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63" w:rsidRPr="00C93363" w:rsidRDefault="00102263" w:rsidP="00AC5462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«Метод</w:t>
      </w:r>
      <w:r w:rsidRPr="00C93363">
        <w:rPr>
          <w:b/>
          <w:sz w:val="32"/>
          <w:szCs w:val="32"/>
        </w:rPr>
        <w:t xml:space="preserve"> проектов в работе с дошкольниками»</w:t>
      </w:r>
    </w:p>
    <w:p w:rsidR="00102263" w:rsidRPr="00C93363" w:rsidRDefault="00102263" w:rsidP="00AC5462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93363">
        <w:rPr>
          <w:sz w:val="28"/>
          <w:szCs w:val="28"/>
        </w:rPr>
        <w:t>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в наши дни стал метод проектов. Технология проектирования относится к современным гуманитарным технологиям, которые являются инновационными в работе дошкольных учреждений.</w:t>
      </w:r>
    </w:p>
    <w:p w:rsidR="00102263" w:rsidRPr="00C93363" w:rsidRDefault="00102263" w:rsidP="00AC5462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93363">
        <w:rPr>
          <w:sz w:val="28"/>
          <w:szCs w:val="28"/>
        </w:rPr>
        <w:t>В основе любого проекта лежит предоставление ребенку возможность быть исследователем, преобразователем, экспериментатором. При этом должны быть созданы условия, в которых он получает удовлетворение от своей деятельности</w:t>
      </w:r>
    </w:p>
    <w:p w:rsidR="00102263" w:rsidRPr="00C93363" w:rsidRDefault="00102263" w:rsidP="00AC5462">
      <w:pPr>
        <w:pStyle w:val="NormalWeb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C93363">
        <w:rPr>
          <w:sz w:val="28"/>
          <w:szCs w:val="28"/>
        </w:rPr>
        <w:t>Любой проект – продукт сотрудничества детей, воспитателей и родителей, поэтому проект еще позволяет изучить традиции семьи, помогает укреплению внутрисемейных связей. Принимая активное участие в работе над каким-либо проектом, родители расширяют возможности общения и сотрудничества со своими детьми. Прислушиваясь к их мнению, они глубже узнают своих детей, проживают вместе с ними самые интересные моменты их жизни. Таким образом, родители вовлекаются в воспитательно-образовательный процесс своей группы.</w:t>
      </w:r>
    </w:p>
    <w:p w:rsidR="00102263" w:rsidRPr="00C93363" w:rsidRDefault="00102263" w:rsidP="00C93363">
      <w:pPr>
        <w:pStyle w:val="NormalWeb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C93363">
        <w:rPr>
          <w:sz w:val="28"/>
          <w:szCs w:val="28"/>
        </w:rPr>
        <w:t>Метод проектов интересен и полезен не только детям, но самим педагогам, т.к. он дает возможность сконцентрировать материал по определённой теме, повысить уровень собственной компетентности по проблеме, ощутить себя действительно партнером детей в решении исследовательских задач, сделать процесс познания не скучным и чрезмерно назидательным. Метод проектов естественно и гармонично вплетается в образовательный процесс детского сада.</w:t>
      </w:r>
      <w:r>
        <w:rPr>
          <w:sz w:val="28"/>
          <w:szCs w:val="28"/>
        </w:rPr>
        <w:t xml:space="preserve"> </w:t>
      </w:r>
      <w:r w:rsidRPr="00C93363">
        <w:rPr>
          <w:sz w:val="28"/>
          <w:szCs w:val="28"/>
        </w:rPr>
        <w:t>Поэтому в практике своей работы я стала достаточно активно использовать данный метод, и хочу поделиться опытом своей работы в данном направлении.</w:t>
      </w:r>
    </w:p>
    <w:p w:rsidR="00102263" w:rsidRPr="00C93363" w:rsidRDefault="00102263" w:rsidP="00AC5462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93363">
        <w:rPr>
          <w:sz w:val="28"/>
          <w:szCs w:val="28"/>
        </w:rPr>
        <w:t>Тематика и содержание проектов очень разнообразны. Я предпочитаю использовать в работе комплексные проекты, в которых сочетаются разные виды деятельности детей.</w:t>
      </w:r>
    </w:p>
    <w:p w:rsidR="00102263" w:rsidRDefault="00102263" w:rsidP="00AC5462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93363">
        <w:rPr>
          <w:sz w:val="28"/>
          <w:szCs w:val="28"/>
        </w:rPr>
        <w:t>В группе были проведены краткосрочные </w:t>
      </w:r>
      <w:r w:rsidRPr="00C93363">
        <w:rPr>
          <w:rStyle w:val="Strong"/>
          <w:b w:val="0"/>
          <w:sz w:val="28"/>
          <w:szCs w:val="28"/>
          <w:bdr w:val="none" w:sz="0" w:space="0" w:color="auto" w:frame="1"/>
        </w:rPr>
        <w:t>проекты</w:t>
      </w:r>
      <w:r w:rsidRPr="00C93363">
        <w:rPr>
          <w:sz w:val="28"/>
          <w:szCs w:val="28"/>
        </w:rPr>
        <w:t>: </w:t>
      </w:r>
      <w:r w:rsidRPr="00C93363">
        <w:rPr>
          <w:b/>
          <w:i/>
          <w:iCs/>
          <w:sz w:val="28"/>
          <w:szCs w:val="28"/>
          <w:bdr w:val="none" w:sz="0" w:space="0" w:color="auto" w:frame="1"/>
        </w:rPr>
        <w:t>«Огород на окне».</w:t>
      </w:r>
      <w:r w:rsidRPr="00C93363">
        <w:rPr>
          <w:i/>
          <w:iCs/>
          <w:sz w:val="28"/>
          <w:szCs w:val="28"/>
          <w:bdr w:val="none" w:sz="0" w:space="0" w:color="auto" w:frame="1"/>
        </w:rPr>
        <w:t xml:space="preserve"> О</w:t>
      </w:r>
      <w:r w:rsidRPr="00C93363">
        <w:rPr>
          <w:sz w:val="28"/>
          <w:szCs w:val="28"/>
        </w:rPr>
        <w:t>сновная цель данного </w:t>
      </w:r>
      <w:r w:rsidRPr="00C93363">
        <w:rPr>
          <w:rStyle w:val="Strong"/>
          <w:b w:val="0"/>
          <w:sz w:val="28"/>
          <w:szCs w:val="28"/>
          <w:bdr w:val="none" w:sz="0" w:space="0" w:color="auto" w:frame="1"/>
        </w:rPr>
        <w:t>проекта заключается в формировании</w:t>
      </w:r>
      <w:r w:rsidRPr="00C93363">
        <w:rPr>
          <w:sz w:val="28"/>
          <w:szCs w:val="28"/>
        </w:rPr>
        <w:t> экологической культуры у детей и их родителей. В ходе данного </w:t>
      </w:r>
      <w:r w:rsidRPr="00C93363">
        <w:rPr>
          <w:rStyle w:val="Strong"/>
          <w:b w:val="0"/>
          <w:sz w:val="28"/>
          <w:szCs w:val="28"/>
          <w:bdr w:val="none" w:sz="0" w:space="0" w:color="auto" w:frame="1"/>
        </w:rPr>
        <w:t>проекта</w:t>
      </w:r>
      <w:r w:rsidRPr="00C93363">
        <w:rPr>
          <w:sz w:val="28"/>
          <w:szCs w:val="28"/>
        </w:rPr>
        <w:t> укреплялись партнёрские отношения между детьми, родителями и педагогами. Во время </w:t>
      </w:r>
      <w:r w:rsidRPr="00C93363">
        <w:rPr>
          <w:rStyle w:val="Strong"/>
          <w:b w:val="0"/>
          <w:sz w:val="28"/>
          <w:szCs w:val="28"/>
          <w:bdr w:val="none" w:sz="0" w:space="0" w:color="auto" w:frame="1"/>
        </w:rPr>
        <w:t>проекта</w:t>
      </w:r>
      <w:r w:rsidRPr="00C93363">
        <w:rPr>
          <w:sz w:val="28"/>
          <w:szCs w:val="28"/>
        </w:rPr>
        <w:t> на окне был выращен лук и ещё дети наблюдали за прорастанием фасоли, кукурузы.</w:t>
      </w:r>
    </w:p>
    <w:p w:rsidR="00102263" w:rsidRPr="00C93363" w:rsidRDefault="00102263" w:rsidP="00AC5462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93363">
        <w:rPr>
          <w:rStyle w:val="Strong"/>
          <w:b w:val="0"/>
          <w:sz w:val="28"/>
          <w:szCs w:val="28"/>
          <w:bdr w:val="none" w:sz="0" w:space="0" w:color="auto" w:frame="1"/>
        </w:rPr>
        <w:t>Проект </w:t>
      </w:r>
      <w:r w:rsidRPr="00C93363">
        <w:rPr>
          <w:b/>
          <w:i/>
          <w:iCs/>
          <w:sz w:val="28"/>
          <w:szCs w:val="28"/>
          <w:bdr w:val="none" w:sz="0" w:space="0" w:color="auto" w:frame="1"/>
        </w:rPr>
        <w:t>«Витамины растут на грядке»</w:t>
      </w:r>
      <w:r w:rsidRPr="00C93363">
        <w:rPr>
          <w:sz w:val="28"/>
          <w:szCs w:val="28"/>
        </w:rPr>
        <w:t> познавательно-исследовательский, здоровье сберегающий. Вид </w:t>
      </w:r>
      <w:r w:rsidRPr="00C93363">
        <w:rPr>
          <w:rStyle w:val="Strong"/>
          <w:b w:val="0"/>
          <w:sz w:val="28"/>
          <w:szCs w:val="28"/>
          <w:bdr w:val="none" w:sz="0" w:space="0" w:color="auto" w:frame="1"/>
        </w:rPr>
        <w:t>проекта групповой</w:t>
      </w:r>
      <w:r w:rsidRPr="00C93363">
        <w:rPr>
          <w:sz w:val="28"/>
          <w:szCs w:val="28"/>
        </w:rPr>
        <w:t>, участники дети, родители, педагоги. Длительность </w:t>
      </w:r>
      <w:r w:rsidRPr="00C93363">
        <w:rPr>
          <w:rStyle w:val="Strong"/>
          <w:b w:val="0"/>
          <w:sz w:val="28"/>
          <w:szCs w:val="28"/>
          <w:bdr w:val="none" w:sz="0" w:space="0" w:color="auto" w:frame="1"/>
        </w:rPr>
        <w:t>проекта десять дней</w:t>
      </w:r>
      <w:r w:rsidRPr="00C93363">
        <w:rPr>
          <w:sz w:val="28"/>
          <w:szCs w:val="28"/>
        </w:rPr>
        <w:t>. Данный </w:t>
      </w:r>
      <w:r w:rsidRPr="00C93363">
        <w:rPr>
          <w:rStyle w:val="Strong"/>
          <w:b w:val="0"/>
          <w:sz w:val="28"/>
          <w:szCs w:val="28"/>
          <w:bdr w:val="none" w:sz="0" w:space="0" w:color="auto" w:frame="1"/>
        </w:rPr>
        <w:t>проект</w:t>
      </w:r>
      <w:r w:rsidRPr="00C93363">
        <w:rPr>
          <w:sz w:val="28"/>
          <w:szCs w:val="28"/>
        </w:rPr>
        <w:t> ориентирован на изучение вопросов, связанных с сохранением здоровья у малышей. Работа над </w:t>
      </w:r>
      <w:r w:rsidRPr="00C93363">
        <w:rPr>
          <w:rStyle w:val="Strong"/>
          <w:b w:val="0"/>
          <w:sz w:val="28"/>
          <w:szCs w:val="28"/>
          <w:bdr w:val="none" w:sz="0" w:space="0" w:color="auto" w:frame="1"/>
        </w:rPr>
        <w:t xml:space="preserve">проектом </w:t>
      </w:r>
      <w:r w:rsidRPr="00C93363">
        <w:rPr>
          <w:sz w:val="28"/>
          <w:szCs w:val="28"/>
        </w:rPr>
        <w:t>направлена на систематизирование и расширение знаний об овощах, их пользе в укреплении здоровья, дать понятие, что такое витамины. Развивать у детей стремление отражать свои представления в продуктивной </w:t>
      </w:r>
      <w:r w:rsidRPr="00C93363">
        <w:rPr>
          <w:rStyle w:val="Strong"/>
          <w:b w:val="0"/>
          <w:sz w:val="28"/>
          <w:szCs w:val="28"/>
          <w:bdr w:val="none" w:sz="0" w:space="0" w:color="auto" w:frame="1"/>
        </w:rPr>
        <w:t>деятельности </w:t>
      </w:r>
      <w:r w:rsidRPr="00C93363">
        <w:rPr>
          <w:i/>
          <w:iCs/>
          <w:sz w:val="28"/>
          <w:szCs w:val="28"/>
          <w:bdr w:val="none" w:sz="0" w:space="0" w:color="auto" w:frame="1"/>
        </w:rPr>
        <w:t>(рисовании, лепке)</w:t>
      </w:r>
      <w:r w:rsidRPr="00C93363">
        <w:rPr>
          <w:sz w:val="28"/>
          <w:szCs w:val="28"/>
        </w:rPr>
        <w:t>.</w:t>
      </w:r>
    </w:p>
    <w:p w:rsidR="00102263" w:rsidRPr="00C93363" w:rsidRDefault="00102263" w:rsidP="00AC5462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93363">
        <w:rPr>
          <w:sz w:val="28"/>
          <w:szCs w:val="28"/>
        </w:rPr>
        <w:t>Задача </w:t>
      </w:r>
      <w:r w:rsidRPr="00C93363">
        <w:rPr>
          <w:rStyle w:val="Strong"/>
          <w:b w:val="0"/>
          <w:sz w:val="28"/>
          <w:szCs w:val="28"/>
          <w:bdr w:val="none" w:sz="0" w:space="0" w:color="auto" w:frame="1"/>
        </w:rPr>
        <w:t>проекта</w:t>
      </w:r>
      <w:r w:rsidRPr="00C93363">
        <w:rPr>
          <w:sz w:val="28"/>
          <w:szCs w:val="28"/>
        </w:rPr>
        <w:t> создать условия для </w:t>
      </w:r>
      <w:r w:rsidRPr="00C93363">
        <w:rPr>
          <w:rStyle w:val="Strong"/>
          <w:b w:val="0"/>
          <w:sz w:val="28"/>
          <w:szCs w:val="28"/>
          <w:bdr w:val="none" w:sz="0" w:space="0" w:color="auto" w:frame="1"/>
        </w:rPr>
        <w:t>формирования</w:t>
      </w:r>
      <w:r w:rsidRPr="00C93363">
        <w:rPr>
          <w:sz w:val="28"/>
          <w:szCs w:val="28"/>
        </w:rPr>
        <w:t> у детей познавательного интереса, учить различать овощи по </w:t>
      </w:r>
      <w:r w:rsidRPr="00C93363">
        <w:rPr>
          <w:rStyle w:val="Strong"/>
          <w:b w:val="0"/>
          <w:sz w:val="28"/>
          <w:szCs w:val="28"/>
          <w:bdr w:val="none" w:sz="0" w:space="0" w:color="auto" w:frame="1"/>
        </w:rPr>
        <w:t>форме</w:t>
      </w:r>
      <w:r w:rsidRPr="00C93363">
        <w:rPr>
          <w:sz w:val="28"/>
          <w:szCs w:val="28"/>
        </w:rPr>
        <w:t>, цвету, вкусу, закреплять приобретённые знания, расширять кругозор, развивать любознательность, связную речь и обогащать словарный запас.</w:t>
      </w:r>
    </w:p>
    <w:p w:rsidR="00102263" w:rsidRPr="00C93363" w:rsidRDefault="00102263" w:rsidP="00AC5462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93363">
        <w:rPr>
          <w:sz w:val="28"/>
          <w:szCs w:val="28"/>
        </w:rPr>
        <w:t>В ходе реализации данного </w:t>
      </w:r>
      <w:r w:rsidRPr="00C93363">
        <w:rPr>
          <w:rStyle w:val="Strong"/>
          <w:b w:val="0"/>
          <w:sz w:val="28"/>
          <w:szCs w:val="28"/>
          <w:bdr w:val="none" w:sz="0" w:space="0" w:color="auto" w:frame="1"/>
        </w:rPr>
        <w:t>проекта</w:t>
      </w:r>
      <w:r w:rsidRPr="00C93363">
        <w:rPr>
          <w:sz w:val="28"/>
          <w:szCs w:val="28"/>
        </w:rPr>
        <w:t> были применены все виды образовательной </w:t>
      </w:r>
      <w:r w:rsidRPr="00C93363">
        <w:rPr>
          <w:rStyle w:val="Strong"/>
          <w:b w:val="0"/>
          <w:sz w:val="28"/>
          <w:szCs w:val="28"/>
          <w:bdr w:val="none" w:sz="0" w:space="0" w:color="auto" w:frame="1"/>
        </w:rPr>
        <w:t>деятельности</w:t>
      </w:r>
      <w:r w:rsidRPr="00C93363">
        <w:rPr>
          <w:sz w:val="28"/>
          <w:szCs w:val="28"/>
        </w:rPr>
        <w:t>.</w:t>
      </w:r>
    </w:p>
    <w:p w:rsidR="00102263" w:rsidRPr="00C93363" w:rsidRDefault="00102263" w:rsidP="00AC5462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93363">
        <w:rPr>
          <w:sz w:val="28"/>
          <w:szCs w:val="28"/>
        </w:rPr>
        <w:t xml:space="preserve">ри работе над краткосрочным проектом </w:t>
      </w:r>
      <w:r w:rsidRPr="00C93363">
        <w:rPr>
          <w:b/>
          <w:i/>
          <w:sz w:val="28"/>
          <w:szCs w:val="28"/>
        </w:rPr>
        <w:t>«Масленица»,</w:t>
      </w:r>
      <w:r w:rsidRPr="00C93363">
        <w:rPr>
          <w:sz w:val="28"/>
          <w:szCs w:val="28"/>
        </w:rPr>
        <w:t xml:space="preserve"> я увидела, что дети с большим интересом включились в различные виды деятельности:</w:t>
      </w:r>
    </w:p>
    <w:p w:rsidR="00102263" w:rsidRPr="00C93363" w:rsidRDefault="00102263" w:rsidP="00AC5462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93363">
        <w:rPr>
          <w:sz w:val="28"/>
          <w:szCs w:val="28"/>
        </w:rPr>
        <w:t>- разучивание масленичных закличек;</w:t>
      </w:r>
    </w:p>
    <w:p w:rsidR="00102263" w:rsidRPr="00C93363" w:rsidRDefault="00102263" w:rsidP="00AC5462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93363">
        <w:rPr>
          <w:sz w:val="28"/>
          <w:szCs w:val="28"/>
        </w:rPr>
        <w:t>- приготовление теста для блинов;</w:t>
      </w:r>
    </w:p>
    <w:p w:rsidR="00102263" w:rsidRPr="00C93363" w:rsidRDefault="00102263" w:rsidP="00AC5462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93363">
        <w:rPr>
          <w:sz w:val="28"/>
          <w:szCs w:val="28"/>
        </w:rPr>
        <w:t>- лакомство блинами;</w:t>
      </w:r>
    </w:p>
    <w:p w:rsidR="00102263" w:rsidRPr="00C93363" w:rsidRDefault="00102263" w:rsidP="00AC5462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93363">
        <w:rPr>
          <w:sz w:val="28"/>
          <w:szCs w:val="28"/>
        </w:rPr>
        <w:t>- изготовление вместе с детьми из соломы чучела Масленицы;</w:t>
      </w:r>
    </w:p>
    <w:p w:rsidR="00102263" w:rsidRPr="00C93363" w:rsidRDefault="00102263" w:rsidP="00AC5462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93363">
        <w:rPr>
          <w:sz w:val="28"/>
          <w:szCs w:val="28"/>
        </w:rPr>
        <w:t>- игры-эстафеты «Перетягивание каната», «Три ноги»;</w:t>
      </w:r>
    </w:p>
    <w:p w:rsidR="00102263" w:rsidRPr="00C93363" w:rsidRDefault="00102263" w:rsidP="00AC5462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93363">
        <w:rPr>
          <w:sz w:val="28"/>
          <w:szCs w:val="28"/>
        </w:rPr>
        <w:t>Реализуя данный проект, я ставила перед собой цель - сделать жизнь своих воспитанников интересной и содержательной, наполнить её яркими впечатлениями, интересными делами, радостью творчества.</w:t>
      </w:r>
    </w:p>
    <w:p w:rsidR="00102263" w:rsidRPr="00C93363" w:rsidRDefault="00102263" w:rsidP="00C9336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93363">
        <w:rPr>
          <w:sz w:val="28"/>
          <w:szCs w:val="28"/>
        </w:rPr>
        <w:t>Результаты реализации проектной деятельности радуют, но всегда есть что совершенствовать. Думаю, что совместно с родителями мы будем изучать и внедрять в практику работы индивидуальные исследовательские детско-родительские и детские проекты.</w:t>
      </w:r>
    </w:p>
    <w:p w:rsidR="00102263" w:rsidRPr="00C93363" w:rsidRDefault="00102263" w:rsidP="00C9336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93363">
        <w:rPr>
          <w:sz w:val="28"/>
          <w:szCs w:val="28"/>
        </w:rPr>
        <w:t>Результаты работы показывают, что проектная деятельность создаёт необходимые условия для того, чтобы каждый ребёнок вырос талантливым, умным, добрым, мог жить и трудиться в новом обществе.</w:t>
      </w:r>
      <w:r>
        <w:rPr>
          <w:sz w:val="28"/>
          <w:szCs w:val="28"/>
        </w:rPr>
        <w:t xml:space="preserve"> </w:t>
      </w:r>
      <w:r w:rsidRPr="00C93363">
        <w:rPr>
          <w:sz w:val="28"/>
          <w:szCs w:val="28"/>
        </w:rPr>
        <w:t>Участие в проектной деятельности даёт возможность развивать у дошкольников внутреннюю активность, способность выделять проблемы, ставить цели, добывать знания, приходить к результату.</w:t>
      </w:r>
    </w:p>
    <w:p w:rsidR="00102263" w:rsidRPr="00C93363" w:rsidRDefault="00102263" w:rsidP="00C9336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93363">
        <w:rPr>
          <w:sz w:val="28"/>
          <w:szCs w:val="28"/>
        </w:rPr>
        <w:t>Анализ и оценка получившихся результатов, их сравнение с замыслом дают возможность видеть пути дальнейшего развития проектной деятельности.</w:t>
      </w:r>
    </w:p>
    <w:p w:rsidR="00102263" w:rsidRPr="00C93363" w:rsidRDefault="00102263">
      <w:pPr>
        <w:rPr>
          <w:rFonts w:ascii="Times New Roman" w:hAnsi="Times New Roman"/>
        </w:rPr>
      </w:pPr>
    </w:p>
    <w:p w:rsidR="00102263" w:rsidRPr="00C93363" w:rsidRDefault="00102263"/>
    <w:p w:rsidR="00102263" w:rsidRPr="00C93363" w:rsidRDefault="00102263"/>
    <w:p w:rsidR="00102263" w:rsidRPr="00C93363" w:rsidRDefault="00102263"/>
    <w:sectPr w:rsidR="00102263" w:rsidRPr="00C93363" w:rsidSect="0098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68C"/>
    <w:rsid w:val="00102263"/>
    <w:rsid w:val="0011768C"/>
    <w:rsid w:val="00165A5C"/>
    <w:rsid w:val="00432BAA"/>
    <w:rsid w:val="005F2018"/>
    <w:rsid w:val="006435FD"/>
    <w:rsid w:val="009830BE"/>
    <w:rsid w:val="00AC5462"/>
    <w:rsid w:val="00C9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0BE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1176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768C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Normal"/>
    <w:uiPriority w:val="99"/>
    <w:rsid w:val="001176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1768C"/>
    <w:rPr>
      <w:rFonts w:cs="Times New Roman"/>
      <w:b/>
      <w:bCs/>
    </w:rPr>
  </w:style>
  <w:style w:type="paragraph" w:customStyle="1" w:styleId="rtecenter">
    <w:name w:val="rtecenter"/>
    <w:basedOn w:val="Normal"/>
    <w:uiPriority w:val="99"/>
    <w:rsid w:val="001176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76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1176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1768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0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2</Pages>
  <Words>649</Words>
  <Characters>3703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3</cp:revision>
  <cp:lastPrinted>2018-01-21T07:42:00Z</cp:lastPrinted>
  <dcterms:created xsi:type="dcterms:W3CDTF">2018-01-21T07:11:00Z</dcterms:created>
  <dcterms:modified xsi:type="dcterms:W3CDTF">2018-01-22T07:39:00Z</dcterms:modified>
</cp:coreProperties>
</file>