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19FD" w14:textId="2118BD56" w:rsidR="00C83BC7" w:rsidRDefault="00DC4827" w:rsidP="004D49A0">
      <w:pPr>
        <w:jc w:val="center"/>
        <w:rPr>
          <w:b/>
        </w:rPr>
      </w:pPr>
      <w:r>
        <w:rPr>
          <w:b/>
        </w:rPr>
        <w:t>МА</w:t>
      </w:r>
      <w:r w:rsidR="00DF29B3">
        <w:rPr>
          <w:b/>
        </w:rPr>
        <w:t>ДОУ МО Динской район «Детский сад № 37»</w:t>
      </w:r>
      <w:r w:rsidR="00C83BC7">
        <w:rPr>
          <w:b/>
        </w:rPr>
        <w:t xml:space="preserve"> </w:t>
      </w:r>
    </w:p>
    <w:p w14:paraId="093CEF15" w14:textId="77777777" w:rsidR="00C83BC7" w:rsidRDefault="00C83BC7" w:rsidP="004D49A0">
      <w:pPr>
        <w:jc w:val="center"/>
        <w:rPr>
          <w:b/>
        </w:rPr>
      </w:pPr>
    </w:p>
    <w:p w14:paraId="01ACA8F6" w14:textId="5269550F" w:rsidR="004D49A0" w:rsidRDefault="00DF29B3" w:rsidP="004D49A0">
      <w:pPr>
        <w:jc w:val="center"/>
        <w:rPr>
          <w:b/>
        </w:rPr>
      </w:pPr>
      <w:r>
        <w:rPr>
          <w:b/>
        </w:rPr>
        <w:t>Методическая разработка образовательной деятельности</w:t>
      </w:r>
      <w:r w:rsidR="00D23424">
        <w:rPr>
          <w:b/>
        </w:rPr>
        <w:t xml:space="preserve"> по </w:t>
      </w:r>
      <w:r w:rsidR="00F31AD4">
        <w:rPr>
          <w:b/>
        </w:rPr>
        <w:t>развитию речи</w:t>
      </w:r>
      <w:r w:rsidR="00EB2627">
        <w:rPr>
          <w:b/>
        </w:rPr>
        <w:t xml:space="preserve"> и </w:t>
      </w:r>
      <w:r w:rsidR="0099280F">
        <w:rPr>
          <w:b/>
        </w:rPr>
        <w:t>приобщению к миру искусства</w:t>
      </w:r>
      <w:r w:rsidR="00D75DA5">
        <w:rPr>
          <w:b/>
        </w:rPr>
        <w:t>:</w:t>
      </w:r>
    </w:p>
    <w:p w14:paraId="57DA9EE9" w14:textId="011C6A2C" w:rsidR="004D49A0" w:rsidRDefault="00D75DA5" w:rsidP="00D75DA5">
      <w:pPr>
        <w:rPr>
          <w:b/>
        </w:rPr>
      </w:pPr>
      <w:r>
        <w:rPr>
          <w:b/>
        </w:rPr>
        <w:t xml:space="preserve">                                                   </w:t>
      </w:r>
      <w:r w:rsidR="0099280F">
        <w:rPr>
          <w:b/>
        </w:rPr>
        <w:t>Т</w:t>
      </w:r>
      <w:r>
        <w:rPr>
          <w:b/>
        </w:rPr>
        <w:t>ема</w:t>
      </w:r>
      <w:r w:rsidR="0099280F">
        <w:rPr>
          <w:b/>
        </w:rPr>
        <w:t>:</w:t>
      </w:r>
      <w:r w:rsidR="00E429F7">
        <w:rPr>
          <w:b/>
        </w:rPr>
        <w:t xml:space="preserve"> «</w:t>
      </w:r>
      <w:r w:rsidR="00EB2627">
        <w:rPr>
          <w:b/>
        </w:rPr>
        <w:t>Знаком</w:t>
      </w:r>
      <w:r w:rsidR="0099280F">
        <w:rPr>
          <w:b/>
        </w:rPr>
        <w:t>ство</w:t>
      </w:r>
      <w:r w:rsidR="00EB2627">
        <w:rPr>
          <w:b/>
        </w:rPr>
        <w:t xml:space="preserve"> с</w:t>
      </w:r>
      <w:r w:rsidR="00DC4827">
        <w:rPr>
          <w:b/>
        </w:rPr>
        <w:t xml:space="preserve"> иллюстрац</w:t>
      </w:r>
      <w:r w:rsidR="0099280F">
        <w:rPr>
          <w:b/>
        </w:rPr>
        <w:t>ией</w:t>
      </w:r>
      <w:r w:rsidR="00EB2627">
        <w:rPr>
          <w:b/>
        </w:rPr>
        <w:t xml:space="preserve"> </w:t>
      </w:r>
      <w:r w:rsidR="00DC4827">
        <w:rPr>
          <w:b/>
        </w:rPr>
        <w:t>к сказке</w:t>
      </w:r>
      <w:r w:rsidR="00EB2627">
        <w:rPr>
          <w:b/>
        </w:rPr>
        <w:t xml:space="preserve"> В. Сутеева</w:t>
      </w:r>
      <w:r w:rsidR="00DC4827">
        <w:rPr>
          <w:b/>
        </w:rPr>
        <w:t xml:space="preserve"> «Кто </w:t>
      </w:r>
      <w:r w:rsidR="0099280F">
        <w:rPr>
          <w:b/>
        </w:rPr>
        <w:t xml:space="preserve">  </w:t>
      </w:r>
      <w:r w:rsidR="00DC4827">
        <w:rPr>
          <w:b/>
        </w:rPr>
        <w:t>сказал мяу?»</w:t>
      </w:r>
    </w:p>
    <w:p w14:paraId="3A21DB79" w14:textId="77777777" w:rsidR="0099280F" w:rsidRDefault="0099280F" w:rsidP="00D75DA5">
      <w:pPr>
        <w:rPr>
          <w:b/>
        </w:rPr>
      </w:pPr>
    </w:p>
    <w:p w14:paraId="790F3DAA" w14:textId="77777777" w:rsidR="00E969DE" w:rsidRDefault="00DF29B3" w:rsidP="00D75DA5">
      <w:pPr>
        <w:rPr>
          <w:b/>
        </w:rPr>
      </w:pPr>
      <w:r>
        <w:rPr>
          <w:b/>
        </w:rPr>
        <w:t>Возраст воспитанников:</w:t>
      </w:r>
    </w:p>
    <w:p w14:paraId="58BD9E9D" w14:textId="30921871" w:rsidR="00DF29B3" w:rsidRPr="00DF29B3" w:rsidRDefault="00DF29B3" w:rsidP="00D75DA5">
      <w:r w:rsidRPr="00DF29B3">
        <w:t xml:space="preserve">- дошкольный </w:t>
      </w:r>
      <w:proofErr w:type="gramStart"/>
      <w:r w:rsidRPr="00DF29B3">
        <w:t xml:space="preserve">( </w:t>
      </w:r>
      <w:r w:rsidR="00F31AD4">
        <w:t>3</w:t>
      </w:r>
      <w:proofErr w:type="gramEnd"/>
      <w:r w:rsidRPr="00DF29B3">
        <w:t>-й год жизни)</w:t>
      </w:r>
    </w:p>
    <w:p w14:paraId="7D7AD09D" w14:textId="235E8982" w:rsidR="00E969DE" w:rsidRDefault="00E969DE" w:rsidP="00D75DA5">
      <w:pPr>
        <w:rPr>
          <w:b/>
        </w:rPr>
      </w:pPr>
      <w:r>
        <w:rPr>
          <w:b/>
        </w:rPr>
        <w:t>Воспитатель: Суслова Елена Валерьевна.</w:t>
      </w:r>
    </w:p>
    <w:p w14:paraId="6BA2003B" w14:textId="77777777" w:rsidR="00DF29B3" w:rsidRDefault="00DF29B3" w:rsidP="00D75DA5">
      <w:pPr>
        <w:rPr>
          <w:b/>
        </w:rPr>
      </w:pPr>
    </w:p>
    <w:p w14:paraId="40EFD889" w14:textId="77777777" w:rsidR="00DF29B3" w:rsidRDefault="00DF29B3" w:rsidP="00D75DA5">
      <w:pPr>
        <w:rPr>
          <w:b/>
        </w:rPr>
      </w:pPr>
      <w:r>
        <w:rPr>
          <w:b/>
        </w:rPr>
        <w:t>Виды деятельности:</w:t>
      </w:r>
    </w:p>
    <w:p w14:paraId="2145096A" w14:textId="3EEEAFC3" w:rsidR="00FC1589" w:rsidRDefault="004863AD" w:rsidP="00D75DA5">
      <w:r>
        <w:t xml:space="preserve">- </w:t>
      </w:r>
      <w:r w:rsidR="00F31AD4">
        <w:t>игро</w:t>
      </w:r>
      <w:r w:rsidR="0011713F">
        <w:t>в</w:t>
      </w:r>
      <w:r w:rsidR="00F31AD4">
        <w:t>ая</w:t>
      </w:r>
    </w:p>
    <w:p w14:paraId="7086F61B" w14:textId="207D03F1" w:rsidR="00FC1589" w:rsidRPr="004863AD" w:rsidRDefault="00FC1589" w:rsidP="00D75DA5">
      <w:r>
        <w:t xml:space="preserve">- </w:t>
      </w:r>
      <w:r w:rsidR="00F0718F">
        <w:t>речевая</w:t>
      </w:r>
    </w:p>
    <w:p w14:paraId="049C5868" w14:textId="2742DCA3" w:rsidR="004863AD" w:rsidRDefault="004863AD" w:rsidP="00D75DA5">
      <w:pPr>
        <w:rPr>
          <w:b/>
        </w:rPr>
      </w:pPr>
      <w:r w:rsidRPr="00FC1589">
        <w:t xml:space="preserve">- </w:t>
      </w:r>
      <w:r w:rsidR="00FC1589" w:rsidRPr="00FC1589">
        <w:t xml:space="preserve"> </w:t>
      </w:r>
      <w:r w:rsidR="00E75290">
        <w:t>приобщение к искусству</w:t>
      </w:r>
    </w:p>
    <w:p w14:paraId="7CF84526" w14:textId="77777777" w:rsidR="00DF29B3" w:rsidRDefault="00DF29B3" w:rsidP="00D75DA5">
      <w:pPr>
        <w:rPr>
          <w:b/>
        </w:rPr>
      </w:pPr>
    </w:p>
    <w:p w14:paraId="5B81CBEC" w14:textId="77777777" w:rsidR="00DF29B3" w:rsidRDefault="00DF29B3" w:rsidP="00D75DA5">
      <w:pPr>
        <w:rPr>
          <w:b/>
        </w:rPr>
      </w:pPr>
    </w:p>
    <w:p w14:paraId="46EE1C2D" w14:textId="617E5F7F" w:rsidR="004863AD" w:rsidRPr="00342696" w:rsidRDefault="00DF29B3" w:rsidP="00D75DA5">
      <w:pPr>
        <w:rPr>
          <w:b/>
        </w:rPr>
      </w:pPr>
      <w:r>
        <w:rPr>
          <w:b/>
        </w:rPr>
        <w:t>Образовательные области:</w:t>
      </w:r>
    </w:p>
    <w:p w14:paraId="37BBB68D" w14:textId="77777777" w:rsidR="004863AD" w:rsidRPr="004863AD" w:rsidRDefault="004863AD" w:rsidP="00D75DA5">
      <w:r w:rsidRPr="004863AD">
        <w:t>- познавательное развитие,</w:t>
      </w:r>
    </w:p>
    <w:p w14:paraId="37570EA6" w14:textId="77777777" w:rsidR="004863AD" w:rsidRPr="004863AD" w:rsidRDefault="004863AD" w:rsidP="00D75DA5">
      <w:r w:rsidRPr="004863AD">
        <w:t>- речевое развитие,</w:t>
      </w:r>
    </w:p>
    <w:p w14:paraId="21D9BE76" w14:textId="77777777" w:rsidR="004863AD" w:rsidRPr="004863AD" w:rsidRDefault="004863AD" w:rsidP="00D75DA5">
      <w:r w:rsidRPr="004863AD">
        <w:t>-художественно-эстетическое.</w:t>
      </w:r>
    </w:p>
    <w:p w14:paraId="396C8BA3" w14:textId="77777777" w:rsidR="00DF29B3" w:rsidRDefault="00DF29B3" w:rsidP="00D75DA5">
      <w:pPr>
        <w:rPr>
          <w:b/>
        </w:rPr>
      </w:pPr>
    </w:p>
    <w:p w14:paraId="1435ACBB" w14:textId="77777777" w:rsidR="00DF29B3" w:rsidRDefault="00DF29B3" w:rsidP="00D75DA5">
      <w:pPr>
        <w:rPr>
          <w:b/>
        </w:rPr>
      </w:pPr>
      <w:r>
        <w:rPr>
          <w:b/>
        </w:rPr>
        <w:t>Цель:</w:t>
      </w:r>
      <w:r w:rsidR="005C51BA">
        <w:rPr>
          <w:b/>
        </w:rPr>
        <w:t xml:space="preserve">  </w:t>
      </w:r>
    </w:p>
    <w:p w14:paraId="6A304478" w14:textId="30ABF7CF" w:rsidR="005C51BA" w:rsidRPr="005C51BA" w:rsidRDefault="005C51BA" w:rsidP="00D75DA5">
      <w:r>
        <w:rPr>
          <w:b/>
        </w:rPr>
        <w:t xml:space="preserve">- </w:t>
      </w:r>
      <w:r w:rsidR="00697783">
        <w:t>развитие у детей художественного восприятия; воспитание эмоциональной отзывчивости на доступные пониманию детей произведения изобразительного искусства</w:t>
      </w:r>
      <w:r w:rsidR="00202CE0">
        <w:t xml:space="preserve"> (в процессе рассматривания и восприятия красоты иллюстраций)</w:t>
      </w:r>
    </w:p>
    <w:p w14:paraId="58BF94D2" w14:textId="77777777" w:rsidR="000B69CD" w:rsidRDefault="000B69CD" w:rsidP="00043D1F">
      <w:pPr>
        <w:rPr>
          <w:b/>
        </w:rPr>
      </w:pPr>
    </w:p>
    <w:p w14:paraId="48BD2557" w14:textId="77777777" w:rsidR="003874C5" w:rsidRDefault="003F5660" w:rsidP="00FA4A1C">
      <w:r>
        <w:rPr>
          <w:b/>
        </w:rPr>
        <w:t>Задачи</w:t>
      </w:r>
      <w:r w:rsidR="00114DA6" w:rsidRPr="00043D1F">
        <w:rPr>
          <w:b/>
        </w:rPr>
        <w:t>:</w:t>
      </w:r>
      <w:r w:rsidR="00114DA6">
        <w:t xml:space="preserve"> </w:t>
      </w:r>
    </w:p>
    <w:p w14:paraId="25164197" w14:textId="27ED302B" w:rsidR="008C10A9" w:rsidRDefault="000C5362" w:rsidP="00FA4A1C">
      <w:r>
        <w:t xml:space="preserve">- </w:t>
      </w:r>
      <w:r w:rsidR="00F31AD4">
        <w:t>Приучать детей рассматривать картинки в книжках.</w:t>
      </w:r>
    </w:p>
    <w:p w14:paraId="515D9BD7" w14:textId="45630E43" w:rsidR="00D40041" w:rsidRDefault="00D40041" w:rsidP="00FA4A1C">
      <w:r>
        <w:t>- Побуждать детей называть знакомые предметы, показывать их по просьбе воспитателя., задавать вопросы «Кто (что) это?», «Что делает?»</w:t>
      </w:r>
    </w:p>
    <w:p w14:paraId="61DF0B68" w14:textId="0426EA5F" w:rsidR="000C5362" w:rsidRDefault="000C5362" w:rsidP="00FA4A1C">
      <w:r>
        <w:t xml:space="preserve">- </w:t>
      </w:r>
      <w:r w:rsidR="00D40041">
        <w:t>Закрепить знания детей о животных.</w:t>
      </w:r>
    </w:p>
    <w:p w14:paraId="44C56E8C" w14:textId="0138C53F" w:rsidR="00043D1F" w:rsidRDefault="00FA4A1C" w:rsidP="00FA4A1C">
      <w:r>
        <w:t>-</w:t>
      </w:r>
      <w:r w:rsidR="000C5362">
        <w:t xml:space="preserve"> </w:t>
      </w:r>
      <w:r w:rsidR="000129BB">
        <w:t xml:space="preserve"> </w:t>
      </w:r>
      <w:r w:rsidR="00D03A8C">
        <w:t>В</w:t>
      </w:r>
      <w:r w:rsidR="00043D1F">
        <w:t>оспит</w:t>
      </w:r>
      <w:r w:rsidR="000C5362">
        <w:t xml:space="preserve">ывать </w:t>
      </w:r>
      <w:r w:rsidR="00D40041">
        <w:t>любовь и бережное отношение к животным.</w:t>
      </w:r>
    </w:p>
    <w:p w14:paraId="79F3B476" w14:textId="563DEBCE" w:rsidR="00D40041" w:rsidRDefault="00D40041" w:rsidP="00FA4A1C">
      <w:r>
        <w:t>- Воспитывать дружеское отношение друг к другу.</w:t>
      </w:r>
    </w:p>
    <w:p w14:paraId="18715160" w14:textId="77777777" w:rsidR="00EB2627" w:rsidRDefault="00EB2627" w:rsidP="00FA4A1C">
      <w:r w:rsidRPr="00EB2627">
        <w:rPr>
          <w:u w:val="single"/>
        </w:rPr>
        <w:t>Предварительная работа:</w:t>
      </w:r>
    </w:p>
    <w:p w14:paraId="208C28B0" w14:textId="4E4B8393" w:rsidR="00EB2627" w:rsidRDefault="00EB2627" w:rsidP="00FA4A1C">
      <w:r>
        <w:t>- чтение книги Сутеева, рассматривание иллюстраций Сутеева.</w:t>
      </w:r>
    </w:p>
    <w:p w14:paraId="652EBB90" w14:textId="77777777" w:rsidR="000129BB" w:rsidRDefault="008C0EFA" w:rsidP="00FA4A1C">
      <w:r>
        <w:t xml:space="preserve"> </w:t>
      </w:r>
    </w:p>
    <w:p w14:paraId="4CDE60D3" w14:textId="77777777" w:rsidR="0053515E" w:rsidRDefault="00E969DE" w:rsidP="00E969DE">
      <w:r>
        <w:rPr>
          <w:b/>
        </w:rPr>
        <w:t>Оборудование:</w:t>
      </w:r>
    </w:p>
    <w:p w14:paraId="66B5A486" w14:textId="41EB25D0" w:rsidR="004B320E" w:rsidRPr="00BB3035" w:rsidRDefault="004B320E" w:rsidP="00E969DE">
      <w:r>
        <w:t xml:space="preserve">- </w:t>
      </w:r>
      <w:r w:rsidR="00EB2627">
        <w:t>Иллюстраци</w:t>
      </w:r>
      <w:r w:rsidR="00342696">
        <w:t>я</w:t>
      </w:r>
      <w:r w:rsidR="00EB2627">
        <w:t xml:space="preserve"> к </w:t>
      </w:r>
      <w:r w:rsidR="00342696">
        <w:t>сказке</w:t>
      </w:r>
      <w:r w:rsidR="00EB2627">
        <w:t xml:space="preserve"> Сутеева «Кто сказал мяу?»</w:t>
      </w:r>
      <w:r w:rsidR="00202CE0">
        <w:t xml:space="preserve">, чудесный мешочек, </w:t>
      </w:r>
      <w:r w:rsidR="003D78EE">
        <w:t>мягкая игрушка собачка, мягкая игрушка котенок, аудиозапись -песенка «Котенок и Щенок».</w:t>
      </w:r>
    </w:p>
    <w:p w14:paraId="617598B2" w14:textId="77777777" w:rsidR="00A247F6" w:rsidRDefault="001136E5" w:rsidP="00A247F6">
      <w:pPr>
        <w:rPr>
          <w:b/>
        </w:rPr>
      </w:pPr>
      <w:r>
        <w:rPr>
          <w:b/>
        </w:rPr>
        <w:t>Словарная</w:t>
      </w:r>
      <w:r w:rsidR="00713C2F" w:rsidRPr="00713C2F">
        <w:rPr>
          <w:b/>
        </w:rPr>
        <w:t xml:space="preserve"> работа:</w:t>
      </w:r>
    </w:p>
    <w:p w14:paraId="776FD3B4" w14:textId="498D044F" w:rsidR="00713C2F" w:rsidRPr="002276C7" w:rsidRDefault="00342696" w:rsidP="00713C2F">
      <w:pPr>
        <w:pStyle w:val="a3"/>
        <w:numPr>
          <w:ilvl w:val="0"/>
          <w:numId w:val="6"/>
        </w:numPr>
        <w:rPr>
          <w:b/>
        </w:rPr>
      </w:pPr>
      <w:r>
        <w:t>Щенок, котенок, лает, мяукает</w:t>
      </w:r>
      <w:r w:rsidR="007F2769">
        <w:t>.</w:t>
      </w:r>
    </w:p>
    <w:p w14:paraId="1819A7F0" w14:textId="77777777" w:rsidR="007571CE" w:rsidRPr="00FA4A1C" w:rsidRDefault="007571CE" w:rsidP="00FA4A1C">
      <w:pPr>
        <w:rPr>
          <w:b/>
        </w:rPr>
      </w:pPr>
    </w:p>
    <w:p w14:paraId="2B4C6C4B" w14:textId="77777777" w:rsidR="008C0EFA" w:rsidRDefault="008C0EFA" w:rsidP="009F773D">
      <w:pPr>
        <w:jc w:val="center"/>
        <w:rPr>
          <w:b/>
        </w:rPr>
      </w:pPr>
    </w:p>
    <w:p w14:paraId="2DE34560" w14:textId="77777777" w:rsidR="00D5627D" w:rsidRDefault="00D5627D" w:rsidP="009F773D">
      <w:pPr>
        <w:jc w:val="center"/>
        <w:rPr>
          <w:b/>
        </w:rPr>
      </w:pPr>
    </w:p>
    <w:p w14:paraId="02E93C56" w14:textId="77777777" w:rsidR="00D5627D" w:rsidRDefault="00D5627D" w:rsidP="009F773D">
      <w:pPr>
        <w:jc w:val="center"/>
        <w:rPr>
          <w:b/>
        </w:rPr>
      </w:pPr>
    </w:p>
    <w:p w14:paraId="48BC5528" w14:textId="77777777" w:rsidR="00D5627D" w:rsidRDefault="00D5627D" w:rsidP="009F773D">
      <w:pPr>
        <w:jc w:val="center"/>
        <w:rPr>
          <w:b/>
        </w:rPr>
      </w:pPr>
    </w:p>
    <w:p w14:paraId="7C1BB5EC" w14:textId="77777777" w:rsidR="00D5627D" w:rsidRDefault="00D5627D" w:rsidP="009F773D">
      <w:pPr>
        <w:jc w:val="center"/>
        <w:rPr>
          <w:b/>
        </w:rPr>
      </w:pPr>
    </w:p>
    <w:p w14:paraId="4E1F2023" w14:textId="371F51B2" w:rsidR="00D5627D" w:rsidRDefault="00D5627D" w:rsidP="009F773D">
      <w:pPr>
        <w:jc w:val="center"/>
        <w:rPr>
          <w:b/>
        </w:rPr>
      </w:pPr>
    </w:p>
    <w:p w14:paraId="478DE830" w14:textId="2A116111" w:rsidR="00342696" w:rsidRDefault="00342696" w:rsidP="009F773D">
      <w:pPr>
        <w:jc w:val="center"/>
        <w:rPr>
          <w:b/>
        </w:rPr>
      </w:pPr>
    </w:p>
    <w:p w14:paraId="77C584AA" w14:textId="77777777" w:rsidR="00342696" w:rsidRDefault="00342696" w:rsidP="009F773D">
      <w:pPr>
        <w:jc w:val="center"/>
        <w:rPr>
          <w:b/>
        </w:rPr>
      </w:pPr>
    </w:p>
    <w:p w14:paraId="1B20ACDE" w14:textId="77777777" w:rsidR="00114DA6" w:rsidRDefault="0053550F" w:rsidP="009F773D">
      <w:pPr>
        <w:jc w:val="center"/>
        <w:rPr>
          <w:b/>
        </w:rPr>
      </w:pPr>
      <w:r>
        <w:rPr>
          <w:b/>
        </w:rPr>
        <w:t>Ход О</w:t>
      </w:r>
      <w:r w:rsidR="009F773D">
        <w:rPr>
          <w:b/>
        </w:rPr>
        <w:t>ОД</w:t>
      </w:r>
    </w:p>
    <w:p w14:paraId="4F94856F" w14:textId="77777777" w:rsidR="000A09DE" w:rsidRDefault="000A09DE" w:rsidP="009F773D">
      <w:pPr>
        <w:jc w:val="center"/>
        <w:rPr>
          <w:b/>
        </w:rPr>
      </w:pPr>
    </w:p>
    <w:p w14:paraId="0FCFC36D" w14:textId="77777777" w:rsidR="00C83BC7" w:rsidRDefault="00C83BC7" w:rsidP="00C83BC7">
      <w:pPr>
        <w:rPr>
          <w:b/>
        </w:rPr>
      </w:pPr>
      <w:r>
        <w:rPr>
          <w:b/>
        </w:rPr>
        <w:t>1 Этап: способствуем формированию у детей внутренней мотивации к деятельности</w:t>
      </w:r>
    </w:p>
    <w:p w14:paraId="3088E6BE" w14:textId="77777777" w:rsidR="00C83BC7" w:rsidRDefault="00C83BC7" w:rsidP="00C83BC7">
      <w:pPr>
        <w:rPr>
          <w:b/>
        </w:rPr>
      </w:pPr>
    </w:p>
    <w:p w14:paraId="0F08DF11" w14:textId="77777777" w:rsidR="00D5627D" w:rsidRDefault="00D5627D" w:rsidP="00C83BC7">
      <w:pPr>
        <w:rPr>
          <w:b/>
        </w:rPr>
      </w:pPr>
    </w:p>
    <w:p w14:paraId="6262530F" w14:textId="77777777" w:rsidR="00D5627D" w:rsidRDefault="00D5627D" w:rsidP="00C83BC7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42F6A" w14:paraId="1C189D45" w14:textId="77777777" w:rsidTr="00B42F6A">
        <w:tc>
          <w:tcPr>
            <w:tcW w:w="4956" w:type="dxa"/>
          </w:tcPr>
          <w:p w14:paraId="71195604" w14:textId="77777777" w:rsidR="00B42F6A" w:rsidRPr="00B42F6A" w:rsidRDefault="00B42F6A" w:rsidP="00114DA6">
            <w:r w:rsidRPr="00B42F6A">
              <w:t>Содержание</w:t>
            </w:r>
          </w:p>
        </w:tc>
        <w:tc>
          <w:tcPr>
            <w:tcW w:w="4956" w:type="dxa"/>
          </w:tcPr>
          <w:p w14:paraId="7405C30C" w14:textId="77777777" w:rsidR="00B42F6A" w:rsidRPr="00B42F6A" w:rsidRDefault="00B42F6A" w:rsidP="00114DA6">
            <w:r w:rsidRPr="00B42F6A">
              <w:t>Обратная связь на высказывания детей</w:t>
            </w:r>
          </w:p>
        </w:tc>
      </w:tr>
      <w:tr w:rsidR="00B42F6A" w:rsidRPr="00B42F6A" w14:paraId="3D98DDA7" w14:textId="77777777" w:rsidTr="00B42F6A">
        <w:tc>
          <w:tcPr>
            <w:tcW w:w="4956" w:type="dxa"/>
          </w:tcPr>
          <w:p w14:paraId="775627EB" w14:textId="5557529F" w:rsidR="00672000" w:rsidRDefault="002E7C35" w:rsidP="00114DA6">
            <w:pPr>
              <w:rPr>
                <w:i/>
              </w:rPr>
            </w:pPr>
            <w:r w:rsidRPr="002E7C35">
              <w:rPr>
                <w:i/>
              </w:rPr>
              <w:t xml:space="preserve">Дети </w:t>
            </w:r>
            <w:r w:rsidR="00D962B4">
              <w:rPr>
                <w:i/>
              </w:rPr>
              <w:t xml:space="preserve">играют в </w:t>
            </w:r>
            <w:proofErr w:type="gramStart"/>
            <w:r w:rsidR="00D962B4">
              <w:rPr>
                <w:i/>
              </w:rPr>
              <w:t>группе.</w:t>
            </w:r>
            <w:r w:rsidR="00D23424">
              <w:rPr>
                <w:i/>
              </w:rPr>
              <w:t>.</w:t>
            </w:r>
            <w:proofErr w:type="gramEnd"/>
            <w:r w:rsidR="00D23424">
              <w:rPr>
                <w:i/>
              </w:rPr>
              <w:t xml:space="preserve"> Обращаю внимание на </w:t>
            </w:r>
            <w:r w:rsidR="007B22DC">
              <w:rPr>
                <w:i/>
              </w:rPr>
              <w:t>чудесный мешочек, который стоит</w:t>
            </w:r>
            <w:r w:rsidR="00D962B4">
              <w:rPr>
                <w:i/>
              </w:rPr>
              <w:t xml:space="preserve"> за ширмой театра</w:t>
            </w:r>
            <w:r w:rsidR="00D23424">
              <w:rPr>
                <w:i/>
              </w:rPr>
              <w:t>.</w:t>
            </w:r>
          </w:p>
          <w:p w14:paraId="3F4669FE" w14:textId="0615A0E9" w:rsidR="002E7C35" w:rsidRDefault="002E7C35" w:rsidP="00114DA6">
            <w:pPr>
              <w:rPr>
                <w:i/>
              </w:rPr>
            </w:pPr>
            <w:r>
              <w:rPr>
                <w:i/>
              </w:rPr>
              <w:t>-</w:t>
            </w:r>
            <w:r w:rsidRPr="002E7C35">
              <w:t xml:space="preserve">Ребята, </w:t>
            </w:r>
            <w:r w:rsidR="00D962B4">
              <w:t xml:space="preserve">вы </w:t>
            </w:r>
            <w:proofErr w:type="gramStart"/>
            <w:r w:rsidR="00D962B4">
              <w:t>слышите?</w:t>
            </w:r>
            <w:r>
              <w:rPr>
                <w:i/>
              </w:rPr>
              <w:t>.</w:t>
            </w:r>
            <w:proofErr w:type="gramEnd"/>
          </w:p>
          <w:p w14:paraId="0B5D066D" w14:textId="76388DEC" w:rsidR="002E7C35" w:rsidRPr="00AC0A5C" w:rsidRDefault="002E7C35" w:rsidP="00114DA6">
            <w:r>
              <w:rPr>
                <w:i/>
              </w:rPr>
              <w:t>-</w:t>
            </w:r>
            <w:r w:rsidRPr="00AC0A5C">
              <w:t>Посмотрите. Ч</w:t>
            </w:r>
            <w:r w:rsidR="00D962B4">
              <w:t>то за звук</w:t>
            </w:r>
            <w:r w:rsidR="00AC0A5C" w:rsidRPr="00AC0A5C">
              <w:t>?</w:t>
            </w:r>
            <w:r w:rsidR="007B22DC">
              <w:t xml:space="preserve"> Кто-то тут шевелится в чудесном мешочке.</w:t>
            </w:r>
          </w:p>
          <w:p w14:paraId="0ACC2C36" w14:textId="6540C3FA" w:rsidR="00426696" w:rsidRDefault="00D23424" w:rsidP="00114DA6">
            <w:r>
              <w:t xml:space="preserve">- </w:t>
            </w:r>
            <w:r w:rsidR="007B22DC">
              <w:t>Посмотрим, кто там</w:t>
            </w:r>
            <w:r>
              <w:t>?</w:t>
            </w:r>
          </w:p>
          <w:p w14:paraId="00AB318E" w14:textId="16077357" w:rsidR="007B22DC" w:rsidRDefault="007B22DC" w:rsidP="00114DA6">
            <w:r>
              <w:t>Открываю мешочек, вытаскиваю собачку и кошечку.</w:t>
            </w:r>
          </w:p>
          <w:p w14:paraId="36E07F49" w14:textId="0CAFD516" w:rsidR="007B22DC" w:rsidRDefault="007B22DC" w:rsidP="00114DA6">
            <w:r>
              <w:t xml:space="preserve">- Это </w:t>
            </w:r>
            <w:proofErr w:type="gramStart"/>
            <w:r>
              <w:t>кто ?</w:t>
            </w:r>
            <w:proofErr w:type="gramEnd"/>
          </w:p>
          <w:p w14:paraId="5FBCD755" w14:textId="7F4ED466" w:rsidR="00A82F67" w:rsidRDefault="00A82F67" w:rsidP="00114DA6">
            <w:r>
              <w:t>- Ребята</w:t>
            </w:r>
            <w:r w:rsidR="007B22DC">
              <w:t>, они хотят с вами немножко поиграть</w:t>
            </w:r>
            <w:r>
              <w:t>!</w:t>
            </w:r>
            <w:r w:rsidR="007B22DC">
              <w:t xml:space="preserve"> </w:t>
            </w:r>
          </w:p>
          <w:p w14:paraId="0E37476A" w14:textId="5AAAADF6" w:rsidR="007B22DC" w:rsidRDefault="007B22DC" w:rsidP="00114DA6">
            <w:r>
              <w:t>- Вы со</w:t>
            </w:r>
            <w:r w:rsidR="00C5573D">
              <w:t>г</w:t>
            </w:r>
            <w:r>
              <w:t>ласны?</w:t>
            </w:r>
          </w:p>
          <w:p w14:paraId="60E0A6D5" w14:textId="77777777" w:rsidR="00D500AD" w:rsidRDefault="00D500AD" w:rsidP="00114DA6"/>
          <w:p w14:paraId="4A62056C" w14:textId="30D846AC" w:rsidR="001C7D28" w:rsidRDefault="00C5573D" w:rsidP="00114DA6">
            <w:r>
              <w:t>Пальчиковая игра</w:t>
            </w:r>
            <w:r w:rsidR="00D500AD">
              <w:t>:</w:t>
            </w:r>
            <w:r>
              <w:t xml:space="preserve"> «Шарик»</w:t>
            </w:r>
            <w:r w:rsidR="00D500AD">
              <w:t>:</w:t>
            </w:r>
          </w:p>
          <w:p w14:paraId="05ECE37F" w14:textId="6FC84BBF" w:rsidR="001C7D28" w:rsidRDefault="001C7D28" w:rsidP="00114DA6">
            <w:r>
              <w:t>Шарик, шарик, лапу дай! (протянуть руку вперед, ладонь вверх)</w:t>
            </w:r>
          </w:p>
          <w:p w14:paraId="720EC808" w14:textId="7911275D" w:rsidR="001C7D28" w:rsidRDefault="001C7D28" w:rsidP="00114DA6">
            <w:r>
              <w:t>На крылечке ты не лай! (погр</w:t>
            </w:r>
            <w:r w:rsidR="007F2769">
              <w:t>о</w:t>
            </w:r>
            <w:r>
              <w:t>зить указательным пальцем)</w:t>
            </w:r>
          </w:p>
          <w:p w14:paraId="623DCBD5" w14:textId="50B87585" w:rsidR="001C7D28" w:rsidRDefault="001C7D28" w:rsidP="00114DA6">
            <w:r>
              <w:t>Ты наш шарик добрый пес, (протянуть ладони вперед, поворачивать вверх-вниз)</w:t>
            </w:r>
          </w:p>
          <w:p w14:paraId="4F814961" w14:textId="741BF512" w:rsidR="001C7D28" w:rsidRDefault="001C7D28" w:rsidP="00114DA6">
            <w:r>
              <w:t>Белый лоб и черный нос. (показывать себе на лоб и нос)</w:t>
            </w:r>
          </w:p>
          <w:p w14:paraId="6F95A368" w14:textId="77777777" w:rsidR="00D500AD" w:rsidRDefault="00D500AD" w:rsidP="00114DA6"/>
          <w:p w14:paraId="7185AF19" w14:textId="1B2D5078" w:rsidR="00C15910" w:rsidRDefault="00C15910" w:rsidP="00114DA6">
            <w:r>
              <w:t>Пальчиковая игра «Кошка»</w:t>
            </w:r>
            <w:r w:rsidR="001C7D28">
              <w:t>:</w:t>
            </w:r>
          </w:p>
          <w:p w14:paraId="2F0B9682" w14:textId="07238A5E" w:rsidR="00C15910" w:rsidRDefault="00C15910" w:rsidP="00114DA6">
            <w:r>
              <w:t>Вот окошко распахнулось. (руки в стороны)</w:t>
            </w:r>
          </w:p>
          <w:p w14:paraId="797FEAF2" w14:textId="30CF958D" w:rsidR="00C15910" w:rsidRDefault="00C15910" w:rsidP="00114DA6">
            <w:r>
              <w:t>Вышла кошка на карниз</w:t>
            </w:r>
            <w:r w:rsidR="000D29E6">
              <w:t xml:space="preserve"> </w:t>
            </w:r>
            <w:r>
              <w:t>(имитация мягкой грациозной походки кошки)</w:t>
            </w:r>
          </w:p>
          <w:p w14:paraId="34249D8B" w14:textId="791EE1F6" w:rsidR="00C15910" w:rsidRDefault="00C15910" w:rsidP="00114DA6">
            <w:r>
              <w:t>Посмотрела кошка вверх</w:t>
            </w:r>
            <w:r w:rsidR="000D29E6">
              <w:t xml:space="preserve"> </w:t>
            </w:r>
            <w:r>
              <w:t>(запрокинуть голову, посмотреть вверх)</w:t>
            </w:r>
          </w:p>
          <w:p w14:paraId="14655135" w14:textId="17BE4031" w:rsidR="00C15910" w:rsidRDefault="00C15910" w:rsidP="00114DA6">
            <w:r>
              <w:t>Посмотрела кошка вниз (опустить голову, посмотреть вниз)</w:t>
            </w:r>
          </w:p>
          <w:p w14:paraId="78B15850" w14:textId="3E72FCD5" w:rsidR="000D29E6" w:rsidRDefault="000D29E6" w:rsidP="00114DA6">
            <w:r>
              <w:t>Вот на лево повернулась (повернуть голову на лево)</w:t>
            </w:r>
          </w:p>
          <w:p w14:paraId="5C5A52DD" w14:textId="222015E5" w:rsidR="000D29E6" w:rsidRDefault="000D29E6" w:rsidP="00114DA6">
            <w:r>
              <w:t>Проводила взглядом мух (пове</w:t>
            </w:r>
            <w:r w:rsidR="007F2769">
              <w:t>р</w:t>
            </w:r>
            <w:r>
              <w:t>нуть голову направо, проводить взглядом «мух»)</w:t>
            </w:r>
          </w:p>
          <w:p w14:paraId="452CFEDD" w14:textId="09E6BFDF" w:rsidR="000D29E6" w:rsidRDefault="000D29E6" w:rsidP="00114DA6">
            <w:r>
              <w:t>Потянулась, улыбнулась (соответствующие движения и мимика)</w:t>
            </w:r>
          </w:p>
          <w:p w14:paraId="745B74D2" w14:textId="61D46EA7" w:rsidR="000D29E6" w:rsidRDefault="000D29E6" w:rsidP="00114DA6">
            <w:r>
              <w:t>И уселась на карниз. (присесть)</w:t>
            </w:r>
          </w:p>
          <w:p w14:paraId="2DA5F9A6" w14:textId="77777777" w:rsidR="00F44C16" w:rsidRDefault="00F44C16" w:rsidP="00114DA6"/>
          <w:p w14:paraId="1C220C84" w14:textId="27FAF6A2" w:rsidR="000D29E6" w:rsidRPr="00F44C16" w:rsidRDefault="00F44C16" w:rsidP="00114DA6">
            <w:pPr>
              <w:rPr>
                <w:b/>
                <w:bCs/>
              </w:rPr>
            </w:pPr>
            <w:r w:rsidRPr="00F44C16">
              <w:rPr>
                <w:b/>
                <w:bCs/>
              </w:rPr>
              <w:t>2 этап: постановка цели:</w:t>
            </w:r>
          </w:p>
          <w:p w14:paraId="7065B02D" w14:textId="77777777" w:rsidR="00A82F67" w:rsidRDefault="00A82F67" w:rsidP="00114DA6"/>
          <w:p w14:paraId="0DFBEDB5" w14:textId="44CD9788" w:rsidR="009572A0" w:rsidRDefault="00426696" w:rsidP="00A82F67">
            <w:r>
              <w:t>-</w:t>
            </w:r>
            <w:r w:rsidR="0066430B">
              <w:t xml:space="preserve"> </w:t>
            </w:r>
            <w:r w:rsidR="00A82F67">
              <w:t xml:space="preserve">А вы знаете </w:t>
            </w:r>
            <w:r w:rsidR="000D29E6">
              <w:t>с какой</w:t>
            </w:r>
            <w:r w:rsidR="00A82F67">
              <w:t xml:space="preserve"> сказки</w:t>
            </w:r>
            <w:r w:rsidR="000D29E6">
              <w:t xml:space="preserve"> эти герои</w:t>
            </w:r>
            <w:r w:rsidR="00A82F67">
              <w:t>?</w:t>
            </w:r>
          </w:p>
          <w:p w14:paraId="31D33523" w14:textId="50693069" w:rsidR="00A91CA9" w:rsidRDefault="00A91CA9" w:rsidP="00A82F67">
            <w:r>
              <w:t>- А</w:t>
            </w:r>
            <w:r w:rsidR="00093C3A">
              <w:t xml:space="preserve"> </w:t>
            </w:r>
            <w:r>
              <w:t>хотите узнать</w:t>
            </w:r>
            <w:r w:rsidR="00093C3A">
              <w:t xml:space="preserve">? </w:t>
            </w:r>
            <w:r w:rsidR="000D29E6">
              <w:t xml:space="preserve"> А как узнать?</w:t>
            </w:r>
          </w:p>
          <w:p w14:paraId="4C42CB20" w14:textId="43F4B673" w:rsidR="00C15910" w:rsidRDefault="00093C3A" w:rsidP="00A82F67">
            <w:r>
              <w:t xml:space="preserve">- Что мы можем сделать, чтобы узнать? </w:t>
            </w:r>
          </w:p>
          <w:p w14:paraId="4C26C4E8" w14:textId="45418114" w:rsidR="009572A0" w:rsidRPr="00AC0A5C" w:rsidRDefault="009572A0" w:rsidP="009572A0">
            <w:pPr>
              <w:pBdr>
                <w:bottom w:val="dotted" w:sz="24" w:space="1" w:color="auto"/>
              </w:pBdr>
            </w:pPr>
          </w:p>
          <w:p w14:paraId="304F33F2" w14:textId="47ED1EF1" w:rsidR="00DD180F" w:rsidRDefault="00296913" w:rsidP="00114DA6">
            <w:r>
              <w:t>Показываю картинку к сказке Сутеева «Кто сказал мяу?»</w:t>
            </w:r>
            <w:r w:rsidR="00861089">
              <w:t xml:space="preserve"> </w:t>
            </w:r>
          </w:p>
          <w:p w14:paraId="6EC8D9CA" w14:textId="7ECDC5F2" w:rsidR="00861089" w:rsidRDefault="00861089" w:rsidP="00114DA6">
            <w:r>
              <w:t>- Ребята, помните мы читали эту сказку?</w:t>
            </w:r>
          </w:p>
          <w:p w14:paraId="69889C49" w14:textId="01DB9C5B" w:rsidR="0066430B" w:rsidRDefault="00D83A6D" w:rsidP="00114DA6">
            <w:r>
              <w:t>Когда щенок спал на коврике</w:t>
            </w:r>
            <w:r w:rsidR="00D500AD">
              <w:t xml:space="preserve"> и услышал, как кто-то громко сказал: «Мяу!» </w:t>
            </w:r>
          </w:p>
          <w:p w14:paraId="35CB38FE" w14:textId="53B27A29" w:rsidR="00410170" w:rsidRPr="00296913" w:rsidRDefault="00410170" w:rsidP="00114DA6"/>
        </w:tc>
        <w:tc>
          <w:tcPr>
            <w:tcW w:w="4956" w:type="dxa"/>
          </w:tcPr>
          <w:p w14:paraId="50562723" w14:textId="77777777" w:rsidR="00B42F6A" w:rsidRDefault="00B42F6A" w:rsidP="00114DA6"/>
          <w:p w14:paraId="142852C4" w14:textId="77777777" w:rsidR="00672000" w:rsidRDefault="00672000" w:rsidP="00114DA6"/>
          <w:p w14:paraId="0219652D" w14:textId="72A97ECF" w:rsidR="00410170" w:rsidRDefault="00410170" w:rsidP="00114DA6"/>
          <w:p w14:paraId="6B72B093" w14:textId="29ECEE77" w:rsidR="007B22DC" w:rsidRDefault="007B22DC" w:rsidP="00114DA6"/>
          <w:p w14:paraId="018516D6" w14:textId="110A5B14" w:rsidR="007B22DC" w:rsidRDefault="007B22DC" w:rsidP="00114DA6"/>
          <w:p w14:paraId="5554DB24" w14:textId="77777777" w:rsidR="007B22DC" w:rsidRDefault="007B22DC" w:rsidP="00114DA6"/>
          <w:p w14:paraId="234B168A" w14:textId="77777777" w:rsidR="00AC0A5C" w:rsidRDefault="00AC0A5C" w:rsidP="00114DA6">
            <w:r>
              <w:t>(Ответы детей):</w:t>
            </w:r>
          </w:p>
          <w:p w14:paraId="12AC5F8A" w14:textId="72D2F515" w:rsidR="00426696" w:rsidRDefault="00D23424" w:rsidP="00114DA6">
            <w:r>
              <w:t xml:space="preserve">- </w:t>
            </w:r>
            <w:r w:rsidR="007B22DC">
              <w:t>Собака и кошка</w:t>
            </w:r>
          </w:p>
          <w:p w14:paraId="22112004" w14:textId="77777777" w:rsidR="00C5573D" w:rsidRDefault="00C5573D" w:rsidP="00114DA6"/>
          <w:p w14:paraId="79D9EC79" w14:textId="77777777" w:rsidR="0066430B" w:rsidRDefault="0066430B" w:rsidP="00114DA6">
            <w:r>
              <w:t>-Воспитатель:</w:t>
            </w:r>
          </w:p>
          <w:p w14:paraId="3851D8C4" w14:textId="12371EE8" w:rsidR="002B35FF" w:rsidRDefault="00AC0A5C" w:rsidP="00114DA6">
            <w:r>
              <w:t>-Действительно,</w:t>
            </w:r>
            <w:r w:rsidR="00A82F67">
              <w:t xml:space="preserve"> это собачка</w:t>
            </w:r>
            <w:r>
              <w:t xml:space="preserve"> </w:t>
            </w:r>
            <w:r w:rsidR="007B22DC">
              <w:t>и</w:t>
            </w:r>
            <w:r w:rsidR="00426696">
              <w:t xml:space="preserve"> </w:t>
            </w:r>
            <w:r w:rsidR="00D962B4">
              <w:t>щенок</w:t>
            </w:r>
            <w:r w:rsidR="0066430B">
              <w:t>?</w:t>
            </w:r>
          </w:p>
          <w:p w14:paraId="36F5A5F4" w14:textId="5E6F6718" w:rsidR="00AC0A5C" w:rsidRDefault="00C5573D" w:rsidP="00114DA6">
            <w:r>
              <w:t xml:space="preserve">- Я очень рада, что вы хотите с ними поиграть! </w:t>
            </w:r>
          </w:p>
          <w:p w14:paraId="0A423134" w14:textId="28665B2E" w:rsidR="00296913" w:rsidRDefault="00296913" w:rsidP="00114DA6"/>
          <w:p w14:paraId="79C4AB88" w14:textId="08F5669D" w:rsidR="00296913" w:rsidRDefault="00296913" w:rsidP="00114DA6"/>
          <w:p w14:paraId="496E3F38" w14:textId="257C2B4D" w:rsidR="00296913" w:rsidRDefault="00296913" w:rsidP="00114DA6"/>
          <w:p w14:paraId="2795E84A" w14:textId="3CFD2504" w:rsidR="00296913" w:rsidRDefault="00296913" w:rsidP="00114DA6"/>
          <w:p w14:paraId="5681E4E4" w14:textId="77777777" w:rsidR="00296913" w:rsidRDefault="00296913" w:rsidP="00114DA6"/>
          <w:p w14:paraId="633CEACE" w14:textId="6E72FF9D" w:rsidR="0066430B" w:rsidRDefault="0066430B" w:rsidP="00114DA6"/>
          <w:p w14:paraId="4CC51F99" w14:textId="415A0A45" w:rsidR="000D29E6" w:rsidRDefault="000D29E6" w:rsidP="00114DA6"/>
          <w:p w14:paraId="3648E32A" w14:textId="253FA3E4" w:rsidR="000D29E6" w:rsidRDefault="000D29E6" w:rsidP="00114DA6"/>
          <w:p w14:paraId="157F2F4F" w14:textId="4B469622" w:rsidR="000D29E6" w:rsidRDefault="000D29E6" w:rsidP="00114DA6"/>
          <w:p w14:paraId="6DFA652C" w14:textId="3A084C7C" w:rsidR="000D29E6" w:rsidRDefault="000D29E6" w:rsidP="00114DA6"/>
          <w:p w14:paraId="6B6B027E" w14:textId="034B86A0" w:rsidR="000D29E6" w:rsidRDefault="000D29E6" w:rsidP="00114DA6"/>
          <w:p w14:paraId="03785C81" w14:textId="3B817311" w:rsidR="000D29E6" w:rsidRDefault="000D29E6" w:rsidP="00114DA6"/>
          <w:p w14:paraId="70283878" w14:textId="520B3453" w:rsidR="000D29E6" w:rsidRDefault="000D29E6" w:rsidP="00114DA6"/>
          <w:p w14:paraId="12E3412D" w14:textId="334819D7" w:rsidR="000D29E6" w:rsidRDefault="000D29E6" w:rsidP="00114DA6"/>
          <w:p w14:paraId="70141350" w14:textId="4D35C578" w:rsidR="000D29E6" w:rsidRDefault="000D29E6" w:rsidP="00114DA6"/>
          <w:p w14:paraId="22E56B88" w14:textId="565AF933" w:rsidR="000D29E6" w:rsidRDefault="000D29E6" w:rsidP="00114DA6"/>
          <w:p w14:paraId="7B170D97" w14:textId="3E71418F" w:rsidR="000D29E6" w:rsidRDefault="000D29E6" w:rsidP="00114DA6"/>
          <w:p w14:paraId="19ECCD6A" w14:textId="2C911368" w:rsidR="000D29E6" w:rsidRDefault="000D29E6" w:rsidP="00114DA6"/>
          <w:p w14:paraId="54A24396" w14:textId="7007C448" w:rsidR="000D29E6" w:rsidRDefault="000D29E6" w:rsidP="00114DA6"/>
          <w:p w14:paraId="7501E27B" w14:textId="645A9147" w:rsidR="000D29E6" w:rsidRDefault="000D29E6" w:rsidP="00114DA6"/>
          <w:p w14:paraId="01842FBB" w14:textId="4727D1BB" w:rsidR="000D29E6" w:rsidRDefault="000D29E6" w:rsidP="00114DA6"/>
          <w:p w14:paraId="5DA5C0A2" w14:textId="256D2BDF" w:rsidR="000D29E6" w:rsidRDefault="000D29E6" w:rsidP="00114DA6"/>
          <w:p w14:paraId="6838D277" w14:textId="66EF11DE" w:rsidR="00D500AD" w:rsidRDefault="00D500AD" w:rsidP="00114DA6"/>
          <w:p w14:paraId="7C8D6E67" w14:textId="58D14FD1" w:rsidR="00D500AD" w:rsidRDefault="00D500AD" w:rsidP="00114DA6"/>
          <w:p w14:paraId="70EFDC11" w14:textId="3CDA5B88" w:rsidR="00D500AD" w:rsidRDefault="00D500AD" w:rsidP="00114DA6"/>
          <w:p w14:paraId="1FF644DA" w14:textId="45BC2DDF" w:rsidR="00D500AD" w:rsidRDefault="00D500AD" w:rsidP="00114DA6"/>
          <w:p w14:paraId="5F389336" w14:textId="77777777" w:rsidR="00D500AD" w:rsidRDefault="00D500AD" w:rsidP="00114DA6"/>
          <w:p w14:paraId="3308C311" w14:textId="03436569" w:rsidR="00AC0A5C" w:rsidRDefault="00296913" w:rsidP="00114DA6">
            <w:r>
              <w:t>-(Если дети затрудняются ответить)</w:t>
            </w:r>
          </w:p>
          <w:p w14:paraId="4B961694" w14:textId="24296C04" w:rsidR="00296913" w:rsidRDefault="00093C3A" w:rsidP="00114DA6">
            <w:r>
              <w:t>- Посмотрите наш</w:t>
            </w:r>
            <w:r w:rsidR="00C15910">
              <w:t>и</w:t>
            </w:r>
            <w:r w:rsidR="003D78EE">
              <w:t xml:space="preserve"> друзья</w:t>
            </w:r>
            <w:r>
              <w:t xml:space="preserve"> принес</w:t>
            </w:r>
            <w:r w:rsidR="00C15910">
              <w:t>ли</w:t>
            </w:r>
            <w:r>
              <w:t xml:space="preserve"> с собой подсказку</w:t>
            </w:r>
            <w:r w:rsidR="00C15910">
              <w:t xml:space="preserve"> </w:t>
            </w:r>
            <w:r>
              <w:t>(показываю картинку к сказке Сутеева «Кто сказал мяу?»</w:t>
            </w:r>
            <w:r w:rsidR="00C15910">
              <w:t>)</w:t>
            </w:r>
          </w:p>
          <w:p w14:paraId="72304208" w14:textId="421C4558" w:rsidR="00410170" w:rsidRDefault="00C15910" w:rsidP="00114DA6">
            <w:r>
              <w:t>Может нам нужно рассмотреть картинку?</w:t>
            </w:r>
          </w:p>
          <w:p w14:paraId="40622B76" w14:textId="31EAE70A" w:rsidR="00672000" w:rsidRDefault="00672000" w:rsidP="00114DA6"/>
          <w:p w14:paraId="5B4C2C60" w14:textId="5B8567E9" w:rsidR="007531E6" w:rsidRPr="00410170" w:rsidRDefault="002B35FF" w:rsidP="00114DA6">
            <w:r>
              <w:t xml:space="preserve">- </w:t>
            </w:r>
          </w:p>
          <w:p w14:paraId="144F345F" w14:textId="77777777" w:rsidR="00672000" w:rsidRPr="00B42F6A" w:rsidRDefault="00672000" w:rsidP="00114DA6"/>
        </w:tc>
      </w:tr>
    </w:tbl>
    <w:p w14:paraId="2C7C31E7" w14:textId="77777777" w:rsidR="00E4131F" w:rsidRPr="00B42F6A" w:rsidRDefault="00E4131F" w:rsidP="00114DA6"/>
    <w:p w14:paraId="674DA72F" w14:textId="77777777" w:rsidR="00D5627D" w:rsidRDefault="00D5627D" w:rsidP="00114DA6">
      <w:pPr>
        <w:rPr>
          <w:b/>
        </w:rPr>
      </w:pPr>
    </w:p>
    <w:p w14:paraId="2913A438" w14:textId="77777777" w:rsidR="00D5627D" w:rsidRDefault="00D5627D" w:rsidP="00114DA6">
      <w:pPr>
        <w:rPr>
          <w:b/>
        </w:rPr>
      </w:pPr>
    </w:p>
    <w:p w14:paraId="718FD2A1" w14:textId="77777777" w:rsidR="00E4131F" w:rsidRDefault="009D1733" w:rsidP="00114DA6">
      <w:pPr>
        <w:rPr>
          <w:b/>
        </w:rPr>
      </w:pPr>
      <w:r>
        <w:rPr>
          <w:b/>
        </w:rPr>
        <w:t>3</w:t>
      </w:r>
      <w:r w:rsidR="00E4131F">
        <w:rPr>
          <w:b/>
        </w:rPr>
        <w:t xml:space="preserve"> Этап: </w:t>
      </w:r>
      <w:r>
        <w:rPr>
          <w:b/>
        </w:rPr>
        <w:t>совместная работа с детьми</w:t>
      </w:r>
      <w:r w:rsidR="00904C49">
        <w:rPr>
          <w:b/>
        </w:rPr>
        <w:t xml:space="preserve"> (открытие новых знаний)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4131F" w14:paraId="18D40456" w14:textId="77777777" w:rsidTr="005E7FBD">
        <w:trPr>
          <w:trHeight w:val="525"/>
        </w:trPr>
        <w:tc>
          <w:tcPr>
            <w:tcW w:w="4956" w:type="dxa"/>
          </w:tcPr>
          <w:p w14:paraId="63787109" w14:textId="77777777" w:rsidR="000A09DE" w:rsidRDefault="005D4844" w:rsidP="007B0B89">
            <w:r>
              <w:t>Содер</w:t>
            </w:r>
            <w:r w:rsidR="00904C49">
              <w:t>жание</w:t>
            </w:r>
            <w:r w:rsidR="001259F5">
              <w:t>:</w:t>
            </w:r>
          </w:p>
          <w:p w14:paraId="1F7FC786" w14:textId="51C0909B" w:rsidR="005E7FBD" w:rsidRPr="00093C3A" w:rsidRDefault="005E7FBD" w:rsidP="007B0B89"/>
        </w:tc>
        <w:tc>
          <w:tcPr>
            <w:tcW w:w="4956" w:type="dxa"/>
          </w:tcPr>
          <w:p w14:paraId="0416164E" w14:textId="77777777" w:rsidR="00E4131F" w:rsidRDefault="00897E3F" w:rsidP="00193EE1">
            <w:r>
              <w:t>Обратная связь на высказывание детей.</w:t>
            </w:r>
          </w:p>
          <w:p w14:paraId="765E4041" w14:textId="77777777" w:rsidR="000A09DE" w:rsidRPr="007A07C8" w:rsidRDefault="000A09DE" w:rsidP="00193EE1"/>
        </w:tc>
      </w:tr>
      <w:tr w:rsidR="005E7FBD" w14:paraId="5DC1CA95" w14:textId="77777777" w:rsidTr="005E7FBD">
        <w:trPr>
          <w:trHeight w:val="15"/>
        </w:trPr>
        <w:tc>
          <w:tcPr>
            <w:tcW w:w="4956" w:type="dxa"/>
          </w:tcPr>
          <w:p w14:paraId="381B619F" w14:textId="0D7CEF1A" w:rsidR="005E7FBD" w:rsidRDefault="005E7FBD" w:rsidP="007B0B89">
            <w:r>
              <w:t>Ребята совместно с воспитателем рассматривают картинку:</w:t>
            </w:r>
          </w:p>
          <w:p w14:paraId="51DA783D" w14:textId="77777777" w:rsidR="005E7FBD" w:rsidRDefault="005E7FBD" w:rsidP="007B0B89">
            <w:r>
              <w:t xml:space="preserve">- </w:t>
            </w:r>
            <w:r w:rsidR="002C1797">
              <w:t>Кто изображен на картинке?</w:t>
            </w:r>
          </w:p>
          <w:p w14:paraId="433E6E06" w14:textId="77777777" w:rsidR="002C1797" w:rsidRDefault="002C1797" w:rsidP="007B0B89">
            <w:r>
              <w:t>- Кто сидит на подоконнике?</w:t>
            </w:r>
          </w:p>
          <w:p w14:paraId="2F3A1673" w14:textId="01E57BB4" w:rsidR="002C1797" w:rsidRDefault="002C1797" w:rsidP="007B0B89">
            <w:r>
              <w:t>-Что делает щенок? Как его нарисовал художник?</w:t>
            </w:r>
            <w:r w:rsidR="00D83A6D">
              <w:t xml:space="preserve"> </w:t>
            </w:r>
          </w:p>
          <w:p w14:paraId="5EE41FEC" w14:textId="6BC7F78B" w:rsidR="002C1797" w:rsidRDefault="002C1797" w:rsidP="007B0B89">
            <w:r>
              <w:t>- Как он лает?</w:t>
            </w:r>
          </w:p>
          <w:p w14:paraId="7170735F" w14:textId="020708AA" w:rsidR="001101F2" w:rsidRDefault="001101F2" w:rsidP="007B0B89"/>
          <w:p w14:paraId="62E40CB1" w14:textId="77777777" w:rsidR="001101F2" w:rsidRDefault="001101F2" w:rsidP="007B0B89"/>
          <w:p w14:paraId="54B70947" w14:textId="77777777" w:rsidR="00861089" w:rsidRDefault="00861089" w:rsidP="007B0B89">
            <w:r>
              <w:t>-Котик какой?</w:t>
            </w:r>
          </w:p>
          <w:p w14:paraId="64E26E29" w14:textId="5E7F21B3" w:rsidR="00861089" w:rsidRDefault="00861089" w:rsidP="007B0B89">
            <w:r>
              <w:t>- Что делал кот</w:t>
            </w:r>
            <w:r w:rsidR="003D78EE">
              <w:t xml:space="preserve">енок </w:t>
            </w:r>
            <w:r w:rsidR="001101F2">
              <w:t>на подоконнике</w:t>
            </w:r>
            <w:r w:rsidR="00D83A6D">
              <w:t>?</w:t>
            </w:r>
          </w:p>
          <w:p w14:paraId="0BC70A8D" w14:textId="6DEC8528" w:rsidR="001101F2" w:rsidRDefault="001101F2" w:rsidP="007B0B89"/>
          <w:p w14:paraId="25BD49BE" w14:textId="77777777" w:rsidR="001101F2" w:rsidRDefault="001101F2" w:rsidP="007B0B89"/>
          <w:p w14:paraId="4769D65E" w14:textId="1E0845D4" w:rsidR="00D83A6D" w:rsidRDefault="001101F2" w:rsidP="007B0B89">
            <w:r>
              <w:t>- Ребята, как думаете</w:t>
            </w:r>
            <w:r w:rsidR="007F2769">
              <w:t>,</w:t>
            </w:r>
            <w:r>
              <w:t xml:space="preserve"> что сделал котик, когда щенок залаял?</w:t>
            </w:r>
          </w:p>
          <w:p w14:paraId="754C0E26" w14:textId="443BB326" w:rsidR="00855ADF" w:rsidRDefault="006A0802" w:rsidP="007B0B89">
            <w:r>
              <w:t>-Как он мяукал?</w:t>
            </w:r>
          </w:p>
          <w:p w14:paraId="5896ED55" w14:textId="311BAF58" w:rsidR="006A0802" w:rsidRDefault="006A0802" w:rsidP="007B0B89"/>
          <w:p w14:paraId="0E22982A" w14:textId="39F27A25" w:rsidR="006A0802" w:rsidRDefault="006A0802" w:rsidP="007B0B89"/>
          <w:p w14:paraId="69537AD5" w14:textId="77777777" w:rsidR="00855ADF" w:rsidRDefault="00855ADF" w:rsidP="007B0B89"/>
          <w:p w14:paraId="75F4E8D1" w14:textId="62EEE731" w:rsidR="00063AC5" w:rsidRDefault="00063AC5" w:rsidP="00063AC5">
            <w:r w:rsidRPr="00063AC5">
              <w:t>- А что еще вы видите на кар</w:t>
            </w:r>
            <w:r w:rsidR="00942729">
              <w:t>т</w:t>
            </w:r>
            <w:r w:rsidRPr="00063AC5">
              <w:t>инке?</w:t>
            </w:r>
          </w:p>
          <w:p w14:paraId="3425F0B7" w14:textId="77777777" w:rsidR="00855ADF" w:rsidRPr="00063AC5" w:rsidRDefault="00855ADF" w:rsidP="00063AC5"/>
          <w:p w14:paraId="0271E60B" w14:textId="57BA32EE" w:rsidR="00063AC5" w:rsidRDefault="00063AC5" w:rsidP="00063AC5">
            <w:r w:rsidRPr="00063AC5">
              <w:t>- Ребята, ну что вы вспомнили из какой сказки эта кар</w:t>
            </w:r>
            <w:r w:rsidR="00942729">
              <w:t>т</w:t>
            </w:r>
            <w:r w:rsidRPr="00063AC5">
              <w:t>инка?</w:t>
            </w:r>
          </w:p>
          <w:p w14:paraId="36707E0D" w14:textId="457A39EF" w:rsidR="00855ADF" w:rsidRDefault="00855ADF" w:rsidP="00063AC5">
            <w:r>
              <w:t>- А сейчас котен</w:t>
            </w:r>
            <w:r w:rsidR="00942729">
              <w:t>о</w:t>
            </w:r>
            <w:r>
              <w:t xml:space="preserve">к и щенок </w:t>
            </w:r>
            <w:r w:rsidR="006A0802">
              <w:t xml:space="preserve">хотят </w:t>
            </w:r>
            <w:proofErr w:type="gramStart"/>
            <w:r w:rsidR="006A0802">
              <w:t>посмотреть ,</w:t>
            </w:r>
            <w:proofErr w:type="gramEnd"/>
            <w:r w:rsidR="006A0802">
              <w:t xml:space="preserve"> как вы умеете танцевать под их любимую песенку</w:t>
            </w:r>
            <w:r w:rsidR="00026C0E">
              <w:t xml:space="preserve">, </w:t>
            </w:r>
            <w:r>
              <w:t>выходите</w:t>
            </w:r>
            <w:r w:rsidR="00026C0E">
              <w:t xml:space="preserve"> все</w:t>
            </w:r>
            <w:r>
              <w:t xml:space="preserve"> на коврик.</w:t>
            </w:r>
          </w:p>
          <w:p w14:paraId="62496DC0" w14:textId="22FFDEAC" w:rsidR="00855ADF" w:rsidRPr="00855ADF" w:rsidRDefault="00855ADF" w:rsidP="00063AC5">
            <w:pPr>
              <w:rPr>
                <w:i/>
                <w:iCs/>
              </w:rPr>
            </w:pPr>
            <w:r w:rsidRPr="00855ADF">
              <w:rPr>
                <w:i/>
                <w:iCs/>
              </w:rPr>
              <w:t>Звучит песенка «Котенок и щенок»</w:t>
            </w:r>
          </w:p>
        </w:tc>
        <w:tc>
          <w:tcPr>
            <w:tcW w:w="4956" w:type="dxa"/>
          </w:tcPr>
          <w:p w14:paraId="115669D6" w14:textId="186CFD5A" w:rsidR="005E7FBD" w:rsidRDefault="005E7FBD" w:rsidP="00193EE1"/>
          <w:p w14:paraId="79806F5B" w14:textId="77777777" w:rsidR="002C1797" w:rsidRDefault="002C1797" w:rsidP="00193EE1">
            <w:r>
              <w:t>-Собачка и кошка.</w:t>
            </w:r>
          </w:p>
          <w:p w14:paraId="1C1B71C3" w14:textId="73EB56BD" w:rsidR="002C1797" w:rsidRDefault="002C1797" w:rsidP="00193EE1">
            <w:r>
              <w:t xml:space="preserve">- </w:t>
            </w:r>
            <w:r w:rsidR="00D500AD">
              <w:t>Вы правильно заметили к</w:t>
            </w:r>
            <w:r>
              <w:t>ошка сидит на подоконнике, а собачка на полу.</w:t>
            </w:r>
          </w:p>
          <w:p w14:paraId="5256642A" w14:textId="16900BA4" w:rsidR="002C1797" w:rsidRDefault="002C1797" w:rsidP="00193EE1">
            <w:r>
              <w:t xml:space="preserve"> </w:t>
            </w:r>
          </w:p>
          <w:p w14:paraId="482B25D1" w14:textId="3248A1AE" w:rsidR="00861089" w:rsidRDefault="002C1797" w:rsidP="00193EE1">
            <w:r>
              <w:t>-</w:t>
            </w:r>
            <w:r w:rsidR="00861089">
              <w:t xml:space="preserve"> Да, щенка художник нарисовал с открытым ртом. Он смотрит вверх на подоконник</w:t>
            </w:r>
            <w:r w:rsidR="00D83A6D">
              <w:t>,</w:t>
            </w:r>
            <w:r w:rsidR="00861089">
              <w:t xml:space="preserve"> </w:t>
            </w:r>
            <w:r w:rsidR="00D83A6D">
              <w:t>там сидит</w:t>
            </w:r>
            <w:r w:rsidR="00861089">
              <w:t xml:space="preserve"> кот</w:t>
            </w:r>
            <w:r w:rsidR="00D83A6D">
              <w:t>енок. Щенок громко лает: ав-ав!»</w:t>
            </w:r>
          </w:p>
          <w:p w14:paraId="46FF7473" w14:textId="77777777" w:rsidR="001101F2" w:rsidRDefault="001101F2" w:rsidP="00193EE1"/>
          <w:p w14:paraId="407388F1" w14:textId="77777777" w:rsidR="00861089" w:rsidRDefault="00861089" w:rsidP="00193EE1">
            <w:r>
              <w:t>Если дети затрудняются ответить:</w:t>
            </w:r>
          </w:p>
          <w:p w14:paraId="6E9BBC19" w14:textId="77777777" w:rsidR="00861089" w:rsidRDefault="00861089" w:rsidP="00193EE1">
            <w:r>
              <w:t>-испуганный котик</w:t>
            </w:r>
            <w:r w:rsidR="00D83A6D">
              <w:t xml:space="preserve">, посмотрите какие большие у него глаза. </w:t>
            </w:r>
            <w:proofErr w:type="gramStart"/>
            <w:r w:rsidR="001101F2">
              <w:t>Наверное</w:t>
            </w:r>
            <w:proofErr w:type="gramEnd"/>
            <w:r w:rsidR="001101F2">
              <w:t xml:space="preserve"> котик спал, а щенок залаял и испугал его. </w:t>
            </w:r>
          </w:p>
          <w:p w14:paraId="79481217" w14:textId="77777777" w:rsidR="001101F2" w:rsidRDefault="001101F2" w:rsidP="00193EE1">
            <w:r>
              <w:t>-Вера считает, что котик замяукал. А еще какие будут предположения?</w:t>
            </w:r>
          </w:p>
          <w:p w14:paraId="728C7F5C" w14:textId="60CCB517" w:rsidR="001101F2" w:rsidRDefault="001101F2" w:rsidP="00193EE1">
            <w:r>
              <w:t>-Ваня думает, что котенок зашипел на щенка</w:t>
            </w:r>
            <w:r w:rsidR="00124809">
              <w:t>, а щенок зарычал.</w:t>
            </w:r>
          </w:p>
          <w:p w14:paraId="284C0E3F" w14:textId="5F4E4247" w:rsidR="00124809" w:rsidRDefault="00124809" w:rsidP="00193EE1">
            <w:r>
              <w:t>- Да щенок зарычал: р-р-р! А потом залаял: ав-ав-</w:t>
            </w:r>
            <w:proofErr w:type="spellStart"/>
            <w:r>
              <w:t>ав</w:t>
            </w:r>
            <w:proofErr w:type="spellEnd"/>
            <w:r>
              <w:t>!</w:t>
            </w:r>
            <w:r w:rsidR="006A0802">
              <w:t xml:space="preserve"> А котенок закричал: мяу!</w:t>
            </w:r>
          </w:p>
          <w:p w14:paraId="6B08D36D" w14:textId="4BBA85C7" w:rsidR="00063AC5" w:rsidRDefault="00063AC5" w:rsidP="00063AC5">
            <w:r w:rsidRPr="00063AC5">
              <w:t>- Цветок, окно, батаре</w:t>
            </w:r>
            <w:r w:rsidR="006A0802">
              <w:t>ю</w:t>
            </w:r>
            <w:r w:rsidRPr="00063AC5">
              <w:t>, стул, штор</w:t>
            </w:r>
            <w:r w:rsidR="006A0802">
              <w:t>у и пол</w:t>
            </w:r>
            <w:r w:rsidRPr="00063AC5">
              <w:t xml:space="preserve"> </w:t>
            </w:r>
            <w:r w:rsidR="007F2769">
              <w:t>– вот какие вы внимательные! Художник нарисовал на картинке комнату.</w:t>
            </w:r>
          </w:p>
          <w:p w14:paraId="3865F1AA" w14:textId="429C2A7A" w:rsidR="00F44C16" w:rsidRPr="00063AC5" w:rsidRDefault="00F44C16" w:rsidP="00063AC5">
            <w:r>
              <w:t>-Я рада, что вы вспомнили эту сказку. Конечно же это сказка Сутеева «Кто сказал мяу?»</w:t>
            </w:r>
          </w:p>
          <w:p w14:paraId="36044B19" w14:textId="1AEC33D0" w:rsidR="00063AC5" w:rsidRDefault="00063AC5" w:rsidP="00193EE1"/>
        </w:tc>
      </w:tr>
    </w:tbl>
    <w:p w14:paraId="18B72180" w14:textId="77777777" w:rsidR="00E4131F" w:rsidRDefault="00E4131F" w:rsidP="00E4131F">
      <w:pPr>
        <w:rPr>
          <w:b/>
        </w:rPr>
      </w:pPr>
    </w:p>
    <w:p w14:paraId="4513D717" w14:textId="77777777" w:rsidR="007A07C8" w:rsidRDefault="007A07C8" w:rsidP="00E4131F">
      <w:pPr>
        <w:rPr>
          <w:b/>
        </w:rPr>
      </w:pPr>
    </w:p>
    <w:p w14:paraId="252F74E9" w14:textId="77777777" w:rsidR="007A07C8" w:rsidRPr="002F66A5" w:rsidRDefault="007A07C8" w:rsidP="00E4131F">
      <w:pPr>
        <w:rPr>
          <w:b/>
        </w:rPr>
      </w:pPr>
    </w:p>
    <w:p w14:paraId="28A4C32C" w14:textId="77777777" w:rsidR="00E4131F" w:rsidRDefault="00E4131F" w:rsidP="00E4131F">
      <w:pPr>
        <w:rPr>
          <w:b/>
        </w:rPr>
      </w:pPr>
      <w:r>
        <w:rPr>
          <w:b/>
        </w:rPr>
        <w:t>4 Этап: способствуем проведению детской рефлексии по итогам деятельности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E4131F" w14:paraId="7AC6A10B" w14:textId="77777777" w:rsidTr="00193EE1">
        <w:tc>
          <w:tcPr>
            <w:tcW w:w="4956" w:type="dxa"/>
          </w:tcPr>
          <w:p w14:paraId="53E02F1F" w14:textId="77777777" w:rsidR="00E4131F" w:rsidRPr="00150B17" w:rsidRDefault="00E4131F" w:rsidP="00193EE1">
            <w:r w:rsidRPr="00150B17">
              <w:t>Содержание</w:t>
            </w:r>
          </w:p>
        </w:tc>
        <w:tc>
          <w:tcPr>
            <w:tcW w:w="4956" w:type="dxa"/>
          </w:tcPr>
          <w:p w14:paraId="5A7CA4AF" w14:textId="77777777" w:rsidR="00E4131F" w:rsidRPr="00150B17" w:rsidRDefault="00E4131F" w:rsidP="00193EE1">
            <w:r w:rsidRPr="00150B17">
              <w:t>Обратная связь на высказывание детей</w:t>
            </w:r>
          </w:p>
        </w:tc>
      </w:tr>
      <w:tr w:rsidR="00E4131F" w14:paraId="25F6E037" w14:textId="77777777" w:rsidTr="00193EE1">
        <w:tc>
          <w:tcPr>
            <w:tcW w:w="4956" w:type="dxa"/>
          </w:tcPr>
          <w:p w14:paraId="311D0A2C" w14:textId="77777777" w:rsidR="00E4131F" w:rsidRDefault="00E4131F" w:rsidP="00193EE1"/>
          <w:p w14:paraId="421C1878" w14:textId="15009C2A" w:rsidR="00E4131F" w:rsidRDefault="00E4131F" w:rsidP="00193EE1">
            <w:r>
              <w:t>- А теперь вспомните,</w:t>
            </w:r>
            <w:r w:rsidR="00AC2AF5">
              <w:t xml:space="preserve"> что мы сегодня делали</w:t>
            </w:r>
            <w:r w:rsidR="00B82D82">
              <w:t xml:space="preserve">? -О </w:t>
            </w:r>
            <w:r w:rsidR="00342696">
              <w:t>ком</w:t>
            </w:r>
            <w:r w:rsidR="00B82D82">
              <w:t xml:space="preserve"> </w:t>
            </w:r>
            <w:r>
              <w:t>говорили?</w:t>
            </w:r>
          </w:p>
          <w:p w14:paraId="4AE38F4E" w14:textId="402E9912" w:rsidR="00E4131F" w:rsidRDefault="00E4131F" w:rsidP="00193EE1">
            <w:r>
              <w:t xml:space="preserve">-Что </w:t>
            </w:r>
            <w:r w:rsidR="00342696">
              <w:t>рассматривали</w:t>
            </w:r>
            <w:r>
              <w:t>?</w:t>
            </w:r>
          </w:p>
          <w:p w14:paraId="56B31131" w14:textId="58C779A3" w:rsidR="00342696" w:rsidRDefault="00342696" w:rsidP="00193EE1">
            <w:r>
              <w:t>- Вам понравилась эта картинка?</w:t>
            </w:r>
          </w:p>
          <w:p w14:paraId="179AE34C" w14:textId="0F4DEF02" w:rsidR="00AC2AF5" w:rsidRDefault="00AC2AF5" w:rsidP="00193EE1">
            <w:r>
              <w:t xml:space="preserve">- </w:t>
            </w:r>
            <w:r w:rsidR="006B2ADE">
              <w:t>В какие игры играли</w:t>
            </w:r>
            <w:r w:rsidR="00E4131F">
              <w:t>?</w:t>
            </w:r>
          </w:p>
          <w:p w14:paraId="2C0E8BD7" w14:textId="77777777" w:rsidR="00E4131F" w:rsidRDefault="00E4131F" w:rsidP="00193EE1">
            <w:r>
              <w:t xml:space="preserve">- Что вам больше всего запомнилось? </w:t>
            </w:r>
          </w:p>
          <w:p w14:paraId="3051F16E" w14:textId="3A6F2115" w:rsidR="00104D87" w:rsidRDefault="00104D87" w:rsidP="00193EE1">
            <w:r>
              <w:t>- Ребята,</w:t>
            </w:r>
            <w:r w:rsidR="00B82D82">
              <w:t xml:space="preserve"> а кому вы об этом расскажите?</w:t>
            </w:r>
          </w:p>
          <w:p w14:paraId="6D45FCEF" w14:textId="7A0300A5" w:rsidR="00342696" w:rsidRDefault="00104D87" w:rsidP="00193EE1">
            <w:r>
              <w:lastRenderedPageBreak/>
              <w:t>-Друзья, кому было сегодня</w:t>
            </w:r>
            <w:r w:rsidR="00855ADF">
              <w:t xml:space="preserve"> весело и</w:t>
            </w:r>
            <w:r>
              <w:t xml:space="preserve"> инте</w:t>
            </w:r>
            <w:r w:rsidR="00B82D82">
              <w:t>ресно</w:t>
            </w:r>
            <w:r w:rsidR="00237DF8">
              <w:t xml:space="preserve">, </w:t>
            </w:r>
            <w:r w:rsidR="006B2ADE">
              <w:t>похлопайте в ладошки.</w:t>
            </w:r>
          </w:p>
          <w:p w14:paraId="0A47EB98" w14:textId="77777777" w:rsidR="00E4131F" w:rsidRPr="005315A7" w:rsidRDefault="00E4131F" w:rsidP="00193EE1"/>
        </w:tc>
        <w:tc>
          <w:tcPr>
            <w:tcW w:w="4956" w:type="dxa"/>
          </w:tcPr>
          <w:p w14:paraId="0425D02F" w14:textId="77777777" w:rsidR="00E4131F" w:rsidRDefault="007A07C8" w:rsidP="00193EE1">
            <w:r>
              <w:lastRenderedPageBreak/>
              <w:t>(</w:t>
            </w:r>
            <w:r w:rsidR="004B7011">
              <w:t>Ответы детей.</w:t>
            </w:r>
            <w:r>
              <w:t>):</w:t>
            </w:r>
          </w:p>
          <w:p w14:paraId="39B043C3" w14:textId="658448AE" w:rsidR="004B7011" w:rsidRDefault="00AC2AF5" w:rsidP="00193EE1">
            <w:r>
              <w:t xml:space="preserve">- Мы говорили о </w:t>
            </w:r>
            <w:r w:rsidR="00342696">
              <w:t>кошке и собачке.</w:t>
            </w:r>
          </w:p>
          <w:p w14:paraId="3A245B85" w14:textId="250E17B4" w:rsidR="006D0C67" w:rsidRDefault="00AC2AF5" w:rsidP="00193EE1">
            <w:r>
              <w:t xml:space="preserve">- </w:t>
            </w:r>
            <w:r w:rsidR="00342696">
              <w:t>Играли в игры</w:t>
            </w:r>
            <w:r w:rsidR="00026C0E">
              <w:t>. Хорошо.</w:t>
            </w:r>
          </w:p>
          <w:p w14:paraId="3F841D5B" w14:textId="15692A13" w:rsidR="00342696" w:rsidRPr="004B7011" w:rsidRDefault="00026C0E" w:rsidP="00193EE1">
            <w:r>
              <w:t xml:space="preserve">- Какую картинку? </w:t>
            </w:r>
          </w:p>
          <w:p w14:paraId="1FD7C254" w14:textId="77777777" w:rsidR="00E4131F" w:rsidRPr="00C93E2A" w:rsidRDefault="00E4131F" w:rsidP="00193EE1">
            <w:r w:rsidRPr="00C93E2A">
              <w:t>-</w:t>
            </w:r>
            <w:r w:rsidR="00AC2AF5">
              <w:t>Спасибо за ваше</w:t>
            </w:r>
            <w:r w:rsidRPr="00C93E2A">
              <w:t xml:space="preserve"> мнение.</w:t>
            </w:r>
          </w:p>
          <w:p w14:paraId="3E8605AD" w14:textId="4A66F184" w:rsidR="00E4131F" w:rsidRDefault="00E4131F" w:rsidP="00193EE1">
            <w:pPr>
              <w:rPr>
                <w:b/>
              </w:rPr>
            </w:pPr>
            <w:r>
              <w:rPr>
                <w:b/>
              </w:rPr>
              <w:t>-</w:t>
            </w:r>
            <w:r w:rsidRPr="00C93E2A">
              <w:t>Вы были очень внимательными</w:t>
            </w:r>
            <w:r>
              <w:rPr>
                <w:b/>
              </w:rPr>
              <w:t>.</w:t>
            </w:r>
          </w:p>
          <w:p w14:paraId="6A4C3D67" w14:textId="77777777" w:rsidR="00342696" w:rsidRPr="00342696" w:rsidRDefault="00342696" w:rsidP="00193EE1">
            <w:pPr>
              <w:rPr>
                <w:b/>
              </w:rPr>
            </w:pPr>
          </w:p>
          <w:p w14:paraId="36949703" w14:textId="77777777" w:rsidR="00237DF8" w:rsidRDefault="00237DF8" w:rsidP="00193EE1"/>
          <w:p w14:paraId="2052DD0C" w14:textId="62BE3C61" w:rsidR="00237DF8" w:rsidRPr="00C93E2A" w:rsidRDefault="00237DF8" w:rsidP="00193EE1"/>
        </w:tc>
      </w:tr>
    </w:tbl>
    <w:p w14:paraId="0B046311" w14:textId="77777777" w:rsidR="00E4131F" w:rsidRPr="002F66A5" w:rsidRDefault="00E4131F" w:rsidP="00E4131F">
      <w:pPr>
        <w:rPr>
          <w:b/>
        </w:rPr>
      </w:pPr>
      <w:r>
        <w:rPr>
          <w:b/>
        </w:rPr>
        <w:t xml:space="preserve"> </w:t>
      </w:r>
    </w:p>
    <w:p w14:paraId="425948C9" w14:textId="77777777" w:rsidR="00170CD4" w:rsidRPr="002F66A5" w:rsidRDefault="005315A7" w:rsidP="00114DA6">
      <w:pPr>
        <w:rPr>
          <w:b/>
        </w:rPr>
      </w:pPr>
      <w:r>
        <w:rPr>
          <w:b/>
        </w:rPr>
        <w:t xml:space="preserve"> </w:t>
      </w:r>
    </w:p>
    <w:sectPr w:rsidR="00170CD4" w:rsidRPr="002F66A5" w:rsidSect="00E4131F">
      <w:pgSz w:w="11906" w:h="16838"/>
      <w:pgMar w:top="851" w:right="850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56A0A" w14:textId="77777777" w:rsidR="000B74A6" w:rsidRDefault="000B74A6" w:rsidP="00D13DBD">
      <w:pPr>
        <w:spacing w:line="240" w:lineRule="auto"/>
      </w:pPr>
      <w:r>
        <w:separator/>
      </w:r>
    </w:p>
  </w:endnote>
  <w:endnote w:type="continuationSeparator" w:id="0">
    <w:p w14:paraId="1EEC6D18" w14:textId="77777777" w:rsidR="000B74A6" w:rsidRDefault="000B74A6" w:rsidP="00D13D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EBF77" w14:textId="77777777" w:rsidR="000B74A6" w:rsidRDefault="000B74A6" w:rsidP="00D13DBD">
      <w:pPr>
        <w:spacing w:line="240" w:lineRule="auto"/>
      </w:pPr>
      <w:r>
        <w:separator/>
      </w:r>
    </w:p>
  </w:footnote>
  <w:footnote w:type="continuationSeparator" w:id="0">
    <w:p w14:paraId="5165B731" w14:textId="77777777" w:rsidR="000B74A6" w:rsidRDefault="000B74A6" w:rsidP="00D13D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0A8C"/>
    <w:multiLevelType w:val="hybridMultilevel"/>
    <w:tmpl w:val="7DA48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70543"/>
    <w:multiLevelType w:val="hybridMultilevel"/>
    <w:tmpl w:val="24D09F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BD8182C"/>
    <w:multiLevelType w:val="hybridMultilevel"/>
    <w:tmpl w:val="1742A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C3C55"/>
    <w:multiLevelType w:val="hybridMultilevel"/>
    <w:tmpl w:val="76225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B78F2"/>
    <w:multiLevelType w:val="hybridMultilevel"/>
    <w:tmpl w:val="758633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4D0877"/>
    <w:multiLevelType w:val="hybridMultilevel"/>
    <w:tmpl w:val="5FC43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A373E"/>
    <w:multiLevelType w:val="hybridMultilevel"/>
    <w:tmpl w:val="A2E4B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214F4"/>
    <w:multiLevelType w:val="hybridMultilevel"/>
    <w:tmpl w:val="15A01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A6"/>
    <w:rsid w:val="000014FB"/>
    <w:rsid w:val="000129BB"/>
    <w:rsid w:val="000235D4"/>
    <w:rsid w:val="00026C0E"/>
    <w:rsid w:val="00027C86"/>
    <w:rsid w:val="00032DF5"/>
    <w:rsid w:val="00035A23"/>
    <w:rsid w:val="00043D1F"/>
    <w:rsid w:val="00061126"/>
    <w:rsid w:val="00061DF1"/>
    <w:rsid w:val="00063AC5"/>
    <w:rsid w:val="0008335E"/>
    <w:rsid w:val="00093C3A"/>
    <w:rsid w:val="000A09DE"/>
    <w:rsid w:val="000B69CD"/>
    <w:rsid w:val="000B74A6"/>
    <w:rsid w:val="000C5362"/>
    <w:rsid w:val="000D29E6"/>
    <w:rsid w:val="000D33AA"/>
    <w:rsid w:val="000F6D4D"/>
    <w:rsid w:val="00104D87"/>
    <w:rsid w:val="001101F2"/>
    <w:rsid w:val="00111170"/>
    <w:rsid w:val="001136E5"/>
    <w:rsid w:val="00114DA6"/>
    <w:rsid w:val="0011713F"/>
    <w:rsid w:val="00124809"/>
    <w:rsid w:val="001259F5"/>
    <w:rsid w:val="00137748"/>
    <w:rsid w:val="00145C45"/>
    <w:rsid w:val="001504B4"/>
    <w:rsid w:val="00150B17"/>
    <w:rsid w:val="0015407E"/>
    <w:rsid w:val="00170CD4"/>
    <w:rsid w:val="001A5E0D"/>
    <w:rsid w:val="001C2F0B"/>
    <w:rsid w:val="001C7D28"/>
    <w:rsid w:val="001F0B6F"/>
    <w:rsid w:val="00202CE0"/>
    <w:rsid w:val="002148EB"/>
    <w:rsid w:val="002276C7"/>
    <w:rsid w:val="00232C27"/>
    <w:rsid w:val="00237DF8"/>
    <w:rsid w:val="00253050"/>
    <w:rsid w:val="00253E56"/>
    <w:rsid w:val="00270FC0"/>
    <w:rsid w:val="00296913"/>
    <w:rsid w:val="002B35FF"/>
    <w:rsid w:val="002C1797"/>
    <w:rsid w:val="002D7889"/>
    <w:rsid w:val="002E7C35"/>
    <w:rsid w:val="002F32DB"/>
    <w:rsid w:val="002F66A5"/>
    <w:rsid w:val="0032478B"/>
    <w:rsid w:val="00342696"/>
    <w:rsid w:val="0035607A"/>
    <w:rsid w:val="0038458E"/>
    <w:rsid w:val="003874C5"/>
    <w:rsid w:val="00397EAB"/>
    <w:rsid w:val="003C30B2"/>
    <w:rsid w:val="003C36FC"/>
    <w:rsid w:val="003C426D"/>
    <w:rsid w:val="003D78EE"/>
    <w:rsid w:val="003F5660"/>
    <w:rsid w:val="003F673F"/>
    <w:rsid w:val="00405271"/>
    <w:rsid w:val="00410170"/>
    <w:rsid w:val="00412CC6"/>
    <w:rsid w:val="00421ECC"/>
    <w:rsid w:val="004235F6"/>
    <w:rsid w:val="00426696"/>
    <w:rsid w:val="00436C76"/>
    <w:rsid w:val="00447F81"/>
    <w:rsid w:val="00473C0F"/>
    <w:rsid w:val="004863AD"/>
    <w:rsid w:val="00492187"/>
    <w:rsid w:val="004B320E"/>
    <w:rsid w:val="004B7011"/>
    <w:rsid w:val="004C1A17"/>
    <w:rsid w:val="004C4399"/>
    <w:rsid w:val="004C6B06"/>
    <w:rsid w:val="004D49A0"/>
    <w:rsid w:val="00522CE2"/>
    <w:rsid w:val="005315A7"/>
    <w:rsid w:val="0053515E"/>
    <w:rsid w:val="0053550F"/>
    <w:rsid w:val="00553741"/>
    <w:rsid w:val="00554A75"/>
    <w:rsid w:val="00580BDB"/>
    <w:rsid w:val="005A5797"/>
    <w:rsid w:val="005A641A"/>
    <w:rsid w:val="005B31A5"/>
    <w:rsid w:val="005C51BA"/>
    <w:rsid w:val="005D4844"/>
    <w:rsid w:val="005D5877"/>
    <w:rsid w:val="005E7FBD"/>
    <w:rsid w:val="00605FB2"/>
    <w:rsid w:val="006155F6"/>
    <w:rsid w:val="00635724"/>
    <w:rsid w:val="0066430B"/>
    <w:rsid w:val="00667491"/>
    <w:rsid w:val="00672000"/>
    <w:rsid w:val="00680C1A"/>
    <w:rsid w:val="00696D4C"/>
    <w:rsid w:val="00697783"/>
    <w:rsid w:val="006A0802"/>
    <w:rsid w:val="006B2ADE"/>
    <w:rsid w:val="006D0B0D"/>
    <w:rsid w:val="006D0C67"/>
    <w:rsid w:val="006F163D"/>
    <w:rsid w:val="00713C2F"/>
    <w:rsid w:val="007531E6"/>
    <w:rsid w:val="007571CE"/>
    <w:rsid w:val="007677BD"/>
    <w:rsid w:val="007A07C8"/>
    <w:rsid w:val="007B0B89"/>
    <w:rsid w:val="007B1111"/>
    <w:rsid w:val="007B22DC"/>
    <w:rsid w:val="007D4A9C"/>
    <w:rsid w:val="007E324F"/>
    <w:rsid w:val="007E7DC3"/>
    <w:rsid w:val="007F2769"/>
    <w:rsid w:val="00801CF9"/>
    <w:rsid w:val="00855ADF"/>
    <w:rsid w:val="00861089"/>
    <w:rsid w:val="00884D3C"/>
    <w:rsid w:val="00897E3F"/>
    <w:rsid w:val="008A4402"/>
    <w:rsid w:val="008B65FF"/>
    <w:rsid w:val="008B7B26"/>
    <w:rsid w:val="008C0EFA"/>
    <w:rsid w:val="008C10A9"/>
    <w:rsid w:val="008E2BA4"/>
    <w:rsid w:val="00901EB9"/>
    <w:rsid w:val="00904C49"/>
    <w:rsid w:val="00907770"/>
    <w:rsid w:val="0091052D"/>
    <w:rsid w:val="00915066"/>
    <w:rsid w:val="00937DF0"/>
    <w:rsid w:val="00942729"/>
    <w:rsid w:val="0094293C"/>
    <w:rsid w:val="009572A0"/>
    <w:rsid w:val="0095756A"/>
    <w:rsid w:val="00961CA1"/>
    <w:rsid w:val="0099280F"/>
    <w:rsid w:val="009C6946"/>
    <w:rsid w:val="009D1733"/>
    <w:rsid w:val="009E7431"/>
    <w:rsid w:val="009F3FBB"/>
    <w:rsid w:val="009F773D"/>
    <w:rsid w:val="00A247F6"/>
    <w:rsid w:val="00A4147C"/>
    <w:rsid w:val="00A5270B"/>
    <w:rsid w:val="00A60455"/>
    <w:rsid w:val="00A82F67"/>
    <w:rsid w:val="00A91CA9"/>
    <w:rsid w:val="00A96B10"/>
    <w:rsid w:val="00AC0A5C"/>
    <w:rsid w:val="00AC2AF5"/>
    <w:rsid w:val="00AC3E47"/>
    <w:rsid w:val="00AD5BE9"/>
    <w:rsid w:val="00B16E44"/>
    <w:rsid w:val="00B22890"/>
    <w:rsid w:val="00B42F6A"/>
    <w:rsid w:val="00B53CC4"/>
    <w:rsid w:val="00B56605"/>
    <w:rsid w:val="00B82D82"/>
    <w:rsid w:val="00BA0D30"/>
    <w:rsid w:val="00BA5D48"/>
    <w:rsid w:val="00BB3035"/>
    <w:rsid w:val="00BD5310"/>
    <w:rsid w:val="00BD6DD6"/>
    <w:rsid w:val="00BE03B1"/>
    <w:rsid w:val="00C15910"/>
    <w:rsid w:val="00C5573D"/>
    <w:rsid w:val="00C55A21"/>
    <w:rsid w:val="00C8263F"/>
    <w:rsid w:val="00C83BC7"/>
    <w:rsid w:val="00C93E2A"/>
    <w:rsid w:val="00CB187C"/>
    <w:rsid w:val="00D03A8C"/>
    <w:rsid w:val="00D1116D"/>
    <w:rsid w:val="00D13DBD"/>
    <w:rsid w:val="00D20AAE"/>
    <w:rsid w:val="00D23424"/>
    <w:rsid w:val="00D30128"/>
    <w:rsid w:val="00D40041"/>
    <w:rsid w:val="00D500AD"/>
    <w:rsid w:val="00D533C8"/>
    <w:rsid w:val="00D5627D"/>
    <w:rsid w:val="00D75DA5"/>
    <w:rsid w:val="00D83A6D"/>
    <w:rsid w:val="00D83C1A"/>
    <w:rsid w:val="00D962B4"/>
    <w:rsid w:val="00DC4827"/>
    <w:rsid w:val="00DD180F"/>
    <w:rsid w:val="00DD7580"/>
    <w:rsid w:val="00DE416D"/>
    <w:rsid w:val="00DE7EE3"/>
    <w:rsid w:val="00DF29B3"/>
    <w:rsid w:val="00DF3ED1"/>
    <w:rsid w:val="00DF78EF"/>
    <w:rsid w:val="00E4131F"/>
    <w:rsid w:val="00E429F7"/>
    <w:rsid w:val="00E75290"/>
    <w:rsid w:val="00E84A67"/>
    <w:rsid w:val="00E969DE"/>
    <w:rsid w:val="00E97C27"/>
    <w:rsid w:val="00EA63BC"/>
    <w:rsid w:val="00EB2627"/>
    <w:rsid w:val="00ED29E6"/>
    <w:rsid w:val="00F013CF"/>
    <w:rsid w:val="00F0718F"/>
    <w:rsid w:val="00F16E73"/>
    <w:rsid w:val="00F240F4"/>
    <w:rsid w:val="00F31AD4"/>
    <w:rsid w:val="00F335FB"/>
    <w:rsid w:val="00F35FE6"/>
    <w:rsid w:val="00F44C16"/>
    <w:rsid w:val="00F7703E"/>
    <w:rsid w:val="00FA4A1C"/>
    <w:rsid w:val="00FC1589"/>
    <w:rsid w:val="00FC3A28"/>
    <w:rsid w:val="00FE3BF8"/>
    <w:rsid w:val="00F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0316"/>
  <w15:docId w15:val="{8F22D507-6CDB-4341-B107-63376722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15E"/>
    <w:pPr>
      <w:ind w:left="720"/>
      <w:contextualSpacing/>
    </w:pPr>
  </w:style>
  <w:style w:type="table" w:styleId="a4">
    <w:name w:val="Grid Table Light"/>
    <w:basedOn w:val="a1"/>
    <w:uiPriority w:val="40"/>
    <w:rsid w:val="00B5660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5">
    <w:name w:val="Table Grid"/>
    <w:basedOn w:val="a1"/>
    <w:uiPriority w:val="59"/>
    <w:rsid w:val="00032DF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13DB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13DBD"/>
  </w:style>
  <w:style w:type="paragraph" w:styleId="a8">
    <w:name w:val="footer"/>
    <w:basedOn w:val="a"/>
    <w:link w:val="a9"/>
    <w:uiPriority w:val="99"/>
    <w:unhideWhenUsed/>
    <w:rsid w:val="00D13DBD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13D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chymist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6FD66-CBBF-4053-A05A-0AC39859D016}">
  <ds:schemaRefs>
    <ds:schemaRef ds:uri="urn:schemas-microsoft-com.VSTO2008Demos.ControlsStorage"/>
  </ds:schemaRefs>
</ds:datastoreItem>
</file>

<file path=customXml/itemProps2.xml><?xml version="1.0" encoding="utf-8"?>
<ds:datastoreItem xmlns:ds="http://schemas.openxmlformats.org/officeDocument/2006/customXml" ds:itemID="{A53F8DB5-203A-4AF9-BD8D-00CA783B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</Template>
  <TotalTime>542</TotalTime>
  <Pages>4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Alchymista</dc:creator>
  <cp:lastModifiedBy>ASUS</cp:lastModifiedBy>
  <cp:revision>13</cp:revision>
  <dcterms:created xsi:type="dcterms:W3CDTF">2024-01-23T15:19:00Z</dcterms:created>
  <dcterms:modified xsi:type="dcterms:W3CDTF">2024-02-12T14:29:00Z</dcterms:modified>
</cp:coreProperties>
</file>