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D6" w:rsidRPr="00067EC8" w:rsidRDefault="00E177D6" w:rsidP="00772599">
      <w:pPr>
        <w:spacing w:before="30"/>
        <w:ind w:right="98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EC8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Комплексное занятие по развитию речи </w:t>
      </w:r>
      <w:r>
        <w:rPr>
          <w:rFonts w:ascii="Times New Roman" w:hAnsi="Times New Roman" w:cs="Times New Roman"/>
          <w:b/>
          <w:bCs/>
          <w:sz w:val="28"/>
          <w:szCs w:val="28"/>
        </w:rPr>
        <w:t>и рисованию по   «В гости сказка к нам пришла</w:t>
      </w:r>
      <w:r w:rsidRPr="00067EC8">
        <w:rPr>
          <w:rFonts w:ascii="Times New Roman" w:hAnsi="Times New Roman" w:cs="Times New Roman"/>
          <w:b/>
          <w:bCs/>
          <w:sz w:val="28"/>
          <w:szCs w:val="28"/>
        </w:rPr>
        <w:t xml:space="preserve"> «Репка»</w:t>
      </w:r>
    </w:p>
    <w:p w:rsidR="00E177D6" w:rsidRPr="00067EC8" w:rsidRDefault="00E177D6" w:rsidP="008A66CF">
      <w:pPr>
        <w:spacing w:before="30" w:after="0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67EC8">
        <w:rPr>
          <w:rFonts w:ascii="Times New Roman" w:hAnsi="Times New Roman" w:cs="Times New Roman"/>
          <w:sz w:val="28"/>
          <w:szCs w:val="28"/>
        </w:rPr>
        <w:t>: познакомить с содержанием сказки «Репка»;  совершенствовать умение понимать вопросы и отвечать на них, закрепить название овощей; формировать умение разукрашивать репку внутри контура приемом «тыка» , узнавать и  называть желтый цвет, воспитывать аккуратность.</w:t>
      </w:r>
    </w:p>
    <w:p w:rsidR="00E177D6" w:rsidRPr="00067EC8" w:rsidRDefault="00E177D6" w:rsidP="008A66CF">
      <w:pPr>
        <w:spacing w:before="30" w:after="0" w:line="240" w:lineRule="auto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067EC8">
        <w:rPr>
          <w:rFonts w:ascii="Times New Roman" w:hAnsi="Times New Roman" w:cs="Times New Roman"/>
          <w:sz w:val="28"/>
          <w:szCs w:val="28"/>
        </w:rPr>
        <w:t xml:space="preserve"> настольный театр, картинк</w:t>
      </w:r>
      <w:r>
        <w:rPr>
          <w:rFonts w:ascii="Times New Roman" w:hAnsi="Times New Roman" w:cs="Times New Roman"/>
          <w:sz w:val="28"/>
          <w:szCs w:val="28"/>
        </w:rPr>
        <w:t>а «Неправильная сказка»</w:t>
      </w:r>
      <w:r w:rsidRPr="00067EC8">
        <w:rPr>
          <w:rFonts w:ascii="Times New Roman" w:hAnsi="Times New Roman" w:cs="Times New Roman"/>
          <w:sz w:val="28"/>
          <w:szCs w:val="28"/>
        </w:rPr>
        <w:t>, муляжи овощей,</w:t>
      </w:r>
      <w:r>
        <w:rPr>
          <w:rFonts w:ascii="Times New Roman" w:hAnsi="Times New Roman" w:cs="Times New Roman"/>
          <w:sz w:val="28"/>
          <w:szCs w:val="28"/>
        </w:rPr>
        <w:t xml:space="preserve"> обручи, ко</w:t>
      </w:r>
      <w:r w:rsidRPr="00067EC8">
        <w:rPr>
          <w:rFonts w:ascii="Times New Roman" w:hAnsi="Times New Roman" w:cs="Times New Roman"/>
          <w:sz w:val="28"/>
          <w:szCs w:val="28"/>
        </w:rPr>
        <w:t>рзинка,разукрашки- репка по количеству детей, «тычки» по количеству детей, желтая краскапо количеству детей.</w:t>
      </w:r>
    </w:p>
    <w:p w:rsidR="00E177D6" w:rsidRPr="00067EC8" w:rsidRDefault="00E177D6" w:rsidP="008A66CF">
      <w:pPr>
        <w:spacing w:before="30" w:after="0" w:line="240" w:lineRule="auto"/>
        <w:ind w:right="98" w:firstLine="18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7EC8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E177D6" w:rsidRPr="00067EC8" w:rsidRDefault="00E177D6" w:rsidP="008A66CF">
      <w:pPr>
        <w:spacing w:before="30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sz w:val="28"/>
          <w:szCs w:val="28"/>
        </w:rPr>
        <w:t>Ребята,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7EC8">
        <w:rPr>
          <w:rFonts w:ascii="Times New Roman" w:hAnsi="Times New Roman" w:cs="Times New Roman"/>
          <w:sz w:val="28"/>
          <w:szCs w:val="28"/>
        </w:rPr>
        <w:t xml:space="preserve"> какая  кукла к нам пришла , да это же бабушка. Здравствуйте. Она  хочет вам рассказать сказку. Хотите? Наступила осень. Пришла пора собирать урожай. Вот и герои сказки, которую я вам расскажу, тоже собрались в огороде. А началась эта история весной, когда дед посадил «Репку». (Рассказывание сказки «Репка»)</w:t>
      </w:r>
    </w:p>
    <w:p w:rsidR="00E177D6" w:rsidRPr="00067EC8" w:rsidRDefault="00E177D6" w:rsidP="008A66CF">
      <w:pPr>
        <w:spacing w:before="30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sz w:val="28"/>
          <w:szCs w:val="28"/>
        </w:rPr>
        <w:t>Я вам покажу забавную картинку, а вы скажите правильно ли нарисовал  её художник. Показ. «Здесь все неправильно? Дед за репку, а где бабка? . Посмотрите, может художник ещё что-то перепутал?  Тянет репку вместо внучки, внук, нет Жучки, а вместо мышки колючий еж. Вот какая смешная картинка, да же солнышко улыбается.</w:t>
      </w:r>
    </w:p>
    <w:p w:rsidR="00E177D6" w:rsidRPr="00067EC8" w:rsidRDefault="00E177D6" w:rsidP="008A66CF">
      <w:pPr>
        <w:spacing w:before="30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sz w:val="28"/>
          <w:szCs w:val="28"/>
        </w:rPr>
        <w:t>Мне бабушка говорит, что у неё тоже есть  огород большой, а вот помощников нет. Вы хотите помочь бабашке?(Идут в огород). 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7EC8">
        <w:rPr>
          <w:rFonts w:ascii="Times New Roman" w:hAnsi="Times New Roman" w:cs="Times New Roman"/>
          <w:sz w:val="28"/>
          <w:szCs w:val="28"/>
        </w:rPr>
        <w:t xml:space="preserve"> какой у нее огород (обручи с овощами). </w:t>
      </w:r>
      <w:r>
        <w:rPr>
          <w:rFonts w:ascii="Times New Roman" w:hAnsi="Times New Roman" w:cs="Times New Roman"/>
          <w:sz w:val="28"/>
          <w:szCs w:val="28"/>
        </w:rPr>
        <w:t>Берите овощи</w:t>
      </w:r>
      <w:r w:rsidRPr="00067EC8">
        <w:rPr>
          <w:rFonts w:ascii="Times New Roman" w:hAnsi="Times New Roman" w:cs="Times New Roman"/>
          <w:sz w:val="28"/>
          <w:szCs w:val="28"/>
        </w:rPr>
        <w:t>, называйте их  и кладите в корзинку. Какие молодцы, вы помогли бабушке. 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7EC8">
        <w:rPr>
          <w:rFonts w:ascii="Times New Roman" w:hAnsi="Times New Roman" w:cs="Times New Roman"/>
          <w:sz w:val="28"/>
          <w:szCs w:val="28"/>
        </w:rPr>
        <w:t xml:space="preserve"> кто к нам прибежал. Это ведь собака Жучка, она хочет с вами поиграть. Вы хотите с ней </w:t>
      </w:r>
      <w:r>
        <w:rPr>
          <w:rFonts w:ascii="Times New Roman" w:hAnsi="Times New Roman" w:cs="Times New Roman"/>
          <w:sz w:val="28"/>
          <w:szCs w:val="28"/>
        </w:rPr>
        <w:t>поиграть в «Лохматого п</w:t>
      </w:r>
      <w:r w:rsidRPr="00067E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7EC8">
        <w:rPr>
          <w:rFonts w:ascii="Times New Roman" w:hAnsi="Times New Roman" w:cs="Times New Roman"/>
          <w:sz w:val="28"/>
          <w:szCs w:val="28"/>
        </w:rPr>
        <w:t>»?( Собака располагается на противоположной стороне от ребят. Дети идут навстречу</w:t>
      </w:r>
      <w:r>
        <w:rPr>
          <w:rFonts w:ascii="Times New Roman" w:hAnsi="Times New Roman" w:cs="Times New Roman"/>
          <w:sz w:val="28"/>
          <w:szCs w:val="28"/>
        </w:rPr>
        <w:t xml:space="preserve"> ей,</w:t>
      </w:r>
      <w:r w:rsidRPr="00067EC8">
        <w:rPr>
          <w:rFonts w:ascii="Times New Roman" w:hAnsi="Times New Roman" w:cs="Times New Roman"/>
          <w:sz w:val="28"/>
          <w:szCs w:val="28"/>
        </w:rPr>
        <w:t xml:space="preserve"> и произносят слова за воспитателем.)</w:t>
      </w:r>
    </w:p>
    <w:p w:rsidR="00E177D6" w:rsidRPr="00067EC8" w:rsidRDefault="00E177D6" w:rsidP="008A66CF">
      <w:pPr>
        <w:spacing w:before="30"/>
        <w:ind w:right="98" w:firstLine="180"/>
        <w:outlineLvl w:val="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sz w:val="28"/>
          <w:szCs w:val="28"/>
        </w:rPr>
        <w:t xml:space="preserve">Вот сидит лохматый пес </w:t>
      </w:r>
    </w:p>
    <w:p w:rsidR="00E177D6" w:rsidRPr="00067EC8" w:rsidRDefault="00E177D6" w:rsidP="008A66CF">
      <w:pPr>
        <w:spacing w:before="30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sz w:val="28"/>
          <w:szCs w:val="28"/>
        </w:rPr>
        <w:t xml:space="preserve">   В лапы свой уткнувши нос</w:t>
      </w:r>
    </w:p>
    <w:p w:rsidR="00E177D6" w:rsidRPr="00067EC8" w:rsidRDefault="00E177D6" w:rsidP="008A66CF">
      <w:pPr>
        <w:spacing w:before="30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sz w:val="28"/>
          <w:szCs w:val="28"/>
        </w:rPr>
        <w:t>Тихо смирно он лежит</w:t>
      </w:r>
    </w:p>
    <w:p w:rsidR="00E177D6" w:rsidRPr="00067EC8" w:rsidRDefault="00E177D6" w:rsidP="008A66CF">
      <w:pPr>
        <w:spacing w:before="30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sz w:val="28"/>
          <w:szCs w:val="28"/>
        </w:rPr>
        <w:t>Не то дремлет, не то спит</w:t>
      </w:r>
    </w:p>
    <w:p w:rsidR="00E177D6" w:rsidRPr="00067EC8" w:rsidRDefault="00E177D6" w:rsidP="008A66CF">
      <w:pPr>
        <w:spacing w:before="30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sz w:val="28"/>
          <w:szCs w:val="28"/>
        </w:rPr>
        <w:t>Подойдем его разбудим</w:t>
      </w:r>
    </w:p>
    <w:p w:rsidR="00E177D6" w:rsidRPr="00067EC8" w:rsidRDefault="00E177D6" w:rsidP="008A66CF">
      <w:pPr>
        <w:spacing w:before="30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sz w:val="28"/>
          <w:szCs w:val="28"/>
        </w:rPr>
        <w:t>И посмотрим ,что же будит.</w:t>
      </w:r>
    </w:p>
    <w:p w:rsidR="00E177D6" w:rsidRPr="00067EC8" w:rsidRDefault="00E177D6" w:rsidP="008A66CF">
      <w:pPr>
        <w:spacing w:before="30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sz w:val="28"/>
          <w:szCs w:val="28"/>
        </w:rPr>
        <w:t>(Дети хлопают в ладоши, собака лает ( воспитатель берет игрушку) и догоняет детей)</w:t>
      </w:r>
    </w:p>
    <w:p w:rsidR="00E177D6" w:rsidRPr="00067EC8" w:rsidRDefault="00E177D6" w:rsidP="008A66CF">
      <w:pPr>
        <w:spacing w:before="30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sz w:val="28"/>
          <w:szCs w:val="28"/>
        </w:rPr>
        <w:t>- Собачке очень понравилось играть с вами. Посмотрите, что она вам принесла – это разукрашки с репкой. Хотите разукрасить. Тогда давайте садитесь за стол. ( На столе стоит краска желтая. Воспитатель раздает всем разукрашки- листья закрашены, а сама репка белая)</w:t>
      </w:r>
    </w:p>
    <w:p w:rsidR="00E177D6" w:rsidRPr="00067EC8" w:rsidRDefault="00E177D6" w:rsidP="008A66CF">
      <w:pPr>
        <w:spacing w:before="30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sz w:val="28"/>
          <w:szCs w:val="28"/>
        </w:rPr>
        <w:t>Ребята, а репка каким цветом? (Желтая).А каким цветом у вас краска на столе? Я вам покажу, как правильно тремя пальчиками держать «Тычки», и как мы будем разукрашивать репку  (Показ)</w:t>
      </w:r>
    </w:p>
    <w:p w:rsidR="00E177D6" w:rsidRPr="00067EC8" w:rsidRDefault="00E177D6" w:rsidP="008A66CF">
      <w:pPr>
        <w:spacing w:before="30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sz w:val="28"/>
          <w:szCs w:val="28"/>
        </w:rPr>
        <w:t>За край черной толстой линии мы не выходит. Примакивание идет</w:t>
      </w:r>
      <w:r>
        <w:rPr>
          <w:rFonts w:ascii="Times New Roman" w:hAnsi="Times New Roman" w:cs="Times New Roman"/>
          <w:sz w:val="28"/>
          <w:szCs w:val="28"/>
        </w:rPr>
        <w:t xml:space="preserve"> внутри репки</w:t>
      </w:r>
      <w:r w:rsidRPr="00067EC8">
        <w:rPr>
          <w:rFonts w:ascii="Times New Roman" w:hAnsi="Times New Roman" w:cs="Times New Roman"/>
          <w:sz w:val="28"/>
          <w:szCs w:val="28"/>
        </w:rPr>
        <w:t xml:space="preserve"> друг возле друга. Покажите пальчиком, как вы будите примакивать. А теперь вы покажите, как правильно держать «тычки». Молодцы. Давайте разукрасим репку и подарим маме с папой.</w:t>
      </w:r>
    </w:p>
    <w:p w:rsidR="00E177D6" w:rsidRPr="00067EC8" w:rsidRDefault="00E177D6" w:rsidP="008A66CF">
      <w:pPr>
        <w:spacing w:before="30"/>
        <w:ind w:right="98" w:firstLine="180"/>
        <w:rPr>
          <w:rFonts w:ascii="Times New Roman" w:hAnsi="Times New Roman" w:cs="Times New Roman"/>
          <w:sz w:val="28"/>
          <w:szCs w:val="28"/>
        </w:rPr>
      </w:pPr>
      <w:r w:rsidRPr="00067EC8">
        <w:rPr>
          <w:rFonts w:ascii="Times New Roman" w:hAnsi="Times New Roman" w:cs="Times New Roman"/>
          <w:sz w:val="28"/>
          <w:szCs w:val="28"/>
        </w:rPr>
        <w:t>Как красиво у вас получилось. Все старались. Молодцы.</w:t>
      </w:r>
    </w:p>
    <w:p w:rsidR="00E177D6" w:rsidRPr="00067EC8" w:rsidRDefault="00E177D6" w:rsidP="008A66CF">
      <w:pPr>
        <w:spacing w:before="30"/>
        <w:ind w:right="98" w:firstLine="180"/>
        <w:rPr>
          <w:rFonts w:ascii="Times New Roman" w:hAnsi="Times New Roman" w:cs="Times New Roman"/>
          <w:sz w:val="28"/>
          <w:szCs w:val="28"/>
        </w:rPr>
      </w:pPr>
    </w:p>
    <w:p w:rsidR="00E177D6" w:rsidRDefault="00E177D6" w:rsidP="008A66CF">
      <w:pPr>
        <w:ind w:right="98" w:firstLine="180"/>
      </w:pPr>
    </w:p>
    <w:p w:rsidR="00E177D6" w:rsidRDefault="00E177D6" w:rsidP="008A66CF">
      <w:pPr>
        <w:ind w:right="98" w:firstLine="180"/>
      </w:pPr>
    </w:p>
    <w:p w:rsidR="00E177D6" w:rsidRDefault="00E177D6" w:rsidP="002F2C77"/>
    <w:p w:rsidR="00E177D6" w:rsidRPr="002F2C77" w:rsidRDefault="00E177D6">
      <w:bookmarkStart w:id="0" w:name="_GoBack"/>
      <w:bookmarkEnd w:id="0"/>
    </w:p>
    <w:sectPr w:rsidR="00E177D6" w:rsidRPr="002F2C77" w:rsidSect="008A66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D05"/>
    <w:rsid w:val="00067EC8"/>
    <w:rsid w:val="000F5660"/>
    <w:rsid w:val="001363F6"/>
    <w:rsid w:val="002F20A9"/>
    <w:rsid w:val="002F2C77"/>
    <w:rsid w:val="00385F81"/>
    <w:rsid w:val="003F4143"/>
    <w:rsid w:val="00445A21"/>
    <w:rsid w:val="00456F4F"/>
    <w:rsid w:val="00470958"/>
    <w:rsid w:val="004A166A"/>
    <w:rsid w:val="0058732B"/>
    <w:rsid w:val="006E5D05"/>
    <w:rsid w:val="00717DE8"/>
    <w:rsid w:val="00746241"/>
    <w:rsid w:val="00772599"/>
    <w:rsid w:val="008A66CF"/>
    <w:rsid w:val="008F0966"/>
    <w:rsid w:val="008F7443"/>
    <w:rsid w:val="008F7637"/>
    <w:rsid w:val="009B7E0B"/>
    <w:rsid w:val="00A046E3"/>
    <w:rsid w:val="00A37D8C"/>
    <w:rsid w:val="00A64F58"/>
    <w:rsid w:val="00C32781"/>
    <w:rsid w:val="00E177D6"/>
    <w:rsid w:val="00ED62D3"/>
    <w:rsid w:val="00F22A80"/>
    <w:rsid w:val="00F760BA"/>
    <w:rsid w:val="00FB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4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8A66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4449</TotalTime>
  <Pages>2</Pages>
  <Words>403</Words>
  <Characters>2301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Vika</cp:lastModifiedBy>
  <cp:revision>8</cp:revision>
  <dcterms:created xsi:type="dcterms:W3CDTF">2015-10-09T06:36:00Z</dcterms:created>
  <dcterms:modified xsi:type="dcterms:W3CDTF">2017-02-18T19:34:00Z</dcterms:modified>
</cp:coreProperties>
</file>