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85" w:rsidRPr="00C50F81" w:rsidRDefault="00CF3085" w:rsidP="00D970CF">
      <w:pPr>
        <w:rPr>
          <w:rFonts w:ascii="Times New Roman" w:hAnsi="Times New Roman"/>
          <w:b/>
          <w:sz w:val="28"/>
          <w:szCs w:val="28"/>
        </w:rPr>
      </w:pPr>
      <w:r w:rsidRPr="00C50F81">
        <w:rPr>
          <w:rFonts w:ascii="Times New Roman" w:hAnsi="Times New Roman"/>
          <w:b/>
          <w:sz w:val="28"/>
          <w:szCs w:val="28"/>
        </w:rPr>
        <w:t>Итоговое  родительское  собрание  в средней  группе.</w:t>
      </w:r>
    </w:p>
    <w:p w:rsidR="00CF3085" w:rsidRPr="00C50F81" w:rsidRDefault="00CF3085" w:rsidP="00D970CF">
      <w:pPr>
        <w:rPr>
          <w:rFonts w:ascii="Times New Roman" w:hAnsi="Times New Roman"/>
          <w:b/>
          <w:sz w:val="28"/>
          <w:szCs w:val="28"/>
        </w:rPr>
      </w:pP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  <w:t>Подготовили: Ахмедова  С. Н.</w:t>
      </w:r>
    </w:p>
    <w:p w:rsidR="00CF3085" w:rsidRPr="00C50F81" w:rsidRDefault="00CF3085" w:rsidP="00D970CF">
      <w:pPr>
        <w:rPr>
          <w:rFonts w:ascii="Times New Roman" w:hAnsi="Times New Roman"/>
          <w:b/>
          <w:sz w:val="28"/>
          <w:szCs w:val="28"/>
        </w:rPr>
      </w:pP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</w:r>
      <w:r w:rsidRPr="00C50F81">
        <w:rPr>
          <w:rFonts w:ascii="Times New Roman" w:hAnsi="Times New Roman"/>
          <w:b/>
          <w:sz w:val="28"/>
          <w:szCs w:val="28"/>
        </w:rPr>
        <w:tab/>
        <w:t>Бушуева  Е. О.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  <w:u w:val="single"/>
        </w:rPr>
        <w:t>Цель</w:t>
      </w:r>
      <w:r w:rsidRPr="00C50F81">
        <w:rPr>
          <w:rFonts w:ascii="Times New Roman" w:hAnsi="Times New Roman"/>
          <w:sz w:val="28"/>
          <w:szCs w:val="28"/>
        </w:rPr>
        <w:t>: подведение </w:t>
      </w:r>
      <w:r w:rsidRPr="00C50F81">
        <w:rPr>
          <w:rFonts w:ascii="Times New Roman" w:hAnsi="Times New Roman"/>
          <w:bCs/>
          <w:sz w:val="28"/>
          <w:szCs w:val="28"/>
        </w:rPr>
        <w:t>итогов</w:t>
      </w:r>
      <w:r w:rsidRPr="00C50F81">
        <w:rPr>
          <w:rFonts w:ascii="Times New Roman" w:hAnsi="Times New Roman"/>
          <w:sz w:val="28"/>
          <w:szCs w:val="28"/>
        </w:rPr>
        <w:t> совместного воспитательно-образовательного процесса.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  <w:u w:val="single"/>
        </w:rPr>
        <w:t>Задачи</w:t>
      </w:r>
      <w:r w:rsidRPr="00C50F81">
        <w:rPr>
          <w:rFonts w:ascii="Times New Roman" w:hAnsi="Times New Roman"/>
          <w:sz w:val="28"/>
          <w:szCs w:val="28"/>
        </w:rPr>
        <w:t>:Ознакомить </w:t>
      </w:r>
      <w:r w:rsidRPr="00C50F81">
        <w:rPr>
          <w:rFonts w:ascii="Times New Roman" w:hAnsi="Times New Roman"/>
          <w:bCs/>
          <w:sz w:val="28"/>
          <w:szCs w:val="28"/>
        </w:rPr>
        <w:t>родителей</w:t>
      </w:r>
      <w:r w:rsidRPr="00C50F81">
        <w:rPr>
          <w:rFonts w:ascii="Times New Roman" w:hAnsi="Times New Roman"/>
          <w:sz w:val="28"/>
          <w:szCs w:val="28"/>
        </w:rPr>
        <w:t> с разнообразными интересами и увлечениями воспитанников </w:t>
      </w:r>
      <w:r w:rsidRPr="00C50F81">
        <w:rPr>
          <w:rFonts w:ascii="Times New Roman" w:hAnsi="Times New Roman"/>
          <w:bCs/>
          <w:sz w:val="28"/>
          <w:szCs w:val="28"/>
        </w:rPr>
        <w:t>группы заинтересовать родителей</w:t>
      </w:r>
      <w:r w:rsidRPr="00C50F81">
        <w:rPr>
          <w:rFonts w:ascii="Times New Roman" w:hAnsi="Times New Roman"/>
          <w:sz w:val="28"/>
          <w:szCs w:val="28"/>
        </w:rPr>
        <w:t> в развитии умственных и творческих способностей их детей.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  <w:u w:val="single"/>
        </w:rPr>
        <w:t>План проведения</w:t>
      </w:r>
      <w:r w:rsidRPr="00C50F81">
        <w:rPr>
          <w:rFonts w:ascii="Times New Roman" w:hAnsi="Times New Roman"/>
          <w:sz w:val="28"/>
          <w:szCs w:val="28"/>
        </w:rPr>
        <w:t>: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1. Вступительная часть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2. Игра </w:t>
      </w:r>
      <w:r w:rsidRPr="00C50F81">
        <w:rPr>
          <w:rFonts w:ascii="Times New Roman" w:hAnsi="Times New Roman"/>
          <w:i/>
          <w:iCs/>
          <w:sz w:val="28"/>
          <w:szCs w:val="28"/>
        </w:rPr>
        <w:t>«Узнай своего ребёнка »</w:t>
      </w:r>
    </w:p>
    <w:p w:rsidR="00CF3085" w:rsidRPr="00C50F81" w:rsidRDefault="00CF3085" w:rsidP="00D970CF">
      <w:pPr>
        <w:rPr>
          <w:rFonts w:ascii="Times New Roman" w:hAnsi="Times New Roman"/>
          <w:i/>
          <w:iCs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3. Презентация </w:t>
      </w:r>
      <w:r w:rsidRPr="00C50F81">
        <w:rPr>
          <w:rFonts w:ascii="Times New Roman" w:hAnsi="Times New Roman"/>
          <w:i/>
          <w:iCs/>
          <w:sz w:val="28"/>
          <w:szCs w:val="28"/>
        </w:rPr>
        <w:t>«Маленькая страна»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i/>
          <w:iCs/>
          <w:sz w:val="28"/>
          <w:szCs w:val="28"/>
        </w:rPr>
        <w:t>4.</w:t>
      </w:r>
      <w:r w:rsidRPr="00C50F81">
        <w:rPr>
          <w:rFonts w:ascii="Times New Roman" w:hAnsi="Times New Roman"/>
          <w:iCs/>
          <w:sz w:val="28"/>
          <w:szCs w:val="28"/>
        </w:rPr>
        <w:t>Итоговое  занятие с детьми.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5. Заключительная часть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Воспитатель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>: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Здравствуйте, уважаемые </w:t>
      </w:r>
      <w:r w:rsidRPr="00C50F81">
        <w:rPr>
          <w:rFonts w:ascii="Times New Roman" w:hAnsi="Times New Roman"/>
          <w:bCs/>
          <w:sz w:val="28"/>
          <w:szCs w:val="28"/>
        </w:rPr>
        <w:t>родители</w:t>
      </w:r>
      <w:r w:rsidRPr="00C50F81">
        <w:rPr>
          <w:rFonts w:ascii="Times New Roman" w:hAnsi="Times New Roman"/>
          <w:sz w:val="28"/>
          <w:szCs w:val="28"/>
        </w:rPr>
        <w:t>. Мы рады приветствовать Вас на </w:t>
      </w:r>
      <w:r w:rsidRPr="00C50F81">
        <w:rPr>
          <w:rFonts w:ascii="Times New Roman" w:hAnsi="Times New Roman"/>
          <w:bCs/>
          <w:sz w:val="28"/>
          <w:szCs w:val="28"/>
        </w:rPr>
        <w:t>итоговом собрании нашей группы</w:t>
      </w:r>
      <w:r w:rsidRPr="00C50F81">
        <w:rPr>
          <w:rFonts w:ascii="Times New Roman" w:hAnsi="Times New Roman"/>
          <w:sz w:val="28"/>
          <w:szCs w:val="28"/>
        </w:rPr>
        <w:t>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Мы не первый год собираемся с вами в нашей </w:t>
      </w:r>
      <w:r w:rsidRPr="00C50F81">
        <w:rPr>
          <w:rFonts w:ascii="Times New Roman" w:hAnsi="Times New Roman"/>
          <w:bCs/>
          <w:sz w:val="28"/>
          <w:szCs w:val="28"/>
        </w:rPr>
        <w:t>группе в конце мая</w:t>
      </w:r>
      <w:r w:rsidRPr="00C50F81">
        <w:rPr>
          <w:rFonts w:ascii="Times New Roman" w:hAnsi="Times New Roman"/>
          <w:sz w:val="28"/>
          <w:szCs w:val="28"/>
        </w:rPr>
        <w:t>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Все мы с вами разные, но у нас есть общее – это наши дети. Как мы жили в этом году, что было в нашей жизни интересного, чему мы научились – об этом наш сегодняшний разговор.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. В мае мы занимались мониторингом </w:t>
      </w:r>
      <w:r w:rsidRPr="00C50F81">
        <w:rPr>
          <w:rFonts w:ascii="Times New Roman" w:hAnsi="Times New Roman"/>
          <w:i/>
          <w:iCs/>
          <w:sz w:val="28"/>
          <w:szCs w:val="28"/>
        </w:rPr>
        <w:t>(т. е. выявляли знания детей)</w:t>
      </w:r>
      <w:r w:rsidRPr="00C50F81">
        <w:rPr>
          <w:rFonts w:ascii="Times New Roman" w:hAnsi="Times New Roman"/>
          <w:sz w:val="28"/>
          <w:szCs w:val="28"/>
        </w:rPr>
        <w:t>. В целом картина положительная, но есть и дети, которые по тем или иным разделам программы не успевают. Не успевают дети по </w:t>
      </w:r>
      <w:r w:rsidRPr="00C50F81">
        <w:rPr>
          <w:rFonts w:ascii="Times New Roman" w:hAnsi="Times New Roman"/>
          <w:sz w:val="28"/>
          <w:szCs w:val="28"/>
          <w:u w:val="single"/>
        </w:rPr>
        <w:t>причинам</w:t>
      </w:r>
      <w:r w:rsidRPr="00C50F81">
        <w:rPr>
          <w:rFonts w:ascii="Times New Roman" w:hAnsi="Times New Roman"/>
          <w:sz w:val="28"/>
          <w:szCs w:val="28"/>
        </w:rPr>
        <w:t>: болезнь, длительные пропуски, частые опоздания и несоответствие возрасту.. Хочется отметить, что потенциал имеется у каждого ребенка, надо только лишь его развивать. Каждому </w:t>
      </w:r>
      <w:r w:rsidRPr="00C50F81">
        <w:rPr>
          <w:rFonts w:ascii="Times New Roman" w:hAnsi="Times New Roman"/>
          <w:bCs/>
          <w:sz w:val="28"/>
          <w:szCs w:val="28"/>
        </w:rPr>
        <w:t>родителю( по желанию)</w:t>
      </w:r>
      <w:r w:rsidRPr="00C50F81">
        <w:rPr>
          <w:rFonts w:ascii="Times New Roman" w:hAnsi="Times New Roman"/>
          <w:sz w:val="28"/>
          <w:szCs w:val="28"/>
        </w:rPr>
        <w:t> будет дана индивидуальная консультация, о развитии ребенка, о том, над чем необходимо будет поработать в летний период.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 сейчас игра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 </w:t>
      </w:r>
      <w:r w:rsidRPr="00C50F81">
        <w:rPr>
          <w:rFonts w:ascii="Times New Roman" w:hAnsi="Times New Roman"/>
          <w:i/>
          <w:iCs/>
          <w:sz w:val="28"/>
          <w:szCs w:val="28"/>
        </w:rPr>
        <w:t>«Узнай своего ребёнка ».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(Воспитатель задает ребенку 7 вопросов и его ответы записывает на лепестках бумажной ромашки. Во время </w:t>
      </w:r>
      <w:r w:rsidRPr="00C50F81">
        <w:rPr>
          <w:rFonts w:ascii="Times New Roman" w:hAnsi="Times New Roman"/>
          <w:bCs/>
          <w:sz w:val="28"/>
          <w:szCs w:val="28"/>
        </w:rPr>
        <w:t>собрания те же вопросы родители</w:t>
      </w:r>
      <w:r w:rsidRPr="00C50F81">
        <w:rPr>
          <w:rFonts w:ascii="Times New Roman" w:hAnsi="Times New Roman"/>
          <w:sz w:val="28"/>
          <w:szCs w:val="28"/>
        </w:rPr>
        <w:t> читают на мультимедийном экране и также записывают ответы на лепестки ромашки, которые, по их мнению, дал ребенок.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  <w:u w:val="single"/>
        </w:rPr>
        <w:t>Задание2</w:t>
      </w:r>
      <w:r w:rsidRPr="00C50F81">
        <w:rPr>
          <w:rFonts w:ascii="Times New Roman" w:hAnsi="Times New Roman"/>
          <w:sz w:val="28"/>
          <w:szCs w:val="28"/>
        </w:rPr>
        <w:t>: раскрасить центр ромашки тем цветом, которым по их мнению раскрасил ребенок.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Затем </w:t>
      </w:r>
      <w:r w:rsidRPr="00C50F81">
        <w:rPr>
          <w:rFonts w:ascii="Times New Roman" w:hAnsi="Times New Roman"/>
          <w:bCs/>
          <w:sz w:val="28"/>
          <w:szCs w:val="28"/>
        </w:rPr>
        <w:t>родителям</w:t>
      </w:r>
      <w:r w:rsidRPr="00C50F81">
        <w:rPr>
          <w:rFonts w:ascii="Times New Roman" w:hAnsi="Times New Roman"/>
          <w:sz w:val="28"/>
          <w:szCs w:val="28"/>
        </w:rPr>
        <w:t> раздают ромашки с ответами их ребенка. Выигрывает тот </w:t>
      </w:r>
      <w:r w:rsidRPr="00C50F81">
        <w:rPr>
          <w:rFonts w:ascii="Times New Roman" w:hAnsi="Times New Roman"/>
          <w:bCs/>
          <w:sz w:val="28"/>
          <w:szCs w:val="28"/>
        </w:rPr>
        <w:t>родитель</w:t>
      </w:r>
      <w:r w:rsidRPr="00C50F81">
        <w:rPr>
          <w:rFonts w:ascii="Times New Roman" w:hAnsi="Times New Roman"/>
          <w:sz w:val="28"/>
          <w:szCs w:val="28"/>
        </w:rPr>
        <w:t>, у кого больше совпадений с ответом ребенка.)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  <w:u w:val="single"/>
        </w:rPr>
        <w:t>Вопросы</w:t>
      </w:r>
      <w:r w:rsidRPr="00C50F81">
        <w:rPr>
          <w:rFonts w:ascii="Times New Roman" w:hAnsi="Times New Roman"/>
          <w:sz w:val="28"/>
          <w:szCs w:val="28"/>
        </w:rPr>
        <w:t>: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1. Твой любимый праздник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2. Имя твоего лучшего друга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3. Твой любимый мультфильм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4. Твое любимое время года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5. твое любимое блюдо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6. Твое любимое занятие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7. Твое заветное желание.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Воспитатель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>: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Большое внимание в дошкольном воспитании уделяется развитию речи детей. Ребенок начинает овладевать речью только в процессе общения со взрослыми. Хорошо развитая речь ребенка способствует успешному обучению в школе. Овладение родным языком необходимо для полноценного формирования личности ребенка. К сожалению в современном веке инновационных технологий у многих детей недостаточно речевого общения со взрослыми и сверстниками. Маленькие дети много времени проводят за компьютером, часто смотрят телевизор. Но все модные игры, мультфильмы, сказки не заменят человеческого общения. Нам бы хотелось, чтобы Вы , как можно  больше  общались со своими детьми и как  модно  чаще читали им книги.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 сейчас мы подведем </w:t>
      </w:r>
      <w:r w:rsidRPr="00C50F81">
        <w:rPr>
          <w:rFonts w:ascii="Times New Roman" w:hAnsi="Times New Roman"/>
          <w:bCs/>
          <w:sz w:val="28"/>
          <w:szCs w:val="28"/>
        </w:rPr>
        <w:t>итоги нашей работы за год</w:t>
      </w:r>
      <w:r w:rsidRPr="00C50F81">
        <w:rPr>
          <w:rFonts w:ascii="Times New Roman" w:hAnsi="Times New Roman"/>
          <w:sz w:val="28"/>
          <w:szCs w:val="28"/>
        </w:rPr>
        <w:t>. Мое выступление будет сопровождаться презентацией, на слайдах которой Вы увидите некоторые интересные моменты из жизни детей нашей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>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Хотелось бы отметить, что с ребятками проведена большая работа над нравственным поведением. Наши дети знают, как необходимо вести себя в </w:t>
      </w:r>
      <w:r w:rsidRPr="00C50F81">
        <w:rPr>
          <w:rFonts w:ascii="Times New Roman" w:hAnsi="Times New Roman"/>
          <w:bCs/>
          <w:sz w:val="28"/>
          <w:szCs w:val="28"/>
        </w:rPr>
        <w:t>группе</w:t>
      </w:r>
      <w:r w:rsidRPr="00C50F81">
        <w:rPr>
          <w:rFonts w:ascii="Times New Roman" w:hAnsi="Times New Roman"/>
          <w:sz w:val="28"/>
          <w:szCs w:val="28"/>
        </w:rPr>
        <w:t>, общаться со взрослыми и сверстниками, помогать друг другу, делиться игрушками, организовывать совместные игры без скандалов, распределять роли, соблюдать очередь и многое другое. Поэтому мы смело можем сказать, что в нашей </w:t>
      </w:r>
      <w:r w:rsidRPr="00C50F81">
        <w:rPr>
          <w:rFonts w:ascii="Times New Roman" w:hAnsi="Times New Roman"/>
          <w:bCs/>
          <w:sz w:val="28"/>
          <w:szCs w:val="28"/>
        </w:rPr>
        <w:t>группе</w:t>
      </w:r>
      <w:r w:rsidRPr="00C50F81">
        <w:rPr>
          <w:rFonts w:ascii="Times New Roman" w:hAnsi="Times New Roman"/>
          <w:sz w:val="28"/>
          <w:szCs w:val="28"/>
        </w:rPr>
        <w:t> живут дружные ребята.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Хочется отметить, что большинство ребят нашей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> очень любят рисовать. Это Алиса, Ульяна, Маргарита, Света. И к ним стали тянуться и другие дети.  Спасибо вам за наших художников.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 наши мальчики очень любят строить. Это Артём П.,СтёпаП,Ваня  Ш, Ваня Т.,…., а остальные к ним постепенно присоединяются.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Ну и конечно наши  помощники, дети которые чаще других убирают и помогают это делать другим: Никита  Б,  Никита Ш, Алиса.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Также спасибо Вам за то, что Вы активно приняли участие в конкурсе поделок </w:t>
      </w:r>
      <w:r w:rsidRPr="00C50F81">
        <w:rPr>
          <w:rFonts w:ascii="Times New Roman" w:hAnsi="Times New Roman"/>
          <w:i/>
          <w:iCs/>
          <w:sz w:val="28"/>
          <w:szCs w:val="28"/>
        </w:rPr>
        <w:t>«Зимняя сказка»</w:t>
      </w:r>
      <w:r w:rsidRPr="00C50F81">
        <w:rPr>
          <w:rFonts w:ascii="Times New Roman" w:hAnsi="Times New Roman"/>
          <w:sz w:val="28"/>
          <w:szCs w:val="28"/>
        </w:rPr>
        <w:t>.(Семья Гладковых и семья Поспеловых).  И  в  мае  в  ДК « Родина»  прошёл  конкурс чтецов, где  выступали и наши дети.( Арина С и М . Алиса) . Выражаем </w:t>
      </w:r>
      <w:r w:rsidRPr="00C50F81">
        <w:rPr>
          <w:rFonts w:ascii="Times New Roman" w:hAnsi="Times New Roman"/>
          <w:bCs/>
          <w:sz w:val="28"/>
          <w:szCs w:val="28"/>
        </w:rPr>
        <w:t>родителям группы</w:t>
      </w:r>
      <w:r w:rsidRPr="00C50F81">
        <w:rPr>
          <w:rFonts w:ascii="Times New Roman" w:hAnsi="Times New Roman"/>
          <w:sz w:val="28"/>
          <w:szCs w:val="28"/>
        </w:rPr>
        <w:t> огромную благодарность за то, что благодаря Вам в нашей </w:t>
      </w:r>
      <w:r w:rsidRPr="00C50F81">
        <w:rPr>
          <w:rFonts w:ascii="Times New Roman" w:hAnsi="Times New Roman"/>
          <w:bCs/>
          <w:sz w:val="28"/>
          <w:szCs w:val="28"/>
        </w:rPr>
        <w:t>группе</w:t>
      </w:r>
      <w:r w:rsidRPr="00C50F81">
        <w:rPr>
          <w:rFonts w:ascii="Times New Roman" w:hAnsi="Times New Roman"/>
          <w:sz w:val="28"/>
          <w:szCs w:val="28"/>
        </w:rPr>
        <w:t> появились новые игры для развивающих пособий,игрушки и многое другое </w:t>
      </w:r>
      <w:r w:rsidRPr="00C50F81">
        <w:rPr>
          <w:rFonts w:ascii="Times New Roman" w:hAnsi="Times New Roman"/>
          <w:i/>
          <w:iCs/>
          <w:sz w:val="28"/>
          <w:szCs w:val="28"/>
        </w:rPr>
        <w:t>(награждение).</w:t>
      </w:r>
    </w:p>
    <w:p w:rsidR="00CF3085" w:rsidRPr="00C50F81" w:rsidRDefault="00CF3085" w:rsidP="0099240C">
      <w:pPr>
        <w:jc w:val="center"/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 xml:space="preserve">Для более приятного времяпровождения наших детей в </w:t>
      </w:r>
      <w:bookmarkStart w:id="0" w:name="_GoBack"/>
      <w:r w:rsidRPr="00C50F81">
        <w:rPr>
          <w:rFonts w:ascii="Times New Roman" w:hAnsi="Times New Roman"/>
          <w:sz w:val="28"/>
          <w:szCs w:val="28"/>
        </w:rPr>
        <w:t>летний период на участке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 xml:space="preserve"> необходимо покрасить </w:t>
      </w:r>
      <w:bookmarkEnd w:id="0"/>
      <w:r w:rsidRPr="00C50F81">
        <w:rPr>
          <w:rFonts w:ascii="Times New Roman" w:hAnsi="Times New Roman"/>
          <w:sz w:val="28"/>
          <w:szCs w:val="28"/>
        </w:rPr>
        <w:t>веранду и освежить скамейки и песочницу. Также нужно наносить песок в песочницы. Давайте выберем день и время.</w:t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  <w:t>.</w:t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  <w:r w:rsidRPr="00C50F81">
        <w:rPr>
          <w:rFonts w:ascii="Times New Roman" w:hAnsi="Times New Roman"/>
          <w:sz w:val="28"/>
          <w:szCs w:val="28"/>
        </w:rPr>
        <w:tab/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 сейчас дети нашей </w:t>
      </w:r>
      <w:r w:rsidRPr="00C50F81">
        <w:rPr>
          <w:rFonts w:ascii="Times New Roman" w:hAnsi="Times New Roman"/>
          <w:bCs/>
          <w:sz w:val="28"/>
          <w:szCs w:val="28"/>
        </w:rPr>
        <w:t>группы</w:t>
      </w:r>
      <w:r w:rsidRPr="00C50F81">
        <w:rPr>
          <w:rFonts w:ascii="Times New Roman" w:hAnsi="Times New Roman"/>
          <w:sz w:val="28"/>
          <w:szCs w:val="28"/>
        </w:rPr>
        <w:t> приготовили Вам сюрприз! </w:t>
      </w:r>
      <w:r w:rsidRPr="00C50F81">
        <w:rPr>
          <w:rFonts w:ascii="Times New Roman" w:hAnsi="Times New Roman"/>
          <w:i/>
          <w:iCs/>
          <w:sz w:val="28"/>
          <w:szCs w:val="28"/>
        </w:rPr>
        <w:t>(Выходят дети, читают стихи, поют песню)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1. Здравствуйте, мамы и папы!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Здравствуйте, гости наши!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Мы ждали вас, готовили для вас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Все наши лучшие умения,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Стремления и достижения!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2. Мы </w:t>
      </w:r>
      <w:r w:rsidRPr="00C50F81">
        <w:rPr>
          <w:rFonts w:ascii="Times New Roman" w:hAnsi="Times New Roman"/>
          <w:bCs/>
          <w:sz w:val="28"/>
          <w:szCs w:val="28"/>
        </w:rPr>
        <w:t>собрались сегодня в зале</w:t>
      </w:r>
      <w:r w:rsidRPr="00C50F81">
        <w:rPr>
          <w:rFonts w:ascii="Times New Roman" w:hAnsi="Times New Roman"/>
          <w:sz w:val="28"/>
          <w:szCs w:val="28"/>
        </w:rPr>
        <w:t>,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Чтобы шутить, смеяться и играть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Мы дорогих гостей позвали,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Чтобы концерт свой показать.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Восп. Концерт наш необычный. К нам сейчас  придёт гость .Давайте  посмотрим , кто это.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 группу входит Айболит.  Здравствуйте ребята,  помогите мне  пожалуйста.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 xml:space="preserve">Восп: Что случилось? 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Айболит:Представляете, мне позвонили из Африки и попросили, чтобы я срочно приехал.А мне одному лететь в Африку страшно.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Восп:Ребята,  поможем Айболиту? Надо отправляться в путь.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Айболит:В дороге мы будем делать остановки. Названия станций соответствуют нашим увлечениям.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 </w:t>
      </w:r>
      <w:r w:rsidRPr="00C50F81">
        <w:rPr>
          <w:rFonts w:ascii="Times New Roman" w:hAnsi="Times New Roman"/>
          <w:i/>
          <w:iCs/>
          <w:sz w:val="28"/>
          <w:szCs w:val="28"/>
        </w:rPr>
        <w:t>«Поезд»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1 станция –«Всё наоборот»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Восп.Житили этой  станции говорят всё наоборот и хотят узнать у нас.А мы  так умеем?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Игра:» Скажи наоборот»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2 станция « Угадайка»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i/>
          <w:iCs/>
          <w:sz w:val="28"/>
          <w:szCs w:val="28"/>
        </w:rPr>
        <w:t>Игра «Четвёртый лишний»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3 станция –музыкальная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Танец с родителями: «От улыбки»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4 станция  Математическая.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 «Живые цифры».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 «Назови соседей числа».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 «Расскажи о цифпе».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Физкультминутка.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Раз, два, три, четыре, пять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Все умеем мы считать,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Отдыхать умеем тоже,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Руки за спину положим,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Голову поднимем выше,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И легко- легко подышим.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Топаем ногами,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Раз, два, три, четыре, пять,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Хлопаем руками.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Потянитесь столько раз,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Сколько пальчиков у нас!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5 станция «Всезнайка».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 « Из чего сделаны предметы?»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Мяч из резины – … резиновый.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Мяч из пластмассы – … пластмассовый.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Стакан из стекла – … стеклянный.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Матрёшка из дерева – … деревянная.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Утка из резины – … резиновая.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Игрушка из меха – … меховая.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Поделка из бумаги – … бумажная.</w:t>
      </w:r>
    </w:p>
    <w:p w:rsidR="00CF3085" w:rsidRPr="00C50F81" w:rsidRDefault="00CF3085" w:rsidP="00257654">
      <w:pPr>
        <w:spacing w:before="225" w:after="225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Гвоздь из железа – … железный.</w:t>
      </w:r>
    </w:p>
    <w:p w:rsidR="00CF3085" w:rsidRPr="00C50F81" w:rsidRDefault="00CF3085" w:rsidP="00D970CF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sz w:val="28"/>
          <w:szCs w:val="28"/>
        </w:rPr>
        <w:t>Игра «Назови одним словом».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Яблоко, груша, слива, лимон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(фрукты)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Кровать, тумбочка, стул, шкаф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(мебель)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Собака, кошка, корова, коза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(домашние животные)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Папа, мама, бабушка, дедушка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(родственники - семья)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Кубик, кукла, машина, мячик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(игрушки)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Тапочки, босоножки, сапоги, кроссовки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(обувь)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Пчела, стрекоза, муха, жук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(насекомые)</w:t>
      </w: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.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color w:val="333333"/>
          <w:sz w:val="28"/>
          <w:szCs w:val="28"/>
          <w:lang w:eastAsia="ru-RU"/>
        </w:rPr>
        <w:t>- Самолёт, вертолёт, ракета – … </w:t>
      </w: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(воздушный транспорт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6.станция «Спортивная»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Спорт, зарядка каждый день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 ну, давай вствай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Весёлую зарядку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С нами начинай.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Музыкальная зарядка» Паровозик чух-чух..»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Айболит: Вот и приехали мы в Африку.Спасибо Вам ребята, вы мне очень помогли.Вы самые умные дети.А я пойду лечит своих зверюшек.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Восп:А нам пора возвращаться в дет. сад.Закрывайте глаза и отдохните.</w:t>
      </w:r>
    </w:p>
    <w:p w:rsidR="00CF3085" w:rsidRPr="00C50F81" w:rsidRDefault="00CF3085" w:rsidP="00257654">
      <w:pPr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Игра: «Рефлексия»( под музыку дети расслабляются).</w:t>
      </w:r>
    </w:p>
    <w:p w:rsidR="00CF3085" w:rsidRPr="00C50F81" w:rsidRDefault="00CF3085" w:rsidP="00257654">
      <w:pPr>
        <w:rPr>
          <w:rFonts w:ascii="Times New Roman" w:hAnsi="Times New Roman"/>
          <w:sz w:val="28"/>
          <w:szCs w:val="28"/>
        </w:rPr>
      </w:pPr>
      <w:r w:rsidRPr="00C50F81">
        <w:rPr>
          <w:rFonts w:ascii="Times New Roman" w:hAnsi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Восп: А вот мы и попали с вами в дет. сад.Спасибо Вам дети, я очень рада, что мы смогли помочь Айболиту.</w:t>
      </w:r>
    </w:p>
    <w:p w:rsidR="00CF3085" w:rsidRPr="00C50F81" w:rsidRDefault="00CF3085">
      <w:pPr>
        <w:rPr>
          <w:rFonts w:ascii="Times New Roman" w:hAnsi="Times New Roman"/>
          <w:sz w:val="28"/>
          <w:szCs w:val="28"/>
        </w:rPr>
      </w:pPr>
    </w:p>
    <w:sectPr w:rsidR="00CF3085" w:rsidRPr="00C50F81" w:rsidSect="0089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0CF"/>
    <w:rsid w:val="00150730"/>
    <w:rsid w:val="00257654"/>
    <w:rsid w:val="004850E1"/>
    <w:rsid w:val="004A6601"/>
    <w:rsid w:val="005A2B02"/>
    <w:rsid w:val="005C6E1C"/>
    <w:rsid w:val="007249EC"/>
    <w:rsid w:val="0075071F"/>
    <w:rsid w:val="00891EE5"/>
    <w:rsid w:val="008E54F5"/>
    <w:rsid w:val="0099240C"/>
    <w:rsid w:val="00B9623A"/>
    <w:rsid w:val="00C320E7"/>
    <w:rsid w:val="00C3391A"/>
    <w:rsid w:val="00C3460C"/>
    <w:rsid w:val="00C50F81"/>
    <w:rsid w:val="00CF3085"/>
    <w:rsid w:val="00D13987"/>
    <w:rsid w:val="00D970CF"/>
    <w:rsid w:val="00E13634"/>
    <w:rsid w:val="00E7217C"/>
    <w:rsid w:val="00F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EE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104</TotalTime>
  <Pages>6</Pages>
  <Words>1066</Words>
  <Characters>6079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</cp:revision>
  <cp:lastPrinted>2017-05-22T07:37:00Z</cp:lastPrinted>
  <dcterms:created xsi:type="dcterms:W3CDTF">2017-05-11T16:48:00Z</dcterms:created>
  <dcterms:modified xsi:type="dcterms:W3CDTF">2017-05-22T07:38:00Z</dcterms:modified>
</cp:coreProperties>
</file>