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2F" w:rsidRPr="0022536A" w:rsidRDefault="00D55C2F" w:rsidP="000A1E85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22536A">
        <w:rPr>
          <w:rFonts w:ascii="Times New Roman" w:hAnsi="Times New Roman"/>
          <w:i/>
          <w:sz w:val="28"/>
          <w:szCs w:val="28"/>
        </w:rPr>
        <w:t>Сценарий  развлечения  д</w:t>
      </w:r>
      <w:r>
        <w:rPr>
          <w:rFonts w:ascii="Times New Roman" w:hAnsi="Times New Roman"/>
          <w:i/>
          <w:sz w:val="28"/>
          <w:szCs w:val="28"/>
        </w:rPr>
        <w:t>ля  старших  дошкольников  «Наш друг - светофор</w:t>
      </w:r>
      <w:r w:rsidRPr="0022536A">
        <w:rPr>
          <w:rFonts w:ascii="Times New Roman" w:hAnsi="Times New Roman"/>
          <w:i/>
          <w:sz w:val="28"/>
          <w:szCs w:val="28"/>
        </w:rPr>
        <w:t>»</w:t>
      </w:r>
    </w:p>
    <w:p w:rsidR="00D55C2F" w:rsidRDefault="00D55C2F" w:rsidP="00114C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5C2F" w:rsidRDefault="00D55C2F" w:rsidP="00114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5549">
        <w:rPr>
          <w:rFonts w:ascii="Times New Roman" w:hAnsi="Times New Roman"/>
          <w:sz w:val="28"/>
          <w:szCs w:val="28"/>
        </w:rPr>
        <w:t xml:space="preserve">Звучит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549">
        <w:rPr>
          <w:rFonts w:ascii="Times New Roman" w:hAnsi="Times New Roman"/>
          <w:sz w:val="28"/>
          <w:szCs w:val="28"/>
        </w:rPr>
        <w:t>весел</w:t>
      </w:r>
      <w:r>
        <w:rPr>
          <w:rFonts w:ascii="Times New Roman" w:hAnsi="Times New Roman"/>
          <w:sz w:val="28"/>
          <w:szCs w:val="28"/>
        </w:rPr>
        <w:t>ая</w:t>
      </w:r>
      <w:r w:rsidRPr="009F5549">
        <w:rPr>
          <w:rFonts w:ascii="Times New Roman" w:hAnsi="Times New Roman"/>
          <w:sz w:val="28"/>
          <w:szCs w:val="28"/>
        </w:rPr>
        <w:t xml:space="preserve"> музык</w:t>
      </w:r>
      <w:r>
        <w:rPr>
          <w:rFonts w:ascii="Times New Roman" w:hAnsi="Times New Roman"/>
          <w:sz w:val="28"/>
          <w:szCs w:val="28"/>
        </w:rPr>
        <w:t>а</w:t>
      </w:r>
      <w:r w:rsidRPr="009F55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Дети  заходят  в  зал там  их  встречает Светофор.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</w:p>
    <w:p w:rsidR="00D55C2F" w:rsidRPr="009F5549" w:rsidRDefault="00D55C2F" w:rsidP="00114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4C27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Здравствуйте, ребята! Узнаете ли вы меня? (да) Правильно, я Светофор</w:t>
      </w:r>
      <w:r>
        <w:rPr>
          <w:rFonts w:ascii="Times New Roman" w:hAnsi="Times New Roman"/>
          <w:sz w:val="28"/>
          <w:szCs w:val="28"/>
        </w:rPr>
        <w:t>ч</w:t>
      </w:r>
      <w:r w:rsidRPr="009F5549">
        <w:rPr>
          <w:rFonts w:ascii="Times New Roman" w:hAnsi="Times New Roman"/>
          <w:sz w:val="28"/>
          <w:szCs w:val="28"/>
        </w:rPr>
        <w:t>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549">
        <w:rPr>
          <w:rFonts w:ascii="Times New Roman" w:hAnsi="Times New Roman"/>
          <w:sz w:val="28"/>
          <w:szCs w:val="28"/>
        </w:rPr>
        <w:t>Сегодня, ребята, мы с вами отправимся в Страну дорожных наук, в которой я живу уже много лет и очень ее люблю!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Дорожная страна на нашей есть планете.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Все жители ее: и взрослые и дети-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Должны своей страны законы знать,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Их уважать и строго соблюдать.</w:t>
      </w:r>
    </w:p>
    <w:p w:rsidR="00D55C2F" w:rsidRPr="009F5549" w:rsidRDefault="00D55C2F" w:rsidP="00114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4C27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Что хотите, говорите.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 море сладкая вода? (Нет)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Красный свет - проезда нет? (Да)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Если очень вы спешите,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Через улицу бежите? (Нет)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Мы всегда идем вперед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Только там, где переход? (Да)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Мы бежим вперед так скоро,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Что не видим светофора? (Нет).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Светофора красный цвет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Означает: «Хода нет?» (Да).</w:t>
      </w:r>
    </w:p>
    <w:p w:rsidR="00D55C2F" w:rsidRPr="009F5549" w:rsidRDefault="00D55C2F" w:rsidP="00114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4C27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Молодцы, вы внимательны и сообразительны. Можно отправляться в путь.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F5549">
        <w:rPr>
          <w:rFonts w:ascii="Times New Roman" w:hAnsi="Times New Roman"/>
          <w:sz w:val="28"/>
          <w:szCs w:val="28"/>
        </w:rPr>
        <w:t xml:space="preserve">Звучит веселая песенка «Паровозик». Светофор, держа руль, идет по </w:t>
      </w:r>
      <w:r>
        <w:rPr>
          <w:rFonts w:ascii="Times New Roman" w:hAnsi="Times New Roman"/>
          <w:sz w:val="28"/>
          <w:szCs w:val="28"/>
        </w:rPr>
        <w:t>залу д</w:t>
      </w:r>
      <w:r w:rsidRPr="009F5549">
        <w:rPr>
          <w:rFonts w:ascii="Times New Roman" w:hAnsi="Times New Roman"/>
          <w:sz w:val="28"/>
          <w:szCs w:val="28"/>
        </w:rPr>
        <w:t>ети двигаются вслед за ним, повторяя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D55C2F" w:rsidRPr="009F5549" w:rsidRDefault="00D55C2F" w:rsidP="00114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14C27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Ребята, в Стране дорожных наук все знают меня. А что вы обо мне знаете? (ответы: светофор – регулирует дорожное движение)</w:t>
      </w:r>
    </w:p>
    <w:p w:rsidR="00D55C2F" w:rsidRPr="009F5549" w:rsidRDefault="00D55C2F" w:rsidP="00114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 xml:space="preserve">Правильно, ребята, светофоры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549">
        <w:rPr>
          <w:rFonts w:ascii="Times New Roman" w:hAnsi="Times New Roman"/>
          <w:sz w:val="28"/>
          <w:szCs w:val="28"/>
        </w:rPr>
        <w:t>не для красоты ставят, а для порядка на дорогах. Вот послушайте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Перейти через дорогу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Вам на улицах всегда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И подскажут и помогут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Говорящие цвета.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Если свет зажегся красный-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Значит, двигаться опасно.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Желтый свет-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Предупреждение,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Жди сигнала для движения.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Свет зеленый говорит: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«Пешеходам путь открыт!»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114C27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Ну, что запомнили сигналы светофора? (да) А теперь давайте поиграем и закрепим наши знания</w:t>
      </w:r>
      <w:r>
        <w:rPr>
          <w:rFonts w:ascii="Times New Roman" w:hAnsi="Times New Roman"/>
          <w:sz w:val="28"/>
          <w:szCs w:val="28"/>
        </w:rPr>
        <w:t>.</w:t>
      </w:r>
    </w:p>
    <w:p w:rsidR="00D55C2F" w:rsidRPr="00114C27" w:rsidRDefault="00D55C2F" w:rsidP="00114C2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14C27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Эстафета «Довези – не урони»</w:t>
      </w:r>
    </w:p>
    <w:p w:rsidR="00D55C2F" w:rsidRDefault="00D55C2F" w:rsidP="00AF6881">
      <w:pPr>
        <w:pStyle w:val="NoSpacing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5549">
        <w:rPr>
          <w:rFonts w:ascii="Times New Roman" w:hAnsi="Times New Roman"/>
          <w:sz w:val="28"/>
          <w:szCs w:val="28"/>
        </w:rPr>
        <w:t>Играющие делятся на 2 команды, кладут мешочки с песком на голову, берут руль и проходят под музыку дистанцию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5549">
        <w:rPr>
          <w:rFonts w:ascii="Times New Roman" w:hAnsi="Times New Roman"/>
          <w:sz w:val="28"/>
          <w:szCs w:val="28"/>
        </w:rPr>
        <w:t xml:space="preserve"> переда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9F5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инвентарь  </w:t>
      </w:r>
      <w:r w:rsidRPr="009F5549">
        <w:rPr>
          <w:rFonts w:ascii="Times New Roman" w:hAnsi="Times New Roman"/>
          <w:sz w:val="28"/>
          <w:szCs w:val="28"/>
        </w:rPr>
        <w:t>следующему игроку</w:t>
      </w:r>
      <w:r>
        <w:rPr>
          <w:rFonts w:ascii="Times New Roman" w:hAnsi="Times New Roman"/>
          <w:sz w:val="28"/>
          <w:szCs w:val="28"/>
        </w:rPr>
        <w:t>.</w:t>
      </w:r>
    </w:p>
    <w:p w:rsidR="00D55C2F" w:rsidRPr="00AF6881" w:rsidRDefault="00D55C2F" w:rsidP="00AF6881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AF6881">
        <w:rPr>
          <w:rFonts w:ascii="Times New Roman" w:hAnsi="Times New Roman"/>
          <w:b/>
          <w:i/>
          <w:sz w:val="28"/>
          <w:szCs w:val="28"/>
        </w:rPr>
        <w:t>Подвижная игра «Светофор»</w:t>
      </w:r>
    </w:p>
    <w:p w:rsidR="00D55C2F" w:rsidRPr="00AF6881" w:rsidRDefault="00D55C2F" w:rsidP="00AF68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F6881">
        <w:rPr>
          <w:rFonts w:ascii="Times New Roman" w:hAnsi="Times New Roman"/>
          <w:sz w:val="28"/>
          <w:szCs w:val="28"/>
        </w:rPr>
        <w:t>Дети идут по кругу в колонне, показывает Светофорчик  знаки:</w:t>
      </w:r>
      <w:r w:rsidRPr="00AF6881">
        <w:rPr>
          <w:rFonts w:ascii="Times New Roman" w:hAnsi="Times New Roman"/>
          <w:sz w:val="28"/>
          <w:szCs w:val="28"/>
        </w:rPr>
        <w:br/>
        <w:t>Красный –останавливаются,</w:t>
      </w:r>
      <w:r w:rsidRPr="00AF6881">
        <w:rPr>
          <w:rFonts w:ascii="Times New Roman" w:hAnsi="Times New Roman"/>
          <w:sz w:val="28"/>
          <w:szCs w:val="28"/>
        </w:rPr>
        <w:br/>
        <w:t>Жел</w:t>
      </w:r>
      <w:r>
        <w:rPr>
          <w:rFonts w:ascii="Times New Roman" w:hAnsi="Times New Roman"/>
          <w:sz w:val="28"/>
          <w:szCs w:val="28"/>
        </w:rPr>
        <w:t>т</w:t>
      </w:r>
      <w:r w:rsidRPr="00AF6881">
        <w:rPr>
          <w:rFonts w:ascii="Times New Roman" w:hAnsi="Times New Roman"/>
          <w:sz w:val="28"/>
          <w:szCs w:val="28"/>
        </w:rPr>
        <w:t>ый – прыгают на месте,</w:t>
      </w:r>
      <w:r w:rsidRPr="00AF6881">
        <w:rPr>
          <w:rFonts w:ascii="Times New Roman" w:hAnsi="Times New Roman"/>
          <w:sz w:val="28"/>
          <w:szCs w:val="28"/>
        </w:rPr>
        <w:br/>
        <w:t>Зеленый – шагают.</w:t>
      </w:r>
      <w:r w:rsidRPr="00AF688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F6881">
        <w:rPr>
          <w:rFonts w:ascii="Times New Roman" w:hAnsi="Times New Roman"/>
          <w:sz w:val="28"/>
          <w:szCs w:val="28"/>
        </w:rPr>
        <w:t>Кто перепутал, выбывает из игры.</w:t>
      </w:r>
    </w:p>
    <w:p w:rsidR="00D55C2F" w:rsidRPr="009F5549" w:rsidRDefault="00D55C2F" w:rsidP="00AF68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Ну, эти ребята молодцы и действительно многое знаете и умеете! А вы умеете отгадывать загадки? Я очень люблю отгадывать загадки.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F5549">
        <w:rPr>
          <w:rFonts w:ascii="Times New Roman" w:hAnsi="Times New Roman"/>
          <w:sz w:val="28"/>
          <w:szCs w:val="28"/>
        </w:rPr>
        <w:t>Пьет бензин, как молоко.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Может бегать далеко.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Возит грузы и людей.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Ты знаком, конечно, с ней. (Машина)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F5549">
        <w:rPr>
          <w:rFonts w:ascii="Times New Roman" w:hAnsi="Times New Roman"/>
          <w:sz w:val="28"/>
          <w:szCs w:val="28"/>
        </w:rPr>
        <w:t>Маленькие домики по улицам бегут.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Взрослых и детишек по городу везут. (Автобус)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5549">
        <w:rPr>
          <w:rFonts w:ascii="Times New Roman" w:hAnsi="Times New Roman"/>
          <w:sz w:val="28"/>
          <w:szCs w:val="28"/>
        </w:rPr>
        <w:t>Едет он на двух колесах,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Не буксует на откосах.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И бензина в баке нет.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Это мой …. (велосипед)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F5549">
        <w:rPr>
          <w:rFonts w:ascii="Times New Roman" w:hAnsi="Times New Roman"/>
          <w:sz w:val="28"/>
          <w:szCs w:val="28"/>
        </w:rPr>
        <w:t>Я глазищами моргаю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Неустанно день и ночь.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Я машинам помогаю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И всем вам хочу помочь. (Светофор)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Вы молодцы, умеете отгадывать загадки. Дети, а можно ли играть на дороге или вблизи проезжей части?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(Дети говорят по очереди)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-Рядом с дорогой опасно играть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И на нее за мячом выбегать.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Миг - и случится большая беда…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Ты у дорог не играй никогда!</w:t>
      </w:r>
    </w:p>
    <w:p w:rsidR="00D55C2F" w:rsidRPr="009F5549" w:rsidRDefault="00D55C2F" w:rsidP="00AF68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вас: Кто главный на дороге?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Дети:</w:t>
      </w:r>
      <w:r w:rsidRPr="009F5549">
        <w:rPr>
          <w:rFonts w:ascii="Times New Roman" w:hAnsi="Times New Roman"/>
          <w:sz w:val="28"/>
          <w:szCs w:val="28"/>
        </w:rPr>
        <w:t xml:space="preserve"> Светофор и дорожные знаки!</w:t>
      </w:r>
    </w:p>
    <w:p w:rsidR="00D55C2F" w:rsidRPr="009F5549" w:rsidRDefault="00D55C2F" w:rsidP="00AF68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Правильно, ребята, когда водители выезжают на дорогу они выполняют требования дорожных знаков и светофора. А вы знаете дорожные знаки? Давайте проверим</w:t>
      </w:r>
      <w:r>
        <w:rPr>
          <w:rFonts w:ascii="Times New Roman" w:hAnsi="Times New Roman"/>
          <w:sz w:val="28"/>
          <w:szCs w:val="28"/>
        </w:rPr>
        <w:t>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5549">
        <w:rPr>
          <w:rFonts w:ascii="Times New Roman" w:hAnsi="Times New Roman"/>
          <w:sz w:val="28"/>
          <w:szCs w:val="28"/>
        </w:rPr>
        <w:t>Мы – важные знаки,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Дорожные знаки.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На страже порядка стоим.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Вы правила знайте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И их выполняйте,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А мы вам помочь поспешим.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5549">
        <w:rPr>
          <w:rFonts w:ascii="Times New Roman" w:hAnsi="Times New Roman"/>
          <w:sz w:val="28"/>
          <w:szCs w:val="28"/>
        </w:rPr>
        <w:t>Знак «Дети»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Затихают все моторы,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И внимательны шоферы,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Если знаки говорят: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Близко школа, детский сад!»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5549">
        <w:rPr>
          <w:rFonts w:ascii="Times New Roman" w:hAnsi="Times New Roman"/>
          <w:sz w:val="28"/>
          <w:szCs w:val="28"/>
        </w:rPr>
        <w:t>Знак «Подземный переход»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Знает каждый пешеход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Про подземный переход.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Город он не украшает,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Но машинам не мешает.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5549">
        <w:rPr>
          <w:rFonts w:ascii="Times New Roman" w:hAnsi="Times New Roman"/>
          <w:sz w:val="28"/>
          <w:szCs w:val="28"/>
        </w:rPr>
        <w:t>Знак «Велосипед»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Вот круг окрашен в синий цвет,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А в кругу велосипед.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Веселей, дружок, кати,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9F5549">
        <w:rPr>
          <w:rFonts w:ascii="Times New Roman" w:hAnsi="Times New Roman"/>
          <w:sz w:val="28"/>
          <w:szCs w:val="28"/>
        </w:rPr>
        <w:t>Лишь педали ты крути!</w:t>
      </w:r>
    </w:p>
    <w:p w:rsidR="00D55C2F" w:rsidRPr="009F5549" w:rsidRDefault="00D55C2F" w:rsidP="00AF68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Ребята, вы запомнили, где нужно переходить дорогу?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549">
        <w:rPr>
          <w:rFonts w:ascii="Times New Roman" w:hAnsi="Times New Roman"/>
          <w:sz w:val="28"/>
          <w:szCs w:val="28"/>
        </w:rPr>
        <w:t>А теперь, давайте поиграем и закрепим наши знания!</w:t>
      </w:r>
    </w:p>
    <w:p w:rsidR="00D55C2F" w:rsidRPr="00AF6881" w:rsidRDefault="00D55C2F" w:rsidP="00AF688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F6881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Конкурс «Самый быстрый, самый ловкий»</w:t>
      </w:r>
    </w:p>
    <w:p w:rsidR="00D55C2F" w:rsidRDefault="00D55C2F" w:rsidP="00AF68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5549">
        <w:rPr>
          <w:rFonts w:ascii="Times New Roman" w:hAnsi="Times New Roman"/>
          <w:sz w:val="28"/>
          <w:szCs w:val="28"/>
        </w:rPr>
        <w:t>Дети образуют круг, на стульчиках, стоящих по кругу лежат дорожные знаки, под музыку игроки бегут по кругу, как только музыка останавливается, необходимо быстро занять место, взяв в руки знак и поднять вверх.</w:t>
      </w:r>
    </w:p>
    <w:p w:rsidR="00D55C2F" w:rsidRPr="00676BFC" w:rsidRDefault="00D55C2F" w:rsidP="00676BFC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676BFC">
        <w:rPr>
          <w:rFonts w:ascii="Times New Roman" w:hAnsi="Times New Roman"/>
          <w:b/>
          <w:i/>
          <w:sz w:val="28"/>
          <w:szCs w:val="28"/>
        </w:rPr>
        <w:t>Конкурс «Такси вызывали?»</w:t>
      </w:r>
    </w:p>
    <w:p w:rsidR="00D55C2F" w:rsidRPr="00676BFC" w:rsidRDefault="00D55C2F" w:rsidP="00676B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Впереди  стоящий  ребенок </w:t>
      </w:r>
      <w:r w:rsidRPr="00676BFC">
        <w:rPr>
          <w:rFonts w:ascii="Times New Roman" w:hAnsi="Times New Roman"/>
          <w:sz w:val="28"/>
          <w:szCs w:val="28"/>
        </w:rPr>
        <w:t xml:space="preserve"> одева</w:t>
      </w:r>
      <w:r>
        <w:rPr>
          <w:rFonts w:ascii="Times New Roman" w:hAnsi="Times New Roman"/>
          <w:sz w:val="28"/>
          <w:szCs w:val="28"/>
        </w:rPr>
        <w:t>е</w:t>
      </w:r>
      <w:r w:rsidRPr="00676BFC">
        <w:rPr>
          <w:rFonts w:ascii="Times New Roman" w:hAnsi="Times New Roman"/>
          <w:sz w:val="28"/>
          <w:szCs w:val="28"/>
        </w:rPr>
        <w:t>т большой обруч, сажа</w:t>
      </w:r>
      <w:r>
        <w:rPr>
          <w:rFonts w:ascii="Times New Roman" w:hAnsi="Times New Roman"/>
          <w:sz w:val="28"/>
          <w:szCs w:val="28"/>
        </w:rPr>
        <w:t>е</w:t>
      </w:r>
      <w:r w:rsidRPr="00676BFC">
        <w:rPr>
          <w:rFonts w:ascii="Times New Roman" w:hAnsi="Times New Roman"/>
          <w:sz w:val="28"/>
          <w:szCs w:val="28"/>
        </w:rPr>
        <w:t>т в него игрока и вместе с ним едут на противоположную сторону площадки, «высажива</w:t>
      </w:r>
      <w:r>
        <w:rPr>
          <w:rFonts w:ascii="Times New Roman" w:hAnsi="Times New Roman"/>
          <w:sz w:val="28"/>
          <w:szCs w:val="28"/>
        </w:rPr>
        <w:t>е</w:t>
      </w:r>
      <w:r w:rsidRPr="00676BFC">
        <w:rPr>
          <w:rFonts w:ascii="Times New Roman" w:hAnsi="Times New Roman"/>
          <w:sz w:val="28"/>
          <w:szCs w:val="28"/>
        </w:rPr>
        <w:t>т» пассажира, возвраща</w:t>
      </w:r>
      <w:r>
        <w:rPr>
          <w:rFonts w:ascii="Times New Roman" w:hAnsi="Times New Roman"/>
          <w:sz w:val="28"/>
          <w:szCs w:val="28"/>
        </w:rPr>
        <w:t>е</w:t>
      </w:r>
      <w:r w:rsidRPr="00676BFC">
        <w:rPr>
          <w:rFonts w:ascii="Times New Roman" w:hAnsi="Times New Roman"/>
          <w:sz w:val="28"/>
          <w:szCs w:val="28"/>
        </w:rPr>
        <w:t>тся за следующими «пассажирами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6BFC">
        <w:rPr>
          <w:rFonts w:ascii="Times New Roman" w:hAnsi="Times New Roman"/>
          <w:sz w:val="28"/>
          <w:szCs w:val="28"/>
        </w:rPr>
        <w:t xml:space="preserve"> и так пока «не перевезут» всех членов команды.</w:t>
      </w:r>
    </w:p>
    <w:p w:rsidR="00D55C2F" w:rsidRPr="009F5549" w:rsidRDefault="00D55C2F" w:rsidP="00AF68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Вот и закончилось наше путешествие в страну дорожных наук.</w:t>
      </w:r>
    </w:p>
    <w:p w:rsidR="00D55C2F" w:rsidRPr="00AF6881" w:rsidRDefault="00D55C2F" w:rsidP="00AF6881">
      <w:pPr>
        <w:pStyle w:val="NoSpacing"/>
        <w:rPr>
          <w:rFonts w:ascii="Times New Roman" w:hAnsi="Times New Roman"/>
          <w:sz w:val="28"/>
          <w:szCs w:val="28"/>
        </w:rPr>
      </w:pPr>
      <w:r w:rsidRPr="00AF6881">
        <w:rPr>
          <w:rFonts w:ascii="Times New Roman" w:hAnsi="Times New Roman"/>
          <w:sz w:val="28"/>
          <w:szCs w:val="28"/>
        </w:rPr>
        <w:t>Чтобы жить, не зная огорченья,</w:t>
      </w:r>
      <w:r w:rsidRPr="00AF6881">
        <w:rPr>
          <w:rFonts w:ascii="Times New Roman" w:hAnsi="Times New Roman"/>
          <w:sz w:val="28"/>
          <w:szCs w:val="28"/>
        </w:rPr>
        <w:br/>
        <w:t>Чтобы бегать, прыгать и играть,</w:t>
      </w:r>
      <w:r w:rsidRPr="00AF6881">
        <w:rPr>
          <w:rFonts w:ascii="Times New Roman" w:hAnsi="Times New Roman"/>
          <w:sz w:val="28"/>
          <w:szCs w:val="28"/>
        </w:rPr>
        <w:br/>
        <w:t>Должны вы правила движенья,</w:t>
      </w:r>
      <w:r w:rsidRPr="00AF6881">
        <w:rPr>
          <w:rFonts w:ascii="Times New Roman" w:hAnsi="Times New Roman"/>
          <w:sz w:val="28"/>
          <w:szCs w:val="28"/>
        </w:rPr>
        <w:br/>
        <w:t>Всегда и всюду соблюдать!</w:t>
      </w:r>
    </w:p>
    <w:p w:rsidR="00D55C2F" w:rsidRDefault="00D55C2F" w:rsidP="0041141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1141B">
        <w:rPr>
          <w:rFonts w:ascii="Times New Roman" w:hAnsi="Times New Roman"/>
          <w:b/>
          <w:sz w:val="28"/>
          <w:szCs w:val="28"/>
        </w:rPr>
        <w:t>Светофор:</w:t>
      </w:r>
      <w:r w:rsidRPr="009F5549">
        <w:rPr>
          <w:rFonts w:ascii="Times New Roman" w:hAnsi="Times New Roman"/>
          <w:sz w:val="28"/>
          <w:szCs w:val="28"/>
        </w:rPr>
        <w:t xml:space="preserve"> Молодцы, </w:t>
      </w:r>
      <w:r>
        <w:rPr>
          <w:rFonts w:ascii="Times New Roman" w:hAnsi="Times New Roman"/>
          <w:sz w:val="28"/>
          <w:szCs w:val="28"/>
        </w:rPr>
        <w:t>ребята</w:t>
      </w:r>
      <w:r w:rsidRPr="009F5549">
        <w:rPr>
          <w:rFonts w:ascii="Times New Roman" w:hAnsi="Times New Roman"/>
          <w:sz w:val="28"/>
          <w:szCs w:val="28"/>
        </w:rPr>
        <w:t>! Все были внимательными, правильно отвечали на вопросы. Правила дорожного движения очень важны. Знать их должен каждый взрослый и каждый ребенок. И вы, как следует, запомните и не нарушайте их. А за то, что вы были ловкими, смелыми, находчивыми, правильно отвечали на все вопросы, я вручаю 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медальки </w:t>
      </w:r>
      <w:r w:rsidRPr="009F5549">
        <w:rPr>
          <w:rFonts w:ascii="Times New Roman" w:hAnsi="Times New Roman"/>
          <w:sz w:val="28"/>
          <w:szCs w:val="28"/>
        </w:rPr>
        <w:t xml:space="preserve"> знатоков дорожного движения, на память о вашем путешествии.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</w:p>
    <w:p w:rsidR="00D55C2F" w:rsidRDefault="00D55C2F" w:rsidP="0041141B">
      <w:pPr>
        <w:pStyle w:val="NoSpacing"/>
        <w:tabs>
          <w:tab w:val="left" w:pos="24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 музыку  Светофорчик  вручает  детям  медальки  и  танцует  вместе  с  ними.</w:t>
      </w:r>
    </w:p>
    <w:p w:rsidR="00D55C2F" w:rsidRPr="009F5549" w:rsidRDefault="00D55C2F" w:rsidP="009F5549">
      <w:pPr>
        <w:pStyle w:val="NoSpacing"/>
        <w:rPr>
          <w:rFonts w:ascii="Times New Roman" w:hAnsi="Times New Roman"/>
          <w:sz w:val="28"/>
          <w:szCs w:val="28"/>
        </w:rPr>
      </w:pPr>
    </w:p>
    <w:sectPr w:rsidR="00D55C2F" w:rsidRPr="009F5549" w:rsidSect="00DD7A2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2F" w:rsidRDefault="00D55C2F" w:rsidP="008B4377">
      <w:pPr>
        <w:spacing w:after="0" w:line="240" w:lineRule="auto"/>
      </w:pPr>
      <w:r>
        <w:separator/>
      </w:r>
    </w:p>
  </w:endnote>
  <w:endnote w:type="continuationSeparator" w:id="0">
    <w:p w:rsidR="00D55C2F" w:rsidRDefault="00D55C2F" w:rsidP="008B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2F" w:rsidRDefault="00D55C2F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D55C2F" w:rsidRDefault="00D55C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2F" w:rsidRDefault="00D55C2F" w:rsidP="008B4377">
      <w:pPr>
        <w:spacing w:after="0" w:line="240" w:lineRule="auto"/>
      </w:pPr>
      <w:r>
        <w:separator/>
      </w:r>
    </w:p>
  </w:footnote>
  <w:footnote w:type="continuationSeparator" w:id="0">
    <w:p w:rsidR="00D55C2F" w:rsidRDefault="00D55C2F" w:rsidP="008B4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549"/>
    <w:rsid w:val="000A1E85"/>
    <w:rsid w:val="00114C27"/>
    <w:rsid w:val="0022536A"/>
    <w:rsid w:val="0041141B"/>
    <w:rsid w:val="00676BFC"/>
    <w:rsid w:val="008B4377"/>
    <w:rsid w:val="0095111C"/>
    <w:rsid w:val="009F5549"/>
    <w:rsid w:val="00AB29C5"/>
    <w:rsid w:val="00AF6881"/>
    <w:rsid w:val="00D55C2F"/>
    <w:rsid w:val="00D93855"/>
    <w:rsid w:val="00DD7A27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F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F5549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B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43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37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76B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4</Pages>
  <Words>782</Words>
  <Characters>4463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Ашайкина</cp:lastModifiedBy>
  <cp:revision>5</cp:revision>
  <dcterms:created xsi:type="dcterms:W3CDTF">2021-10-18T15:15:00Z</dcterms:created>
  <dcterms:modified xsi:type="dcterms:W3CDTF">2021-11-14T15:27:00Z</dcterms:modified>
</cp:coreProperties>
</file>