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0A" w:rsidRDefault="00DC570A" w:rsidP="005512C5">
      <w:pPr>
        <w:ind w:firstLine="0"/>
        <w:jc w:val="center"/>
        <w:rPr>
          <w:sz w:val="36"/>
        </w:rPr>
      </w:pPr>
      <w:r w:rsidRPr="005512C5">
        <w:rPr>
          <w:sz w:val="36"/>
        </w:rPr>
        <w:t>Конспект непосредственной образовательной</w:t>
      </w:r>
      <w:r>
        <w:rPr>
          <w:sz w:val="36"/>
        </w:rPr>
        <w:t xml:space="preserve"> </w:t>
      </w:r>
      <w:r w:rsidRPr="005512C5">
        <w:rPr>
          <w:sz w:val="36"/>
        </w:rPr>
        <w:t>деятельности</w:t>
      </w:r>
      <w:r>
        <w:rPr>
          <w:sz w:val="36"/>
        </w:rPr>
        <w:t xml:space="preserve"> </w:t>
      </w:r>
      <w:r w:rsidRPr="005512C5">
        <w:rPr>
          <w:sz w:val="36"/>
        </w:rPr>
        <w:t>для детей раннего возраста</w:t>
      </w:r>
      <w:r>
        <w:rPr>
          <w:sz w:val="36"/>
        </w:rPr>
        <w:t xml:space="preserve"> </w:t>
      </w:r>
    </w:p>
    <w:p w:rsidR="00DC570A" w:rsidRDefault="00DC570A" w:rsidP="005512C5">
      <w:pPr>
        <w:ind w:firstLine="0"/>
        <w:jc w:val="center"/>
        <w:rPr>
          <w:sz w:val="36"/>
        </w:rPr>
      </w:pPr>
      <w:r>
        <w:rPr>
          <w:sz w:val="36"/>
        </w:rPr>
        <w:t xml:space="preserve">на тему: </w:t>
      </w:r>
      <w:r w:rsidRPr="005512C5">
        <w:rPr>
          <w:sz w:val="36"/>
        </w:rPr>
        <w:t>«Домашние животные и их детёныши»</w:t>
      </w:r>
    </w:p>
    <w:p w:rsidR="00DC570A" w:rsidRPr="005512C5" w:rsidRDefault="00DC570A" w:rsidP="005512C5">
      <w:pPr>
        <w:ind w:firstLine="0"/>
        <w:jc w:val="center"/>
        <w:rPr>
          <w:sz w:val="36"/>
        </w:rPr>
      </w:pPr>
    </w:p>
    <w:p w:rsidR="00DC570A" w:rsidRDefault="00DC570A" w:rsidP="00E7674F">
      <w:r w:rsidRPr="005512C5">
        <w:rPr>
          <w:b/>
        </w:rPr>
        <w:t>Цель:</w:t>
      </w:r>
      <w:r>
        <w:t xml:space="preserve"> создание условий для  расширения представлений детей о домашних животных и их детенышей.</w:t>
      </w:r>
    </w:p>
    <w:p w:rsidR="00DC570A" w:rsidRPr="005512C5" w:rsidRDefault="00DC570A" w:rsidP="00E7674F">
      <w:pPr>
        <w:rPr>
          <w:b/>
        </w:rPr>
      </w:pPr>
      <w:r w:rsidRPr="005512C5">
        <w:rPr>
          <w:b/>
        </w:rPr>
        <w:t>Задачи:</w:t>
      </w:r>
    </w:p>
    <w:p w:rsidR="00DC570A" w:rsidRDefault="00DC570A" w:rsidP="00E7674F">
      <w:r>
        <w:rPr>
          <w:b/>
          <w:i/>
        </w:rPr>
        <w:t>Обучающие</w:t>
      </w:r>
      <w:r w:rsidRPr="005512C5">
        <w:rPr>
          <w:b/>
          <w:i/>
        </w:rPr>
        <w:t>:</w:t>
      </w:r>
      <w:r>
        <w:t xml:space="preserve"> </w:t>
      </w:r>
    </w:p>
    <w:p w:rsidR="00DC570A" w:rsidRDefault="00DC570A" w:rsidP="00E7674F">
      <w:r>
        <w:t>1) Закреплять умение различать взрослых животных и их детенышей.</w:t>
      </w:r>
    </w:p>
    <w:p w:rsidR="00DC570A" w:rsidRPr="005512C5" w:rsidRDefault="00DC570A" w:rsidP="00E7674F">
      <w:pPr>
        <w:rPr>
          <w:b/>
          <w:i/>
        </w:rPr>
      </w:pPr>
      <w:r w:rsidRPr="005512C5">
        <w:rPr>
          <w:b/>
          <w:i/>
        </w:rPr>
        <w:t>Развивающие:</w:t>
      </w:r>
    </w:p>
    <w:p w:rsidR="00DC570A" w:rsidRDefault="00DC570A" w:rsidP="006418BC">
      <w:r>
        <w:t>1) Способствовать выразительности речи: произнесению звукоподражаний громко-тихо.</w:t>
      </w:r>
    </w:p>
    <w:p w:rsidR="00DC570A" w:rsidRDefault="00DC570A" w:rsidP="00E7674F">
      <w:r>
        <w:t>2) Развивать разговорную речь, умение отвечать простыми предложениями.</w:t>
      </w:r>
    </w:p>
    <w:p w:rsidR="00DC570A" w:rsidRDefault="00DC570A" w:rsidP="00E7674F">
      <w:pPr>
        <w:rPr>
          <w:b/>
          <w:i/>
        </w:rPr>
      </w:pPr>
      <w:r w:rsidRPr="006418BC">
        <w:rPr>
          <w:b/>
          <w:i/>
        </w:rPr>
        <w:t xml:space="preserve">Воспитательные: </w:t>
      </w:r>
    </w:p>
    <w:p w:rsidR="00DC570A" w:rsidRDefault="00DC570A" w:rsidP="00E7674F">
      <w:pPr>
        <w:rPr>
          <w:b/>
          <w:i/>
        </w:rPr>
      </w:pPr>
      <w:r>
        <w:rPr>
          <w:b/>
          <w:i/>
        </w:rPr>
        <w:t xml:space="preserve">1) </w:t>
      </w:r>
      <w:r>
        <w:t>Воспитывать гуманное отношение к животным.</w:t>
      </w:r>
    </w:p>
    <w:p w:rsidR="00DC570A" w:rsidRDefault="00DC570A" w:rsidP="00E7674F">
      <w:r w:rsidRPr="005512C5">
        <w:rPr>
          <w:b/>
          <w:i/>
        </w:rPr>
        <w:t>Оборудование:</w:t>
      </w:r>
      <w:r>
        <w:t xml:space="preserve"> Машина-грузовик; игрушки: корова, кошка, собака; «кошка с котёнком», «собака со щенком», «корова с телёнком» (наглядно-дидактическое пособие: «Раннее детство: развитие речи и мышления»).     </w:t>
      </w:r>
    </w:p>
    <w:p w:rsidR="00DC570A" w:rsidRDefault="00DC570A" w:rsidP="00E7674F">
      <w:r>
        <w:t>А.Н. Павлова).</w:t>
      </w:r>
    </w:p>
    <w:p w:rsidR="00DC570A" w:rsidRDefault="00DC570A" w:rsidP="00774347">
      <w:pPr>
        <w:ind w:firstLine="0"/>
        <w:jc w:val="center"/>
        <w:rPr>
          <w:b/>
        </w:rPr>
      </w:pPr>
      <w:r w:rsidRPr="005512C5">
        <w:rPr>
          <w:b/>
        </w:rPr>
        <w:t>Ход занятия</w:t>
      </w:r>
    </w:p>
    <w:p w:rsidR="00DC570A" w:rsidRPr="005512C5" w:rsidRDefault="00DC570A" w:rsidP="00774347">
      <w:pPr>
        <w:ind w:firstLine="0"/>
        <w:jc w:val="center"/>
        <w:rPr>
          <w:b/>
        </w:rPr>
      </w:pPr>
      <w:bookmarkStart w:id="0" w:name="_GoBack"/>
      <w:bookmarkEnd w:id="0"/>
    </w:p>
    <w:p w:rsidR="00DC570A" w:rsidRDefault="00DC570A" w:rsidP="005512C5">
      <w:r>
        <w:t>Раздаётся стук в дверь.</w:t>
      </w:r>
    </w:p>
    <w:p w:rsidR="00DC570A" w:rsidRDefault="00DC570A" w:rsidP="005512C5">
      <w:r w:rsidRPr="005512C5">
        <w:rPr>
          <w:b/>
          <w:i/>
        </w:rPr>
        <w:t>Воспитатель:</w:t>
      </w:r>
      <w:r>
        <w:t xml:space="preserve"> – Ребята .., вы слышите кто-то стучится. Кто это может быть? ... Давайте посмотрим. Дети с нетерпением открывают дверь. За дверью машина с домашними животными.</w:t>
      </w:r>
    </w:p>
    <w:p w:rsidR="00DC570A" w:rsidRDefault="00DC570A" w:rsidP="005512C5">
      <w:r w:rsidRPr="005512C5">
        <w:rPr>
          <w:b/>
          <w:i/>
        </w:rPr>
        <w:t>Воспитатель:</w:t>
      </w:r>
      <w:r>
        <w:t xml:space="preserve">  Посмотрите, кто к нам приехал в гости.</w:t>
      </w:r>
    </w:p>
    <w:p w:rsidR="00DC570A" w:rsidRDefault="00DC570A" w:rsidP="005512C5">
      <w:r w:rsidRPr="00842938">
        <w:rPr>
          <w:b/>
          <w:i/>
        </w:rPr>
        <w:t>Дети:</w:t>
      </w:r>
      <w:r>
        <w:t xml:space="preserve"> Называют животных (хоровые, индивидуальные ответы).</w:t>
      </w:r>
    </w:p>
    <w:p w:rsidR="00DC570A" w:rsidRDefault="00DC570A" w:rsidP="005512C5">
      <w:r w:rsidRPr="00842938">
        <w:rPr>
          <w:b/>
          <w:i/>
        </w:rPr>
        <w:t>Воспитатель:</w:t>
      </w:r>
      <w:r>
        <w:t xml:space="preserve"> Правильно, это домашние животные, потому что они живут рядом с человеком, а не в лесу. Давайте пригласим их к нам в гости.</w:t>
      </w:r>
    </w:p>
    <w:p w:rsidR="00DC570A" w:rsidRDefault="00DC570A" w:rsidP="005512C5">
      <w:r>
        <w:t>– Проезжай грузовик, завози гостей. (Дети с воспитателем завозят грузовик в группу).</w:t>
      </w:r>
    </w:p>
    <w:p w:rsidR="00DC570A" w:rsidRDefault="00DC570A" w:rsidP="005512C5">
      <w:r w:rsidRPr="00842938">
        <w:rPr>
          <w:b/>
          <w:i/>
        </w:rPr>
        <w:t>Воспитатель:</w:t>
      </w:r>
      <w:r>
        <w:t xml:space="preserve"> Достаёт из машины корову, спрашивает детей.</w:t>
      </w:r>
    </w:p>
    <w:p w:rsidR="00DC570A" w:rsidRDefault="00DC570A" w:rsidP="005512C5">
      <w:r>
        <w:t>– Кто это?</w:t>
      </w:r>
    </w:p>
    <w:p w:rsidR="00DC570A" w:rsidRDefault="00DC570A" w:rsidP="005512C5">
      <w:r>
        <w:t>Дети: (хоровые, индивидуальные ответы) – Корова.</w:t>
      </w:r>
    </w:p>
    <w:p w:rsidR="00DC570A" w:rsidRDefault="00DC570A" w:rsidP="005512C5">
      <w:r w:rsidRPr="00842938">
        <w:rPr>
          <w:b/>
          <w:i/>
        </w:rPr>
        <w:t>Воспитатель:</w:t>
      </w:r>
      <w:r>
        <w:t xml:space="preserve">  Правильно, молодцы. А вы знаете как мычит корова?</w:t>
      </w:r>
    </w:p>
    <w:p w:rsidR="00DC570A" w:rsidRDefault="00DC570A" w:rsidP="005512C5">
      <w:r>
        <w:t>Индивидуальные ответы детей «Му».</w:t>
      </w:r>
    </w:p>
    <w:p w:rsidR="00DC570A" w:rsidRDefault="00DC570A" w:rsidP="005512C5">
      <w:r w:rsidRPr="00842938">
        <w:rPr>
          <w:b/>
          <w:i/>
        </w:rPr>
        <w:t>Воспитатель:</w:t>
      </w:r>
      <w:r>
        <w:t xml:space="preserve"> А у коровы есть детёныш, телёнок (показ картинки «корова с телёнком»), повторите дети кто это?</w:t>
      </w:r>
    </w:p>
    <w:p w:rsidR="00DC570A" w:rsidRDefault="00DC570A" w:rsidP="005512C5">
      <w:r w:rsidRPr="00842938">
        <w:rPr>
          <w:b/>
          <w:i/>
        </w:rPr>
        <w:t>Дети:</w:t>
      </w:r>
      <w:r>
        <w:t xml:space="preserve"> Повторяют (это корова с телёнком).</w:t>
      </w:r>
    </w:p>
    <w:p w:rsidR="00DC570A" w:rsidRDefault="00DC570A" w:rsidP="005512C5">
      <w:r w:rsidRPr="00842938">
        <w:rPr>
          <w:b/>
          <w:i/>
        </w:rPr>
        <w:t>Воспитатель:</w:t>
      </w:r>
      <w:r>
        <w:t xml:space="preserve">  Посмотрите корова большая, а телёнок маленький, у коровы рога, она бодается, а у телёнка ещё очень маленькие рожки. Корова большая, мычит громко и протяжно «М-М-У-У»,  а телёнок мычит тихо «Му».</w:t>
      </w:r>
    </w:p>
    <w:p w:rsidR="00DC570A" w:rsidRDefault="00DC570A" w:rsidP="005512C5">
      <w:r w:rsidRPr="00842938">
        <w:rPr>
          <w:b/>
          <w:i/>
        </w:rPr>
        <w:t>Дети:</w:t>
      </w:r>
      <w:r>
        <w:t xml:space="preserve"> Воспроизводят мычание коровы и телёнка (хором и индивидуальные ответы).</w:t>
      </w:r>
    </w:p>
    <w:p w:rsidR="00DC570A" w:rsidRPr="00842938" w:rsidRDefault="00DC570A" w:rsidP="005512C5">
      <w:pPr>
        <w:rPr>
          <w:i/>
        </w:rPr>
      </w:pPr>
      <w:r w:rsidRPr="00842938">
        <w:rPr>
          <w:b/>
          <w:i/>
        </w:rPr>
        <w:t>Воспитатель:</w:t>
      </w:r>
      <w:r>
        <w:t xml:space="preserve">    </w:t>
      </w:r>
      <w:r w:rsidRPr="00842938">
        <w:rPr>
          <w:i/>
        </w:rPr>
        <w:t>«На лугу телёнок скачет</w:t>
      </w:r>
    </w:p>
    <w:p w:rsidR="00DC570A" w:rsidRPr="00842938" w:rsidRDefault="00DC570A" w:rsidP="00774347">
      <w:pPr>
        <w:ind w:firstLine="0"/>
        <w:rPr>
          <w:i/>
        </w:rPr>
      </w:pPr>
      <w:r w:rsidRPr="00842938">
        <w:rPr>
          <w:i/>
        </w:rPr>
        <w:t xml:space="preserve">                                     </w:t>
      </w:r>
      <w:r>
        <w:rPr>
          <w:i/>
        </w:rPr>
        <w:t xml:space="preserve">   </w:t>
      </w:r>
      <w:r w:rsidRPr="00842938">
        <w:rPr>
          <w:i/>
        </w:rPr>
        <w:t xml:space="preserve"> Му-у-у – кричит</w:t>
      </w:r>
    </w:p>
    <w:p w:rsidR="00DC570A" w:rsidRPr="00842938" w:rsidRDefault="00DC570A" w:rsidP="00774347">
      <w:pPr>
        <w:ind w:firstLine="0"/>
        <w:rPr>
          <w:i/>
        </w:rPr>
      </w:pPr>
      <w:r w:rsidRPr="00842938">
        <w:rPr>
          <w:i/>
        </w:rPr>
        <w:t xml:space="preserve">                                     </w:t>
      </w:r>
      <w:r>
        <w:rPr>
          <w:i/>
        </w:rPr>
        <w:t xml:space="preserve">   </w:t>
      </w:r>
      <w:r w:rsidRPr="00842938">
        <w:rPr>
          <w:i/>
        </w:rPr>
        <w:t xml:space="preserve"> Мать-коровушку зовёт.</w:t>
      </w:r>
    </w:p>
    <w:p w:rsidR="00DC570A" w:rsidRPr="00842938" w:rsidRDefault="00DC570A" w:rsidP="00774347">
      <w:pPr>
        <w:ind w:firstLine="0"/>
        <w:rPr>
          <w:i/>
        </w:rPr>
      </w:pPr>
      <w:r w:rsidRPr="00842938">
        <w:rPr>
          <w:i/>
        </w:rPr>
        <w:t xml:space="preserve">                                      </w:t>
      </w:r>
      <w:r>
        <w:rPr>
          <w:i/>
        </w:rPr>
        <w:t xml:space="preserve">  </w:t>
      </w:r>
      <w:r w:rsidRPr="00842938">
        <w:rPr>
          <w:i/>
        </w:rPr>
        <w:t>Молоком поит она</w:t>
      </w:r>
    </w:p>
    <w:p w:rsidR="00DC570A" w:rsidRPr="00842938" w:rsidRDefault="00DC570A" w:rsidP="00774347">
      <w:pPr>
        <w:ind w:firstLine="0"/>
        <w:rPr>
          <w:i/>
        </w:rPr>
      </w:pPr>
      <w:r w:rsidRPr="00842938">
        <w:rPr>
          <w:i/>
        </w:rPr>
        <w:t xml:space="preserve">                                      </w:t>
      </w:r>
      <w:r>
        <w:rPr>
          <w:i/>
        </w:rPr>
        <w:t xml:space="preserve">  </w:t>
      </w:r>
      <w:r w:rsidRPr="00842938">
        <w:rPr>
          <w:i/>
        </w:rPr>
        <w:t>И телёнка и тебя».</w:t>
      </w:r>
    </w:p>
    <w:p w:rsidR="00DC570A" w:rsidRDefault="00DC570A" w:rsidP="00E55F2A">
      <w:r w:rsidRPr="00842938">
        <w:rPr>
          <w:b/>
          <w:i/>
        </w:rPr>
        <w:t>Воспитатель:</w:t>
      </w:r>
      <w:r>
        <w:t xml:space="preserve"> Достаёт из машины собаку, спрашивает детей.</w:t>
      </w:r>
    </w:p>
    <w:p w:rsidR="00DC570A" w:rsidRDefault="00DC570A" w:rsidP="00E55F2A">
      <w:r>
        <w:t>– А это кто?</w:t>
      </w:r>
    </w:p>
    <w:p w:rsidR="00DC570A" w:rsidRDefault="00DC570A" w:rsidP="00E55F2A">
      <w:r w:rsidRPr="00842938">
        <w:rPr>
          <w:b/>
          <w:i/>
        </w:rPr>
        <w:t>Дети:</w:t>
      </w:r>
      <w:r>
        <w:t xml:space="preserve"> хоровые, индивидуальные ответы.</w:t>
      </w:r>
    </w:p>
    <w:p w:rsidR="00DC570A" w:rsidRDefault="00DC570A" w:rsidP="00E55F2A">
      <w:r w:rsidRPr="00842938">
        <w:rPr>
          <w:b/>
          <w:i/>
        </w:rPr>
        <w:t>Воспитатель:</w:t>
      </w:r>
      <w:r>
        <w:t xml:space="preserve"> Правильно это собака, а это? (показывает картинку).</w:t>
      </w:r>
    </w:p>
    <w:p w:rsidR="00DC570A" w:rsidRDefault="00DC570A" w:rsidP="00E55F2A">
      <w:r>
        <w:t>Собака со своим детёнышем-щенком. Повторите собака со щенком.</w:t>
      </w:r>
    </w:p>
    <w:p w:rsidR="00DC570A" w:rsidRDefault="00DC570A" w:rsidP="00E55F2A">
      <w:r>
        <w:t>Как лает большая собака?</w:t>
      </w:r>
    </w:p>
    <w:p w:rsidR="00DC570A" w:rsidRDefault="00DC570A" w:rsidP="00E55F2A">
      <w:r w:rsidRPr="00842938">
        <w:rPr>
          <w:b/>
          <w:i/>
        </w:rPr>
        <w:t>Дети:</w:t>
      </w:r>
      <w:r>
        <w:t xml:space="preserve">  Гав-гав-гав.</w:t>
      </w:r>
    </w:p>
    <w:p w:rsidR="00DC570A" w:rsidRDefault="00DC570A" w:rsidP="00E55F2A">
      <w:r w:rsidRPr="00842938">
        <w:rPr>
          <w:b/>
          <w:i/>
        </w:rPr>
        <w:t>Воспитатель:</w:t>
      </w:r>
      <w:r>
        <w:t xml:space="preserve">  Молодцы, а маленький щенок лает (ав-ав).</w:t>
      </w:r>
    </w:p>
    <w:p w:rsidR="00DC570A" w:rsidRDefault="00DC570A" w:rsidP="00E55F2A">
      <w:r>
        <w:t>Повторите как лает маленький щенок.</w:t>
      </w:r>
    </w:p>
    <w:p w:rsidR="00DC570A" w:rsidRDefault="00DC570A" w:rsidP="00E55F2A">
      <w:r w:rsidRPr="00842938">
        <w:rPr>
          <w:b/>
          <w:i/>
        </w:rPr>
        <w:t>Дети:</w:t>
      </w:r>
      <w:r>
        <w:t xml:space="preserve"> хоровые, индивидуальные ответы.</w:t>
      </w:r>
    </w:p>
    <w:p w:rsidR="00DC570A" w:rsidRDefault="00DC570A" w:rsidP="00E55F2A">
      <w:r w:rsidRPr="00842938">
        <w:rPr>
          <w:b/>
          <w:i/>
        </w:rPr>
        <w:t>Воспитатель:</w:t>
      </w:r>
      <w:r>
        <w:t xml:space="preserve"> Молодцы, щеночек лает тихонько, он ещё совсем маленький.</w:t>
      </w:r>
    </w:p>
    <w:p w:rsidR="00DC570A" w:rsidRDefault="00DC570A" w:rsidP="00E55F2A">
      <w:r>
        <w:t>Достаёт следующую игрушку из грузовика.</w:t>
      </w:r>
    </w:p>
    <w:p w:rsidR="00DC570A" w:rsidRDefault="00DC570A" w:rsidP="00E55F2A">
      <w:r>
        <w:t>– Ребята, а это кто?</w:t>
      </w:r>
    </w:p>
    <w:p w:rsidR="00DC570A" w:rsidRDefault="00DC570A" w:rsidP="00E55F2A">
      <w:r w:rsidRPr="00E55F2A">
        <w:rPr>
          <w:b/>
          <w:i/>
        </w:rPr>
        <w:t>Дети:</w:t>
      </w:r>
      <w:r>
        <w:t xml:space="preserve">  Кошка.</w:t>
      </w:r>
    </w:p>
    <w:p w:rsidR="00DC570A" w:rsidRDefault="00DC570A" w:rsidP="00E55F2A">
      <w:r w:rsidRPr="00E55F2A">
        <w:rPr>
          <w:b/>
          <w:i/>
        </w:rPr>
        <w:t>Воспитатель:</w:t>
      </w:r>
      <w:r>
        <w:t xml:space="preserve">  Правильно, (показывает картинку), а это кошка со своим детёнышем котёнком. Кто это, повторите.</w:t>
      </w:r>
    </w:p>
    <w:p w:rsidR="00DC570A" w:rsidRDefault="00DC570A" w:rsidP="00E55F2A">
      <w:r w:rsidRPr="00E55F2A">
        <w:rPr>
          <w:b/>
          <w:i/>
        </w:rPr>
        <w:t>Дети:</w:t>
      </w:r>
      <w:r>
        <w:t xml:space="preserve"> хоровые, индивидуальные ответы.</w:t>
      </w:r>
    </w:p>
    <w:p w:rsidR="00DC570A" w:rsidRDefault="00DC570A" w:rsidP="00E55F2A">
      <w:r w:rsidRPr="00E55F2A">
        <w:rPr>
          <w:b/>
          <w:i/>
        </w:rPr>
        <w:t>Воспитатель:</w:t>
      </w:r>
      <w:r>
        <w:t xml:space="preserve">  Как мяучит большая кошка?</w:t>
      </w:r>
    </w:p>
    <w:p w:rsidR="00DC570A" w:rsidRDefault="00DC570A" w:rsidP="00E55F2A">
      <w:r>
        <w:t>– А маленький котёнок?</w:t>
      </w:r>
    </w:p>
    <w:p w:rsidR="00DC570A" w:rsidRDefault="00DC570A" w:rsidP="00E55F2A">
      <w:r w:rsidRPr="00E55F2A">
        <w:rPr>
          <w:b/>
          <w:i/>
        </w:rPr>
        <w:t>Дети:</w:t>
      </w:r>
      <w:r>
        <w:t xml:space="preserve"> Подражают голосам животных.</w:t>
      </w:r>
    </w:p>
    <w:p w:rsidR="00DC570A" w:rsidRPr="00E55F2A" w:rsidRDefault="00DC570A" w:rsidP="00774347">
      <w:pPr>
        <w:ind w:firstLine="0"/>
        <w:rPr>
          <w:i/>
        </w:rPr>
      </w:pPr>
      <w:r>
        <w:rPr>
          <w:b/>
          <w:i/>
        </w:rPr>
        <w:t xml:space="preserve">         </w:t>
      </w:r>
      <w:r w:rsidRPr="00E55F2A">
        <w:rPr>
          <w:b/>
          <w:i/>
        </w:rPr>
        <w:t>Воспитатель:</w:t>
      </w:r>
      <w:r>
        <w:t xml:space="preserve"> </w:t>
      </w:r>
      <w:r w:rsidRPr="00E55F2A">
        <w:rPr>
          <w:i/>
        </w:rPr>
        <w:t>«Посмотри играют в прятки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  </w:t>
      </w:r>
      <w:r w:rsidRPr="00E55F2A">
        <w:rPr>
          <w:i/>
        </w:rPr>
        <w:t>Шаловливые котятки,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  </w:t>
      </w:r>
      <w:r w:rsidRPr="00E55F2A">
        <w:rPr>
          <w:i/>
        </w:rPr>
        <w:t>Притаились у окошка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 </w:t>
      </w:r>
      <w:r w:rsidRPr="00E55F2A">
        <w:rPr>
          <w:i/>
        </w:rPr>
        <w:t>Тихо-тихо мама кошка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 </w:t>
      </w:r>
      <w:r w:rsidRPr="00E55F2A">
        <w:rPr>
          <w:i/>
        </w:rPr>
        <w:t>Учить деточек играть»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 </w:t>
      </w:r>
      <w:r w:rsidRPr="00E55F2A">
        <w:rPr>
          <w:i/>
        </w:rPr>
        <w:t>Мячик по полу катают,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</w:t>
      </w:r>
      <w:r w:rsidRPr="00E55F2A">
        <w:rPr>
          <w:i/>
        </w:rPr>
        <w:t>Мышкой мяч воображают</w:t>
      </w:r>
    </w:p>
    <w:p w:rsidR="00DC570A" w:rsidRPr="00E55F2A" w:rsidRDefault="00DC570A" w:rsidP="00774347">
      <w:pPr>
        <w:ind w:firstLine="0"/>
        <w:rPr>
          <w:i/>
        </w:rPr>
      </w:pPr>
      <w:r w:rsidRPr="00E55F2A">
        <w:rPr>
          <w:i/>
        </w:rPr>
        <w:t xml:space="preserve">                            </w:t>
      </w:r>
      <w:r>
        <w:rPr>
          <w:i/>
        </w:rPr>
        <w:t xml:space="preserve">       </w:t>
      </w:r>
      <w:r w:rsidRPr="00E55F2A">
        <w:rPr>
          <w:i/>
        </w:rPr>
        <w:t>То подбросят, то поймают!</w:t>
      </w:r>
      <w:r>
        <w:rPr>
          <w:i/>
        </w:rPr>
        <w:t>»</w:t>
      </w:r>
    </w:p>
    <w:p w:rsidR="00DC570A" w:rsidRDefault="00DC570A" w:rsidP="00E55F2A">
      <w:r>
        <w:t xml:space="preserve"> – А теперь давайте мы с вами поиграем, пальчиковая гимнастика «Котик»</w:t>
      </w:r>
    </w:p>
    <w:p w:rsidR="00DC570A" w:rsidRDefault="00DC570A" w:rsidP="00E55F2A">
      <w:r>
        <w:t xml:space="preserve"> – Ну вот теперь надо и прощаться с нашими гостями (дети с воспитателем садят животных в грузовик).</w:t>
      </w:r>
    </w:p>
    <w:p w:rsidR="00DC570A" w:rsidRDefault="00DC570A" w:rsidP="00E55F2A">
      <w:r w:rsidRPr="00E55F2A">
        <w:rPr>
          <w:b/>
          <w:i/>
        </w:rPr>
        <w:t>Дети:</w:t>
      </w:r>
      <w:r>
        <w:t xml:space="preserve">  До свидания.</w:t>
      </w:r>
    </w:p>
    <w:p w:rsidR="00DC570A" w:rsidRDefault="00DC570A" w:rsidP="00E55F2A">
      <w:r w:rsidRPr="00E55F2A">
        <w:rPr>
          <w:b/>
          <w:i/>
        </w:rPr>
        <w:t>Воспитатель:</w:t>
      </w:r>
      <w:r>
        <w:t xml:space="preserve"> Выкатывает машину за дверь.</w:t>
      </w:r>
    </w:p>
    <w:p w:rsidR="00DC570A" w:rsidRDefault="00DC570A" w:rsidP="00774347">
      <w:pPr>
        <w:ind w:firstLine="0"/>
      </w:pPr>
    </w:p>
    <w:sectPr w:rsidR="00DC570A" w:rsidSect="006418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2D4"/>
    <w:rsid w:val="0022035F"/>
    <w:rsid w:val="00271903"/>
    <w:rsid w:val="004F49F1"/>
    <w:rsid w:val="005202D4"/>
    <w:rsid w:val="00531E8D"/>
    <w:rsid w:val="005512C5"/>
    <w:rsid w:val="006418BC"/>
    <w:rsid w:val="00774347"/>
    <w:rsid w:val="00800A6E"/>
    <w:rsid w:val="00842938"/>
    <w:rsid w:val="00892446"/>
    <w:rsid w:val="00942F57"/>
    <w:rsid w:val="009D75A4"/>
    <w:rsid w:val="00AB247C"/>
    <w:rsid w:val="00C54D8C"/>
    <w:rsid w:val="00D12105"/>
    <w:rsid w:val="00D44A43"/>
    <w:rsid w:val="00D97E77"/>
    <w:rsid w:val="00DC570A"/>
    <w:rsid w:val="00DD1897"/>
    <w:rsid w:val="00E410C0"/>
    <w:rsid w:val="00E55F2A"/>
    <w:rsid w:val="00E7674F"/>
    <w:rsid w:val="00EE61B1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B1"/>
    <w:pPr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553</Words>
  <Characters>3158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Я</cp:lastModifiedBy>
  <cp:revision>3</cp:revision>
  <dcterms:created xsi:type="dcterms:W3CDTF">2022-12-07T14:28:00Z</dcterms:created>
  <dcterms:modified xsi:type="dcterms:W3CDTF">2022-12-08T15:11:00Z</dcterms:modified>
</cp:coreProperties>
</file>