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4F" w:rsidRDefault="0032234F" w:rsidP="00AE5D9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kern w:val="36"/>
          <w:sz w:val="36"/>
          <w:szCs w:val="36"/>
          <w:lang w:eastAsia="ru-RU"/>
        </w:rPr>
      </w:pPr>
      <w:r w:rsidRPr="00B64BE3">
        <w:rPr>
          <w:rFonts w:ascii="Helvetica" w:hAnsi="Helvetica" w:cs="Helvetica"/>
          <w:kern w:val="36"/>
          <w:sz w:val="36"/>
          <w:szCs w:val="36"/>
          <w:lang w:eastAsia="ru-RU"/>
        </w:rPr>
        <w:t>Консп</w:t>
      </w:r>
      <w:r>
        <w:rPr>
          <w:rFonts w:ascii="Helvetica" w:hAnsi="Helvetica" w:cs="Helvetica"/>
          <w:kern w:val="36"/>
          <w:sz w:val="36"/>
          <w:szCs w:val="36"/>
          <w:lang w:eastAsia="ru-RU"/>
        </w:rPr>
        <w:t>ект НОД для детей старшей и подготовительной к школе групп</w:t>
      </w:r>
      <w:r w:rsidRPr="00B64BE3">
        <w:rPr>
          <w:rFonts w:ascii="Helvetica" w:hAnsi="Helvetica" w:cs="Helvetica"/>
          <w:kern w:val="36"/>
          <w:sz w:val="36"/>
          <w:szCs w:val="36"/>
          <w:lang w:eastAsia="ru-RU"/>
        </w:rPr>
        <w:t xml:space="preserve"> </w:t>
      </w:r>
    </w:p>
    <w:p w:rsidR="0032234F" w:rsidRPr="00B64BE3" w:rsidRDefault="0032234F" w:rsidP="00AE5D9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hAnsi="Helvetica" w:cs="Helvetica"/>
          <w:kern w:val="36"/>
          <w:sz w:val="36"/>
          <w:szCs w:val="36"/>
          <w:lang w:eastAsia="ru-RU"/>
        </w:rPr>
      </w:pPr>
      <w:r w:rsidRPr="00B64BE3">
        <w:rPr>
          <w:rFonts w:ascii="Helvetica" w:hAnsi="Helvetica" w:cs="Helvetica"/>
          <w:kern w:val="36"/>
          <w:sz w:val="36"/>
          <w:szCs w:val="36"/>
          <w:lang w:eastAsia="ru-RU"/>
        </w:rPr>
        <w:t>на тему «Космос – это интересно!» </w:t>
      </w:r>
    </w:p>
    <w:p w:rsidR="0032234F" w:rsidRPr="002D5D05" w:rsidRDefault="0032234F" w:rsidP="00B64BE3">
      <w:pPr>
        <w:spacing w:before="270" w:after="27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Цель: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> расширение знания детей о космосе, о полёте первого космонавта Ю.А.Гагарина.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Задачи:</w:t>
      </w:r>
    </w:p>
    <w:p w:rsidR="0032234F" w:rsidRPr="002D5D05" w:rsidRDefault="0032234F" w:rsidP="00AE5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закрепить знания детей о космосе, о первом космонавте Ю.Гагарине;</w:t>
      </w:r>
    </w:p>
    <w:p w:rsidR="0032234F" w:rsidRPr="002D5D05" w:rsidRDefault="0032234F" w:rsidP="00AE5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воспитывать чувство гордости за великие достижения своей страны;</w:t>
      </w:r>
    </w:p>
    <w:p w:rsidR="0032234F" w:rsidRPr="002D5D05" w:rsidRDefault="0032234F" w:rsidP="00AE5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воспитывать чувство коллективизма, умение взаимодействовать в группах;</w:t>
      </w:r>
    </w:p>
    <w:p w:rsidR="0032234F" w:rsidRPr="002D5D05" w:rsidRDefault="0032234F" w:rsidP="00AE5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развивать мышление, восприятие, память;</w:t>
      </w:r>
    </w:p>
    <w:p w:rsidR="0032234F" w:rsidRPr="002D5D05" w:rsidRDefault="0032234F" w:rsidP="00AE5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расширять словарный запас детей.</w:t>
      </w: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Оборудование:</w:t>
      </w:r>
      <w:r w:rsidRPr="002D5D05">
        <w:rPr>
          <w:rFonts w:ascii="Helvetica" w:hAnsi="Helvetica" w:cs="Helvetica"/>
          <w:sz w:val="24"/>
          <w:szCs w:val="24"/>
          <w:lang w:eastAsia="ru-RU"/>
        </w:rPr>
        <w:t> мультимедиа презентация, экран, ноутбук, записи музыкальных композиций по теме «Космос», раздаточный материал (картина солнечной системы, картинки предметов по теме «Космос»).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Словарная работа:</w:t>
      </w:r>
      <w:r w:rsidRPr="002D5D05">
        <w:rPr>
          <w:rFonts w:ascii="Helvetica" w:hAnsi="Helvetica" w:cs="Helvetica"/>
          <w:sz w:val="24"/>
          <w:szCs w:val="24"/>
          <w:lang w:eastAsia="ru-RU"/>
        </w:rPr>
        <w:t> космонавт, ракета, спутник, созвездие, комета, скафандр, герметизация, невесомость, луноход, телескоп, Солнечная система.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Предшествующая работа:</w:t>
      </w:r>
      <w:r w:rsidRPr="002D5D05">
        <w:rPr>
          <w:rFonts w:ascii="Helvetica" w:hAnsi="Helvetica" w:cs="Helvetica"/>
          <w:sz w:val="24"/>
          <w:szCs w:val="24"/>
          <w:lang w:eastAsia="ru-RU"/>
        </w:rPr>
        <w:t> разучивание стихов о космосе, знакомство с планетами Солнечной системы, чтение отрывков из книг В.Синицына «Первый космонавт», В.Горького, Ю.Авдеева «Космическая азбука».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Методы, приемы:</w:t>
      </w:r>
      <w:r>
        <w:rPr>
          <w:rFonts w:ascii="Helvetica" w:hAnsi="Helvetica" w:cs="Helvetica"/>
          <w:sz w:val="24"/>
          <w:szCs w:val="24"/>
          <w:lang w:eastAsia="ru-RU"/>
        </w:rPr>
        <w:t> игровой, наглядный,</w:t>
      </w: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 словесный, художественное слово.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Pr="002D5D05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Default="0032234F" w:rsidP="007B4574">
      <w:pPr>
        <w:shd w:val="clear" w:color="auto" w:fill="FFFFFF"/>
        <w:spacing w:after="135" w:line="240" w:lineRule="auto"/>
        <w:rPr>
          <w:rFonts w:ascii="Helvetica" w:hAnsi="Helvetica" w:cs="Helvetica"/>
          <w:b/>
          <w:bCs/>
          <w:sz w:val="24"/>
          <w:szCs w:val="24"/>
          <w:lang w:eastAsia="ru-RU"/>
        </w:rPr>
      </w:pPr>
    </w:p>
    <w:p w:rsidR="0032234F" w:rsidRPr="002D5D05" w:rsidRDefault="0032234F" w:rsidP="00AE5D95">
      <w:pPr>
        <w:shd w:val="clear" w:color="auto" w:fill="FFFFFF"/>
        <w:spacing w:after="135" w:line="240" w:lineRule="auto"/>
        <w:jc w:val="center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Ход занятия</w:t>
      </w:r>
    </w:p>
    <w:p w:rsidR="0032234F" w:rsidRPr="002D5D05" w:rsidRDefault="0032234F" w:rsidP="00B64BE3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> Здравствуйте, ребята! Вы знаете, что 12 апреля 1961 года произошло событие, которое открыло людям дорогу в космос. С тех пор отмечается праздник. Какой? (ответы детей). 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1)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Верно, 12 апреля отмечают Всемирный день авиации и космонавтики.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№2)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Люди всегда мечтали о космосе, их манили дальние просторы, звезды, они хотели знать, есть ли жизнь на других планетах, побывать в космических далях. 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Прежде чем отправить в космическое путешествие человека, наши ученые отправили в космос собак Белку и Стрелку. Это случилось 19 августа 1960 года. Они благополучно вернулись на землю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. (Слайд №3)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Сегодня мы не удивляемся, что с земли стартуют космические корабли, в далеком космосе происходят стыковки космических аппаратов, месяцами на космических станциях живут и работают космонавты, проводят разные опыты, выходят в открытый космос. 12 апреля 1961 года впервые с космодрома Байконур в небо поднялся космический корабль «Восток» с человеком на борту.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Ребята, а кто был первым космонавтом, покорившим космос? (ответы детей - Ю.А.Гагарин)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№4)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Юрий Алексеевич Гагарин первым открыл дорогу в космос, облетел земной шар за 108 минут и успешно совершил посадку.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Полёт Ю.Гагарина начался с его знаменитой фразы: «Поехали!» 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 Когда Юрий Гагарин увидел из космоса нашу Землю, он воскликнул: «Красота-то какая!»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№5)</w:t>
      </w:r>
    </w:p>
    <w:p w:rsidR="0032234F" w:rsidRPr="002D5D05" w:rsidRDefault="0032234F" w:rsidP="008C3081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В необъятных просторах Вселенной вращается наша Земля. Она – одна из планет Солнечной системы.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 xml:space="preserve"> (Слайд №6)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Солнечная система – это объединение планет и их спутников – вращающихся вокруг самой яркой звезды – Солнца. Планет всего девять, все они разные. 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Наша планета Земля – это огромный каменный шар, большая часть его поверхности покрыта водой. Землю окружают слои воздуха, которые называются атмосферой. Наша планеты находится в постоянном движении: она вращается вокруг своей оси и вокруг Солнца.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№7-10)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С Земли мы можем увидеть миллионы звезд. Они кажутся нам маленькими яркими огоньками, потому что находятся очень далеко. На самом деле каждая звезда – это гигантский газовый шар, как солнце, который излучает тепло и свет. Звезды образуют различные узоры, напоминающие фигуры. Это созвездия.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Мечта человека побывать в космосе сбылась благодаря советским ученым во главе с Королевым Сергеем Павловичем.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№11)</w:t>
      </w:r>
    </w:p>
    <w:p w:rsidR="0032234F" w:rsidRPr="002D5D05" w:rsidRDefault="0032234F" w:rsidP="008C3081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Он создал космический корабль, который смог подняться в малоизвестный и загадочный космос. Как же ракета смогла так высоко подняться? Я покажу вам простой пример, как летит ракета в космос.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 xml:space="preserve"> (Слайд №12)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( Воспитатель надувает воздушный шарик  и зажимает отверстие пальцами. А потом, разжимает пальцы, и шарик резко вырвется вверх ).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> 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 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Когда ракета поднимается на нужную высоту и отделяется последняя её ступень, космический корабль летит уже самостоятельно. Он становится искусственным спутником Земли. 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Все мы знаем, что космонавты, совершая свои полеты, защищают тело скафандром. Как вы думаете, зачем нужен скафандр? </w:t>
      </w:r>
      <w:r w:rsidRPr="002D5D05">
        <w:rPr>
          <w:rFonts w:ascii="Helvetica" w:hAnsi="Helvetica" w:cs="Helvetica"/>
          <w:bCs/>
          <w:sz w:val="24"/>
          <w:szCs w:val="24"/>
          <w:lang w:eastAsia="ru-RU"/>
        </w:rPr>
        <w:t>(ответы детей)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 Космонавту нужен скафандр даже тогда, когда он находится в космическом корабле. Перед полетом все тщательно проверяется. Если вдруг произойдет разгерметизация на корабле или в него попадет метеорит, космонавту будет нечем дышать. А в скафандре есть большой запас воздуха. Также скафандр обогревается изнутри и просто незаменим для выполнения работы в открытом космосе. Кроме того в скафандре есть радиосвязь на случай, если космонавт сильно удалится от станции, проводя осмотр корабля.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№13)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br/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</w: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> Как вы думаете, ребята, каким должен быть космонавт? </w:t>
      </w:r>
      <w:r w:rsidRPr="002D5D05">
        <w:rPr>
          <w:rFonts w:ascii="Helvetica" w:hAnsi="Helvetica" w:cs="Helvetica"/>
          <w:bCs/>
          <w:sz w:val="24"/>
          <w:szCs w:val="24"/>
          <w:lang w:eastAsia="ru-RU"/>
        </w:rPr>
        <w:t>(ответы детей) 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Космонавт должен быть смелым, решительным, собранным. И здоровье у него должно быть очень крепкое: ведь во время взлета и приземления он испытывает сильнейшие перегрузки. Мы хотим быть здоровыми, как космонавты? Значит, будем делать космическую зарядку. (Под ритмичную музыку)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sz w:val="24"/>
          <w:szCs w:val="24"/>
          <w:lang w:eastAsia="ru-RU"/>
        </w:rPr>
        <w:t>Физминутка </w:t>
      </w:r>
    </w:p>
    <w:p w:rsidR="0032234F" w:rsidRPr="002D5D05" w:rsidRDefault="0032234F" w:rsidP="00AE5D95">
      <w:pPr>
        <w:shd w:val="clear" w:color="auto" w:fill="FFFFFF"/>
        <w:spacing w:after="120" w:line="240" w:lineRule="atLeast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Мы в ракету сели смело,  (сели на корточки)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Шлем на голову надели.  (сомкнули руки над головой)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Пуск! И в космос мы летим!  (встали, тянемся вверх)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В невесомости парим.  (руки в стороны, круговые движения тела)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Путь наметили к планете.  (вытянули руки вперед)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Помахали вслед комете.  (машем руками над головой)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Посмотрели в телескоп.  (сделали бинокль из кулачков и посмотрели в него) 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Надавили кнопку стоп.  (хлопнули в ладоши)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Развернули мы ракету!  (повернуться в другую сторону)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И продолжили полет.  (руки в стороны, покачиваемся)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Космос нас с собой зовет!  (помахали руками).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 </w:t>
      </w: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Молодцы!  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Ребята, сейчас я вам загадаю космические загадки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№14-21) 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(за правильные ответы, получаете</w:t>
      </w:r>
      <w:bookmarkStart w:id="0" w:name="_GoBack"/>
      <w:bookmarkEnd w:id="0"/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 картинки с изображением предметов космоса). </w:t>
      </w: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Он черен, как ночь,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И звезд там не счесть.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Планет и созвездий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В нем множество есть.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Что же это за место, 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Возникает вопрос.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И каждый ответит: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«Ведь это же… (космос)»</w:t>
      </w: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Он космос покоряет,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Ракетой управляет.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Отважный, смелый астронавт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Зовется просто… (космонавт)</w:t>
      </w: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Он вокруг Земли плывет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И сигналы подает.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Это вечный путник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Под названием... (спутник)</w:t>
      </w: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С Земли взлетает в облака,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Как серебристая стрела.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Летит к другим планетам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Стремительно… (ракета) </w:t>
      </w: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Когда ты в космосе мой друг,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Творятся чудеса вокруг.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Паришь ты - вот так новость,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Ведь это… (невесомость)</w:t>
      </w: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Бродит одиноко огненное око.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Всюду, где бывает,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Взглядом согревает… (солнце)</w:t>
      </w: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Спутница Земли, планета.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Круглолика и бледна.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Ярко светит нежным светом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С неба тёмного... (луна)</w:t>
      </w:r>
    </w:p>
    <w:p w:rsidR="0032234F" w:rsidRPr="002D5D05" w:rsidRDefault="0032234F" w:rsidP="00AE5D95">
      <w:pPr>
        <w:shd w:val="clear" w:color="auto" w:fill="FFFFFF"/>
        <w:spacing w:after="0" w:line="240" w:lineRule="atLeast"/>
        <w:rPr>
          <w:rFonts w:ascii="Helvetica" w:hAnsi="Helvetica" w:cs="Helvetica"/>
          <w:i/>
          <w:sz w:val="24"/>
          <w:szCs w:val="24"/>
          <w:u w:val="single"/>
          <w:lang w:eastAsia="ru-RU"/>
        </w:rPr>
      </w:pPr>
      <w:r>
        <w:rPr>
          <w:rFonts w:ascii="Helvetica" w:hAnsi="Helvetica" w:cs="Helvetica"/>
          <w:sz w:val="24"/>
          <w:szCs w:val="24"/>
          <w:lang w:eastAsia="ru-RU"/>
        </w:rPr>
        <w:t xml:space="preserve">                                               </w:t>
      </w:r>
      <w:r w:rsidRPr="002D5D05">
        <w:rPr>
          <w:rFonts w:ascii="Helvetica" w:hAnsi="Helvetica" w:cs="Helvetica"/>
          <w:i/>
          <w:sz w:val="24"/>
          <w:szCs w:val="24"/>
          <w:u w:val="single"/>
          <w:lang w:eastAsia="ru-RU"/>
        </w:rPr>
        <w:t>Отгадывание кроссворда</w:t>
      </w:r>
    </w:p>
    <w:p w:rsidR="0032234F" w:rsidRPr="002D5D05" w:rsidRDefault="0032234F" w:rsidP="00AE5D95">
      <w:pPr>
        <w:shd w:val="clear" w:color="auto" w:fill="FFFFFF"/>
        <w:spacing w:after="120" w:line="240" w:lineRule="atLeast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Что за чудная машина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Смело по луне идет?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Все ее узнали, дети?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Ну, конечно, ... (луноход)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> Кто знает, что такое луноход? </w:t>
      </w:r>
      <w:r w:rsidRPr="002D5D05">
        <w:rPr>
          <w:rFonts w:ascii="Helvetica" w:hAnsi="Helvetica" w:cs="Helvetica"/>
          <w:bCs/>
          <w:sz w:val="24"/>
          <w:szCs w:val="24"/>
          <w:lang w:eastAsia="ru-RU"/>
        </w:rPr>
        <w:t>(ответы детей)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 xml:space="preserve"> (Слайд №22)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Для изучения поверхности Луны наши ученые придумали специальный аппарат, назвали его луноход. Луноход – это машина. У нее 8 колес, чтобы можно было переезжать через кочки, ямки и камни. Управляли луноходом с Земли через мощные антенны с помощью пульта. Так же, как сейчас управляют машинками на радиоуправлении. Сверху у лунохода была большая крышка, которую открывали днем, когда Луна освещалась Солнцем. На этой крышке располагалась солнечная батарея. Эта батарея питала всю аппаратуру на луноходе. На луноходе было 2 фотоаппарата, с помощью которых он фотографировал поверхность Луны, было сделано 25 000 фотографий!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Для чего нужен луноход? </w:t>
      </w:r>
      <w:r w:rsidRPr="002D5D05">
        <w:rPr>
          <w:rFonts w:ascii="Helvetica" w:hAnsi="Helvetica" w:cs="Helvetica"/>
          <w:bCs/>
          <w:sz w:val="24"/>
          <w:szCs w:val="24"/>
          <w:lang w:eastAsia="ru-RU"/>
        </w:rPr>
        <w:t>(ответы детей)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 Правильно, луноход нужен для изучения поверхности Луны. Он изучал состав ее почвы, искал место для посадки космических ракет, делал фотографии лунных пейзажей. Он проехал более </w:t>
      </w:r>
      <w:smartTag w:uri="urn:schemas-microsoft-com:office:smarttags" w:element="metricconverter">
        <w:smartTagPr>
          <w:attr w:name="ProductID" w:val="10 км"/>
        </w:smartTagPr>
        <w:r w:rsidRPr="002D5D05">
          <w:rPr>
            <w:rFonts w:ascii="Helvetica" w:hAnsi="Helvetica" w:cs="Helvetica"/>
            <w:sz w:val="24"/>
            <w:szCs w:val="24"/>
            <w:lang w:eastAsia="ru-RU"/>
          </w:rPr>
          <w:t>10 км</w:t>
        </w:r>
      </w:smartTag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 по Луне. Потом его внутренние батарейки сели, и связь с ним прекратилась.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> Ребята, скажите, а как, находясь на земле, можно изучать космос? (ответы детей).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При помощи телескопа. Что можно увидеть в телескоп? (ответы детей).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Созвездия, кометы, луну, планеты. 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Давайте вспомним названия планет Солнечной системы.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№23)</w:t>
      </w:r>
    </w:p>
    <w:p w:rsidR="0032234F" w:rsidRPr="002D5D05" w:rsidRDefault="0032234F" w:rsidP="00AE5D95">
      <w:pPr>
        <w:shd w:val="clear" w:color="auto" w:fill="FFFFFF"/>
        <w:spacing w:after="120" w:line="240" w:lineRule="atLeast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По порядку все планеты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Назовёт любой из нас: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Раз — Меркурий,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Два — Венера,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Три — Земля,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Четыре — Марс.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Пять — Юпитер,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Шесть — Сатурн,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Семь — Уран,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За ним — Нептун.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Он восьмым идет по счету, 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А за ним уже, потом, 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И девятая планета</w:t>
      </w:r>
      <w:r w:rsidRPr="002D5D05">
        <w:rPr>
          <w:rFonts w:ascii="Helvetica" w:hAnsi="Helvetica" w:cs="Helvetica"/>
          <w:sz w:val="24"/>
          <w:szCs w:val="24"/>
          <w:lang w:eastAsia="ru-RU"/>
        </w:rPr>
        <w:br/>
        <w:t>Под названием Плутон.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 Ребята, а знаете ли вы, какая планета самая горячая и почему? (Меркурий, потому что эта планета ближе всего находится к Солнцу).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№24)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Игра «Найди лишнее» 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№25-27)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На слайдах представлены картинки. Задача детей найти картинку, которая не относится к теме «Космос» и назвать предметы, соответствующие тематике.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На первом слайде представлены:</w:t>
      </w:r>
    </w:p>
    <w:p w:rsidR="0032234F" w:rsidRPr="002D5D05" w:rsidRDefault="0032234F" w:rsidP="00AE5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планета,</w:t>
      </w:r>
    </w:p>
    <w:p w:rsidR="0032234F" w:rsidRPr="002D5D05" w:rsidRDefault="0032234F" w:rsidP="00AE5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ракета, </w:t>
      </w:r>
    </w:p>
    <w:p w:rsidR="0032234F" w:rsidRPr="002D5D05" w:rsidRDefault="0032234F" w:rsidP="00AE5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скафандр, </w:t>
      </w:r>
    </w:p>
    <w:p w:rsidR="0032234F" w:rsidRPr="002D5D05" w:rsidRDefault="0032234F" w:rsidP="00AE5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спутник, </w:t>
      </w:r>
    </w:p>
    <w:p w:rsidR="0032234F" w:rsidRPr="002D5D05" w:rsidRDefault="0032234F" w:rsidP="00AE5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книга. 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На 2-м слайде -</w:t>
      </w:r>
    </w:p>
    <w:p w:rsidR="0032234F" w:rsidRPr="002D5D05" w:rsidRDefault="0032234F" w:rsidP="00AE5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космонавт,</w:t>
      </w:r>
    </w:p>
    <w:p w:rsidR="0032234F" w:rsidRPr="002D5D05" w:rsidRDefault="0032234F" w:rsidP="00AE5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луна,</w:t>
      </w:r>
    </w:p>
    <w:p w:rsidR="0032234F" w:rsidRPr="002D5D05" w:rsidRDefault="0032234F" w:rsidP="00AE5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комета,</w:t>
      </w:r>
    </w:p>
    <w:p w:rsidR="0032234F" w:rsidRPr="002D5D05" w:rsidRDefault="0032234F" w:rsidP="00AE5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телефон,</w:t>
      </w:r>
    </w:p>
    <w:p w:rsidR="0032234F" w:rsidRPr="002D5D05" w:rsidRDefault="0032234F" w:rsidP="00AE5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телескоп,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На 3-м слайде -</w:t>
      </w:r>
    </w:p>
    <w:p w:rsidR="0032234F" w:rsidRPr="002D5D05" w:rsidRDefault="0032234F" w:rsidP="00AE5D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шлем танкиста,</w:t>
      </w:r>
    </w:p>
    <w:p w:rsidR="0032234F" w:rsidRPr="002D5D05" w:rsidRDefault="0032234F" w:rsidP="00AE5D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шлем космонавта,</w:t>
      </w:r>
    </w:p>
    <w:p w:rsidR="0032234F" w:rsidRPr="002D5D05" w:rsidRDefault="0032234F" w:rsidP="00AE5D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луноход,</w:t>
      </w:r>
    </w:p>
    <w:p w:rsidR="0032234F" w:rsidRPr="002D5D05" w:rsidRDefault="0032234F" w:rsidP="00AE5D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созвездие</w:t>
      </w:r>
    </w:p>
    <w:p w:rsidR="0032234F" w:rsidRPr="002D5D05" w:rsidRDefault="0032234F" w:rsidP="00AE5D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метеорит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 По дороге в космос, проложенной Ю.Гагариным, пошли другие космонавты. Полёты стали более долгими. Изменились и сами корабли. Сегодня это огромные аппараты, в которых есть всё необходимое для длительной жизни на орбите. Они выполняют многие полезные работы.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№28)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А как вы думаете, для чего люди осваивают космос? Что могут исследовать космические аппараты? (Ответы детей)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№29)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(ведутся наблюдения за солнцем, планетами, звёздами, собираются данные о погоде, ведут разведку полезных ископаемых Земли)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bCs/>
          <w:sz w:val="24"/>
          <w:szCs w:val="24"/>
          <w:lang w:eastAsia="ru-RU"/>
        </w:rPr>
        <w:t>Воспитатель:</w:t>
      </w:r>
      <w:r w:rsidRPr="002D5D05">
        <w:rPr>
          <w:rFonts w:ascii="Helvetica" w:hAnsi="Helvetica" w:cs="Helvetica"/>
          <w:sz w:val="24"/>
          <w:szCs w:val="24"/>
          <w:lang w:eastAsia="ru-RU"/>
        </w:rPr>
        <w:t xml:space="preserve"> На космических станциях космонавты, кроме управления полётом, ведут ещё и научные работы: выращивают растения, изучают, как ведут себя живые организмы в космосе. </w:t>
      </w:r>
      <w:r w:rsidRPr="002D5D05">
        <w:rPr>
          <w:rFonts w:ascii="Helvetica" w:hAnsi="Helvetica" w:cs="Helvetica"/>
          <w:b/>
          <w:sz w:val="24"/>
          <w:szCs w:val="24"/>
          <w:lang w:eastAsia="ru-RU"/>
        </w:rPr>
        <w:t>(Слайд №30)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b/>
          <w:sz w:val="24"/>
          <w:szCs w:val="24"/>
          <w:lang w:eastAsia="ru-RU"/>
        </w:rPr>
      </w:pPr>
      <w:r w:rsidRPr="002D5D05">
        <w:rPr>
          <w:rFonts w:ascii="Helvetica" w:hAnsi="Helvetica" w:cs="Helvetica"/>
          <w:b/>
          <w:sz w:val="24"/>
          <w:szCs w:val="24"/>
          <w:lang w:eastAsia="ru-RU"/>
        </w:rPr>
        <w:t>Итог занятия.</w:t>
      </w:r>
    </w:p>
    <w:p w:rsidR="0032234F" w:rsidRPr="002D5D05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Ребята, вам понравилось наше путешествие в космический мир?</w:t>
      </w: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  <w:r w:rsidRPr="002D5D05">
        <w:rPr>
          <w:rFonts w:ascii="Helvetica" w:hAnsi="Helvetica" w:cs="Helvetica"/>
          <w:sz w:val="24"/>
          <w:szCs w:val="24"/>
          <w:lang w:eastAsia="ru-RU"/>
        </w:rPr>
        <w:t>Обязательно расскажите мамам и папам о том, что интересное вы узнали сегодня.</w:t>
      </w: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Default="0032234F" w:rsidP="00AE5D95">
      <w:pPr>
        <w:shd w:val="clear" w:color="auto" w:fill="FFFFFF"/>
        <w:spacing w:after="135" w:line="240" w:lineRule="auto"/>
        <w:rPr>
          <w:rFonts w:ascii="Helvetica" w:hAnsi="Helvetica" w:cs="Helvetica"/>
          <w:sz w:val="24"/>
          <w:szCs w:val="24"/>
          <w:lang w:eastAsia="ru-RU"/>
        </w:rPr>
      </w:pPr>
    </w:p>
    <w:p w:rsidR="0032234F" w:rsidRPr="007B4574" w:rsidRDefault="0032234F" w:rsidP="00FD6B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B4574">
        <w:rPr>
          <w:rFonts w:ascii="Times New Roman" w:hAnsi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Самоанализ организованной образовательной деятельности по познавательному развитию с детьми старшей и подготовительной к школе групп</w:t>
      </w:r>
    </w:p>
    <w:p w:rsidR="0032234F" w:rsidRPr="007B4574" w:rsidRDefault="0032234F" w:rsidP="00FD6B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7B4574">
        <w:rPr>
          <w:rFonts w:ascii="Times New Roman" w:hAnsi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«Космос – это интересно»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Воспитатель: О.В.Кравченко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Для проведения занятия я перед собой поставила </w:t>
      </w:r>
      <w:r w:rsidRPr="00FD6B1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FD6B18">
        <w:rPr>
          <w:rFonts w:ascii="Times New Roman" w:hAnsi="Times New Roman"/>
          <w:sz w:val="24"/>
          <w:szCs w:val="24"/>
          <w:lang w:eastAsia="ru-RU"/>
        </w:rPr>
        <w:t> обобщить и расширить знания детей о Космосе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Поставила следующие </w:t>
      </w:r>
      <w:r w:rsidRPr="00FD6B1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FD6B18">
        <w:rPr>
          <w:rFonts w:ascii="Times New Roman" w:hAnsi="Times New Roman"/>
          <w:sz w:val="24"/>
          <w:szCs w:val="24"/>
          <w:lang w:eastAsia="ru-RU"/>
        </w:rPr>
        <w:t>: Формирование представлений о космосе, освоении космоса людьми, работе космонавтов; закрепление умений ориентироваться на листке бумаги (правый верхний, нижний и левый верхний, нижний углы, середина); навыков конструирования из разных материалов по выбору детей.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FD6B18">
        <w:rPr>
          <w:rFonts w:ascii="Times New Roman" w:hAnsi="Times New Roman"/>
          <w:sz w:val="24"/>
          <w:szCs w:val="24"/>
          <w:lang w:eastAsia="ru-RU"/>
        </w:rPr>
        <w:t> : воспитывать интерес к профессии космонавт; навыки сотрудничества, взаимодействия, самостоятельности, инициативности.</w:t>
      </w:r>
    </w:p>
    <w:p w:rsidR="0032234F" w:rsidRPr="00FD6B18" w:rsidRDefault="0032234F" w:rsidP="002C28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Развивающие:</w:t>
      </w:r>
      <w:r w:rsidRPr="00FD6B18">
        <w:rPr>
          <w:rFonts w:ascii="Times New Roman" w:hAnsi="Times New Roman"/>
          <w:sz w:val="24"/>
          <w:szCs w:val="24"/>
          <w:lang w:eastAsia="ru-RU"/>
        </w:rPr>
        <w:t> развитие навыков речевого общения, связной речи, зрительного восприятия и внимания, мышления, творческого воображения, общей, тонкой моторики, координации речи с движением.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Участники: дети, воспитатель.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Я выбрала познавательно- исследовательскую форму организации детской деятельности, при этом использовала следующие методы: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- наглядные (просмотр презентации, опыт с шариками);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- практические  (зарядка для поддержания равновесия, пальчиковая гимнастика «Будем в космосе летать», игровая ситуация «Парад планет»);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— словесные (рассказ, беседа, ответы на вопросы).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Считаю, что данные методы наиболее эффективно стимулируют познавательную активность.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 xml:space="preserve">При планировании занятия учитывала психофизиологические особенности детей. 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ООД я старалась организовывать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D6B18">
        <w:rPr>
          <w:rFonts w:ascii="Times New Roman" w:hAnsi="Times New Roman"/>
          <w:sz w:val="24"/>
          <w:szCs w:val="24"/>
          <w:lang w:eastAsia="ru-RU"/>
        </w:rPr>
        <w:t xml:space="preserve">  используя игровые приемы, физкультминутку. 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Поставленные мной задачи были реализованы.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 xml:space="preserve">В процессе всего занятия виден был интерес детей, любознательность, эмоциональный отклик. 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Ребята с желанием выполняли все «космические испытания», используя все свои знания, приобретенные ранее на занятиях. Дети достигли результатов, им было интересно получать знания о Космосе, они смело высказывали свои мысли, делали выводы и самое главное, было вызвано желание отвечать, без подсказки взрослого.</w:t>
      </w:r>
    </w:p>
    <w:p w:rsidR="0032234F" w:rsidRPr="00FD6B18" w:rsidRDefault="0032234F" w:rsidP="002C288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D6B18">
        <w:rPr>
          <w:rFonts w:ascii="Times New Roman" w:hAnsi="Times New Roman"/>
          <w:sz w:val="24"/>
          <w:szCs w:val="24"/>
          <w:lang w:eastAsia="ru-RU"/>
        </w:rPr>
        <w:t>Анализируя деятельность детей можно сделать вывод, что содержание занятия было доступно детям, интересно, соответствовало возрасту.</w:t>
      </w:r>
    </w:p>
    <w:p w:rsidR="0032234F" w:rsidRPr="00FD6B18" w:rsidRDefault="0032234F" w:rsidP="00AE5D95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234F" w:rsidRPr="00FD6B18" w:rsidRDefault="0032234F" w:rsidP="00AE5D95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234F" w:rsidRPr="00FD6B18" w:rsidRDefault="0032234F" w:rsidP="00AE5D95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32234F" w:rsidRPr="00FD6B18" w:rsidSect="00B64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60C"/>
    <w:multiLevelType w:val="multilevel"/>
    <w:tmpl w:val="9612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958F2"/>
    <w:multiLevelType w:val="multilevel"/>
    <w:tmpl w:val="0682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630A7"/>
    <w:multiLevelType w:val="multilevel"/>
    <w:tmpl w:val="48A2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E7473"/>
    <w:multiLevelType w:val="multilevel"/>
    <w:tmpl w:val="5582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D6154"/>
    <w:multiLevelType w:val="multilevel"/>
    <w:tmpl w:val="194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E54A6"/>
    <w:multiLevelType w:val="multilevel"/>
    <w:tmpl w:val="611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C1F"/>
    <w:rsid w:val="00190572"/>
    <w:rsid w:val="002120F6"/>
    <w:rsid w:val="002C2881"/>
    <w:rsid w:val="002D5D05"/>
    <w:rsid w:val="00310119"/>
    <w:rsid w:val="0032234F"/>
    <w:rsid w:val="00515D12"/>
    <w:rsid w:val="00516B10"/>
    <w:rsid w:val="00661D35"/>
    <w:rsid w:val="007B4574"/>
    <w:rsid w:val="008C3081"/>
    <w:rsid w:val="008C647B"/>
    <w:rsid w:val="00AB1C1F"/>
    <w:rsid w:val="00AE5D95"/>
    <w:rsid w:val="00B60B28"/>
    <w:rsid w:val="00B64BE3"/>
    <w:rsid w:val="00B73E7A"/>
    <w:rsid w:val="00BF23EC"/>
    <w:rsid w:val="00CD001D"/>
    <w:rsid w:val="00CD2B45"/>
    <w:rsid w:val="00EE2F6B"/>
    <w:rsid w:val="00EF1EFB"/>
    <w:rsid w:val="00EF481D"/>
    <w:rsid w:val="00FD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5D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C28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7</Pages>
  <Words>1826</Words>
  <Characters>10414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1</cp:lastModifiedBy>
  <cp:revision>18</cp:revision>
  <dcterms:created xsi:type="dcterms:W3CDTF">2021-03-29T12:21:00Z</dcterms:created>
  <dcterms:modified xsi:type="dcterms:W3CDTF">2023-04-17T09:40:00Z</dcterms:modified>
</cp:coreProperties>
</file>