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AB" w:rsidRPr="00906D8A" w:rsidRDefault="00313EAB" w:rsidP="00373AF2">
      <w:pPr>
        <w:pStyle w:val="Heading2"/>
        <w:keepNext w:val="0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2"/>
          <w:szCs w:val="22"/>
          <w:lang w:eastAsia="ru-RU"/>
        </w:rPr>
      </w:pPr>
      <w:r w:rsidRPr="00906D8A">
        <w:rPr>
          <w:rFonts w:ascii="Times New Roman" w:hAnsi="Times New Roman"/>
          <w:bCs w:val="0"/>
          <w:color w:val="auto"/>
          <w:sz w:val="22"/>
          <w:szCs w:val="22"/>
          <w:lang w:eastAsia="ru-RU"/>
        </w:rPr>
        <w:t>«Новый год на планете Сатурн»</w:t>
      </w:r>
    </w:p>
    <w:p w:rsidR="00313EAB" w:rsidRPr="00906D8A" w:rsidRDefault="00313EAB" w:rsidP="00373AF2">
      <w:pPr>
        <w:jc w:val="center"/>
        <w:rPr>
          <w:rFonts w:ascii="Times New Roman" w:hAnsi="Times New Roman"/>
          <w:i/>
          <w:color w:val="000000"/>
          <w:lang w:val="en-US" w:eastAsia="ru-RU"/>
        </w:rPr>
      </w:pPr>
      <w:r w:rsidRPr="00906D8A">
        <w:rPr>
          <w:rFonts w:ascii="Times New Roman" w:hAnsi="Times New Roman"/>
          <w:i/>
          <w:color w:val="000000"/>
          <w:lang w:eastAsia="ru-RU"/>
        </w:rPr>
        <w:t>(Сценарий новогоднего праздника для подготовительной группы</w:t>
      </w:r>
    </w:p>
    <w:p w:rsidR="00313EAB" w:rsidRPr="00906D8A" w:rsidRDefault="00313EAB" w:rsidP="00D255DA">
      <w:pPr>
        <w:jc w:val="center"/>
        <w:rPr>
          <w:rFonts w:ascii="Times New Roman" w:hAnsi="Times New Roman"/>
          <w:i/>
          <w:color w:val="FF0000"/>
          <w:lang w:eastAsia="ru-RU"/>
        </w:rPr>
      </w:pPr>
      <w:r w:rsidRPr="00906D8A">
        <w:rPr>
          <w:rFonts w:ascii="Times New Roman" w:hAnsi="Times New Roman"/>
          <w:i/>
          <w:color w:val="FF0000"/>
          <w:lang w:eastAsia="ru-RU"/>
        </w:rPr>
        <w:t>Выходят сначала дети, потом мы и дети исполнят хоровод под песню «Потолок ледяной»</w:t>
      </w:r>
    </w:p>
    <w:p w:rsidR="00313EAB" w:rsidRPr="00906D8A" w:rsidRDefault="00313EAB" w:rsidP="00D255DA">
      <w:pPr>
        <w:jc w:val="center"/>
        <w:rPr>
          <w:rFonts w:ascii="Times New Roman" w:hAnsi="Times New Roman"/>
          <w:i/>
          <w:color w:val="FF0000"/>
          <w:lang w:eastAsia="ru-RU"/>
        </w:rPr>
      </w:pPr>
      <w:r w:rsidRPr="00906D8A">
        <w:rPr>
          <w:rFonts w:ascii="Times New Roman" w:hAnsi="Times New Roman"/>
          <w:color w:val="000000"/>
          <w:lang w:eastAsia="ru-RU"/>
        </w:rPr>
        <w:t>Дети под веселую новогоднюю песню исполняют композицию и встают хороводом.</w:t>
      </w:r>
    </w:p>
    <w:p w:rsidR="00313EAB" w:rsidRPr="00906D8A" w:rsidRDefault="00313EAB" w:rsidP="00FE1D66">
      <w:pPr>
        <w:pStyle w:val="ListParagraph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906D8A">
        <w:rPr>
          <w:rFonts w:ascii="Times New Roman" w:hAnsi="Times New Roman"/>
          <w:shd w:val="clear" w:color="auto" w:fill="FFFFFF"/>
        </w:rPr>
        <w:t>Как красиво в нашем зале —</w:t>
      </w:r>
      <w:r w:rsidRPr="00906D8A">
        <w:rPr>
          <w:rFonts w:ascii="Times New Roman" w:hAnsi="Times New Roman"/>
        </w:rPr>
        <w:br/>
      </w:r>
      <w:r w:rsidRPr="00906D8A">
        <w:rPr>
          <w:rFonts w:ascii="Times New Roman" w:hAnsi="Times New Roman"/>
          <w:shd w:val="clear" w:color="auto" w:fill="FFFFFF"/>
        </w:rPr>
        <w:t>Словно в сказку мы попали.</w:t>
      </w:r>
      <w:r w:rsidRPr="00906D8A">
        <w:rPr>
          <w:rFonts w:ascii="Times New Roman" w:hAnsi="Times New Roman"/>
        </w:rPr>
        <w:br/>
      </w:r>
      <w:r w:rsidRPr="00906D8A">
        <w:rPr>
          <w:rFonts w:ascii="Times New Roman" w:hAnsi="Times New Roman"/>
          <w:shd w:val="clear" w:color="auto" w:fill="FFFFFF"/>
        </w:rPr>
        <w:t>Всё сверкает и поёт –</w:t>
      </w:r>
      <w:r w:rsidRPr="00906D8A">
        <w:rPr>
          <w:rFonts w:ascii="Times New Roman" w:hAnsi="Times New Roman"/>
        </w:rPr>
        <w:br/>
      </w:r>
      <w:r w:rsidRPr="00906D8A">
        <w:rPr>
          <w:rFonts w:ascii="Times New Roman" w:hAnsi="Times New Roman"/>
          <w:shd w:val="clear" w:color="auto" w:fill="FFFFFF"/>
        </w:rPr>
        <w:t xml:space="preserve">Здравствуй, праздник, Новый год! </w:t>
      </w:r>
      <w:r w:rsidRPr="00906D8A">
        <w:rPr>
          <w:rFonts w:ascii="Times New Roman" w:hAnsi="Times New Roman"/>
          <w:color w:val="FF0000"/>
          <w:shd w:val="clear" w:color="auto" w:fill="FFFFFF"/>
        </w:rPr>
        <w:t>(</w:t>
      </w:r>
      <w:r w:rsidRPr="00906D8A">
        <w:rPr>
          <w:rFonts w:ascii="Times New Roman" w:hAnsi="Times New Roman"/>
          <w:b/>
          <w:color w:val="FF0000"/>
          <w:shd w:val="clear" w:color="auto" w:fill="FFFFFF"/>
        </w:rPr>
        <w:t>Тимур А)</w:t>
      </w:r>
    </w:p>
    <w:p w:rsidR="00313EAB" w:rsidRPr="00906D8A" w:rsidRDefault="00313EAB" w:rsidP="00B27DEF">
      <w:pPr>
        <w:pStyle w:val="ListParagraph"/>
        <w:ind w:left="0"/>
        <w:rPr>
          <w:rFonts w:ascii="Times New Roman" w:hAnsi="Times New Roman"/>
          <w:lang w:eastAsia="ru-RU"/>
        </w:rPr>
      </w:pPr>
    </w:p>
    <w:p w:rsidR="00313EAB" w:rsidRPr="00906D8A" w:rsidRDefault="00313EAB" w:rsidP="00FE1D66">
      <w:pPr>
        <w:pStyle w:val="ListParagraph"/>
        <w:numPr>
          <w:ilvl w:val="0"/>
          <w:numId w:val="1"/>
        </w:numPr>
        <w:rPr>
          <w:rFonts w:ascii="Times New Roman" w:hAnsi="Times New Roman"/>
          <w:i/>
          <w:color w:val="000000"/>
          <w:lang w:eastAsia="ru-RU"/>
        </w:rPr>
      </w:pPr>
      <w:r w:rsidRPr="00906D8A">
        <w:rPr>
          <w:rFonts w:ascii="Times New Roman" w:hAnsi="Times New Roman"/>
          <w:color w:val="000000"/>
        </w:rPr>
        <w:t>Вот и праздник дождались,</w:t>
      </w:r>
      <w:r w:rsidRPr="00906D8A">
        <w:rPr>
          <w:rFonts w:ascii="Times New Roman" w:hAnsi="Times New Roman"/>
          <w:color w:val="000000"/>
        </w:rPr>
        <w:br/>
        <w:t>Вот и в зале собрались.</w:t>
      </w:r>
      <w:r w:rsidRPr="00906D8A">
        <w:rPr>
          <w:rFonts w:ascii="Times New Roman" w:hAnsi="Times New Roman"/>
          <w:color w:val="000000"/>
        </w:rPr>
        <w:br/>
        <w:t>И позвали мы гостей:</w:t>
      </w:r>
      <w:r w:rsidRPr="00906D8A">
        <w:rPr>
          <w:rFonts w:ascii="Times New Roman" w:hAnsi="Times New Roman"/>
          <w:color w:val="000000"/>
        </w:rPr>
        <w:br/>
        <w:t>Наших лучших всех друзей!</w:t>
      </w:r>
      <w:r w:rsidRPr="00906D8A">
        <w:rPr>
          <w:rFonts w:ascii="Times New Roman" w:hAnsi="Times New Roman"/>
          <w:b/>
          <w:color w:val="FF0000"/>
        </w:rPr>
        <w:t>( Маша)</w:t>
      </w:r>
    </w:p>
    <w:p w:rsidR="00313EAB" w:rsidRPr="00906D8A" w:rsidRDefault="00313EAB" w:rsidP="00FE1D66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Будет ёлка серебриться,</w:t>
      </w:r>
      <w:r w:rsidRPr="00906D8A">
        <w:rPr>
          <w:color w:val="000000"/>
          <w:sz w:val="22"/>
          <w:szCs w:val="22"/>
        </w:rPr>
        <w:br/>
        <w:t>Будет песня разноситься,</w:t>
      </w:r>
      <w:r w:rsidRPr="00906D8A">
        <w:rPr>
          <w:color w:val="000000"/>
          <w:sz w:val="22"/>
          <w:szCs w:val="22"/>
        </w:rPr>
        <w:br/>
        <w:t>Станем дружно в хоровод,</w:t>
      </w:r>
      <w:r w:rsidRPr="00906D8A">
        <w:rPr>
          <w:color w:val="000000"/>
          <w:sz w:val="22"/>
          <w:szCs w:val="22"/>
        </w:rPr>
        <w:br/>
        <w:t xml:space="preserve">Встретим вместе Новый год! </w:t>
      </w:r>
      <w:r w:rsidRPr="00906D8A">
        <w:rPr>
          <w:b/>
          <w:color w:val="FF0000"/>
          <w:sz w:val="22"/>
          <w:szCs w:val="22"/>
        </w:rPr>
        <w:t>(Арсений</w:t>
      </w:r>
      <w:r w:rsidRPr="00906D8A">
        <w:rPr>
          <w:color w:val="FF0000"/>
          <w:sz w:val="22"/>
          <w:szCs w:val="22"/>
        </w:rPr>
        <w:t>)</w:t>
      </w:r>
      <w:r w:rsidRPr="00906D8A">
        <w:rPr>
          <w:color w:val="000000"/>
          <w:sz w:val="22"/>
          <w:szCs w:val="22"/>
        </w:rPr>
        <w:br/>
      </w:r>
    </w:p>
    <w:p w:rsidR="00313EAB" w:rsidRPr="00906D8A" w:rsidRDefault="00313EAB" w:rsidP="00FE1D66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От подарков будет густо,</w:t>
      </w:r>
      <w:r w:rsidRPr="00906D8A">
        <w:rPr>
          <w:color w:val="000000"/>
          <w:sz w:val="22"/>
          <w:szCs w:val="22"/>
        </w:rPr>
        <w:br/>
        <w:t>Никому не будет грустно!</w:t>
      </w:r>
      <w:r w:rsidRPr="00906D8A">
        <w:rPr>
          <w:color w:val="000000"/>
          <w:sz w:val="22"/>
          <w:szCs w:val="22"/>
        </w:rPr>
        <w:br/>
        <w:t>Только счастье в этот час</w:t>
      </w:r>
      <w:r w:rsidRPr="00906D8A">
        <w:rPr>
          <w:color w:val="000000"/>
          <w:sz w:val="22"/>
          <w:szCs w:val="22"/>
        </w:rPr>
        <w:br/>
        <w:t xml:space="preserve">Погостит пускай у нас!!! </w:t>
      </w:r>
      <w:r w:rsidRPr="00906D8A">
        <w:rPr>
          <w:b/>
          <w:color w:val="FF0000"/>
          <w:sz w:val="22"/>
          <w:szCs w:val="22"/>
        </w:rPr>
        <w:t>(Лиза)</w:t>
      </w:r>
      <w:r w:rsidRPr="00906D8A">
        <w:rPr>
          <w:color w:val="000000"/>
          <w:sz w:val="22"/>
          <w:szCs w:val="22"/>
        </w:rPr>
        <w:br/>
      </w:r>
    </w:p>
    <w:p w:rsidR="00313EAB" w:rsidRPr="00906D8A" w:rsidRDefault="00313EAB" w:rsidP="00FE1D66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Дед Мороз придёт к ребятам,</w:t>
      </w:r>
      <w:r w:rsidRPr="00906D8A">
        <w:rPr>
          <w:color w:val="000000"/>
          <w:sz w:val="22"/>
          <w:szCs w:val="22"/>
        </w:rPr>
        <w:br/>
        <w:t xml:space="preserve">И Снегурочка – с ним рядом. </w:t>
      </w:r>
      <w:r w:rsidRPr="00906D8A">
        <w:rPr>
          <w:b/>
          <w:color w:val="FF0000"/>
          <w:sz w:val="22"/>
          <w:szCs w:val="22"/>
        </w:rPr>
        <w:t>(Игнат)</w:t>
      </w:r>
      <w:r w:rsidRPr="00906D8A">
        <w:rPr>
          <w:color w:val="000000"/>
          <w:sz w:val="22"/>
          <w:szCs w:val="22"/>
        </w:rPr>
        <w:br/>
        <w:t>Мы их очень сильно ждем</w:t>
      </w:r>
      <w:r w:rsidRPr="00906D8A">
        <w:rPr>
          <w:color w:val="000000"/>
          <w:sz w:val="22"/>
          <w:szCs w:val="22"/>
        </w:rPr>
        <w:br/>
        <w:t>Этим новогодним днём!</w:t>
      </w:r>
    </w:p>
    <w:p w:rsidR="00313EAB" w:rsidRPr="00906D8A" w:rsidRDefault="00313EAB" w:rsidP="00FE1D66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С новым годом! Хороводом</w:t>
      </w:r>
      <w:r w:rsidRPr="00906D8A">
        <w:rPr>
          <w:color w:val="000000"/>
          <w:sz w:val="22"/>
          <w:szCs w:val="22"/>
        </w:rPr>
        <w:br/>
        <w:t>Открываем праздник мы!</w:t>
      </w:r>
      <w:r w:rsidRPr="00906D8A">
        <w:rPr>
          <w:color w:val="000000"/>
          <w:sz w:val="22"/>
          <w:szCs w:val="22"/>
        </w:rPr>
        <w:br/>
        <w:t>Самый главный, долгожданный</w:t>
      </w:r>
      <w:r w:rsidRPr="00906D8A">
        <w:rPr>
          <w:color w:val="000000"/>
          <w:sz w:val="22"/>
          <w:szCs w:val="22"/>
        </w:rPr>
        <w:br/>
        <w:t xml:space="preserve">Праздник - посреди зимы! </w:t>
      </w:r>
      <w:r w:rsidRPr="00906D8A">
        <w:rPr>
          <w:b/>
          <w:color w:val="FF0000"/>
          <w:sz w:val="22"/>
          <w:szCs w:val="22"/>
        </w:rPr>
        <w:t>(Артур)</w:t>
      </w:r>
    </w:p>
    <w:p w:rsidR="00313EAB" w:rsidRPr="00906D8A" w:rsidRDefault="00313EAB" w:rsidP="00D255DA">
      <w:pPr>
        <w:pStyle w:val="NormalWeb"/>
        <w:shd w:val="clear" w:color="auto" w:fill="FFFFFF"/>
        <w:ind w:left="360"/>
        <w:rPr>
          <w:color w:val="000000"/>
          <w:sz w:val="22"/>
          <w:szCs w:val="22"/>
        </w:rPr>
      </w:pPr>
      <w:r w:rsidRPr="00906D8A">
        <w:rPr>
          <w:b/>
          <w:color w:val="FF0000"/>
          <w:sz w:val="22"/>
          <w:szCs w:val="22"/>
        </w:rPr>
        <w:t>Исполняется хоровод «Ёлка смотрит на шары» встают в круг</w:t>
      </w:r>
    </w:p>
    <w:p w:rsidR="00313EAB" w:rsidRPr="00906D8A" w:rsidRDefault="00313EAB" w:rsidP="001046B4">
      <w:pPr>
        <w:pStyle w:val="NormalWeb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 xml:space="preserve">Этот год стрелой промчался, Мышь хозяйкою была, </w:t>
      </w:r>
    </w:p>
    <w:p w:rsidR="00313EAB" w:rsidRPr="00906D8A" w:rsidRDefault="00313EAB" w:rsidP="00FE1D66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 xml:space="preserve">Проводить ее нам нужно и встречать скорей Бычка! </w:t>
      </w:r>
      <w:r w:rsidRPr="00906D8A">
        <w:rPr>
          <w:b/>
          <w:color w:val="FF0000"/>
          <w:sz w:val="22"/>
          <w:szCs w:val="22"/>
        </w:rPr>
        <w:t>(Саша)</w:t>
      </w:r>
    </w:p>
    <w:p w:rsidR="00313EAB" w:rsidRPr="00906D8A" w:rsidRDefault="00313EAB" w:rsidP="00FE1D66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Заходит под музыку Бычок (</w:t>
      </w:r>
      <w:r w:rsidRPr="00906D8A">
        <w:rPr>
          <w:b/>
          <w:color w:val="FF0000"/>
          <w:sz w:val="22"/>
          <w:szCs w:val="22"/>
        </w:rPr>
        <w:t>Илья</w:t>
      </w:r>
      <w:r w:rsidRPr="00906D8A">
        <w:rPr>
          <w:color w:val="000000"/>
          <w:sz w:val="22"/>
          <w:szCs w:val="22"/>
        </w:rPr>
        <w:t>).</w:t>
      </w:r>
    </w:p>
    <w:p w:rsidR="00313EAB" w:rsidRPr="00906D8A" w:rsidRDefault="00313EAB" w:rsidP="001046B4">
      <w:pPr>
        <w:spacing w:after="0" w:line="240" w:lineRule="auto"/>
        <w:ind w:firstLine="360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Всем привет! А вот и я! Символ года я, друзья!</w:t>
      </w:r>
    </w:p>
    <w:p w:rsidR="00313EAB" w:rsidRPr="00906D8A" w:rsidRDefault="00313EAB" w:rsidP="001046B4">
      <w:pPr>
        <w:spacing w:after="0" w:line="240" w:lineRule="auto"/>
        <w:ind w:firstLine="360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В гости к вам пришел на елку озорной смешной бычок.</w:t>
      </w:r>
    </w:p>
    <w:p w:rsidR="00313EAB" w:rsidRPr="00906D8A" w:rsidRDefault="00313EAB" w:rsidP="001046B4">
      <w:pPr>
        <w:spacing w:after="0" w:line="240" w:lineRule="auto"/>
        <w:ind w:firstLine="360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У меня как шишки рожки, с черным пятнышком бочок.</w:t>
      </w:r>
    </w:p>
    <w:p w:rsidR="00313EAB" w:rsidRPr="00906D8A" w:rsidRDefault="00313EAB" w:rsidP="001046B4">
      <w:pPr>
        <w:spacing w:after="0" w:line="240" w:lineRule="auto"/>
        <w:ind w:firstLine="360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Отчего я веселюсь? Песенку му-му пою?</w:t>
      </w:r>
    </w:p>
    <w:p w:rsidR="00313EAB" w:rsidRPr="00906D8A" w:rsidRDefault="00313EAB" w:rsidP="001046B4">
      <w:pPr>
        <w:spacing w:after="0" w:line="240" w:lineRule="auto"/>
        <w:ind w:firstLine="360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Потому что точно знаю, что веселье подарю!</w:t>
      </w:r>
    </w:p>
    <w:p w:rsidR="00313EAB" w:rsidRPr="00906D8A" w:rsidRDefault="00313EAB" w:rsidP="001046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Возле елочки нарядной много шуток и потех,</w:t>
      </w:r>
    </w:p>
    <w:p w:rsidR="00313EAB" w:rsidRPr="00906D8A" w:rsidRDefault="00313EAB" w:rsidP="001046B4">
      <w:pPr>
        <w:pStyle w:val="ListParagraph"/>
        <w:spacing w:after="0" w:line="240" w:lineRule="auto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 xml:space="preserve">Наш бычок веселье любит, и детей, и звонкий смех! </w:t>
      </w:r>
      <w:r w:rsidRPr="00906D8A">
        <w:rPr>
          <w:rFonts w:ascii="Times New Roman" w:hAnsi="Times New Roman"/>
          <w:b/>
          <w:color w:val="FF0000"/>
          <w:lang w:eastAsia="ru-RU"/>
        </w:rPr>
        <w:t>(Дима М)</w:t>
      </w:r>
    </w:p>
    <w:p w:rsidR="00313EAB" w:rsidRPr="00906D8A" w:rsidRDefault="00313EAB" w:rsidP="001046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>Угостим его конфетой, вместо сена пусть жует.</w:t>
      </w:r>
    </w:p>
    <w:p w:rsidR="00313EAB" w:rsidRPr="00906D8A" w:rsidRDefault="00313EAB" w:rsidP="001046B4">
      <w:pPr>
        <w:pStyle w:val="ListParagraph"/>
        <w:spacing w:after="0" w:line="240" w:lineRule="auto"/>
        <w:rPr>
          <w:rFonts w:ascii="Times New Roman" w:hAnsi="Times New Roman"/>
          <w:color w:val="111111"/>
          <w:lang w:eastAsia="ru-RU"/>
        </w:rPr>
      </w:pPr>
      <w:r w:rsidRPr="00906D8A">
        <w:rPr>
          <w:rFonts w:ascii="Times New Roman" w:hAnsi="Times New Roman"/>
          <w:color w:val="111111"/>
          <w:lang w:eastAsia="ru-RU"/>
        </w:rPr>
        <w:t xml:space="preserve">Ну, а после вместе с нами танцевать в кружок пойдет! </w:t>
      </w:r>
      <w:r w:rsidRPr="00906D8A">
        <w:rPr>
          <w:rFonts w:ascii="Times New Roman" w:hAnsi="Times New Roman"/>
          <w:b/>
          <w:color w:val="FF0000"/>
          <w:lang w:eastAsia="ru-RU"/>
        </w:rPr>
        <w:t>(Алиса)</w:t>
      </w:r>
    </w:p>
    <w:p w:rsidR="00313EAB" w:rsidRPr="00906D8A" w:rsidRDefault="00313EAB" w:rsidP="00FE1D66">
      <w:pPr>
        <w:pStyle w:val="NormalWeb"/>
        <w:shd w:val="clear" w:color="auto" w:fill="FFFFFF"/>
        <w:rPr>
          <w:b/>
          <w:color w:val="FF0000"/>
          <w:sz w:val="22"/>
          <w:szCs w:val="22"/>
        </w:rPr>
      </w:pPr>
      <w:r w:rsidRPr="00906D8A">
        <w:rPr>
          <w:b/>
          <w:color w:val="FF0000"/>
          <w:sz w:val="22"/>
          <w:szCs w:val="22"/>
        </w:rPr>
        <w:t xml:space="preserve">Исполняется танец – игра «К елочке бычок идет» </w:t>
      </w:r>
    </w:p>
    <w:p w:rsidR="00313EAB" w:rsidRPr="00906D8A" w:rsidRDefault="00313EAB" w:rsidP="00D02F9F">
      <w:pPr>
        <w:pStyle w:val="NormalWeb"/>
        <w:shd w:val="clear" w:color="auto" w:fill="FFFFFF"/>
        <w:rPr>
          <w:color w:val="FF0000"/>
          <w:sz w:val="22"/>
          <w:szCs w:val="22"/>
        </w:rPr>
      </w:pPr>
      <w:r w:rsidRPr="00906D8A">
        <w:rPr>
          <w:b/>
          <w:color w:val="000000"/>
          <w:sz w:val="22"/>
          <w:szCs w:val="22"/>
        </w:rPr>
        <w:t xml:space="preserve">Бычок: </w:t>
      </w:r>
      <w:r w:rsidRPr="00906D8A">
        <w:rPr>
          <w:color w:val="000000"/>
          <w:sz w:val="22"/>
          <w:szCs w:val="22"/>
        </w:rPr>
        <w:t xml:space="preserve">За Бычком ты повернись и на стульчики садись! (дети садятся) </w:t>
      </w:r>
      <w:r w:rsidRPr="00906D8A">
        <w:rPr>
          <w:color w:val="FF0000"/>
          <w:sz w:val="22"/>
          <w:szCs w:val="22"/>
        </w:rPr>
        <w:t>(Илья сажает детей)</w:t>
      </w:r>
    </w:p>
    <w:p w:rsidR="00313EAB" w:rsidRPr="00906D8A" w:rsidRDefault="00313EAB" w:rsidP="00D255DA">
      <w:pPr>
        <w:pStyle w:val="Standard"/>
        <w:rPr>
          <w:rFonts w:cs="Times New Roman"/>
          <w:b/>
          <w:bCs/>
          <w:color w:val="CC99FF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CC99FF"/>
          <w:sz w:val="22"/>
          <w:szCs w:val="22"/>
          <w:lang w:val="ru-RU"/>
        </w:rPr>
        <w:t>Ведущая: Линара Римовна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Сообщу пока не поздно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Я условие одно: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Сегодня быть серьезным у нас запрещено.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А так же запрещается здесь хныкать и хандрить,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И строго воспрещается зевать, пищать и ныть!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В этот праздник Новый Год, сказка в гости к нам идет!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В зал под музыку влетает ворона Каролина с посохом Деда Мороза.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 xml:space="preserve">Здрасьте! Вы Деда Мороза не видели? Пошел на праздник, а посох волшебный дома оставил!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color w:val="FF6600"/>
          <w:sz w:val="22"/>
          <w:szCs w:val="22"/>
          <w:lang w:val="ru-RU"/>
        </w:rPr>
      </w:pPr>
      <w:r w:rsidRPr="00906D8A">
        <w:rPr>
          <w:rFonts w:cs="Times New Roman"/>
          <w:color w:val="FF6600"/>
          <w:sz w:val="22"/>
          <w:szCs w:val="22"/>
          <w:lang w:val="ru-RU"/>
        </w:rPr>
        <w:t>Мы говорим: «нет, не видели»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(Гаснет свет, на ворону направляется луч света, она замирает)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Голос в записи: </w:t>
      </w:r>
      <w:r w:rsidRPr="00906D8A">
        <w:rPr>
          <w:rFonts w:cs="Times New Roman"/>
          <w:sz w:val="22"/>
          <w:szCs w:val="22"/>
          <w:lang w:val="ru-RU"/>
        </w:rPr>
        <w:t>Внимание, внимание! Приготовиться к</w:t>
      </w:r>
      <w:r w:rsidRPr="00906D8A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906D8A">
        <w:rPr>
          <w:rFonts w:cs="Times New Roman"/>
          <w:sz w:val="22"/>
          <w:szCs w:val="22"/>
          <w:lang w:val="ru-RU"/>
        </w:rPr>
        <w:t xml:space="preserve">погрузке вороны и волшебного посоха на летающую тарелку! </w:t>
      </w:r>
      <w:r w:rsidRPr="00906D8A">
        <w:rPr>
          <w:rFonts w:cs="Times New Roman"/>
          <w:bCs/>
          <w:i/>
          <w:sz w:val="22"/>
          <w:szCs w:val="22"/>
          <w:lang w:val="ru-RU"/>
        </w:rPr>
        <w:t xml:space="preserve">(ворона идет за лучом света, который ведет ее в коридор). </w:t>
      </w:r>
      <w:r w:rsidRPr="00906D8A">
        <w:rPr>
          <w:rFonts w:cs="Times New Roman"/>
          <w:sz w:val="22"/>
          <w:szCs w:val="22"/>
          <w:lang w:val="ru-RU"/>
        </w:rPr>
        <w:t>Цель — планета Сатурн. Приготовиться к старту! 5, 4, 3, 2, 1, пуск!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Я беру телескоп и говорю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Ведущая: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Ребята, куда же делась наша ворона? Кажется, ее кто то похитил.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Говорят под Новый Год, что ни пожелается,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Все всегда произойдет, все всегда сбывается.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Вот волшебный телескоп, он нам всем поможет.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На Сатурне что сейчас показать нам сможет.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Скажем дружно 1, 2, 3, телескоп покажи!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Начинается видео на проекторе, котороый принесла Л.Р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Под музыку в зал заходят Королева, Ворона и Фафаля (либо видео).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Зачем ты притащил эту палку? Что мне теперь с ней делать?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Фафаля: </w:t>
      </w:r>
      <w:r w:rsidRPr="00906D8A">
        <w:rPr>
          <w:rFonts w:cs="Times New Roman"/>
          <w:sz w:val="22"/>
          <w:szCs w:val="22"/>
          <w:lang w:val="ru-RU"/>
        </w:rPr>
        <w:t>Ваше величество, вы же хотели праздника! Вот вам волшебный посох Деда Мороза. Что ему прикажешь, то он и делает.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 xml:space="preserve">Понятно! Значит, если я ударю об пол посохом и прикажу, чтобы зазвучала музыка, всем станет весело? Проверим. Музыка! </w:t>
      </w:r>
      <w:r w:rsidRPr="00906D8A">
        <w:rPr>
          <w:rFonts w:cs="Times New Roman"/>
          <w:i/>
          <w:sz w:val="22"/>
          <w:szCs w:val="22"/>
          <w:lang w:val="ru-RU"/>
        </w:rPr>
        <w:t>(ударяет посохом об пол — звучит какофония)</w:t>
      </w:r>
      <w:r w:rsidRPr="00906D8A">
        <w:rPr>
          <w:rFonts w:cs="Times New Roman"/>
          <w:sz w:val="22"/>
          <w:szCs w:val="22"/>
          <w:lang w:val="ru-RU"/>
        </w:rPr>
        <w:t xml:space="preserve"> Нет никакого праздника! Видно, тут не в посохе дело. Я приказывала тебе доставить Деда Мороза, а ты притащил его посох. Да еще и ворону какую то!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Кар-кар, как это какую-то? Я самая настоящая ученая Ворона Деда Мороза. А зовут меня Каролина. А вы кто такие?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Фафаля: </w:t>
      </w:r>
      <w:r w:rsidRPr="00906D8A">
        <w:rPr>
          <w:rFonts w:cs="Times New Roman"/>
          <w:sz w:val="22"/>
          <w:szCs w:val="22"/>
          <w:lang w:val="ru-RU"/>
        </w:rPr>
        <w:t>Мы жители планеты Сатурн. Это наше величество, а я ее покорный слуга — Фафаля.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А у вас тут ничего, кар-кар-красиво.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У нас тут просто замечательно. Только праздника нет.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И не будет! У вас даже снега нет, а Новый Год то зимой.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Снег? А что это такое? Фафаля, у нас есть снег? Неси!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Фафаля приносит ведерко с водой, в котором плавает лягушка.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Да это же прошлогодний снег! Вон, даже лягушки тут завелись. А нужен, чтобы свежий был, чтобы, падая, кружился, в сугробы ложился, землю укрывал, все равно у вас ничего не выйдет!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 xml:space="preserve">Да замолчи ты, Каролина! Замри!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sz w:val="22"/>
          <w:szCs w:val="22"/>
          <w:lang w:val="ru-RU"/>
        </w:rPr>
        <w:t xml:space="preserve">Фафаля: </w:t>
      </w:r>
      <w:r w:rsidRPr="00906D8A">
        <w:rPr>
          <w:rFonts w:cs="Times New Roman"/>
          <w:sz w:val="22"/>
          <w:szCs w:val="22"/>
          <w:lang w:val="ru-RU"/>
        </w:rPr>
        <w:t>Ваше величество, посмотри в монитор! И вы поймете, что такое снег!</w:t>
      </w:r>
    </w:p>
    <w:p w:rsidR="00313EAB" w:rsidRPr="00906D8A" w:rsidRDefault="00313EAB" w:rsidP="00D255DA">
      <w:pPr>
        <w:pStyle w:val="Standard"/>
        <w:jc w:val="both"/>
        <w:rPr>
          <w:rFonts w:cs="Times New Roman"/>
          <w:b/>
          <w:bCs/>
          <w:color w:val="FF00FF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00FF"/>
          <w:sz w:val="22"/>
          <w:szCs w:val="22"/>
          <w:lang w:val="ru-RU"/>
        </w:rPr>
        <w:t>Л.Р приглашает девочек на: Снежный танец.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Отомри, Каролина!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Каролина:</w:t>
      </w:r>
      <w:r w:rsidRPr="00906D8A">
        <w:rPr>
          <w:rFonts w:cs="Times New Roman"/>
          <w:sz w:val="22"/>
          <w:szCs w:val="22"/>
          <w:lang w:val="ru-RU"/>
        </w:rPr>
        <w:t xml:space="preserve"> Снег то на планете Земля и праздника все равно не будет. Даже елки у вас нет.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Да не каркай ты! Елка! Что это, мороженое или заливное?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Это дерево! Вот послушай-ка! (одевает ей наушники)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Я говорю ребята встаем в хоровод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Песня про елку «Приходи к нам ёлочка»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bCs/>
          <w:sz w:val="22"/>
          <w:szCs w:val="22"/>
          <w:lang w:val="ru-RU"/>
        </w:rPr>
        <w:t>Пусть у нас ни снега, ни елки нет. Зато у земного Деда Мороза нет волшебного посоха! А без него ни одно волшебство не получится! Ха-ха-ха!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Cs/>
          <w:sz w:val="22"/>
          <w:szCs w:val="22"/>
          <w:lang w:val="ru-RU"/>
        </w:rPr>
        <w:t>Герои уходят или выключается видео.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Вед.: Ребята, как быть? Неужели праздник отменять? Или.. Деда Мороза звать? Конечно! Дед Мороза  позовем, вместе посох мы вернем!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Дети зовут Деда Мороза.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Входит Дед Мороз.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Д.М.: </w:t>
      </w:r>
      <w:r w:rsidRPr="00906D8A">
        <w:rPr>
          <w:rFonts w:cs="Times New Roman"/>
          <w:bCs/>
          <w:sz w:val="22"/>
          <w:szCs w:val="22"/>
          <w:lang w:val="ru-RU"/>
        </w:rPr>
        <w:t xml:space="preserve">Здравствуйте, мои друзья! К вам спешил из леса я. Но немного задержался, волшебный посох потерялся! 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Вед.:  Посох твой  на далекой планете, сейчас обо всем расскажут вам дети.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Дед Мороз расспрашивает детей.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Д. М. </w:t>
      </w:r>
      <w:r w:rsidRPr="00906D8A">
        <w:rPr>
          <w:rFonts w:cs="Times New Roman"/>
          <w:bCs/>
          <w:sz w:val="22"/>
          <w:szCs w:val="22"/>
          <w:lang w:val="ru-RU"/>
        </w:rPr>
        <w:t>Что ж, надо посох выручать, срочно надо вылетать! На космической тарелке с вами полетим, приготовиться к посадке.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Cs/>
          <w:sz w:val="22"/>
          <w:szCs w:val="22"/>
          <w:lang w:val="ru-RU"/>
        </w:rPr>
        <w:t>На передний план выдвигается летающая тарелка, дети встают врассыпную.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66182C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Я говорю: ребята берем волшебные палочки и встаем в рассыпную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Музыкальная игра «Ключ на старт» (с неоновыми палочками)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Танец «Космический рок-н-ролл»</w:t>
      </w:r>
    </w:p>
    <w:p w:rsidR="00313EAB" w:rsidRPr="00906D8A" w:rsidRDefault="00313EAB" w:rsidP="0066182C">
      <w:pPr>
        <w:pStyle w:val="Standard"/>
        <w:rPr>
          <w:rFonts w:cs="Times New Roman"/>
          <w:b/>
          <w:bCs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6600"/>
          <w:sz w:val="22"/>
          <w:szCs w:val="22"/>
          <w:lang w:val="ru-RU"/>
        </w:rPr>
        <w:t>После танца сажаю детей и говорю: Ребята кладем палочки на место и садимся.</w:t>
      </w:r>
    </w:p>
    <w:p w:rsidR="00313EAB" w:rsidRPr="00906D8A" w:rsidRDefault="00313EAB" w:rsidP="0066182C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bCs/>
          <w:sz w:val="22"/>
          <w:szCs w:val="22"/>
          <w:lang w:val="ru-RU"/>
        </w:rPr>
        <w:t xml:space="preserve">Дети садятся. Тарелка отодвигается на позицию «подарки».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Голос в записи:  </w:t>
      </w:r>
      <w:r w:rsidRPr="00906D8A">
        <w:rPr>
          <w:rFonts w:cs="Times New Roman"/>
          <w:sz w:val="22"/>
          <w:szCs w:val="22"/>
          <w:lang w:val="ru-RU"/>
        </w:rPr>
        <w:t>Внимание, внимание! В нашей космической галактике обнаружен неопознанный летающий объект. Он движется в сторону космодрома нашей планеты. Летит со стороны планеты Земля. Просим подготовиться к встрече гостей!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 xml:space="preserve"> </w:t>
      </w:r>
    </w:p>
    <w:p w:rsidR="00313EAB" w:rsidRPr="00906D8A" w:rsidRDefault="00313EAB" w:rsidP="00841977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Входят Королева, Фафаля с посохом, Ворона.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>Здравствуйте! Сам узнать все захотел, на тарелке прилетел! Со мной дети прилетели, на Земле не усидели. Знать скорее мы хотим, где мой посох иль случилось  что то с ним?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Каролина: </w:t>
      </w:r>
      <w:r w:rsidRPr="00906D8A">
        <w:rPr>
          <w:rFonts w:cs="Times New Roman"/>
          <w:sz w:val="22"/>
          <w:szCs w:val="22"/>
          <w:lang w:val="ru-RU"/>
        </w:rPr>
        <w:t>Дедушка, они твой посох украли!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Не украли! А взяли для проведения космического эксперимента. Мы хотели встретить Новый Год так же весело, как вы. Но у нас ничего не получилось.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 xml:space="preserve">И не получится!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color w:val="FF6600"/>
          <w:sz w:val="22"/>
          <w:szCs w:val="22"/>
          <w:lang w:val="ru-RU"/>
        </w:rPr>
      </w:pPr>
      <w:r w:rsidRPr="00906D8A">
        <w:rPr>
          <w:rFonts w:cs="Times New Roman"/>
          <w:b/>
          <w:color w:val="FF6600"/>
          <w:sz w:val="22"/>
          <w:szCs w:val="22"/>
          <w:lang w:val="ru-RU"/>
        </w:rPr>
        <w:t>Вед:</w:t>
      </w:r>
      <w:r w:rsidRPr="00906D8A">
        <w:rPr>
          <w:rFonts w:cs="Times New Roman"/>
          <w:color w:val="FF6600"/>
          <w:sz w:val="22"/>
          <w:szCs w:val="22"/>
          <w:lang w:val="ru-RU"/>
        </w:rPr>
        <w:t xml:space="preserve"> </w:t>
      </w:r>
      <w:r w:rsidRPr="00906D8A">
        <w:rPr>
          <w:rFonts w:cs="Times New Roman"/>
          <w:b/>
          <w:color w:val="FF6600"/>
          <w:sz w:val="22"/>
          <w:szCs w:val="22"/>
          <w:lang w:val="ru-RU"/>
        </w:rPr>
        <w:t>Ребята, а почему не получится? Алина, Полина , Дима выйдите расскажите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906D8A">
        <w:rPr>
          <w:rFonts w:cs="Times New Roman"/>
          <w:b/>
          <w:sz w:val="22"/>
          <w:szCs w:val="22"/>
          <w:lang w:val="ru-RU"/>
        </w:rPr>
        <w:t>Дети:</w:t>
      </w:r>
    </w:p>
    <w:p w:rsidR="00313EAB" w:rsidRPr="00906D8A" w:rsidRDefault="00313EAB" w:rsidP="000341FA">
      <w:pPr>
        <w:pStyle w:val="Standard"/>
        <w:numPr>
          <w:ilvl w:val="0"/>
          <w:numId w:val="3"/>
        </w:numPr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Чтобы было веселье, чтоб звонким был смех, надо позвать на праздник всех!</w:t>
      </w:r>
    </w:p>
    <w:p w:rsidR="00313EAB" w:rsidRPr="00906D8A" w:rsidRDefault="00313EAB" w:rsidP="000341FA">
      <w:pPr>
        <w:pStyle w:val="Standard"/>
        <w:numPr>
          <w:ilvl w:val="0"/>
          <w:numId w:val="3"/>
        </w:numPr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Сказать волшебные слова и посохом взмахнуть едва!</w:t>
      </w:r>
    </w:p>
    <w:p w:rsidR="00313EAB" w:rsidRPr="00906D8A" w:rsidRDefault="00313EAB" w:rsidP="00373AF2">
      <w:pPr>
        <w:pStyle w:val="Standard"/>
        <w:numPr>
          <w:ilvl w:val="0"/>
          <w:numId w:val="3"/>
        </w:numPr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 xml:space="preserve">Елка огоньки зажжет, праздник сразу запоет.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Ты ж волшебник, Дед Мороз! Довели меня до слез! Забери свой посох!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Что же, праздник новогодний не возможен без чудес,</w:t>
      </w:r>
      <w:r w:rsidRPr="00906D8A">
        <w:rPr>
          <w:rFonts w:cs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По дороге я заехал в свой волшебный, старый лес.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Ну-ка, посох, повернись, да 3 раза поклонись,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Елка, всем нам покажись!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Ну-ка, елка, встрепенись,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Ну-ка, елка, развернись,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color w:val="FF00FF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 xml:space="preserve">Раз, два, три, елочка гори! (загорается елка) </w:t>
      </w:r>
      <w:r w:rsidRPr="00906D8A">
        <w:rPr>
          <w:rFonts w:cs="Times New Roman"/>
          <w:color w:val="FF00FF"/>
          <w:sz w:val="22"/>
          <w:szCs w:val="22"/>
          <w:lang w:val="ru-RU"/>
        </w:rPr>
        <w:t>Таня рассказывает стих Л.Р ее вызывает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Новогодним хороводом праздник елки мы начнем,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Под ее зеленым сводом мы и спляшем, и споем!</w:t>
      </w:r>
    </w:p>
    <w:p w:rsidR="00313EAB" w:rsidRPr="00906D8A" w:rsidRDefault="00313EAB" w:rsidP="009B3BFD">
      <w:pPr>
        <w:pStyle w:val="Standard"/>
        <w:rPr>
          <w:rFonts w:cs="Times New Roman"/>
          <w:b/>
          <w:bCs/>
          <w:color w:val="FF00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0000"/>
          <w:sz w:val="22"/>
          <w:szCs w:val="22"/>
          <w:lang w:val="ru-RU"/>
        </w:rPr>
        <w:t>Я приглашаю детей на хоровод «кабы не было зимы»</w:t>
      </w:r>
    </w:p>
    <w:p w:rsidR="00313EAB" w:rsidRPr="00906D8A" w:rsidRDefault="00313EAB" w:rsidP="009B3BFD">
      <w:pPr>
        <w:pStyle w:val="Standard"/>
        <w:rPr>
          <w:rFonts w:cs="Times New Roman"/>
          <w:b/>
          <w:bCs/>
          <w:color w:val="FF0000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0000"/>
          <w:sz w:val="22"/>
          <w:szCs w:val="22"/>
          <w:lang w:val="ru-RU"/>
        </w:rPr>
        <w:t xml:space="preserve">Хоровод ребята 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Дети садятся.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 xml:space="preserve">Какие дети веселые, может еще и ловкие? Сумеете пролететь на летающей тарелке и не задеть метеориты? </w:t>
      </w:r>
    </w:p>
    <w:p w:rsidR="00313EAB" w:rsidRPr="00906D8A" w:rsidRDefault="00313EAB" w:rsidP="009B3BFD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Игра с «тарелками»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>Да, повеселили вы меня! Но пора нам на землю возвращаться.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Нет, нет, подождите. Дедушка Мороз, сделай так, чтобы жители моей планеты научились весело танцевать!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>Хорошо! Ну-ка, посох, повернись, да три раза поклонись. Танцевать веселый танец каждый житель научись!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center"/>
        <w:rPr>
          <w:rFonts w:cs="Times New Roman"/>
          <w:b/>
          <w:bCs/>
          <w:color w:val="FF00FF"/>
          <w:sz w:val="22"/>
          <w:szCs w:val="22"/>
          <w:lang w:val="ru-RU"/>
        </w:rPr>
      </w:pPr>
      <w:r w:rsidRPr="00906D8A">
        <w:rPr>
          <w:rFonts w:cs="Times New Roman"/>
          <w:b/>
          <w:bCs/>
          <w:color w:val="FF00FF"/>
          <w:sz w:val="22"/>
          <w:szCs w:val="22"/>
          <w:lang w:val="ru-RU"/>
        </w:rPr>
        <w:t>Танец флешмоб Л.Р приглашает</w:t>
      </w:r>
    </w:p>
    <w:p w:rsidR="00313EAB" w:rsidRPr="00906D8A" w:rsidRDefault="00313EAB" w:rsidP="00373AF2">
      <w:pPr>
        <w:pStyle w:val="Standard"/>
        <w:jc w:val="center"/>
        <w:rPr>
          <w:rFonts w:cs="Times New Roman"/>
          <w:bCs/>
          <w:i/>
          <w:sz w:val="22"/>
          <w:szCs w:val="22"/>
          <w:lang w:val="ru-RU"/>
        </w:rPr>
      </w:pPr>
      <w:r w:rsidRPr="00906D8A">
        <w:rPr>
          <w:rFonts w:cs="Times New Roman"/>
          <w:bCs/>
          <w:i/>
          <w:sz w:val="22"/>
          <w:szCs w:val="22"/>
          <w:lang w:val="ru-RU"/>
        </w:rPr>
        <w:t>(по выбору педагога)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 xml:space="preserve">Спасибо вам огромное! </w:t>
      </w:r>
      <w:r w:rsidRPr="00906D8A">
        <w:rPr>
          <w:rFonts w:cs="Times New Roman"/>
          <w:i/>
          <w:sz w:val="22"/>
          <w:szCs w:val="22"/>
          <w:lang w:val="ru-RU"/>
        </w:rPr>
        <w:t>(гаснет свет)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i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 xml:space="preserve">Ой, что это?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1 удар — Каролина</w:t>
      </w:r>
      <w:r w:rsidRPr="00906D8A">
        <w:rPr>
          <w:rFonts w:cs="Times New Roman"/>
          <w:b/>
          <w:sz w:val="22"/>
          <w:szCs w:val="22"/>
          <w:lang w:val="ru-RU"/>
        </w:rPr>
        <w:t xml:space="preserve">: </w:t>
      </w:r>
      <w:r w:rsidRPr="00906D8A">
        <w:rPr>
          <w:rFonts w:cs="Times New Roman"/>
          <w:sz w:val="22"/>
          <w:szCs w:val="22"/>
          <w:lang w:val="ru-RU"/>
        </w:rPr>
        <w:t>Не успели, не успели на Землю!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2 удар — Дед Мороз: </w:t>
      </w:r>
      <w:r w:rsidRPr="00906D8A">
        <w:rPr>
          <w:rFonts w:cs="Times New Roman"/>
          <w:sz w:val="22"/>
          <w:szCs w:val="22"/>
          <w:lang w:val="ru-RU"/>
        </w:rPr>
        <w:t>Что же делать?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3, 4, 5 удар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6 удар</w:t>
      </w:r>
      <w:r w:rsidRPr="00906D8A">
        <w:rPr>
          <w:rFonts w:cs="Times New Roman"/>
          <w:sz w:val="22"/>
          <w:szCs w:val="22"/>
          <w:lang w:val="ru-RU"/>
        </w:rPr>
        <w:t xml:space="preserve"> — </w:t>
      </w:r>
      <w:r w:rsidRPr="00906D8A">
        <w:rPr>
          <w:rFonts w:cs="Times New Roman"/>
          <w:b/>
          <w:sz w:val="22"/>
          <w:szCs w:val="22"/>
          <w:lang w:val="ru-RU"/>
        </w:rPr>
        <w:t>Каролина:</w:t>
      </w:r>
      <w:r w:rsidRPr="00906D8A">
        <w:rPr>
          <w:rFonts w:cs="Times New Roman"/>
          <w:sz w:val="22"/>
          <w:szCs w:val="22"/>
          <w:lang w:val="ru-RU"/>
        </w:rPr>
        <w:t xml:space="preserve"> Что же придумать?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7 удар</w:t>
      </w:r>
      <w:r w:rsidRPr="00906D8A">
        <w:rPr>
          <w:rFonts w:cs="Times New Roman"/>
          <w:sz w:val="22"/>
          <w:szCs w:val="22"/>
          <w:lang w:val="ru-RU"/>
        </w:rPr>
        <w:t xml:space="preserve"> — </w:t>
      </w:r>
      <w:r w:rsidRPr="00906D8A">
        <w:rPr>
          <w:rFonts w:cs="Times New Roman"/>
          <w:b/>
          <w:sz w:val="22"/>
          <w:szCs w:val="22"/>
          <w:lang w:val="ru-RU"/>
        </w:rPr>
        <w:t>Королева:</w:t>
      </w:r>
      <w:r w:rsidRPr="00906D8A">
        <w:rPr>
          <w:rFonts w:cs="Times New Roman"/>
          <w:sz w:val="22"/>
          <w:szCs w:val="22"/>
          <w:lang w:val="ru-RU"/>
        </w:rPr>
        <w:t xml:space="preserve"> Встречать Новый Год здесь!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8 удар</w:t>
      </w:r>
      <w:r w:rsidRPr="00906D8A">
        <w:rPr>
          <w:rFonts w:cs="Times New Roman"/>
          <w:sz w:val="22"/>
          <w:szCs w:val="22"/>
          <w:lang w:val="ru-RU"/>
        </w:rPr>
        <w:t xml:space="preserve"> — </w:t>
      </w: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>Да, давайте здесь, все вместе.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9, 10 удар</w:t>
      </w:r>
      <w:r w:rsidRPr="00906D8A">
        <w:rPr>
          <w:rFonts w:cs="Times New Roman"/>
          <w:sz w:val="22"/>
          <w:szCs w:val="22"/>
          <w:lang w:val="ru-RU"/>
        </w:rPr>
        <w:t xml:space="preserve"> — </w:t>
      </w:r>
      <w:r w:rsidRPr="00906D8A">
        <w:rPr>
          <w:rFonts w:cs="Times New Roman"/>
          <w:b/>
          <w:sz w:val="22"/>
          <w:szCs w:val="22"/>
          <w:lang w:val="ru-RU"/>
        </w:rPr>
        <w:t>Каролина:</w:t>
      </w:r>
      <w:r w:rsidRPr="00906D8A">
        <w:rPr>
          <w:rFonts w:cs="Times New Roman"/>
          <w:sz w:val="22"/>
          <w:szCs w:val="22"/>
          <w:lang w:val="ru-RU"/>
        </w:rPr>
        <w:t xml:space="preserve"> Ура! Новый Год не на своей планете!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11, 12 удар</w:t>
      </w:r>
      <w:r w:rsidRPr="00906D8A">
        <w:rPr>
          <w:rFonts w:cs="Times New Roman"/>
          <w:sz w:val="22"/>
          <w:szCs w:val="22"/>
          <w:lang w:val="ru-RU"/>
        </w:rPr>
        <w:t xml:space="preserve"> — </w:t>
      </w:r>
      <w:r w:rsidRPr="00906D8A">
        <w:rPr>
          <w:rFonts w:cs="Times New Roman"/>
          <w:b/>
          <w:sz w:val="22"/>
          <w:szCs w:val="22"/>
          <w:lang w:val="ru-RU"/>
        </w:rPr>
        <w:t>Все:</w:t>
      </w:r>
      <w:r w:rsidRPr="00906D8A">
        <w:rPr>
          <w:rFonts w:cs="Times New Roman"/>
          <w:sz w:val="22"/>
          <w:szCs w:val="22"/>
          <w:lang w:val="ru-RU"/>
        </w:rPr>
        <w:t xml:space="preserve"> С Новым Годом!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С Новым Годом поздравляю!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Всем здоровья Вам желаю!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К новогодней елке нашей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Я плясать всех приглашаю!</w:t>
      </w:r>
    </w:p>
    <w:p w:rsidR="00313EAB" w:rsidRPr="00906D8A" w:rsidRDefault="00313EAB" w:rsidP="00906D8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>Хоровод с Дедом Морозом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Ребенок: </w:t>
      </w:r>
      <w:r w:rsidRPr="00906D8A">
        <w:rPr>
          <w:rFonts w:cs="Times New Roman"/>
          <w:sz w:val="22"/>
          <w:szCs w:val="22"/>
          <w:lang w:val="ru-RU"/>
        </w:rPr>
        <w:t>Огоньки нашей елки горят,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И сверкают гирлянды из звезд.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И подарки несет для ребят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Добрый сказочник Дед Мороз!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i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 xml:space="preserve">Ой, а подарки то я с собой не прихватил!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color w:val="FF00FF"/>
          <w:sz w:val="22"/>
          <w:szCs w:val="22"/>
          <w:lang w:val="ru-RU"/>
        </w:rPr>
      </w:pPr>
      <w:r w:rsidRPr="00906D8A">
        <w:rPr>
          <w:rFonts w:cs="Times New Roman"/>
          <w:b/>
          <w:color w:val="FF00FF"/>
          <w:sz w:val="22"/>
          <w:szCs w:val="22"/>
          <w:lang w:val="ru-RU"/>
        </w:rPr>
        <w:t xml:space="preserve">Л.Р   Вед: </w:t>
      </w:r>
      <w:r w:rsidRPr="00906D8A">
        <w:rPr>
          <w:rFonts w:cs="Times New Roman"/>
          <w:color w:val="FF00FF"/>
          <w:sz w:val="22"/>
          <w:szCs w:val="22"/>
          <w:lang w:val="ru-RU"/>
        </w:rPr>
        <w:t>Неужели ребята останутся без подарков?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sz w:val="22"/>
          <w:szCs w:val="22"/>
          <w:lang w:val="ru-RU"/>
        </w:rPr>
        <w:t>Д.М.:</w:t>
      </w:r>
      <w:r w:rsidRPr="00906D8A">
        <w:rPr>
          <w:rFonts w:cs="Times New Roman"/>
          <w:sz w:val="22"/>
          <w:szCs w:val="22"/>
          <w:lang w:val="ru-RU"/>
        </w:rPr>
        <w:t xml:space="preserve"> Я же волшебник и посох волшебный со мной! 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Да и у вас есть волшебные ключи зажигания. Поскорее из берите и колечками сверните. Ты колечко в летающую тарелку бросай и подарок получай.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Пробует с одним, вторым, третьим, дальше конвейер.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Королева: </w:t>
      </w:r>
      <w:r w:rsidRPr="00906D8A">
        <w:rPr>
          <w:rFonts w:cs="Times New Roman"/>
          <w:sz w:val="22"/>
          <w:szCs w:val="22"/>
          <w:lang w:val="ru-RU"/>
        </w:rPr>
        <w:t>Пришла пора сказать «До новой встречи», окончен новогодний карнавал.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06D8A">
        <w:rPr>
          <w:rFonts w:cs="Times New Roman"/>
          <w:b/>
          <w:bCs/>
          <w:sz w:val="22"/>
          <w:szCs w:val="22"/>
          <w:lang w:val="ru-RU"/>
        </w:rPr>
        <w:t xml:space="preserve">Дед Мороз: </w:t>
      </w:r>
      <w:r w:rsidRPr="00906D8A">
        <w:rPr>
          <w:rFonts w:cs="Times New Roman"/>
          <w:sz w:val="22"/>
          <w:szCs w:val="22"/>
          <w:lang w:val="ru-RU"/>
        </w:rPr>
        <w:t>В гостях мы были у друзей сердечных,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sz w:val="22"/>
          <w:szCs w:val="22"/>
          <w:lang w:val="ru-RU"/>
        </w:rPr>
        <w:t>В чудесной сказке каждый побывал.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06D8A">
        <w:rPr>
          <w:rFonts w:cs="Times New Roman"/>
          <w:b/>
          <w:sz w:val="22"/>
          <w:szCs w:val="22"/>
          <w:lang w:val="ru-RU"/>
        </w:rPr>
        <w:t>Вед.:</w:t>
      </w:r>
      <w:r w:rsidRPr="00906D8A">
        <w:rPr>
          <w:rFonts w:cs="Times New Roman"/>
          <w:sz w:val="22"/>
          <w:szCs w:val="22"/>
          <w:lang w:val="ru-RU"/>
        </w:rPr>
        <w:t xml:space="preserve"> Пора нам возвращаться, с Сатурном попрощаться!</w:t>
      </w:r>
    </w:p>
    <w:p w:rsidR="00313EAB" w:rsidRPr="00906D8A" w:rsidRDefault="00313EAB" w:rsidP="0061360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Каролина: Пусть без опозданья все ваши сбудутся желанья!</w:t>
      </w:r>
    </w:p>
    <w:p w:rsidR="00313EAB" w:rsidRPr="00906D8A" w:rsidRDefault="00313EAB" w:rsidP="0061360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Королева: И лучик солнца по утрам приходит чаще в гости к вам!</w:t>
      </w:r>
    </w:p>
    <w:p w:rsidR="00313EAB" w:rsidRPr="00906D8A" w:rsidRDefault="00313EAB" w:rsidP="0061360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Фафаля: Пусть будет весело вокруг, пусть будет рядом верный друг!</w:t>
      </w:r>
    </w:p>
    <w:p w:rsidR="00313EAB" w:rsidRPr="00906D8A" w:rsidRDefault="00313EAB" w:rsidP="0061360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Дед Мороз: И каждый день, как Новый год вас в сказку добрую зовет!</w:t>
      </w:r>
    </w:p>
    <w:p w:rsidR="00313EAB" w:rsidRPr="00906D8A" w:rsidRDefault="00313EAB" w:rsidP="0061360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906D8A">
        <w:rPr>
          <w:color w:val="000000"/>
          <w:sz w:val="22"/>
          <w:szCs w:val="22"/>
        </w:rPr>
        <w:t>Вместе: С Новым годом!</w:t>
      </w:r>
    </w:p>
    <w:p w:rsidR="00313EAB" w:rsidRPr="00906D8A" w:rsidRDefault="00313EAB" w:rsidP="00373AF2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</w:p>
    <w:p w:rsidR="00313EAB" w:rsidRPr="00906D8A" w:rsidRDefault="00313EAB" w:rsidP="00613600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</w:p>
    <w:p w:rsidR="00313EAB" w:rsidRPr="00906D8A" w:rsidRDefault="00313EAB" w:rsidP="00613600">
      <w:pPr>
        <w:pStyle w:val="Standard"/>
        <w:rPr>
          <w:rFonts w:cs="Times New Roman"/>
          <w:b/>
          <w:bCs/>
          <w:sz w:val="22"/>
          <w:szCs w:val="22"/>
          <w:u w:val="single"/>
          <w:lang w:val="ru-RU"/>
        </w:rPr>
      </w:pPr>
    </w:p>
    <w:p w:rsidR="00313EAB" w:rsidRPr="00906D8A" w:rsidRDefault="00313EAB">
      <w:pPr>
        <w:rPr>
          <w:rFonts w:ascii="Times New Roman" w:hAnsi="Times New Roman"/>
        </w:rPr>
      </w:pPr>
    </w:p>
    <w:sectPr w:rsidR="00313EAB" w:rsidRPr="00906D8A" w:rsidSect="00B27DEF">
      <w:pgSz w:w="16838" w:h="11906" w:orient="landscape"/>
      <w:pgMar w:top="851" w:right="851" w:bottom="851" w:left="851" w:header="709" w:footer="709" w:gutter="0"/>
      <w:cols w:num="3" w:space="708" w:equalWidth="0">
        <w:col w:w="2929" w:space="708"/>
        <w:col w:w="2929" w:space="708"/>
        <w:col w:w="292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D18"/>
    <w:multiLevelType w:val="hybridMultilevel"/>
    <w:tmpl w:val="FA400AE8"/>
    <w:lvl w:ilvl="0" w:tplc="011C0B12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">
    <w:nsid w:val="3B916705"/>
    <w:multiLevelType w:val="hybridMultilevel"/>
    <w:tmpl w:val="08D4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6F17D0"/>
    <w:multiLevelType w:val="hybridMultilevel"/>
    <w:tmpl w:val="08D4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F51"/>
    <w:rsid w:val="000341FA"/>
    <w:rsid w:val="000B6D22"/>
    <w:rsid w:val="001046B4"/>
    <w:rsid w:val="00117C7C"/>
    <w:rsid w:val="00141554"/>
    <w:rsid w:val="00190206"/>
    <w:rsid w:val="001B0EA4"/>
    <w:rsid w:val="00313EAB"/>
    <w:rsid w:val="0036184C"/>
    <w:rsid w:val="00373AF2"/>
    <w:rsid w:val="003A3FD3"/>
    <w:rsid w:val="00522481"/>
    <w:rsid w:val="00613600"/>
    <w:rsid w:val="0066182C"/>
    <w:rsid w:val="00841977"/>
    <w:rsid w:val="00906D8A"/>
    <w:rsid w:val="00987F80"/>
    <w:rsid w:val="009B3BFD"/>
    <w:rsid w:val="00A76156"/>
    <w:rsid w:val="00AA6527"/>
    <w:rsid w:val="00B27DEF"/>
    <w:rsid w:val="00B7747E"/>
    <w:rsid w:val="00BE6F0E"/>
    <w:rsid w:val="00C437F4"/>
    <w:rsid w:val="00C84F3C"/>
    <w:rsid w:val="00D02F9F"/>
    <w:rsid w:val="00D255DA"/>
    <w:rsid w:val="00E86ED2"/>
    <w:rsid w:val="00EA5F51"/>
    <w:rsid w:val="00FE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F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A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3AF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uiPriority w:val="99"/>
    <w:rsid w:val="00373A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rsid w:val="00C43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1D66"/>
    <w:pPr>
      <w:ind w:left="720"/>
      <w:contextualSpacing/>
    </w:pPr>
  </w:style>
  <w:style w:type="table" w:styleId="TableGrid">
    <w:name w:val="Table Grid"/>
    <w:basedOn w:val="TableNormal"/>
    <w:uiPriority w:val="99"/>
    <w:rsid w:val="001B0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4</Pages>
  <Words>1350</Words>
  <Characters>7695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2020-11-10T05:44:00Z</dcterms:created>
  <dcterms:modified xsi:type="dcterms:W3CDTF">2020-12-23T17:12:00Z</dcterms:modified>
</cp:coreProperties>
</file>