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22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>Мы живём согласно общественным законам</w:t>
      </w:r>
      <w:r>
        <w:rPr>
          <w:rFonts w:ascii="Times New Roman" w:hAnsi="Times New Roman"/>
          <w:sz w:val="28"/>
          <w:szCs w:val="28"/>
        </w:rPr>
        <w:t>,</w:t>
      </w:r>
      <w:r w:rsidRPr="001F5D5E">
        <w:rPr>
          <w:rFonts w:ascii="Times New Roman" w:hAnsi="Times New Roman"/>
          <w:sz w:val="28"/>
          <w:szCs w:val="28"/>
        </w:rPr>
        <w:t xml:space="preserve"> без них наша жизнь превратилась бы в хаос. Но есть ли у нас самих наши вну</w:t>
      </w:r>
      <w:r>
        <w:rPr>
          <w:rFonts w:ascii="Times New Roman" w:hAnsi="Times New Roman"/>
          <w:sz w:val="28"/>
          <w:szCs w:val="28"/>
        </w:rPr>
        <w:t>тренние законы, некое  жизненное</w:t>
      </w:r>
      <w:r w:rsidRPr="001F5D5E">
        <w:rPr>
          <w:rFonts w:ascii="Times New Roman" w:hAnsi="Times New Roman"/>
          <w:sz w:val="28"/>
          <w:szCs w:val="28"/>
        </w:rPr>
        <w:t xml:space="preserve"> кредо, которым мы руководствуемся в жизни? </w:t>
      </w:r>
      <w:r>
        <w:rPr>
          <w:rFonts w:ascii="Times New Roman" w:hAnsi="Times New Roman"/>
          <w:sz w:val="28"/>
          <w:szCs w:val="28"/>
        </w:rPr>
        <w:t>Наверняка есть.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 xml:space="preserve">Сформировав своё жизненное кредо, я смогу чётко обозначить для себя свои принципы и жизненные ценности, то есть основы своей жизни. И у меня получился некий компас, который даёт мне возможность видеть, </w:t>
      </w:r>
      <w:r>
        <w:rPr>
          <w:rFonts w:ascii="Times New Roman" w:hAnsi="Times New Roman"/>
          <w:sz w:val="28"/>
          <w:szCs w:val="28"/>
        </w:rPr>
        <w:t xml:space="preserve">во-первых,  </w:t>
      </w:r>
      <w:r w:rsidRPr="001F5D5E">
        <w:rPr>
          <w:rFonts w:ascii="Times New Roman" w:hAnsi="Times New Roman"/>
          <w:sz w:val="28"/>
          <w:szCs w:val="28"/>
        </w:rPr>
        <w:t>куда  хочу двигаться, то есть мои цели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5D5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во-вторых,  как туда можно добраться</w:t>
      </w:r>
      <w:r w:rsidRPr="001F5D5E">
        <w:rPr>
          <w:rFonts w:ascii="Times New Roman" w:hAnsi="Times New Roman"/>
          <w:sz w:val="28"/>
          <w:szCs w:val="28"/>
        </w:rPr>
        <w:t>, то есть направленность своей жизни.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своей повседневной работе</w:t>
      </w:r>
      <w:r w:rsidRPr="001F5D5E">
        <w:rPr>
          <w:rFonts w:ascii="Times New Roman" w:hAnsi="Times New Roman"/>
          <w:sz w:val="28"/>
          <w:szCs w:val="28"/>
        </w:rPr>
        <w:t>, попадая в ловушку дел, которые не так важны для меня, не всегда</w:t>
      </w:r>
      <w:r>
        <w:rPr>
          <w:rFonts w:ascii="Times New Roman" w:hAnsi="Times New Roman"/>
          <w:sz w:val="28"/>
          <w:szCs w:val="28"/>
        </w:rPr>
        <w:t xml:space="preserve"> помню о своей главной цели, к которой</w:t>
      </w:r>
      <w:r w:rsidRPr="001F5D5E">
        <w:rPr>
          <w:rFonts w:ascii="Times New Roman" w:hAnsi="Times New Roman"/>
          <w:sz w:val="28"/>
          <w:szCs w:val="28"/>
        </w:rPr>
        <w:t xml:space="preserve"> я стремлюсь.</w:t>
      </w:r>
      <w:r w:rsidRPr="001F5D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 xml:space="preserve">Но, видя перед собой наглядно свой ориентир, я смогу отсеивать те дела, которые идут в разрез с моими целями и истинным желанием. 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>Я считаю, что у каждого учителя, классного руководителя должен быть некий кодекс, в который он будет записывать не только свои жизненные принципы, но и свои успехи, накопленный опыт, а так же свои убеждения и ожидания от жизни.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>Принципы, которыми я руководствуюсь в работе это: «Каждый день узнавай что-то новое, будь открытым для получения новых знаний и опыта, чтобы жизнь была нап</w:t>
      </w:r>
      <w:r>
        <w:rPr>
          <w:rFonts w:ascii="Times New Roman" w:hAnsi="Times New Roman"/>
          <w:sz w:val="28"/>
          <w:szCs w:val="28"/>
        </w:rPr>
        <w:t>олнена смыслом. Мысли креативно</w:t>
      </w:r>
      <w:r w:rsidRPr="001F5D5E">
        <w:rPr>
          <w:rFonts w:ascii="Times New Roman" w:hAnsi="Times New Roman"/>
          <w:sz w:val="28"/>
          <w:szCs w:val="28"/>
        </w:rPr>
        <w:t>, так как творчество делает результат любой деятельности уникальным, и даёт почувствовать себя счастливым от самого процесса. Всё, что узнаю, я анализирую, так как это даёт мне возможность в обилии информации найти что-то по настоящему ценное. С помощью анализа я могу эффективно и быстро решать сложные задачи, делать верные логические выводы, увидеть проблемы с разных точек зрения и найти оптимальное решение. Я пытаюсь в любой ситуации сохранять спокойствие, потому что эмоции и порывы мешают принять важное решение, поступать рационально, лишают сил и уверенности в себе. Но вижу пользу и от стрессовых ситуаций, которые способствуют творческому прорыву, помогают находить новые, неожиданные идеи.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 w:rsidRPr="001F5D5E">
        <w:rPr>
          <w:rFonts w:ascii="Times New Roman" w:hAnsi="Times New Roman"/>
          <w:sz w:val="28"/>
          <w:szCs w:val="28"/>
        </w:rPr>
        <w:t xml:space="preserve">Принципы не всегда помогают жизни. Строго, следуя им, мы упускаем новые возможности,  становимся менее гибкими, они мешают в общении, в отношениях. Но они необходимы, потому что именно на них мы можем опереться в трудную минуту, во время сомнений. Сверившись с ними, сделать нелегкий выбор. </w:t>
      </w:r>
    </w:p>
    <w:p w:rsidR="00665022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«Принципы-</w:t>
      </w:r>
      <w:r w:rsidRPr="001F5D5E">
        <w:rPr>
          <w:rFonts w:ascii="Times New Roman" w:hAnsi="Times New Roman"/>
          <w:sz w:val="28"/>
          <w:szCs w:val="28"/>
        </w:rPr>
        <w:t>это как жёсткая кровать, на которой неудобно спать, но которая формирует хороший позвоночник»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D5E">
        <w:rPr>
          <w:rFonts w:ascii="Times New Roman" w:hAnsi="Times New Roman"/>
          <w:sz w:val="28"/>
          <w:szCs w:val="28"/>
        </w:rPr>
        <w:t>Я стараюсь  поддерживать баланс между своими семейными и служебными обязанностя</w:t>
      </w:r>
      <w:r>
        <w:rPr>
          <w:rFonts w:ascii="Times New Roman" w:hAnsi="Times New Roman"/>
          <w:sz w:val="28"/>
          <w:szCs w:val="28"/>
        </w:rPr>
        <w:t>ми, так как для меня важно и то</w:t>
      </w:r>
      <w:r w:rsidRPr="001F5D5E">
        <w:rPr>
          <w:rFonts w:ascii="Times New Roman" w:hAnsi="Times New Roman"/>
          <w:sz w:val="28"/>
          <w:szCs w:val="28"/>
        </w:rPr>
        <w:t>, и другое. Мой дом- это место, где я и  моя семья, наши друзья и гости найдут радость, уют, покой и счастье. Я не перегибаю палку, заботясь о чистоте и порядке, так как дом, кроме этого, должен быть обжитым и удобным. Я стараюсь проявлять мудрость в выборе того, что мы будем есть, читать, смотреть и делать дома. В особенности, я хочу научить моих детей любить, учиться и смеяться, а также работать и развивать свои таланты. Я буду всегда стараться удерживать себя от пагубных и разрушительных привычек, чтобы всегда быть примером для моих детей. Я буду развивать в себе такие навыки, которые освободят меня от старых ярлыков и ограничений и помогут реализовать мои возможности в моих детях: энергичность, инициативность, работоспособность, умение анализировать, креативность, умение работать в команде, общаться с людьми.</w:t>
      </w:r>
    </w:p>
    <w:p w:rsidR="00665022" w:rsidRPr="001F5D5E" w:rsidRDefault="00665022" w:rsidP="001F5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D5E">
        <w:rPr>
          <w:rFonts w:ascii="Times New Roman" w:hAnsi="Times New Roman"/>
          <w:sz w:val="28"/>
          <w:szCs w:val="28"/>
        </w:rPr>
        <w:t>Ребёнка можно сравнить с айсбергом. Вершину</w:t>
      </w:r>
      <w:r>
        <w:rPr>
          <w:rFonts w:ascii="Times New Roman" w:hAnsi="Times New Roman"/>
          <w:sz w:val="28"/>
          <w:szCs w:val="28"/>
        </w:rPr>
        <w:t xml:space="preserve"> которого мы видим </w:t>
      </w:r>
      <w:r>
        <w:rPr>
          <w:rFonts w:ascii="Times New Roman" w:hAnsi="Times New Roman"/>
          <w:sz w:val="28"/>
          <w:szCs w:val="28"/>
        </w:rPr>
        <w:softHyphen/>
        <w:t>-</w:t>
      </w:r>
      <w:r w:rsidRPr="001F5D5E">
        <w:rPr>
          <w:rFonts w:ascii="Times New Roman" w:hAnsi="Times New Roman"/>
          <w:sz w:val="28"/>
          <w:szCs w:val="28"/>
        </w:rPr>
        <w:t xml:space="preserve"> это внешние проявление. Мы стараемся оберегать его от различных воздействий, когда видим, что айсберг двигается не в ту сторону. Но направление айсбергу даёт подводная его часть, то есть это внутре</w:t>
      </w:r>
      <w:r>
        <w:rPr>
          <w:rFonts w:ascii="Times New Roman" w:hAnsi="Times New Roman"/>
          <w:sz w:val="28"/>
          <w:szCs w:val="28"/>
        </w:rPr>
        <w:t>нний мир ребёнка.</w:t>
      </w:r>
      <w:r>
        <w:rPr>
          <w:rFonts w:ascii="Times New Roman" w:hAnsi="Times New Roman"/>
          <w:sz w:val="28"/>
          <w:szCs w:val="28"/>
        </w:rPr>
        <w:br/>
        <w:t xml:space="preserve">Наша задача: </w:t>
      </w:r>
      <w:r w:rsidRPr="001F5D5E">
        <w:rPr>
          <w:rFonts w:ascii="Times New Roman" w:hAnsi="Times New Roman"/>
          <w:sz w:val="28"/>
          <w:szCs w:val="28"/>
        </w:rPr>
        <w:t xml:space="preserve">формировать морально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5E">
        <w:rPr>
          <w:rFonts w:ascii="Times New Roman" w:hAnsi="Times New Roman"/>
          <w:sz w:val="28"/>
          <w:szCs w:val="28"/>
        </w:rPr>
        <w:t>устойчивого, воспит</w:t>
      </w:r>
      <w:r>
        <w:rPr>
          <w:rFonts w:ascii="Times New Roman" w:hAnsi="Times New Roman"/>
          <w:sz w:val="28"/>
          <w:szCs w:val="28"/>
        </w:rPr>
        <w:t>ыв</w:t>
      </w:r>
      <w:r w:rsidRPr="001F5D5E">
        <w:rPr>
          <w:rFonts w:ascii="Times New Roman" w:hAnsi="Times New Roman"/>
          <w:sz w:val="28"/>
          <w:szCs w:val="28"/>
        </w:rPr>
        <w:t>ать социально-адаптированного гражданин</w:t>
      </w:r>
      <w:r>
        <w:rPr>
          <w:rFonts w:ascii="Times New Roman" w:hAnsi="Times New Roman"/>
          <w:sz w:val="28"/>
          <w:szCs w:val="28"/>
        </w:rPr>
        <w:t>а</w:t>
      </w:r>
      <w:r w:rsidRPr="001F5D5E">
        <w:rPr>
          <w:rFonts w:ascii="Times New Roman" w:hAnsi="Times New Roman"/>
          <w:sz w:val="28"/>
          <w:szCs w:val="28"/>
        </w:rPr>
        <w:t xml:space="preserve">, чтобы «подводное течение» </w:t>
      </w:r>
      <w:r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br/>
        <w:t>не опрокинуло его «айсберг»,  не разбило</w:t>
      </w:r>
      <w:r w:rsidRPr="001F5D5E">
        <w:rPr>
          <w:rFonts w:ascii="Times New Roman" w:hAnsi="Times New Roman"/>
          <w:sz w:val="28"/>
          <w:szCs w:val="28"/>
        </w:rPr>
        <w:t xml:space="preserve"> о «скалы» жизни.</w:t>
      </w:r>
    </w:p>
    <w:sectPr w:rsidR="00665022" w:rsidRPr="001F5D5E" w:rsidSect="002C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396"/>
    <w:rsid w:val="00094F02"/>
    <w:rsid w:val="000A77F7"/>
    <w:rsid w:val="001F5D5E"/>
    <w:rsid w:val="002C4634"/>
    <w:rsid w:val="00356C18"/>
    <w:rsid w:val="00531E62"/>
    <w:rsid w:val="00601600"/>
    <w:rsid w:val="00665022"/>
    <w:rsid w:val="00665396"/>
    <w:rsid w:val="006D7D37"/>
    <w:rsid w:val="00776E37"/>
    <w:rsid w:val="009C572E"/>
    <w:rsid w:val="00A649C7"/>
    <w:rsid w:val="00BF6D58"/>
    <w:rsid w:val="00D94CB0"/>
    <w:rsid w:val="00E86F99"/>
    <w:rsid w:val="00EF2DF0"/>
    <w:rsid w:val="00FB1D30"/>
    <w:rsid w:val="00FC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560</Words>
  <Characters>3196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Alevtina</cp:lastModifiedBy>
  <cp:revision>11</cp:revision>
  <cp:lastPrinted>2017-03-01T06:21:00Z</cp:lastPrinted>
  <dcterms:created xsi:type="dcterms:W3CDTF">2017-02-01T08:47:00Z</dcterms:created>
  <dcterms:modified xsi:type="dcterms:W3CDTF">2017-03-01T06:22:00Z</dcterms:modified>
</cp:coreProperties>
</file>