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>
    <v:background id="_x0000_s1025" o:bwmode="white" fillcolor="#c6d9f1 [671]" o:targetscreensize="800,600">
      <v:fill color2="#f2dbdb [661]" angle="-135" focus="100%" type="gradient"/>
    </v:background>
  </w:background>
  <w:body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Default="00C95287" w:rsidP="00A200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д/с № 6</w:t>
      </w:r>
    </w:p>
    <w:p w:rsidR="00C95287" w:rsidRPr="00B96D5F" w:rsidRDefault="00C95287" w:rsidP="00A2009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A20094" w:rsidRPr="00B96D5F" w:rsidRDefault="00A20094" w:rsidP="00A2009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B96D5F">
        <w:rPr>
          <w:rFonts w:ascii="Times New Roman" w:hAnsi="Times New Roman" w:cs="Times New Roman"/>
          <w:sz w:val="28"/>
          <w:szCs w:val="24"/>
        </w:rPr>
        <w:t>г.</w:t>
      </w:r>
      <w:r w:rsidR="006D351C">
        <w:rPr>
          <w:rFonts w:ascii="Times New Roman" w:hAnsi="Times New Roman" w:cs="Times New Roman"/>
          <w:sz w:val="28"/>
          <w:szCs w:val="24"/>
        </w:rPr>
        <w:t xml:space="preserve"> </w:t>
      </w:r>
      <w:r w:rsidRPr="00B96D5F">
        <w:rPr>
          <w:rFonts w:ascii="Times New Roman" w:hAnsi="Times New Roman" w:cs="Times New Roman"/>
          <w:sz w:val="28"/>
          <w:szCs w:val="24"/>
        </w:rPr>
        <w:t>Зеленогорск</w:t>
      </w:r>
    </w:p>
    <w:p w:rsidR="00A20094" w:rsidRPr="00B96D5F" w:rsidRDefault="00A20094" w:rsidP="00A2009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D93F49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Сценарий </w:t>
      </w:r>
      <w:r w:rsidR="00227A5C">
        <w:rPr>
          <w:rFonts w:ascii="Times New Roman" w:hAnsi="Times New Roman" w:cs="Times New Roman"/>
          <w:sz w:val="24"/>
          <w:szCs w:val="24"/>
        </w:rPr>
        <w:t>игрового спортивного занятия</w:t>
      </w:r>
      <w:r>
        <w:rPr>
          <w:rFonts w:ascii="Times New Roman" w:hAnsi="Times New Roman" w:cs="Times New Roman"/>
          <w:sz w:val="24"/>
          <w:szCs w:val="24"/>
        </w:rPr>
        <w:t xml:space="preserve"> «В гости к Деду Морозу» </w:t>
      </w: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A20094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24"/>
        </w:rPr>
      </w:pPr>
      <w:r w:rsidRPr="00B96D5F">
        <w:rPr>
          <w:rFonts w:ascii="Times New Roman" w:hAnsi="Times New Roman" w:cs="Times New Roman"/>
          <w:sz w:val="32"/>
          <w:szCs w:val="24"/>
        </w:rPr>
        <w:t>Емельяненко Галина Валентиновна</w:t>
      </w:r>
    </w:p>
    <w:p w:rsidR="00A20094" w:rsidRPr="00B96D5F" w:rsidRDefault="00A20094" w:rsidP="00A200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6D5F">
        <w:rPr>
          <w:rFonts w:ascii="Times New Roman" w:hAnsi="Times New Roman" w:cs="Times New Roman"/>
          <w:sz w:val="24"/>
          <w:szCs w:val="24"/>
        </w:rPr>
        <w:t>инструктор по физической культуре высшей  категории</w:t>
      </w: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5287" w:rsidRDefault="00C95287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5287" w:rsidRPr="00B96D5F" w:rsidRDefault="00C95287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A2009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20094" w:rsidRPr="00B96D5F" w:rsidRDefault="00A20094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94603" w:rsidRPr="00D93F49" w:rsidRDefault="00694603" w:rsidP="00B5526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24"/>
        </w:rPr>
      </w:pPr>
      <w:r w:rsidRPr="00D93F49">
        <w:rPr>
          <w:rFonts w:ascii="Times New Roman" w:hAnsi="Times New Roman" w:cs="Times New Roman"/>
          <w:sz w:val="32"/>
          <w:szCs w:val="24"/>
        </w:rPr>
        <w:lastRenderedPageBreak/>
        <w:t>Пояснительная записка</w:t>
      </w:r>
    </w:p>
    <w:p w:rsidR="00844AAB" w:rsidRPr="00D93F49" w:rsidRDefault="006D351C" w:rsidP="00844AA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</w:t>
      </w:r>
      <w:r w:rsidR="006136DD" w:rsidRPr="00D93F49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844AAB" w:rsidRPr="00D93F49">
        <w:rPr>
          <w:rFonts w:ascii="Times New Roman" w:hAnsi="Times New Roman" w:cs="Times New Roman"/>
          <w:b/>
          <w:sz w:val="28"/>
          <w:szCs w:val="24"/>
        </w:rPr>
        <w:t>«</w:t>
      </w:r>
      <w:r w:rsidR="00694603" w:rsidRPr="00D93F49">
        <w:rPr>
          <w:rFonts w:ascii="Times New Roman" w:hAnsi="Times New Roman" w:cs="Times New Roman"/>
          <w:b/>
          <w:sz w:val="28"/>
          <w:szCs w:val="24"/>
        </w:rPr>
        <w:t>Зима</w:t>
      </w:r>
      <w:r w:rsidR="00844AAB" w:rsidRPr="00D93F49">
        <w:rPr>
          <w:rFonts w:ascii="Times New Roman" w:hAnsi="Times New Roman" w:cs="Times New Roman"/>
          <w:b/>
          <w:sz w:val="28"/>
          <w:szCs w:val="24"/>
        </w:rPr>
        <w:t xml:space="preserve">» </w:t>
      </w:r>
      <w:r w:rsidR="00E9652B" w:rsidRPr="00D93F49">
        <w:rPr>
          <w:rFonts w:ascii="Times New Roman" w:hAnsi="Times New Roman" w:cs="Times New Roman"/>
          <w:sz w:val="28"/>
          <w:szCs w:val="24"/>
        </w:rPr>
        <w:t>для воспитан</w:t>
      </w:r>
      <w:r w:rsidR="00D93F49" w:rsidRPr="00D93F49">
        <w:rPr>
          <w:rFonts w:ascii="Times New Roman" w:hAnsi="Times New Roman" w:cs="Times New Roman"/>
          <w:sz w:val="28"/>
          <w:szCs w:val="24"/>
        </w:rPr>
        <w:t>ников  логопедической группы 5-6</w:t>
      </w:r>
      <w:r w:rsidR="00E9652B" w:rsidRPr="00D93F49">
        <w:rPr>
          <w:rFonts w:ascii="Times New Roman" w:hAnsi="Times New Roman" w:cs="Times New Roman"/>
          <w:sz w:val="28"/>
          <w:szCs w:val="24"/>
        </w:rPr>
        <w:t xml:space="preserve"> лет</w:t>
      </w:r>
    </w:p>
    <w:p w:rsidR="006136DD" w:rsidRPr="00D93F49" w:rsidRDefault="006D351C" w:rsidP="00844AA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Идея</w:t>
      </w:r>
      <w:r w:rsidR="00844AAB" w:rsidRPr="00D93F49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844AAB" w:rsidRPr="00D93F49">
        <w:rPr>
          <w:rFonts w:ascii="Times New Roman" w:hAnsi="Times New Roman" w:cs="Times New Roman"/>
          <w:sz w:val="28"/>
          <w:szCs w:val="24"/>
        </w:rPr>
        <w:t>закрепление лексической темы</w:t>
      </w:r>
      <w:r w:rsidR="004C2016" w:rsidRPr="00D93F49">
        <w:rPr>
          <w:rFonts w:ascii="Times New Roman" w:hAnsi="Times New Roman" w:cs="Times New Roman"/>
          <w:sz w:val="28"/>
          <w:szCs w:val="24"/>
        </w:rPr>
        <w:t xml:space="preserve"> </w:t>
      </w:r>
      <w:r w:rsidR="00957AA4" w:rsidRPr="00D93F49">
        <w:rPr>
          <w:rFonts w:ascii="Times New Roman" w:hAnsi="Times New Roman" w:cs="Times New Roman"/>
          <w:sz w:val="28"/>
          <w:szCs w:val="24"/>
        </w:rPr>
        <w:t xml:space="preserve"> «Транспорт»</w:t>
      </w:r>
    </w:p>
    <w:p w:rsidR="00D43897" w:rsidRPr="00D93F49" w:rsidRDefault="00F14271" w:rsidP="00F142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b/>
          <w:sz w:val="28"/>
          <w:szCs w:val="24"/>
        </w:rPr>
        <w:t>Тип</w:t>
      </w:r>
      <w:r w:rsidR="006D351C">
        <w:rPr>
          <w:rFonts w:ascii="Times New Roman" w:hAnsi="Times New Roman" w:cs="Times New Roman"/>
          <w:b/>
          <w:sz w:val="28"/>
          <w:szCs w:val="24"/>
        </w:rPr>
        <w:t xml:space="preserve"> образовательной деятельности</w:t>
      </w:r>
      <w:r w:rsidR="00D43897" w:rsidRPr="00D93F49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D43897" w:rsidRPr="00D93F49">
        <w:rPr>
          <w:rFonts w:ascii="Times New Roman" w:hAnsi="Times New Roman" w:cs="Times New Roman"/>
          <w:sz w:val="28"/>
          <w:szCs w:val="24"/>
        </w:rPr>
        <w:t>сюжетно-игровое</w:t>
      </w:r>
    </w:p>
    <w:p w:rsidR="00535050" w:rsidRPr="00D93F49" w:rsidRDefault="006D351C" w:rsidP="00F142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Цели</w:t>
      </w:r>
      <w:r w:rsidR="00D43897" w:rsidRPr="00D93F49">
        <w:rPr>
          <w:rFonts w:ascii="Times New Roman" w:hAnsi="Times New Roman" w:cs="Times New Roman"/>
          <w:b/>
          <w:sz w:val="28"/>
          <w:szCs w:val="24"/>
        </w:rPr>
        <w:t xml:space="preserve">:  </w:t>
      </w:r>
      <w:r w:rsidR="00D93F49" w:rsidRPr="00D93F49">
        <w:rPr>
          <w:rFonts w:ascii="Times New Roman" w:hAnsi="Times New Roman" w:cs="Times New Roman"/>
          <w:sz w:val="28"/>
          <w:szCs w:val="24"/>
        </w:rPr>
        <w:t>р</w:t>
      </w:r>
      <w:r w:rsidR="00694603" w:rsidRPr="00D93F49">
        <w:rPr>
          <w:rFonts w:ascii="Times New Roman" w:hAnsi="Times New Roman" w:cs="Times New Roman"/>
          <w:sz w:val="28"/>
          <w:szCs w:val="24"/>
        </w:rPr>
        <w:t xml:space="preserve">азвитие </w:t>
      </w:r>
      <w:r w:rsidR="00E9652B" w:rsidRPr="00D93F49">
        <w:rPr>
          <w:rFonts w:ascii="Times New Roman" w:hAnsi="Times New Roman" w:cs="Times New Roman"/>
          <w:sz w:val="28"/>
          <w:szCs w:val="24"/>
        </w:rPr>
        <w:t xml:space="preserve">физических качеств, </w:t>
      </w:r>
      <w:r w:rsidR="00694603" w:rsidRPr="00D93F49">
        <w:rPr>
          <w:rFonts w:ascii="Times New Roman" w:hAnsi="Times New Roman" w:cs="Times New Roman"/>
          <w:sz w:val="28"/>
          <w:szCs w:val="24"/>
        </w:rPr>
        <w:t>формирование привычки сохранения правильной осанки</w:t>
      </w:r>
      <w:r w:rsidR="00535050" w:rsidRPr="00D93F4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43897" w:rsidRPr="00D93F49" w:rsidRDefault="006D351C" w:rsidP="00F142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Задачи</w:t>
      </w:r>
      <w:r w:rsidR="00535050" w:rsidRPr="00D93F49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EC0FD2" w:rsidRPr="00D93F49">
        <w:rPr>
          <w:rFonts w:ascii="Times New Roman" w:hAnsi="Times New Roman" w:cs="Times New Roman"/>
          <w:sz w:val="28"/>
          <w:szCs w:val="24"/>
        </w:rPr>
        <w:t xml:space="preserve"> </w:t>
      </w:r>
      <w:r w:rsidR="00535050" w:rsidRPr="00D93F49">
        <w:rPr>
          <w:rFonts w:ascii="Times New Roman" w:hAnsi="Times New Roman" w:cs="Times New Roman"/>
          <w:sz w:val="28"/>
          <w:szCs w:val="24"/>
        </w:rPr>
        <w:t xml:space="preserve"> </w:t>
      </w:r>
      <w:r w:rsidR="00EC0FD2" w:rsidRPr="00D93F49">
        <w:rPr>
          <w:rFonts w:ascii="Times New Roman" w:hAnsi="Times New Roman" w:cs="Times New Roman"/>
          <w:sz w:val="28"/>
          <w:szCs w:val="24"/>
        </w:rPr>
        <w:t>учить сохранять устойчивое равновесие, упражнять в прыжках.</w:t>
      </w:r>
    </w:p>
    <w:p w:rsidR="00EC0FD2" w:rsidRPr="00D93F49" w:rsidRDefault="00EC0FD2" w:rsidP="00F142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Развивать слуховое внимание,  силу воздушной струи, умение действовать по сигналу.</w:t>
      </w:r>
    </w:p>
    <w:p w:rsidR="00E9652B" w:rsidRPr="00D93F49" w:rsidRDefault="00EC0FD2" w:rsidP="009007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b/>
          <w:sz w:val="28"/>
          <w:szCs w:val="24"/>
        </w:rPr>
        <w:t xml:space="preserve">Образовательная задача: </w:t>
      </w:r>
      <w:r w:rsidR="006D351C">
        <w:rPr>
          <w:rFonts w:ascii="Times New Roman" w:hAnsi="Times New Roman" w:cs="Times New Roman"/>
          <w:sz w:val="28"/>
          <w:szCs w:val="24"/>
        </w:rPr>
        <w:t>закрепля</w:t>
      </w:r>
      <w:r w:rsidR="00D93F49" w:rsidRPr="00D93F49">
        <w:rPr>
          <w:rFonts w:ascii="Times New Roman" w:hAnsi="Times New Roman" w:cs="Times New Roman"/>
          <w:sz w:val="28"/>
          <w:szCs w:val="24"/>
        </w:rPr>
        <w:t xml:space="preserve">ть лексическую тему «Транспорт». </w:t>
      </w:r>
    </w:p>
    <w:p w:rsidR="00900774" w:rsidRPr="00D93F49" w:rsidRDefault="00E9652B" w:rsidP="009007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b/>
          <w:sz w:val="28"/>
          <w:szCs w:val="24"/>
        </w:rPr>
        <w:t xml:space="preserve">Воспитательная задача: </w:t>
      </w:r>
      <w:r w:rsidRPr="00D93F49">
        <w:rPr>
          <w:rFonts w:ascii="Times New Roman" w:hAnsi="Times New Roman" w:cs="Times New Roman"/>
          <w:sz w:val="28"/>
          <w:szCs w:val="24"/>
        </w:rPr>
        <w:t>укреплять дружеское отношение внутри де</w:t>
      </w:r>
      <w:r w:rsidR="00D93F49" w:rsidRPr="00D93F49">
        <w:rPr>
          <w:rFonts w:ascii="Times New Roman" w:hAnsi="Times New Roman" w:cs="Times New Roman"/>
          <w:sz w:val="28"/>
          <w:szCs w:val="24"/>
        </w:rPr>
        <w:t>тского коллектива, развивать люб</w:t>
      </w:r>
      <w:r w:rsidRPr="00D93F49">
        <w:rPr>
          <w:rFonts w:ascii="Times New Roman" w:hAnsi="Times New Roman" w:cs="Times New Roman"/>
          <w:sz w:val="28"/>
          <w:szCs w:val="24"/>
        </w:rPr>
        <w:t>ознательность</w:t>
      </w:r>
      <w:r w:rsidR="00D93F49" w:rsidRPr="00D93F49">
        <w:rPr>
          <w:rFonts w:ascii="Times New Roman" w:hAnsi="Times New Roman" w:cs="Times New Roman"/>
          <w:sz w:val="28"/>
          <w:szCs w:val="24"/>
        </w:rPr>
        <w:t>, воспитывать самостоятельность и активность, творчество и интерес к занятиям физической культурой.</w:t>
      </w:r>
    </w:p>
    <w:p w:rsidR="00EC0FD2" w:rsidRPr="00D93F49" w:rsidRDefault="00204D1D" w:rsidP="00F142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b/>
          <w:sz w:val="28"/>
          <w:szCs w:val="24"/>
        </w:rPr>
        <w:t xml:space="preserve">Образовательный продукт: </w:t>
      </w:r>
      <w:r w:rsidR="00071545" w:rsidRPr="00D93F49">
        <w:rPr>
          <w:rFonts w:ascii="Times New Roman" w:hAnsi="Times New Roman" w:cs="Times New Roman"/>
          <w:sz w:val="28"/>
          <w:szCs w:val="24"/>
        </w:rPr>
        <w:t>дети определяют наземный и воздушный транспорт.</w:t>
      </w:r>
    </w:p>
    <w:p w:rsidR="00071545" w:rsidRPr="00D93F49" w:rsidRDefault="00227A5C" w:rsidP="004C20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Этапы предварительной работы</w:t>
      </w:r>
    </w:p>
    <w:p w:rsidR="00227A5C" w:rsidRDefault="004C2016" w:rsidP="004C20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b/>
          <w:sz w:val="28"/>
          <w:szCs w:val="24"/>
        </w:rPr>
        <w:t xml:space="preserve">1 этап: </w:t>
      </w:r>
      <w:r w:rsidRPr="00D93F49">
        <w:rPr>
          <w:rFonts w:ascii="Times New Roman" w:hAnsi="Times New Roman" w:cs="Times New Roman"/>
          <w:sz w:val="28"/>
          <w:szCs w:val="24"/>
        </w:rPr>
        <w:t xml:space="preserve">предварительный </w:t>
      </w:r>
      <w:r w:rsidR="00227A5C">
        <w:rPr>
          <w:rFonts w:ascii="Times New Roman" w:hAnsi="Times New Roman" w:cs="Times New Roman"/>
          <w:sz w:val="28"/>
          <w:szCs w:val="24"/>
        </w:rPr>
        <w:t>– Учитель-логопед вместе с воспитанниками изучает  тему «Транспорт».</w:t>
      </w:r>
    </w:p>
    <w:p w:rsidR="004C2016" w:rsidRDefault="00227A5C" w:rsidP="004C20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826355" w:rsidRPr="00D93F49">
        <w:rPr>
          <w:rFonts w:ascii="Times New Roman" w:hAnsi="Times New Roman" w:cs="Times New Roman"/>
          <w:sz w:val="28"/>
          <w:szCs w:val="24"/>
        </w:rPr>
        <w:t xml:space="preserve">акануне физкультурного занятия воспитатель проводит беседу или читает детям о северных </w:t>
      </w:r>
      <w:r w:rsidR="00D93F49" w:rsidRPr="00D93F49">
        <w:rPr>
          <w:rFonts w:ascii="Times New Roman" w:hAnsi="Times New Roman" w:cs="Times New Roman"/>
          <w:sz w:val="28"/>
          <w:szCs w:val="24"/>
        </w:rPr>
        <w:t xml:space="preserve"> оленях, пингвинах, </w:t>
      </w:r>
      <w:r w:rsidR="004E6314" w:rsidRPr="00D93F49">
        <w:rPr>
          <w:rFonts w:ascii="Times New Roman" w:hAnsi="Times New Roman" w:cs="Times New Roman"/>
          <w:sz w:val="28"/>
          <w:szCs w:val="24"/>
        </w:rPr>
        <w:t xml:space="preserve"> лайках. Рассказывает о том, где живёт Дед Мороз. </w:t>
      </w:r>
    </w:p>
    <w:p w:rsidR="00227A5C" w:rsidRDefault="00227A5C" w:rsidP="004C20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227A5C">
        <w:rPr>
          <w:rFonts w:ascii="Times New Roman" w:hAnsi="Times New Roman" w:cs="Times New Roman"/>
          <w:b/>
          <w:sz w:val="28"/>
          <w:szCs w:val="24"/>
        </w:rPr>
        <w:t xml:space="preserve">2 этап </w:t>
      </w:r>
      <w:r>
        <w:rPr>
          <w:rFonts w:ascii="Times New Roman" w:hAnsi="Times New Roman" w:cs="Times New Roman"/>
          <w:b/>
          <w:sz w:val="28"/>
          <w:szCs w:val="24"/>
        </w:rPr>
        <w:t>–</w:t>
      </w:r>
      <w:r w:rsidRPr="00227A5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27A5C">
        <w:rPr>
          <w:rFonts w:ascii="Times New Roman" w:hAnsi="Times New Roman" w:cs="Times New Roman"/>
          <w:sz w:val="28"/>
          <w:szCs w:val="24"/>
        </w:rPr>
        <w:t xml:space="preserve">проведение итоговых занятий </w:t>
      </w:r>
      <w:r>
        <w:rPr>
          <w:rFonts w:ascii="Times New Roman" w:hAnsi="Times New Roman" w:cs="Times New Roman"/>
          <w:sz w:val="28"/>
          <w:szCs w:val="24"/>
        </w:rPr>
        <w:t>по лексической теме «Транспорт» (воспитатели и учитель-логопед).</w:t>
      </w:r>
    </w:p>
    <w:p w:rsidR="00227A5C" w:rsidRDefault="00227A5C" w:rsidP="004C20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227A5C">
        <w:rPr>
          <w:rFonts w:ascii="Times New Roman" w:hAnsi="Times New Roman" w:cs="Times New Roman"/>
          <w:b/>
          <w:sz w:val="28"/>
          <w:szCs w:val="24"/>
        </w:rPr>
        <w:t>3 этап</w:t>
      </w:r>
      <w:r>
        <w:rPr>
          <w:rFonts w:ascii="Times New Roman" w:hAnsi="Times New Roman" w:cs="Times New Roman"/>
          <w:sz w:val="28"/>
          <w:szCs w:val="24"/>
        </w:rPr>
        <w:t xml:space="preserve"> – спортивное игровое занятие «В гости к Деду Морозу» (инструктор по физической культуре)</w:t>
      </w:r>
    </w:p>
    <w:p w:rsidR="00227A5C" w:rsidRPr="00227A5C" w:rsidRDefault="00227A5C" w:rsidP="00227A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7A5C">
        <w:rPr>
          <w:rFonts w:ascii="Times New Roman" w:hAnsi="Times New Roman" w:cs="Times New Roman"/>
          <w:b/>
          <w:sz w:val="28"/>
          <w:szCs w:val="24"/>
        </w:rPr>
        <w:t xml:space="preserve">Структура </w:t>
      </w:r>
      <w:r>
        <w:rPr>
          <w:rFonts w:ascii="Times New Roman" w:hAnsi="Times New Roman" w:cs="Times New Roman"/>
          <w:b/>
          <w:sz w:val="28"/>
          <w:szCs w:val="24"/>
        </w:rPr>
        <w:t>игрового занятия</w:t>
      </w:r>
    </w:p>
    <w:p w:rsidR="00951B4D" w:rsidRPr="00D93F49" w:rsidRDefault="00957AA4" w:rsidP="004C20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b/>
          <w:sz w:val="28"/>
          <w:szCs w:val="24"/>
        </w:rPr>
        <w:t>1 часть  – разминка</w:t>
      </w:r>
      <w:r w:rsidR="00951B4D" w:rsidRPr="00D93F49">
        <w:rPr>
          <w:rFonts w:ascii="Times New Roman" w:hAnsi="Times New Roman" w:cs="Times New Roman"/>
          <w:b/>
          <w:sz w:val="28"/>
          <w:szCs w:val="24"/>
        </w:rPr>
        <w:t xml:space="preserve"> (3-4 минуты)</w:t>
      </w:r>
      <w:r w:rsidRPr="00D93F49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951B4D" w:rsidRPr="00D93F49">
        <w:rPr>
          <w:rFonts w:ascii="Times New Roman" w:hAnsi="Times New Roman" w:cs="Times New Roman"/>
          <w:sz w:val="28"/>
          <w:szCs w:val="24"/>
        </w:rPr>
        <w:t>включает</w:t>
      </w:r>
      <w:r w:rsidR="00951B4D" w:rsidRPr="00D93F4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93F49">
        <w:rPr>
          <w:rFonts w:ascii="Times New Roman" w:hAnsi="Times New Roman" w:cs="Times New Roman"/>
          <w:sz w:val="28"/>
          <w:szCs w:val="24"/>
        </w:rPr>
        <w:t>различные виды ходьбы, прыжки, бег</w:t>
      </w:r>
      <w:r w:rsidR="00951B4D" w:rsidRPr="00D93F49">
        <w:rPr>
          <w:rFonts w:ascii="Times New Roman" w:hAnsi="Times New Roman" w:cs="Times New Roman"/>
          <w:sz w:val="28"/>
          <w:szCs w:val="24"/>
        </w:rPr>
        <w:t xml:space="preserve"> (подражательного характера),  общеразвивающие упражнения игрового характера.</w:t>
      </w:r>
    </w:p>
    <w:p w:rsidR="00057A99" w:rsidRPr="00D93F49" w:rsidRDefault="00951B4D" w:rsidP="004C201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D93F49">
        <w:rPr>
          <w:rFonts w:ascii="Times New Roman" w:hAnsi="Times New Roman" w:cs="Times New Roman"/>
          <w:b/>
          <w:sz w:val="28"/>
          <w:szCs w:val="24"/>
        </w:rPr>
        <w:t>2 часть</w:t>
      </w:r>
      <w:r w:rsidR="00227A5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93F49">
        <w:rPr>
          <w:rFonts w:ascii="Times New Roman" w:hAnsi="Times New Roman" w:cs="Times New Roman"/>
          <w:b/>
          <w:sz w:val="28"/>
          <w:szCs w:val="24"/>
        </w:rPr>
        <w:t>– ОВД</w:t>
      </w:r>
      <w:r w:rsidR="00227A5C">
        <w:rPr>
          <w:rFonts w:ascii="Times New Roman" w:hAnsi="Times New Roman" w:cs="Times New Roman"/>
          <w:b/>
          <w:sz w:val="28"/>
          <w:szCs w:val="24"/>
        </w:rPr>
        <w:t xml:space="preserve"> игрового типа</w:t>
      </w:r>
      <w:r w:rsidRPr="00D93F49">
        <w:rPr>
          <w:rFonts w:ascii="Times New Roman" w:hAnsi="Times New Roman" w:cs="Times New Roman"/>
          <w:b/>
          <w:sz w:val="28"/>
          <w:szCs w:val="24"/>
        </w:rPr>
        <w:t xml:space="preserve"> (10-12 минут): </w:t>
      </w:r>
    </w:p>
    <w:p w:rsidR="00EC5F58" w:rsidRPr="00D93F49" w:rsidRDefault="00EC5F58" w:rsidP="004C20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b/>
          <w:sz w:val="28"/>
          <w:szCs w:val="24"/>
        </w:rPr>
        <w:t>3 час</w:t>
      </w:r>
      <w:r w:rsidR="00D93F49" w:rsidRPr="00D93F49">
        <w:rPr>
          <w:rFonts w:ascii="Times New Roman" w:hAnsi="Times New Roman" w:cs="Times New Roman"/>
          <w:b/>
          <w:sz w:val="28"/>
          <w:szCs w:val="24"/>
        </w:rPr>
        <w:t>ть – подвижная игра (3-4</w:t>
      </w:r>
      <w:r w:rsidRPr="00D93F49">
        <w:rPr>
          <w:rFonts w:ascii="Times New Roman" w:hAnsi="Times New Roman" w:cs="Times New Roman"/>
          <w:b/>
          <w:sz w:val="28"/>
          <w:szCs w:val="24"/>
        </w:rPr>
        <w:t xml:space="preserve"> минуты): </w:t>
      </w:r>
      <w:r w:rsidR="00166512" w:rsidRPr="00D93F49">
        <w:rPr>
          <w:rFonts w:ascii="Times New Roman" w:hAnsi="Times New Roman" w:cs="Times New Roman"/>
          <w:sz w:val="28"/>
          <w:szCs w:val="24"/>
        </w:rPr>
        <w:t>методические рекомендации – обращать внимание на дыхание, руки при выполнении подскоков удерживать на поясе, не наталкиваться, использовать всю площадь спортивного зала, соблюдать правила</w:t>
      </w:r>
      <w:r w:rsidR="00227A5C">
        <w:rPr>
          <w:rFonts w:ascii="Times New Roman" w:hAnsi="Times New Roman" w:cs="Times New Roman"/>
          <w:sz w:val="28"/>
          <w:szCs w:val="24"/>
        </w:rPr>
        <w:t xml:space="preserve"> безопасного поведения</w:t>
      </w:r>
      <w:r w:rsidR="00166512" w:rsidRPr="00D93F49">
        <w:rPr>
          <w:rFonts w:ascii="Times New Roman" w:hAnsi="Times New Roman" w:cs="Times New Roman"/>
          <w:sz w:val="28"/>
          <w:szCs w:val="24"/>
        </w:rPr>
        <w:t>.</w:t>
      </w:r>
    </w:p>
    <w:p w:rsidR="00EF2555" w:rsidRPr="00D93F49" w:rsidRDefault="00166512" w:rsidP="004C201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D93F49">
        <w:rPr>
          <w:rFonts w:ascii="Times New Roman" w:hAnsi="Times New Roman" w:cs="Times New Roman"/>
          <w:b/>
          <w:sz w:val="28"/>
          <w:szCs w:val="24"/>
        </w:rPr>
        <w:t>Заключительная ча</w:t>
      </w:r>
      <w:r w:rsidR="00D93F49" w:rsidRPr="00D93F49">
        <w:rPr>
          <w:rFonts w:ascii="Times New Roman" w:hAnsi="Times New Roman" w:cs="Times New Roman"/>
          <w:b/>
          <w:sz w:val="28"/>
          <w:szCs w:val="24"/>
        </w:rPr>
        <w:t>сть – игра малой подвижности (</w:t>
      </w:r>
      <w:r w:rsidRPr="00D93F49">
        <w:rPr>
          <w:rFonts w:ascii="Times New Roman" w:hAnsi="Times New Roman" w:cs="Times New Roman"/>
          <w:b/>
          <w:sz w:val="28"/>
          <w:szCs w:val="24"/>
        </w:rPr>
        <w:t>2</w:t>
      </w:r>
      <w:r w:rsidR="00D93F49" w:rsidRPr="00D93F49">
        <w:rPr>
          <w:rFonts w:ascii="Times New Roman" w:hAnsi="Times New Roman" w:cs="Times New Roman"/>
          <w:b/>
          <w:sz w:val="28"/>
          <w:szCs w:val="24"/>
        </w:rPr>
        <w:t>-3</w:t>
      </w:r>
      <w:r w:rsidRPr="00D93F49">
        <w:rPr>
          <w:rFonts w:ascii="Times New Roman" w:hAnsi="Times New Roman" w:cs="Times New Roman"/>
          <w:b/>
          <w:sz w:val="28"/>
          <w:szCs w:val="24"/>
        </w:rPr>
        <w:t xml:space="preserve"> минуты)</w:t>
      </w:r>
      <w:r w:rsidR="00EF2555" w:rsidRPr="00D93F49">
        <w:rPr>
          <w:rFonts w:ascii="Times New Roman" w:hAnsi="Times New Roman" w:cs="Times New Roman"/>
          <w:b/>
          <w:sz w:val="28"/>
          <w:szCs w:val="24"/>
        </w:rPr>
        <w:t>.</w:t>
      </w:r>
    </w:p>
    <w:p w:rsidR="00166512" w:rsidRPr="00D93F49" w:rsidRDefault="00D93F49" w:rsidP="004C20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Общее время занятия – от 18 до 23</w:t>
      </w:r>
      <w:r w:rsidR="00166512" w:rsidRPr="00D93F49">
        <w:rPr>
          <w:rFonts w:ascii="Times New Roman" w:hAnsi="Times New Roman" w:cs="Times New Roman"/>
          <w:sz w:val="28"/>
          <w:szCs w:val="24"/>
        </w:rPr>
        <w:t xml:space="preserve"> минут.</w:t>
      </w:r>
    </w:p>
    <w:p w:rsidR="007011E4" w:rsidRPr="00D93F49" w:rsidRDefault="007011E4" w:rsidP="004C20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b/>
          <w:sz w:val="28"/>
          <w:szCs w:val="24"/>
        </w:rPr>
        <w:t xml:space="preserve">Индивидуальная работа: </w:t>
      </w:r>
      <w:r w:rsidRPr="00D93F49">
        <w:rPr>
          <w:rFonts w:ascii="Times New Roman" w:hAnsi="Times New Roman" w:cs="Times New Roman"/>
          <w:sz w:val="28"/>
          <w:szCs w:val="24"/>
        </w:rPr>
        <w:t>помогать детям правильно выполнять упражнения (</w:t>
      </w:r>
      <w:r w:rsidR="00EF2555" w:rsidRPr="00D93F49">
        <w:rPr>
          <w:rFonts w:ascii="Times New Roman" w:hAnsi="Times New Roman" w:cs="Times New Roman"/>
          <w:sz w:val="28"/>
          <w:szCs w:val="24"/>
        </w:rPr>
        <w:t xml:space="preserve">тем, </w:t>
      </w:r>
      <w:r w:rsidRPr="00D93F49">
        <w:rPr>
          <w:rFonts w:ascii="Times New Roman" w:hAnsi="Times New Roman" w:cs="Times New Roman"/>
          <w:sz w:val="28"/>
          <w:szCs w:val="24"/>
        </w:rPr>
        <w:t xml:space="preserve">у кого не получается), обращать внимание на ритмичность шага, на соблюдение дыхания во время прыжков и бега, на сохранение </w:t>
      </w:r>
      <w:r w:rsidR="00E9652B" w:rsidRPr="00D93F49">
        <w:rPr>
          <w:rFonts w:ascii="Times New Roman" w:hAnsi="Times New Roman" w:cs="Times New Roman"/>
          <w:sz w:val="28"/>
          <w:szCs w:val="24"/>
        </w:rPr>
        <w:t xml:space="preserve">правильной </w:t>
      </w:r>
      <w:r w:rsidRPr="00D93F49">
        <w:rPr>
          <w:rFonts w:ascii="Times New Roman" w:hAnsi="Times New Roman" w:cs="Times New Roman"/>
          <w:sz w:val="28"/>
          <w:szCs w:val="24"/>
        </w:rPr>
        <w:t>осанки.</w:t>
      </w:r>
    </w:p>
    <w:p w:rsidR="00D93F49" w:rsidRDefault="007011E4" w:rsidP="00F142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b/>
          <w:sz w:val="28"/>
          <w:szCs w:val="24"/>
        </w:rPr>
        <w:t xml:space="preserve">Необходимый инвентарь: </w:t>
      </w:r>
      <w:r w:rsidR="00E051B2" w:rsidRPr="00E051B2">
        <w:rPr>
          <w:rFonts w:ascii="Times New Roman" w:hAnsi="Times New Roman" w:cs="Times New Roman"/>
          <w:sz w:val="28"/>
          <w:szCs w:val="24"/>
        </w:rPr>
        <w:t>наглядный материал,</w:t>
      </w:r>
      <w:r w:rsidR="00E051B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B479F" w:rsidRPr="00D93F49">
        <w:rPr>
          <w:rFonts w:ascii="Times New Roman" w:hAnsi="Times New Roman" w:cs="Times New Roman"/>
          <w:sz w:val="28"/>
          <w:szCs w:val="24"/>
        </w:rPr>
        <w:t>мячи по количеству детей, узкая доска – 1</w:t>
      </w:r>
      <w:r w:rsidRPr="00D93F49">
        <w:rPr>
          <w:rFonts w:ascii="Times New Roman" w:hAnsi="Times New Roman" w:cs="Times New Roman"/>
          <w:sz w:val="28"/>
          <w:szCs w:val="24"/>
        </w:rPr>
        <w:t xml:space="preserve"> шт, «плотики»</w:t>
      </w:r>
      <w:r w:rsidR="00EB479F" w:rsidRPr="00D93F49">
        <w:rPr>
          <w:rFonts w:ascii="Times New Roman" w:hAnsi="Times New Roman" w:cs="Times New Roman"/>
          <w:sz w:val="28"/>
          <w:szCs w:val="24"/>
        </w:rPr>
        <w:t xml:space="preserve"> </w:t>
      </w:r>
      <w:r w:rsidRPr="00D93F49">
        <w:rPr>
          <w:rFonts w:ascii="Times New Roman" w:hAnsi="Times New Roman" w:cs="Times New Roman"/>
          <w:sz w:val="28"/>
          <w:szCs w:val="24"/>
        </w:rPr>
        <w:t>-</w:t>
      </w:r>
      <w:r w:rsidR="00EB479F" w:rsidRPr="00D93F49">
        <w:rPr>
          <w:rFonts w:ascii="Times New Roman" w:hAnsi="Times New Roman" w:cs="Times New Roman"/>
          <w:sz w:val="28"/>
          <w:szCs w:val="24"/>
        </w:rPr>
        <w:t xml:space="preserve"> </w:t>
      </w:r>
      <w:r w:rsidRPr="00D93F49">
        <w:rPr>
          <w:rFonts w:ascii="Times New Roman" w:hAnsi="Times New Roman" w:cs="Times New Roman"/>
          <w:sz w:val="28"/>
          <w:szCs w:val="24"/>
        </w:rPr>
        <w:t xml:space="preserve"> 4-5 шт, </w:t>
      </w:r>
      <w:r w:rsidR="00C124F0" w:rsidRPr="00D93F49">
        <w:rPr>
          <w:rFonts w:ascii="Times New Roman" w:hAnsi="Times New Roman" w:cs="Times New Roman"/>
          <w:sz w:val="28"/>
          <w:szCs w:val="24"/>
        </w:rPr>
        <w:t xml:space="preserve">модули для подлезания – 2 шт, </w:t>
      </w:r>
      <w:r w:rsidR="00EF2555" w:rsidRPr="00D93F49">
        <w:rPr>
          <w:rFonts w:ascii="Times New Roman" w:hAnsi="Times New Roman" w:cs="Times New Roman"/>
          <w:sz w:val="28"/>
          <w:szCs w:val="24"/>
        </w:rPr>
        <w:t xml:space="preserve">колокольчик – 1 шт, </w:t>
      </w:r>
      <w:r w:rsidR="00C124F0" w:rsidRPr="00D93F49">
        <w:rPr>
          <w:rFonts w:ascii="Times New Roman" w:hAnsi="Times New Roman" w:cs="Times New Roman"/>
          <w:sz w:val="28"/>
          <w:szCs w:val="24"/>
        </w:rPr>
        <w:t>сюрпризный момент – «письмо от Деда Мороза».</w:t>
      </w:r>
    </w:p>
    <w:p w:rsidR="00227A5C" w:rsidRPr="00227A5C" w:rsidRDefault="00227A5C" w:rsidP="00F142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D351C" w:rsidRDefault="006D351C" w:rsidP="005350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35050" w:rsidRPr="00B96D5F" w:rsidRDefault="00D93F49" w:rsidP="005350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6D5F">
        <w:rPr>
          <w:rFonts w:ascii="Times New Roman" w:hAnsi="Times New Roman" w:cs="Times New Roman"/>
          <w:b/>
          <w:sz w:val="28"/>
          <w:szCs w:val="24"/>
        </w:rPr>
        <w:lastRenderedPageBreak/>
        <w:t xml:space="preserve"> </w:t>
      </w:r>
      <w:r w:rsidR="00B55260" w:rsidRPr="00B96D5F">
        <w:rPr>
          <w:rFonts w:ascii="Times New Roman" w:hAnsi="Times New Roman" w:cs="Times New Roman"/>
          <w:b/>
          <w:sz w:val="28"/>
          <w:szCs w:val="24"/>
        </w:rPr>
        <w:t>«В гости к Деду Морозу»</w:t>
      </w:r>
    </w:p>
    <w:p w:rsidR="00966677" w:rsidRPr="00D93F49" w:rsidRDefault="006D351C" w:rsidP="009666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</w:t>
      </w:r>
      <w:r w:rsidR="00966677" w:rsidRPr="00D93F49">
        <w:rPr>
          <w:rFonts w:ascii="Times New Roman" w:hAnsi="Times New Roman" w:cs="Times New Roman"/>
          <w:sz w:val="28"/>
          <w:szCs w:val="24"/>
        </w:rPr>
        <w:t>проводится накануне Нового года</w:t>
      </w:r>
      <w:r>
        <w:rPr>
          <w:rFonts w:ascii="Times New Roman" w:hAnsi="Times New Roman" w:cs="Times New Roman"/>
          <w:sz w:val="28"/>
          <w:szCs w:val="24"/>
        </w:rPr>
        <w:t xml:space="preserve"> в спортивном зале)</w:t>
      </w:r>
    </w:p>
    <w:p w:rsidR="00B96D5F" w:rsidRPr="00D93F49" w:rsidRDefault="00B96D5F" w:rsidP="00D93F49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:rsidR="00172633" w:rsidRPr="00D93F49" w:rsidRDefault="00E051B2" w:rsidP="001726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Инструктор:</w:t>
      </w:r>
      <w:r w:rsidRPr="00D93F49">
        <w:rPr>
          <w:rFonts w:ascii="Times New Roman" w:hAnsi="Times New Roman" w:cs="Times New Roman"/>
          <w:sz w:val="28"/>
          <w:szCs w:val="24"/>
        </w:rPr>
        <w:t xml:space="preserve">  </w:t>
      </w:r>
      <w:r w:rsidR="009B5D22" w:rsidRPr="00D93F49">
        <w:rPr>
          <w:rFonts w:ascii="Times New Roman" w:hAnsi="Times New Roman" w:cs="Times New Roman"/>
          <w:sz w:val="28"/>
          <w:szCs w:val="24"/>
        </w:rPr>
        <w:t xml:space="preserve">Дети, вы знаете, где живёт Дед Мороз?  Он живёт в Лапландии. Хотите вместе со мной отправиться в далёкую Лапландию, но путь туда долгий и трудный.  </w:t>
      </w:r>
      <w:r w:rsidR="00F678C6" w:rsidRPr="00D93F49">
        <w:rPr>
          <w:rFonts w:ascii="Times New Roman" w:hAnsi="Times New Roman" w:cs="Times New Roman"/>
          <w:sz w:val="28"/>
          <w:szCs w:val="24"/>
        </w:rPr>
        <w:t>Не побоитесь трудностей? Ну, тогда в путь! Сначала мы отправляемся на автобусную остановку.</w:t>
      </w:r>
    </w:p>
    <w:p w:rsidR="00F678C6" w:rsidRPr="00D93F49" w:rsidRDefault="00F678C6" w:rsidP="001726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b/>
          <w:sz w:val="28"/>
          <w:szCs w:val="24"/>
        </w:rPr>
        <w:t>Разминка:</w:t>
      </w:r>
      <w:r w:rsidRPr="00D93F4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678C6" w:rsidRPr="00D93F49" w:rsidRDefault="00F678C6" w:rsidP="00F678C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Ходьба обычная, с высоким подниманием бедра (перешагиваем через сугробы), с притопыванием (греемся), с ускорением (торопимся к автобусу).</w:t>
      </w:r>
    </w:p>
    <w:p w:rsidR="00F678C6" w:rsidRPr="00D93F49" w:rsidRDefault="00F678C6" w:rsidP="00F678C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Прыжки на месте на правой и левой ногах поочерёдно (</w:t>
      </w:r>
      <w:r w:rsidR="00F35C55" w:rsidRPr="00D93F49">
        <w:rPr>
          <w:rFonts w:ascii="Times New Roman" w:hAnsi="Times New Roman" w:cs="Times New Roman"/>
          <w:sz w:val="28"/>
          <w:szCs w:val="24"/>
        </w:rPr>
        <w:t xml:space="preserve">пришли на остановку, </w:t>
      </w:r>
      <w:r w:rsidRPr="00D93F49">
        <w:rPr>
          <w:rFonts w:ascii="Times New Roman" w:hAnsi="Times New Roman" w:cs="Times New Roman"/>
          <w:sz w:val="28"/>
          <w:szCs w:val="24"/>
        </w:rPr>
        <w:t>ждём автобус ).</w:t>
      </w:r>
    </w:p>
    <w:p w:rsidR="00F678C6" w:rsidRPr="00D93F49" w:rsidRDefault="00F678C6" w:rsidP="00F678C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«Вошли» в автобус, «приобрели» билеты.</w:t>
      </w:r>
    </w:p>
    <w:p w:rsidR="002B528A" w:rsidRPr="00D93F49" w:rsidRDefault="00F678C6" w:rsidP="00D93F49">
      <w:pPr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 xml:space="preserve">И.м.п. «Автобус» </w:t>
      </w:r>
      <w:r w:rsidR="002B528A" w:rsidRPr="00D93F49">
        <w:rPr>
          <w:rFonts w:ascii="Times New Roman" w:hAnsi="Times New Roman" w:cs="Times New Roman"/>
          <w:sz w:val="28"/>
          <w:szCs w:val="24"/>
        </w:rPr>
        <w:t xml:space="preserve"> (перевод английской песенки The Wheels on the Bus)</w:t>
      </w:r>
    </w:p>
    <w:p w:rsidR="00F678C6" w:rsidRPr="00D93F49" w:rsidRDefault="00F678C6" w:rsidP="00F678C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78C6" w:rsidRPr="00D93F49" w:rsidRDefault="00F678C6" w:rsidP="00F678C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Колеса в автобусе крутятся, крутятся</w:t>
      </w:r>
    </w:p>
    <w:p w:rsidR="00F678C6" w:rsidRPr="00E051B2" w:rsidRDefault="00F678C6" w:rsidP="00F678C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E051B2">
        <w:rPr>
          <w:rFonts w:ascii="Times New Roman" w:hAnsi="Times New Roman" w:cs="Times New Roman"/>
          <w:i/>
          <w:sz w:val="28"/>
          <w:szCs w:val="24"/>
        </w:rPr>
        <w:t>(круговое вращение руками вперёд)</w:t>
      </w:r>
    </w:p>
    <w:p w:rsidR="00F678C6" w:rsidRPr="00D93F49" w:rsidRDefault="00F678C6" w:rsidP="00F678C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Люди в автобусе садятся, встают, садятся, встают</w:t>
      </w:r>
    </w:p>
    <w:p w:rsidR="00F678C6" w:rsidRPr="00E051B2" w:rsidRDefault="00F678C6" w:rsidP="00F678C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E051B2">
        <w:rPr>
          <w:rFonts w:ascii="Times New Roman" w:hAnsi="Times New Roman" w:cs="Times New Roman"/>
          <w:i/>
          <w:sz w:val="28"/>
          <w:szCs w:val="24"/>
        </w:rPr>
        <w:t>(</w:t>
      </w:r>
      <w:r w:rsidR="00F35C55" w:rsidRPr="00E051B2">
        <w:rPr>
          <w:rFonts w:ascii="Times New Roman" w:hAnsi="Times New Roman" w:cs="Times New Roman"/>
          <w:i/>
          <w:sz w:val="28"/>
          <w:szCs w:val="24"/>
        </w:rPr>
        <w:t>полуприседы, руки на пояс)</w:t>
      </w:r>
    </w:p>
    <w:p w:rsidR="00F35C55" w:rsidRPr="00D93F49" w:rsidRDefault="00F35C55" w:rsidP="00F678C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Дети в автобусе кричат эй-эй</w:t>
      </w:r>
    </w:p>
    <w:p w:rsidR="00F35C55" w:rsidRPr="00E051B2" w:rsidRDefault="00F35C55" w:rsidP="00F678C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E051B2">
        <w:rPr>
          <w:rFonts w:ascii="Times New Roman" w:hAnsi="Times New Roman" w:cs="Times New Roman"/>
          <w:i/>
          <w:sz w:val="28"/>
          <w:szCs w:val="24"/>
        </w:rPr>
        <w:t>(полуповороты вправо-влево, проговаривая эй,эй)</w:t>
      </w:r>
    </w:p>
    <w:p w:rsidR="00F35C55" w:rsidRPr="00D93F49" w:rsidRDefault="00F35C55" w:rsidP="00F678C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Мамы в автобусе говорят т-с-с, т-с-с</w:t>
      </w:r>
    </w:p>
    <w:p w:rsidR="00F35C55" w:rsidRPr="00E051B2" w:rsidRDefault="00F35C55" w:rsidP="00F678C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E051B2">
        <w:rPr>
          <w:rFonts w:ascii="Times New Roman" w:hAnsi="Times New Roman" w:cs="Times New Roman"/>
          <w:i/>
          <w:sz w:val="28"/>
          <w:szCs w:val="24"/>
        </w:rPr>
        <w:t>(прикладывая указательный палец к губам)</w:t>
      </w:r>
    </w:p>
    <w:p w:rsidR="00F35C55" w:rsidRPr="00D93F49" w:rsidRDefault="00F35C55" w:rsidP="00F678C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Монеты в автобусе звенят дзинь, дзинь, дзинь, дзинь</w:t>
      </w:r>
    </w:p>
    <w:p w:rsidR="00F35C55" w:rsidRPr="00E051B2" w:rsidRDefault="00F35C55" w:rsidP="00F678C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E051B2">
        <w:rPr>
          <w:rFonts w:ascii="Times New Roman" w:hAnsi="Times New Roman" w:cs="Times New Roman"/>
          <w:i/>
          <w:sz w:val="28"/>
          <w:szCs w:val="24"/>
        </w:rPr>
        <w:t>(хлопки у правого и у левого уха)</w:t>
      </w:r>
    </w:p>
    <w:p w:rsidR="00F35C55" w:rsidRPr="00D93F49" w:rsidRDefault="00F35C55" w:rsidP="00F678C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Сигнал в автобусе гудит бип, бип, бип, бип</w:t>
      </w:r>
    </w:p>
    <w:p w:rsidR="00F35C55" w:rsidRPr="00E051B2" w:rsidRDefault="00F35C55" w:rsidP="00F678C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E051B2">
        <w:rPr>
          <w:rFonts w:ascii="Times New Roman" w:hAnsi="Times New Roman" w:cs="Times New Roman"/>
          <w:i/>
          <w:sz w:val="28"/>
          <w:szCs w:val="24"/>
        </w:rPr>
        <w:t>(имитация нажимания на сигнал правой и левой рукой)</w:t>
      </w:r>
    </w:p>
    <w:p w:rsidR="00F35C55" w:rsidRPr="00D93F49" w:rsidRDefault="00F35C55" w:rsidP="00F678C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Стеклоочистители в автобусе работают вжик, вжик</w:t>
      </w:r>
    </w:p>
    <w:p w:rsidR="00F35C55" w:rsidRPr="00E051B2" w:rsidRDefault="00F35C55" w:rsidP="00F678C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E051B2">
        <w:rPr>
          <w:rFonts w:ascii="Times New Roman" w:hAnsi="Times New Roman" w:cs="Times New Roman"/>
          <w:i/>
          <w:sz w:val="28"/>
          <w:szCs w:val="24"/>
        </w:rPr>
        <w:t>(имитация работы «дворников»)</w:t>
      </w:r>
    </w:p>
    <w:p w:rsidR="00F35C55" w:rsidRPr="00D93F49" w:rsidRDefault="00F35C55" w:rsidP="00F678C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Колёса в автобусе крутятся, крутятся</w:t>
      </w:r>
      <w:r w:rsidR="00E051B2">
        <w:rPr>
          <w:rFonts w:ascii="Times New Roman" w:hAnsi="Times New Roman" w:cs="Times New Roman"/>
          <w:sz w:val="28"/>
          <w:szCs w:val="24"/>
        </w:rPr>
        <w:t>.</w:t>
      </w:r>
    </w:p>
    <w:p w:rsidR="00E051B2" w:rsidRDefault="00010162" w:rsidP="0001016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 xml:space="preserve">Прибыли на перрон, сели в «поезд», </w:t>
      </w:r>
      <w:r w:rsidR="00E051B2">
        <w:rPr>
          <w:rFonts w:ascii="Times New Roman" w:hAnsi="Times New Roman" w:cs="Times New Roman"/>
          <w:sz w:val="28"/>
          <w:szCs w:val="24"/>
        </w:rPr>
        <w:t>«</w:t>
      </w:r>
      <w:r w:rsidRPr="00D93F49">
        <w:rPr>
          <w:rFonts w:ascii="Times New Roman" w:hAnsi="Times New Roman" w:cs="Times New Roman"/>
          <w:sz w:val="28"/>
          <w:szCs w:val="24"/>
        </w:rPr>
        <w:t>поехали</w:t>
      </w:r>
      <w:r w:rsidR="00E051B2">
        <w:rPr>
          <w:rFonts w:ascii="Times New Roman" w:hAnsi="Times New Roman" w:cs="Times New Roman"/>
          <w:sz w:val="28"/>
          <w:szCs w:val="24"/>
        </w:rPr>
        <w:t>»</w:t>
      </w:r>
      <w:r w:rsidRPr="00D93F49">
        <w:rPr>
          <w:rFonts w:ascii="Times New Roman" w:hAnsi="Times New Roman" w:cs="Times New Roman"/>
          <w:sz w:val="28"/>
          <w:szCs w:val="24"/>
        </w:rPr>
        <w:t xml:space="preserve"> (бег обычный, с ускорением и замедлением, змейкой, с остановкой  по сигналу).</w:t>
      </w:r>
      <w:r w:rsidR="00E051B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10162" w:rsidRPr="00D93F49" w:rsidRDefault="00E051B2" w:rsidP="0001016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Д/у «Северный ветер»</w:t>
      </w:r>
    </w:p>
    <w:p w:rsidR="00E051B2" w:rsidRDefault="00227A5C" w:rsidP="00E051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Инструктор:</w:t>
      </w:r>
      <w:r w:rsidR="00010162" w:rsidRPr="00D93F49">
        <w:rPr>
          <w:rFonts w:ascii="Times New Roman" w:hAnsi="Times New Roman" w:cs="Times New Roman"/>
          <w:sz w:val="28"/>
          <w:szCs w:val="24"/>
        </w:rPr>
        <w:t xml:space="preserve">  Вот мы и прибыли на север, в Лапландию. А, вы знаете, какие животные живут на севере?  </w:t>
      </w:r>
    </w:p>
    <w:p w:rsidR="00E051B2" w:rsidRDefault="00E051B2" w:rsidP="00E051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051B2">
        <w:rPr>
          <w:rFonts w:ascii="Times New Roman" w:hAnsi="Times New Roman" w:cs="Times New Roman"/>
          <w:b/>
          <w:sz w:val="28"/>
          <w:szCs w:val="24"/>
        </w:rPr>
        <w:t>Дети: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10162" w:rsidRPr="00D93F49">
        <w:rPr>
          <w:rFonts w:ascii="Times New Roman" w:hAnsi="Times New Roman" w:cs="Times New Roman"/>
          <w:sz w:val="28"/>
          <w:szCs w:val="24"/>
        </w:rPr>
        <w:t xml:space="preserve">Там живут северные олени, песцы, </w:t>
      </w:r>
      <w:r w:rsidR="001318F3" w:rsidRPr="00D93F49">
        <w:rPr>
          <w:rFonts w:ascii="Times New Roman" w:hAnsi="Times New Roman" w:cs="Times New Roman"/>
          <w:sz w:val="28"/>
          <w:szCs w:val="24"/>
        </w:rPr>
        <w:t xml:space="preserve">северные пингвины, белые медведи. </w:t>
      </w:r>
    </w:p>
    <w:p w:rsidR="00010162" w:rsidRPr="00D93F49" w:rsidRDefault="00E051B2" w:rsidP="00E051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Инструктор:</w:t>
      </w:r>
      <w:r w:rsidRPr="00D93F49">
        <w:rPr>
          <w:rFonts w:ascii="Times New Roman" w:hAnsi="Times New Roman" w:cs="Times New Roman"/>
          <w:sz w:val="28"/>
          <w:szCs w:val="24"/>
        </w:rPr>
        <w:t xml:space="preserve">  </w:t>
      </w:r>
      <w:r w:rsidR="001318F3" w:rsidRPr="00D93F49">
        <w:rPr>
          <w:rFonts w:ascii="Times New Roman" w:hAnsi="Times New Roman" w:cs="Times New Roman"/>
          <w:sz w:val="28"/>
          <w:szCs w:val="24"/>
        </w:rPr>
        <w:t>Посмотрите, там, на льдине северные пингвины делают зарядку, чтобы не замёрзнуть, быть сильными и здоровыми.  Давайте и мы тоже превратимся в пингвинов.</w:t>
      </w:r>
      <w:r w:rsidR="00B82C61" w:rsidRPr="00D93F49">
        <w:rPr>
          <w:rFonts w:ascii="Times New Roman" w:hAnsi="Times New Roman" w:cs="Times New Roman"/>
          <w:sz w:val="28"/>
          <w:szCs w:val="24"/>
        </w:rPr>
        <w:t xml:space="preserve"> Ходьба по кругу «как пингвины». </w:t>
      </w:r>
    </w:p>
    <w:p w:rsidR="001318F3" w:rsidRPr="00D93F49" w:rsidRDefault="001318F3" w:rsidP="000101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93F49">
        <w:rPr>
          <w:rFonts w:ascii="Times New Roman" w:hAnsi="Times New Roman" w:cs="Times New Roman"/>
          <w:b/>
          <w:sz w:val="28"/>
          <w:szCs w:val="24"/>
        </w:rPr>
        <w:t>О.Р.У.</w:t>
      </w:r>
      <w:r w:rsidR="005B5290" w:rsidRPr="00D93F49">
        <w:rPr>
          <w:rFonts w:ascii="Times New Roman" w:hAnsi="Times New Roman" w:cs="Times New Roman"/>
          <w:b/>
          <w:sz w:val="28"/>
          <w:szCs w:val="24"/>
        </w:rPr>
        <w:t xml:space="preserve">  «Встреча с пингвинами»</w:t>
      </w:r>
    </w:p>
    <w:p w:rsidR="005B5290" w:rsidRPr="00D93F49" w:rsidRDefault="005B5290" w:rsidP="00010162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lastRenderedPageBreak/>
        <w:t>Дети останавливаются около мячей, заранее разложенных по кругу.</w:t>
      </w:r>
    </w:p>
    <w:p w:rsidR="005B5290" w:rsidRPr="00D93F49" w:rsidRDefault="005B5290" w:rsidP="005B52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И.п. – мяч зажат ступнями</w:t>
      </w:r>
      <w:r w:rsidR="00E051B2">
        <w:rPr>
          <w:rFonts w:ascii="Times New Roman" w:hAnsi="Times New Roman" w:cs="Times New Roman"/>
          <w:sz w:val="28"/>
          <w:szCs w:val="24"/>
        </w:rPr>
        <w:t xml:space="preserve"> (так пингвины высиживают потомство)</w:t>
      </w:r>
      <w:r w:rsidRPr="00D93F49">
        <w:rPr>
          <w:rFonts w:ascii="Times New Roman" w:hAnsi="Times New Roman" w:cs="Times New Roman"/>
          <w:sz w:val="28"/>
          <w:szCs w:val="24"/>
        </w:rPr>
        <w:t>, руки внизу. Поднимать и опускать р</w:t>
      </w:r>
      <w:r w:rsidR="00E051B2">
        <w:rPr>
          <w:rFonts w:ascii="Times New Roman" w:hAnsi="Times New Roman" w:cs="Times New Roman"/>
          <w:sz w:val="28"/>
          <w:szCs w:val="24"/>
        </w:rPr>
        <w:t>уки через стороны вверх -  вниз</w:t>
      </w:r>
      <w:r w:rsidRPr="00D93F49">
        <w:rPr>
          <w:rFonts w:ascii="Times New Roman" w:hAnsi="Times New Roman" w:cs="Times New Roman"/>
          <w:sz w:val="28"/>
          <w:szCs w:val="24"/>
        </w:rPr>
        <w:t>, «пингвины машут крышками».  4-5 раз в среднем темпе.</w:t>
      </w:r>
    </w:p>
    <w:p w:rsidR="005B5290" w:rsidRPr="00D93F49" w:rsidRDefault="005B5290" w:rsidP="005B52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И.п. – то же, руки на поясе. Наклоны вправо-влево, «пингвины следят за своим потомством». 4 -5 раз в среднем темпе.</w:t>
      </w:r>
    </w:p>
    <w:p w:rsidR="005B5290" w:rsidRPr="00D93F49" w:rsidRDefault="005B5290" w:rsidP="005B52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И.п. – то же. Присесть, положить руки на мяч, «пингвины проверяют – не замёрзли ли детки в скорлупке». 4 – 5 раз, в среднем темпе.</w:t>
      </w:r>
    </w:p>
    <w:p w:rsidR="001318F3" w:rsidRPr="00D93F49" w:rsidRDefault="005B5290" w:rsidP="005B52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И.п. – сидя на полу, мяч в обеих руках</w:t>
      </w:r>
      <w:r w:rsidR="003E033D" w:rsidRPr="00D93F49">
        <w:rPr>
          <w:rFonts w:ascii="Times New Roman" w:hAnsi="Times New Roman" w:cs="Times New Roman"/>
          <w:sz w:val="28"/>
          <w:szCs w:val="24"/>
        </w:rPr>
        <w:t xml:space="preserve"> вверху. Наклон вниз, мяч положить на ноги,  руки упор сзади. Наклон, забрать мяч, и.п.  4 – 5 раз в медленном темпе.</w:t>
      </w:r>
      <w:r w:rsidRPr="00D93F4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E033D" w:rsidRPr="00D93F49" w:rsidRDefault="003E033D" w:rsidP="005B529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Прыжки с зажатым мячом 2 раза по 8-10 прыжков.</w:t>
      </w:r>
    </w:p>
    <w:p w:rsidR="005C11E0" w:rsidRPr="00D93F49" w:rsidRDefault="00227A5C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Инструктор:</w:t>
      </w:r>
      <w:r w:rsidRPr="00D93F49">
        <w:rPr>
          <w:rFonts w:ascii="Times New Roman" w:hAnsi="Times New Roman" w:cs="Times New Roman"/>
          <w:sz w:val="28"/>
          <w:szCs w:val="24"/>
        </w:rPr>
        <w:t xml:space="preserve">  </w:t>
      </w:r>
      <w:r w:rsidR="003E033D" w:rsidRPr="00D93F49">
        <w:rPr>
          <w:rFonts w:ascii="Times New Roman" w:hAnsi="Times New Roman" w:cs="Times New Roman"/>
          <w:sz w:val="28"/>
          <w:szCs w:val="24"/>
        </w:rPr>
        <w:t xml:space="preserve">Давайте скажем пингвинам до свидания и отправимся дальше. Впереди высокие сугробы и между ними узкая тропка. Дальше  льдины </w:t>
      </w:r>
      <w:r w:rsidR="00966677" w:rsidRPr="00D93F49">
        <w:rPr>
          <w:rFonts w:ascii="Times New Roman" w:hAnsi="Times New Roman" w:cs="Times New Roman"/>
          <w:sz w:val="28"/>
          <w:szCs w:val="24"/>
        </w:rPr>
        <w:t xml:space="preserve"> - </w:t>
      </w:r>
      <w:r w:rsidR="003E033D" w:rsidRPr="00D93F49">
        <w:rPr>
          <w:rFonts w:ascii="Times New Roman" w:hAnsi="Times New Roman" w:cs="Times New Roman"/>
          <w:sz w:val="28"/>
          <w:szCs w:val="24"/>
        </w:rPr>
        <w:t xml:space="preserve">«торосы».   Надо пройти по узкой дорожке, не потеряться между  сугробами, перепрыгнуть через льдины – </w:t>
      </w:r>
      <w:r w:rsidR="00966677" w:rsidRPr="00D93F49">
        <w:rPr>
          <w:rFonts w:ascii="Times New Roman" w:hAnsi="Times New Roman" w:cs="Times New Roman"/>
          <w:sz w:val="28"/>
          <w:szCs w:val="24"/>
        </w:rPr>
        <w:t>«</w:t>
      </w:r>
      <w:r w:rsidR="003E033D" w:rsidRPr="00D93F49">
        <w:rPr>
          <w:rFonts w:ascii="Times New Roman" w:hAnsi="Times New Roman" w:cs="Times New Roman"/>
          <w:sz w:val="28"/>
          <w:szCs w:val="24"/>
        </w:rPr>
        <w:t>торосы</w:t>
      </w:r>
      <w:r w:rsidR="00966677" w:rsidRPr="00D93F49">
        <w:rPr>
          <w:rFonts w:ascii="Times New Roman" w:hAnsi="Times New Roman" w:cs="Times New Roman"/>
          <w:sz w:val="28"/>
          <w:szCs w:val="24"/>
        </w:rPr>
        <w:t>».</w:t>
      </w:r>
      <w:r w:rsidR="00EC79B1" w:rsidRPr="00D93F49">
        <w:rPr>
          <w:rFonts w:ascii="Times New Roman" w:hAnsi="Times New Roman" w:cs="Times New Roman"/>
          <w:sz w:val="28"/>
          <w:szCs w:val="24"/>
        </w:rPr>
        <w:t xml:space="preserve"> На </w:t>
      </w:r>
      <w:r w:rsidR="005C11E0" w:rsidRPr="00D93F49">
        <w:rPr>
          <w:rFonts w:ascii="Times New Roman" w:hAnsi="Times New Roman" w:cs="Times New Roman"/>
          <w:sz w:val="28"/>
          <w:szCs w:val="24"/>
        </w:rPr>
        <w:t xml:space="preserve">севере </w:t>
      </w:r>
      <w:r w:rsidR="00EC79B1" w:rsidRPr="00D93F49">
        <w:rPr>
          <w:rFonts w:ascii="Times New Roman" w:hAnsi="Times New Roman" w:cs="Times New Roman"/>
          <w:sz w:val="28"/>
          <w:szCs w:val="24"/>
        </w:rPr>
        <w:t xml:space="preserve"> нет транспорта – автобусов, машин, поездов, поэтому люди ездят на собачьих упряжках. </w:t>
      </w:r>
      <w:r w:rsidR="005C11E0" w:rsidRPr="00D93F49">
        <w:rPr>
          <w:rFonts w:ascii="Times New Roman" w:hAnsi="Times New Roman" w:cs="Times New Roman"/>
          <w:sz w:val="28"/>
          <w:szCs w:val="24"/>
        </w:rPr>
        <w:t xml:space="preserve"> В модуль будем проползать так, как будто мы северные собачки – лайки прячемся от холодного северного ветра.</w:t>
      </w:r>
    </w:p>
    <w:p w:rsidR="00966677" w:rsidRPr="00D93F49" w:rsidRDefault="00966677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b/>
          <w:sz w:val="28"/>
          <w:szCs w:val="24"/>
        </w:rPr>
        <w:t xml:space="preserve">О.В.Д. </w:t>
      </w:r>
    </w:p>
    <w:p w:rsidR="00966677" w:rsidRPr="00D93F49" w:rsidRDefault="00966677" w:rsidP="00EC1C6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 xml:space="preserve">Ходьба по узкой доске, положенной </w:t>
      </w:r>
      <w:r w:rsidR="00EC79B1" w:rsidRPr="00D93F49">
        <w:rPr>
          <w:rFonts w:ascii="Times New Roman" w:hAnsi="Times New Roman" w:cs="Times New Roman"/>
          <w:sz w:val="28"/>
          <w:szCs w:val="24"/>
        </w:rPr>
        <w:t xml:space="preserve">на пол </w:t>
      </w:r>
      <w:r w:rsidRPr="00D93F49">
        <w:rPr>
          <w:rFonts w:ascii="Times New Roman" w:hAnsi="Times New Roman" w:cs="Times New Roman"/>
          <w:sz w:val="28"/>
          <w:szCs w:val="24"/>
        </w:rPr>
        <w:t>между двумя модулями</w:t>
      </w:r>
      <w:r w:rsidR="005C11E0" w:rsidRPr="00D93F49">
        <w:rPr>
          <w:rFonts w:ascii="Times New Roman" w:hAnsi="Times New Roman" w:cs="Times New Roman"/>
          <w:sz w:val="28"/>
          <w:szCs w:val="24"/>
        </w:rPr>
        <w:t xml:space="preserve"> 4</w:t>
      </w:r>
      <w:r w:rsidR="00E051B2">
        <w:rPr>
          <w:rFonts w:ascii="Times New Roman" w:hAnsi="Times New Roman" w:cs="Times New Roman"/>
          <w:sz w:val="28"/>
          <w:szCs w:val="24"/>
        </w:rPr>
        <w:t xml:space="preserve"> раза («торосы»).</w:t>
      </w:r>
    </w:p>
    <w:p w:rsidR="005C11E0" w:rsidRPr="00D93F49" w:rsidRDefault="005C11E0" w:rsidP="00EC1C6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Проползание в модуль на четвереньках  задом наперёд</w:t>
      </w:r>
      <w:r w:rsidR="00E051B2">
        <w:rPr>
          <w:rFonts w:ascii="Times New Roman" w:hAnsi="Times New Roman" w:cs="Times New Roman"/>
          <w:sz w:val="28"/>
          <w:szCs w:val="24"/>
        </w:rPr>
        <w:t xml:space="preserve"> («северные собаки прячутся от ветра»)</w:t>
      </w:r>
      <w:r w:rsidRPr="00D93F49">
        <w:rPr>
          <w:rFonts w:ascii="Times New Roman" w:hAnsi="Times New Roman" w:cs="Times New Roman"/>
          <w:sz w:val="28"/>
          <w:szCs w:val="24"/>
        </w:rPr>
        <w:t xml:space="preserve"> 4 раза</w:t>
      </w:r>
    </w:p>
    <w:p w:rsidR="00EC79B1" w:rsidRPr="00D93F49" w:rsidRDefault="005C11E0" w:rsidP="00EC1C6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 xml:space="preserve">Прыжки через </w:t>
      </w:r>
      <w:r w:rsidR="00E051B2">
        <w:rPr>
          <w:rFonts w:ascii="Times New Roman" w:hAnsi="Times New Roman" w:cs="Times New Roman"/>
          <w:sz w:val="28"/>
          <w:szCs w:val="24"/>
        </w:rPr>
        <w:t xml:space="preserve"> малые обручи </w:t>
      </w:r>
      <m:oMath>
        <m:r>
          <w:rPr>
            <w:rFonts w:ascii="Cambria Math" w:hAnsi="Cambria Math" w:cs="Times New Roman"/>
            <w:sz w:val="28"/>
            <w:szCs w:val="24"/>
          </w:rPr>
          <m:t xml:space="preserve">∅ </m:t>
        </m:r>
      </m:oMath>
      <w:r w:rsidR="00E051B2">
        <w:rPr>
          <w:rFonts w:ascii="Times New Roman" w:hAnsi="Times New Roman" w:cs="Times New Roman"/>
          <w:sz w:val="28"/>
          <w:szCs w:val="24"/>
        </w:rPr>
        <w:t xml:space="preserve"> 20-30 см.</w:t>
      </w:r>
      <w:r w:rsidRPr="00D93F49">
        <w:rPr>
          <w:rFonts w:ascii="Times New Roman" w:hAnsi="Times New Roman" w:cs="Times New Roman"/>
          <w:sz w:val="28"/>
          <w:szCs w:val="24"/>
        </w:rPr>
        <w:t>(«</w:t>
      </w:r>
      <w:r w:rsidR="00E051B2">
        <w:rPr>
          <w:rFonts w:ascii="Times New Roman" w:hAnsi="Times New Roman" w:cs="Times New Roman"/>
          <w:sz w:val="28"/>
          <w:szCs w:val="24"/>
        </w:rPr>
        <w:t xml:space="preserve">льдины </w:t>
      </w:r>
      <w:r w:rsidRPr="00D93F49">
        <w:rPr>
          <w:rFonts w:ascii="Times New Roman" w:hAnsi="Times New Roman" w:cs="Times New Roman"/>
          <w:sz w:val="28"/>
          <w:szCs w:val="24"/>
        </w:rPr>
        <w:t>»)  3 раза.</w:t>
      </w:r>
    </w:p>
    <w:p w:rsidR="00EC79B1" w:rsidRPr="00D93F49" w:rsidRDefault="00227A5C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Инструктор:</w:t>
      </w:r>
      <w:r w:rsidRPr="00D93F49">
        <w:rPr>
          <w:rFonts w:ascii="Times New Roman" w:hAnsi="Times New Roman" w:cs="Times New Roman"/>
          <w:sz w:val="28"/>
          <w:szCs w:val="24"/>
        </w:rPr>
        <w:t xml:space="preserve">  </w:t>
      </w:r>
      <w:r w:rsidR="00EC1C6C" w:rsidRPr="00D93F49">
        <w:rPr>
          <w:rFonts w:ascii="Times New Roman" w:hAnsi="Times New Roman" w:cs="Times New Roman"/>
          <w:sz w:val="28"/>
          <w:szCs w:val="24"/>
        </w:rPr>
        <w:t xml:space="preserve">Мы уже прошли довольно далеко, смотрите, какое-то письмо! Да это письмо от Деда Мороза. Давайте его прочитаем! </w:t>
      </w:r>
    </w:p>
    <w:p w:rsidR="00EC1C6C" w:rsidRDefault="00EC1C6C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«Дорогие</w:t>
      </w:r>
      <w:r w:rsidR="00D3172F" w:rsidRPr="00D93F49">
        <w:rPr>
          <w:rFonts w:ascii="Times New Roman" w:hAnsi="Times New Roman" w:cs="Times New Roman"/>
          <w:sz w:val="28"/>
          <w:szCs w:val="24"/>
        </w:rPr>
        <w:t xml:space="preserve"> дети, я отправился готовить </w:t>
      </w:r>
      <w:r w:rsidRPr="00D93F49">
        <w:rPr>
          <w:rFonts w:ascii="Times New Roman" w:hAnsi="Times New Roman" w:cs="Times New Roman"/>
          <w:sz w:val="28"/>
          <w:szCs w:val="24"/>
        </w:rPr>
        <w:t xml:space="preserve"> подарки, а вам оставляю свой колокольчик, поиграйте с ним!  Ждите меня, скоро я приеду к вам в гости!»</w:t>
      </w:r>
      <w:r w:rsidR="00E051B2">
        <w:rPr>
          <w:rFonts w:ascii="Times New Roman" w:hAnsi="Times New Roman" w:cs="Times New Roman"/>
          <w:sz w:val="28"/>
          <w:szCs w:val="24"/>
        </w:rPr>
        <w:t xml:space="preserve">.  </w:t>
      </w:r>
    </w:p>
    <w:p w:rsidR="00E051B2" w:rsidRPr="00D93F49" w:rsidRDefault="00E051B2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Значит Дед Мороз скоро будет у нас, а мы пока поиграем в </w:t>
      </w:r>
      <w:r w:rsidR="008F4FEC">
        <w:rPr>
          <w:rFonts w:ascii="Times New Roman" w:hAnsi="Times New Roman" w:cs="Times New Roman"/>
          <w:sz w:val="28"/>
          <w:szCs w:val="24"/>
        </w:rPr>
        <w:t>колокольчик</w:t>
      </w:r>
      <w:r>
        <w:rPr>
          <w:rFonts w:ascii="Times New Roman" w:hAnsi="Times New Roman" w:cs="Times New Roman"/>
          <w:sz w:val="28"/>
          <w:szCs w:val="24"/>
        </w:rPr>
        <w:t>!</w:t>
      </w:r>
      <w:r w:rsidR="008F4FE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C1C6C" w:rsidRPr="00D93F49" w:rsidRDefault="008F4FEC" w:rsidP="00E051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</w:t>
      </w:r>
      <w:r w:rsidR="00EC1C6C" w:rsidRPr="00D93F49">
        <w:rPr>
          <w:rFonts w:ascii="Times New Roman" w:hAnsi="Times New Roman" w:cs="Times New Roman"/>
          <w:b/>
          <w:sz w:val="28"/>
          <w:szCs w:val="24"/>
        </w:rPr>
        <w:t>/и «В</w:t>
      </w:r>
      <w:r w:rsidR="00D3172F" w:rsidRPr="00D93F49">
        <w:rPr>
          <w:rFonts w:ascii="Times New Roman" w:hAnsi="Times New Roman" w:cs="Times New Roman"/>
          <w:b/>
          <w:sz w:val="28"/>
          <w:szCs w:val="24"/>
        </w:rPr>
        <w:t>етер и олени</w:t>
      </w:r>
      <w:r w:rsidR="00EC1C6C" w:rsidRPr="00D93F49">
        <w:rPr>
          <w:rFonts w:ascii="Times New Roman" w:hAnsi="Times New Roman" w:cs="Times New Roman"/>
          <w:b/>
          <w:sz w:val="28"/>
          <w:szCs w:val="24"/>
        </w:rPr>
        <w:t>»</w:t>
      </w:r>
      <w:r w:rsidR="00D3172F" w:rsidRPr="00D93F49">
        <w:rPr>
          <w:rFonts w:ascii="Times New Roman" w:hAnsi="Times New Roman" w:cs="Times New Roman"/>
          <w:b/>
          <w:sz w:val="28"/>
          <w:szCs w:val="24"/>
        </w:rPr>
        <w:t xml:space="preserve"> 2 – 3 раза</w:t>
      </w:r>
    </w:p>
    <w:p w:rsidR="00EC1C6C" w:rsidRPr="00D93F49" w:rsidRDefault="00EC1C6C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 xml:space="preserve">Дети бегут по кругу подскоками (как северные олени), </w:t>
      </w:r>
      <w:r w:rsidR="00D3172F" w:rsidRPr="00D93F49">
        <w:rPr>
          <w:rFonts w:ascii="Times New Roman" w:hAnsi="Times New Roman" w:cs="Times New Roman"/>
          <w:sz w:val="28"/>
          <w:szCs w:val="24"/>
        </w:rPr>
        <w:t xml:space="preserve"> по сигналу колокольчика дети останавливаются и имитируют северный ветер (долгий выдох через рот).</w:t>
      </w:r>
    </w:p>
    <w:p w:rsidR="008F4FEC" w:rsidRDefault="00227A5C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Инструктор:</w:t>
      </w:r>
      <w:r w:rsidRPr="00D93F49">
        <w:rPr>
          <w:rFonts w:ascii="Times New Roman" w:hAnsi="Times New Roman" w:cs="Times New Roman"/>
          <w:sz w:val="28"/>
          <w:szCs w:val="24"/>
        </w:rPr>
        <w:t xml:space="preserve">  </w:t>
      </w:r>
      <w:r w:rsidR="00D3172F" w:rsidRPr="00D93F49">
        <w:rPr>
          <w:rFonts w:ascii="Times New Roman" w:hAnsi="Times New Roman" w:cs="Times New Roman"/>
          <w:sz w:val="28"/>
          <w:szCs w:val="24"/>
        </w:rPr>
        <w:t xml:space="preserve">Пора возвращаться домой, </w:t>
      </w:r>
      <w:r w:rsidR="008F4FEC">
        <w:rPr>
          <w:rFonts w:ascii="Times New Roman" w:hAnsi="Times New Roman" w:cs="Times New Roman"/>
          <w:sz w:val="28"/>
          <w:szCs w:val="24"/>
        </w:rPr>
        <w:t>а как по снегу глубокому пройти? Н</w:t>
      </w:r>
      <w:r w:rsidR="008F4FEC" w:rsidRPr="00D93F49">
        <w:rPr>
          <w:rFonts w:ascii="Times New Roman" w:hAnsi="Times New Roman" w:cs="Times New Roman"/>
          <w:sz w:val="28"/>
          <w:szCs w:val="24"/>
        </w:rPr>
        <w:t xml:space="preserve">ам надо </w:t>
      </w:r>
      <w:r w:rsidR="008F4FEC">
        <w:rPr>
          <w:rFonts w:ascii="Times New Roman" w:hAnsi="Times New Roman" w:cs="Times New Roman"/>
          <w:sz w:val="28"/>
          <w:szCs w:val="24"/>
        </w:rPr>
        <w:t xml:space="preserve">срочно </w:t>
      </w:r>
      <w:r w:rsidR="008F4FEC" w:rsidRPr="00D93F49">
        <w:rPr>
          <w:rFonts w:ascii="Times New Roman" w:hAnsi="Times New Roman" w:cs="Times New Roman"/>
          <w:sz w:val="28"/>
          <w:szCs w:val="24"/>
        </w:rPr>
        <w:t>попасть в аэропорт</w:t>
      </w:r>
      <w:r w:rsidR="008F4FEC">
        <w:rPr>
          <w:rFonts w:ascii="Times New Roman" w:hAnsi="Times New Roman" w:cs="Times New Roman"/>
          <w:sz w:val="28"/>
          <w:szCs w:val="24"/>
        </w:rPr>
        <w:t>!</w:t>
      </w:r>
    </w:p>
    <w:p w:rsidR="008F4FEC" w:rsidRDefault="008F4FEC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F4FEC">
        <w:rPr>
          <w:rFonts w:ascii="Times New Roman" w:hAnsi="Times New Roman" w:cs="Times New Roman"/>
          <w:b/>
          <w:sz w:val="28"/>
          <w:szCs w:val="24"/>
        </w:rPr>
        <w:t>Дети:</w:t>
      </w:r>
      <w:r>
        <w:rPr>
          <w:rFonts w:ascii="Times New Roman" w:hAnsi="Times New Roman" w:cs="Times New Roman"/>
          <w:sz w:val="28"/>
          <w:szCs w:val="24"/>
        </w:rPr>
        <w:t xml:space="preserve">  на лыжах!</w:t>
      </w:r>
    </w:p>
    <w:p w:rsidR="008F4FEC" w:rsidRDefault="00D3172F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 xml:space="preserve"> </w:t>
      </w:r>
      <w:r w:rsidR="008F4FEC">
        <w:rPr>
          <w:rFonts w:ascii="Times New Roman" w:hAnsi="Times New Roman" w:cs="Times New Roman"/>
          <w:sz w:val="28"/>
          <w:szCs w:val="24"/>
        </w:rPr>
        <w:t>(имитация ходьбы на лыжах)</w:t>
      </w:r>
    </w:p>
    <w:p w:rsidR="008F4FEC" w:rsidRDefault="00D3172F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 xml:space="preserve"> </w:t>
      </w:r>
      <w:r w:rsidR="008F4FEC">
        <w:rPr>
          <w:rFonts w:ascii="Times New Roman" w:hAnsi="Times New Roman" w:cs="Times New Roman"/>
          <w:b/>
          <w:sz w:val="28"/>
          <w:szCs w:val="24"/>
        </w:rPr>
        <w:t>Инструктор:</w:t>
      </w:r>
      <w:r w:rsidR="008F4FEC" w:rsidRPr="00D93F49">
        <w:rPr>
          <w:rFonts w:ascii="Times New Roman" w:hAnsi="Times New Roman" w:cs="Times New Roman"/>
          <w:sz w:val="28"/>
          <w:szCs w:val="24"/>
        </w:rPr>
        <w:t xml:space="preserve">  </w:t>
      </w:r>
      <w:r w:rsidR="008F4FEC">
        <w:rPr>
          <w:rFonts w:ascii="Times New Roman" w:hAnsi="Times New Roman" w:cs="Times New Roman"/>
          <w:sz w:val="28"/>
          <w:szCs w:val="24"/>
        </w:rPr>
        <w:t xml:space="preserve">Вот и добрались до маленького полярного аэропорта! Не боитесь лететь на самолете? </w:t>
      </w:r>
    </w:p>
    <w:p w:rsidR="008F4FEC" w:rsidRDefault="008F4FEC" w:rsidP="008F4FEC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(имитации полета)</w:t>
      </w:r>
    </w:p>
    <w:p w:rsidR="00D3172F" w:rsidRPr="00D93F49" w:rsidRDefault="008F4FEC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Инструктор:</w:t>
      </w:r>
      <w:r w:rsidRPr="00D93F49">
        <w:rPr>
          <w:rFonts w:ascii="Times New Roman" w:hAnsi="Times New Roman" w:cs="Times New Roman"/>
          <w:sz w:val="28"/>
          <w:szCs w:val="24"/>
        </w:rPr>
        <w:t xml:space="preserve">  </w:t>
      </w:r>
      <w:r w:rsidR="00D3172F" w:rsidRPr="00D93F49">
        <w:rPr>
          <w:rFonts w:ascii="Times New Roman" w:hAnsi="Times New Roman" w:cs="Times New Roman"/>
          <w:sz w:val="28"/>
          <w:szCs w:val="24"/>
        </w:rPr>
        <w:t>Теперь пересели в автомобиль</w:t>
      </w:r>
      <w:r w:rsidR="005247E1" w:rsidRPr="00D93F49">
        <w:rPr>
          <w:rFonts w:ascii="Times New Roman" w:hAnsi="Times New Roman" w:cs="Times New Roman"/>
          <w:sz w:val="28"/>
          <w:szCs w:val="24"/>
        </w:rPr>
        <w:t xml:space="preserve"> (бег с остановкой по сигналу: газ – тормоз). И вот наконец мы добрались до своего дома!</w:t>
      </w:r>
    </w:p>
    <w:p w:rsidR="005247E1" w:rsidRPr="00D93F49" w:rsidRDefault="005247E1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b/>
          <w:sz w:val="28"/>
          <w:szCs w:val="24"/>
        </w:rPr>
        <w:t>Д\у «Северный ветер»</w:t>
      </w:r>
      <w:r w:rsidRPr="00D93F4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7007C" w:rsidRPr="00D93F49" w:rsidRDefault="0067007C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Вдох носом, выдох через рот с-с-с</w:t>
      </w:r>
    </w:p>
    <w:p w:rsidR="0067007C" w:rsidRPr="00D93F49" w:rsidRDefault="0067007C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Вдох носом, выдох через рот</w:t>
      </w:r>
      <w:r w:rsidR="00AE57A1" w:rsidRPr="00D93F49">
        <w:rPr>
          <w:rFonts w:ascii="Times New Roman" w:hAnsi="Times New Roman" w:cs="Times New Roman"/>
          <w:sz w:val="28"/>
          <w:szCs w:val="24"/>
        </w:rPr>
        <w:t xml:space="preserve"> ф-ф-ф</w:t>
      </w:r>
    </w:p>
    <w:p w:rsidR="00B82C61" w:rsidRPr="00D93F49" w:rsidRDefault="00B82C61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Вдох носом, выдох через рот ш-ш-ш</w:t>
      </w:r>
    </w:p>
    <w:p w:rsidR="00B82C61" w:rsidRPr="00D93F49" w:rsidRDefault="00B82C61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Вдох носом, выдох через рот а-а-а</w:t>
      </w:r>
    </w:p>
    <w:p w:rsidR="005247E1" w:rsidRPr="00D93F49" w:rsidRDefault="00227A5C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Инструктор:</w:t>
      </w:r>
      <w:r w:rsidRPr="00D93F49">
        <w:rPr>
          <w:rFonts w:ascii="Times New Roman" w:hAnsi="Times New Roman" w:cs="Times New Roman"/>
          <w:sz w:val="28"/>
          <w:szCs w:val="24"/>
        </w:rPr>
        <w:t xml:space="preserve">  </w:t>
      </w:r>
      <w:r w:rsidR="005247E1" w:rsidRPr="00D93F49">
        <w:rPr>
          <w:rFonts w:ascii="Times New Roman" w:hAnsi="Times New Roman" w:cs="Times New Roman"/>
          <w:sz w:val="28"/>
          <w:szCs w:val="24"/>
        </w:rPr>
        <w:t>Вам понравилось путешествие?</w:t>
      </w:r>
    </w:p>
    <w:p w:rsidR="00A20094" w:rsidRPr="00D93F49" w:rsidRDefault="00A20094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>Давайте вспомним все то, что мы узнали в нашем путешествии!</w:t>
      </w:r>
    </w:p>
    <w:p w:rsidR="005247E1" w:rsidRPr="00D93F49" w:rsidRDefault="005247E1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 xml:space="preserve">     Где живёт Дед Мороз?</w:t>
      </w:r>
    </w:p>
    <w:p w:rsidR="005247E1" w:rsidRPr="00D93F49" w:rsidRDefault="005247E1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 xml:space="preserve">     Какие животные живут на севере?</w:t>
      </w:r>
    </w:p>
    <w:p w:rsidR="005247E1" w:rsidRPr="00D93F49" w:rsidRDefault="005247E1" w:rsidP="00EC1C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93F49">
        <w:rPr>
          <w:rFonts w:ascii="Times New Roman" w:hAnsi="Times New Roman" w:cs="Times New Roman"/>
          <w:sz w:val="28"/>
          <w:szCs w:val="24"/>
        </w:rPr>
        <w:t xml:space="preserve">     На каком виде транспорта мы путешествовали?</w:t>
      </w:r>
    </w:p>
    <w:p w:rsidR="004D5086" w:rsidRPr="00B96D5F" w:rsidRDefault="004D5086" w:rsidP="00B552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086" w:rsidRPr="00B96D5F" w:rsidRDefault="004D5086" w:rsidP="00B552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086" w:rsidRPr="00B96D5F" w:rsidRDefault="00B96D5F" w:rsidP="00B96D5F">
      <w:pPr>
        <w:pStyle w:val="a3"/>
        <w:tabs>
          <w:tab w:val="left" w:pos="6780"/>
        </w:tabs>
        <w:spacing w:line="240" w:lineRule="auto"/>
        <w:ind w:left="76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96D5F" w:rsidRPr="006D351C" w:rsidRDefault="00B96D5F" w:rsidP="006D35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</w:p>
    <w:sectPr w:rsidR="00B96D5F" w:rsidRPr="006D351C" w:rsidSect="00A20094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1C6A"/>
    <w:multiLevelType w:val="hybridMultilevel"/>
    <w:tmpl w:val="064C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763F3"/>
    <w:multiLevelType w:val="hybridMultilevel"/>
    <w:tmpl w:val="A80ECE30"/>
    <w:lvl w:ilvl="0" w:tplc="92A65E50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85DB0"/>
    <w:multiLevelType w:val="hybridMultilevel"/>
    <w:tmpl w:val="101C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A07CF"/>
    <w:multiLevelType w:val="hybridMultilevel"/>
    <w:tmpl w:val="AD7E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44241"/>
    <w:multiLevelType w:val="hybridMultilevel"/>
    <w:tmpl w:val="00D2B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C4577"/>
    <w:multiLevelType w:val="hybridMultilevel"/>
    <w:tmpl w:val="A9D83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3381D"/>
    <w:multiLevelType w:val="multilevel"/>
    <w:tmpl w:val="FE604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8"/>
  <w:characterSpacingControl w:val="doNotCompress"/>
  <w:compat>
    <w:useFELayout/>
  </w:compat>
  <w:rsids>
    <w:rsidRoot w:val="00694603"/>
    <w:rsid w:val="00010162"/>
    <w:rsid w:val="00057A99"/>
    <w:rsid w:val="00071545"/>
    <w:rsid w:val="00082020"/>
    <w:rsid w:val="001318F3"/>
    <w:rsid w:val="00166512"/>
    <w:rsid w:val="00172633"/>
    <w:rsid w:val="001A5300"/>
    <w:rsid w:val="001B2841"/>
    <w:rsid w:val="001D1842"/>
    <w:rsid w:val="00204D1D"/>
    <w:rsid w:val="00227A5C"/>
    <w:rsid w:val="002B528A"/>
    <w:rsid w:val="002B610C"/>
    <w:rsid w:val="0038515F"/>
    <w:rsid w:val="003E033D"/>
    <w:rsid w:val="004C2016"/>
    <w:rsid w:val="004D5086"/>
    <w:rsid w:val="004E6314"/>
    <w:rsid w:val="005247E1"/>
    <w:rsid w:val="00535050"/>
    <w:rsid w:val="005B28FD"/>
    <w:rsid w:val="005B5290"/>
    <w:rsid w:val="005C11E0"/>
    <w:rsid w:val="006136DD"/>
    <w:rsid w:val="00656272"/>
    <w:rsid w:val="0067007C"/>
    <w:rsid w:val="00694603"/>
    <w:rsid w:val="006D351C"/>
    <w:rsid w:val="007011E4"/>
    <w:rsid w:val="00745753"/>
    <w:rsid w:val="007C2FC4"/>
    <w:rsid w:val="00826355"/>
    <w:rsid w:val="00844AAB"/>
    <w:rsid w:val="00846B61"/>
    <w:rsid w:val="00886A3A"/>
    <w:rsid w:val="008F4FEC"/>
    <w:rsid w:val="00900774"/>
    <w:rsid w:val="00951B4D"/>
    <w:rsid w:val="00957AA4"/>
    <w:rsid w:val="00966677"/>
    <w:rsid w:val="009B5D22"/>
    <w:rsid w:val="00A20094"/>
    <w:rsid w:val="00A93F83"/>
    <w:rsid w:val="00AA01C1"/>
    <w:rsid w:val="00AE57A1"/>
    <w:rsid w:val="00AE692F"/>
    <w:rsid w:val="00B54B03"/>
    <w:rsid w:val="00B55260"/>
    <w:rsid w:val="00B82C61"/>
    <w:rsid w:val="00B96D5F"/>
    <w:rsid w:val="00C124F0"/>
    <w:rsid w:val="00C95287"/>
    <w:rsid w:val="00D3172F"/>
    <w:rsid w:val="00D43897"/>
    <w:rsid w:val="00D47769"/>
    <w:rsid w:val="00D93F49"/>
    <w:rsid w:val="00DC2F1D"/>
    <w:rsid w:val="00E051B2"/>
    <w:rsid w:val="00E23D4C"/>
    <w:rsid w:val="00E9652B"/>
    <w:rsid w:val="00EA431C"/>
    <w:rsid w:val="00EB479F"/>
    <w:rsid w:val="00EC0FD2"/>
    <w:rsid w:val="00EC1C6C"/>
    <w:rsid w:val="00EC5F58"/>
    <w:rsid w:val="00EC79B1"/>
    <w:rsid w:val="00EF2555"/>
    <w:rsid w:val="00F14271"/>
    <w:rsid w:val="00F35C55"/>
    <w:rsid w:val="00F6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41"/>
  </w:style>
  <w:style w:type="paragraph" w:styleId="1">
    <w:name w:val="heading 1"/>
    <w:basedOn w:val="a"/>
    <w:link w:val="10"/>
    <w:uiPriority w:val="9"/>
    <w:qFormat/>
    <w:rsid w:val="002B5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8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52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4D5086"/>
    <w:rPr>
      <w:color w:val="0000FF"/>
      <w:u w:val="single"/>
    </w:rPr>
  </w:style>
  <w:style w:type="character" w:customStyle="1" w:styleId="apple-style-span">
    <w:name w:val="apple-style-span"/>
    <w:basedOn w:val="a0"/>
    <w:rsid w:val="004D5086"/>
  </w:style>
  <w:style w:type="character" w:customStyle="1" w:styleId="c18">
    <w:name w:val="c18"/>
    <w:basedOn w:val="a0"/>
    <w:rsid w:val="004D5086"/>
  </w:style>
  <w:style w:type="character" w:styleId="a5">
    <w:name w:val="Placeholder Text"/>
    <w:basedOn w:val="a0"/>
    <w:uiPriority w:val="99"/>
    <w:semiHidden/>
    <w:rsid w:val="00E051B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0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1B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F4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F4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4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5;&#1084;&#1077;&#1083;&#1100;&#1103;&#1085;&#1077;&#1085;&#1082;&#1086;%20&#1043;&#1072;&#1083;&#1080;&#1085;&#1072;%20&#1042;&#1072;&#1083;&#1077;&#1085;&#1090;&#1080;&#1085;&#1086;&#1074;&#1085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Емельяненко Галина Валентиновна</Template>
  <TotalTime>121</TotalTime>
  <Pages>1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admin</cp:lastModifiedBy>
  <cp:revision>13</cp:revision>
  <dcterms:created xsi:type="dcterms:W3CDTF">2013-05-24T12:52:00Z</dcterms:created>
  <dcterms:modified xsi:type="dcterms:W3CDTF">2019-01-17T13:34:00Z</dcterms:modified>
</cp:coreProperties>
</file>