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E8" w:rsidRPr="004E037F" w:rsidRDefault="00A60BE8" w:rsidP="001F54E6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Влияние нетрадиционных техник </w:t>
      </w:r>
      <w:r w:rsidRPr="004E037F">
        <w:rPr>
          <w:rFonts w:ascii="Times New Roman" w:hAnsi="Times New Roman"/>
          <w:b/>
          <w:bCs/>
          <w:sz w:val="32"/>
          <w:szCs w:val="32"/>
          <w:u w:val="single"/>
        </w:rPr>
        <w:t xml:space="preserve"> рисования на положительные эмоции детей.</w:t>
      </w:r>
    </w:p>
    <w:p w:rsidR="00A60BE8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 w:rsidRPr="004E037F">
        <w:rPr>
          <w:rFonts w:ascii="Times New Roman" w:hAnsi="Times New Roman"/>
          <w:sz w:val="32"/>
          <w:szCs w:val="32"/>
        </w:rPr>
        <w:t xml:space="preserve">Эта тема актуальна на сегодняшний день и в ней </w:t>
      </w:r>
      <w:r>
        <w:rPr>
          <w:rFonts w:ascii="Times New Roman" w:hAnsi="Times New Roman"/>
          <w:sz w:val="32"/>
          <w:szCs w:val="32"/>
        </w:rPr>
        <w:t>также будут заинтересованы педагоги ДОУ</w:t>
      </w:r>
      <w:r w:rsidRPr="004E037F">
        <w:rPr>
          <w:rFonts w:ascii="Times New Roman" w:hAnsi="Times New Roman"/>
          <w:sz w:val="32"/>
          <w:szCs w:val="32"/>
        </w:rPr>
        <w:t xml:space="preserve">. </w:t>
      </w:r>
    </w:p>
    <w:p w:rsidR="00A60BE8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 w:rsidRPr="004E037F">
        <w:rPr>
          <w:rFonts w:ascii="Times New Roman" w:hAnsi="Times New Roman"/>
          <w:sz w:val="32"/>
          <w:szCs w:val="32"/>
        </w:rPr>
        <w:t>У дошкольников развивается фантазия и творчество при выборе содержания и способов изображения ра</w:t>
      </w:r>
      <w:r>
        <w:rPr>
          <w:rFonts w:ascii="Times New Roman" w:hAnsi="Times New Roman"/>
          <w:sz w:val="32"/>
          <w:szCs w:val="32"/>
        </w:rPr>
        <w:t xml:space="preserve">зными художественными техниками, </w:t>
      </w:r>
      <w:r w:rsidRPr="001F54E6">
        <w:rPr>
          <w:rFonts w:ascii="Times New Roman" w:hAnsi="Times New Roman"/>
          <w:sz w:val="32"/>
          <w:szCs w:val="32"/>
        </w:rPr>
        <w:t>эстетические чувства формируются передачей художественного образа различными техниками нетрадиционного рисования.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A60BE8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 w:rsidRPr="004E037F">
        <w:rPr>
          <w:rFonts w:ascii="Times New Roman" w:hAnsi="Times New Roman"/>
          <w:sz w:val="32"/>
          <w:szCs w:val="32"/>
        </w:rPr>
        <w:t>При свободном экспериментировании с материалами, необходимыми для работы в нетрадиционных техниках у дошкольников развивается пространственное мышление и эстетическое восприятие колорита природы, воспитывается чувство удовлетворенности от художественной деятельности.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A60BE8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 w:rsidRPr="008C1741">
        <w:rPr>
          <w:rFonts w:ascii="Times New Roman" w:hAnsi="Times New Roman"/>
          <w:sz w:val="32"/>
          <w:szCs w:val="32"/>
        </w:rPr>
        <w:t xml:space="preserve">В рисовании раскрывается его внутренний мир. </w:t>
      </w:r>
      <w:r w:rsidRPr="004E037F">
        <w:rPr>
          <w:rFonts w:ascii="Times New Roman" w:hAnsi="Times New Roman"/>
          <w:sz w:val="32"/>
          <w:szCs w:val="32"/>
        </w:rPr>
        <w:t>Именно нетрадиционные техники рисования создают атмосферу непринуждённости, открытости, раскованности, способствуют развитию инициативы, самостоятельности детей, создают эмоционально-положительное отношение к деятельности. Результат изобразительной деятельности не может быть плохим или хорошим, работа каждого ребёнка индивидуальна, неповторима. Кроме того, совместная деятельность, увлечённость общим делом способствуют речевому развитию ребёнка и через межличностное взаимодействие</w:t>
      </w:r>
      <w:r>
        <w:rPr>
          <w:rFonts w:ascii="Times New Roman" w:hAnsi="Times New Roman"/>
          <w:sz w:val="32"/>
          <w:szCs w:val="32"/>
        </w:rPr>
        <w:t>.</w:t>
      </w:r>
    </w:p>
    <w:p w:rsidR="00A60BE8" w:rsidRPr="00061E7E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Нетрадиционные техники рисования раскрывают возможность использования хорошо знакомых предметов в качестве художественных материалов.</w:t>
      </w:r>
    </w:p>
    <w:p w:rsidR="00A60BE8" w:rsidRPr="004E037F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 w:rsidRPr="004E037F">
        <w:rPr>
          <w:rFonts w:ascii="Times New Roman" w:hAnsi="Times New Roman"/>
          <w:sz w:val="32"/>
          <w:szCs w:val="32"/>
        </w:rPr>
        <w:t>Нетрадиционные способы изображения достаточно просты по технологии и напоминают игру. Какому ребенку будет неинтересно рисовать пальчиками, делать рисунок собственной ладошкой, ставить на бумаге кляксы и получать забавный рисунок?</w:t>
      </w:r>
    </w:p>
    <w:p w:rsidR="00A60BE8" w:rsidRPr="004E037F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 w:rsidRPr="004E037F">
        <w:rPr>
          <w:rFonts w:ascii="Times New Roman" w:hAnsi="Times New Roman"/>
          <w:sz w:val="32"/>
          <w:szCs w:val="32"/>
        </w:rPr>
        <w:t>Все мы знаем, что рисование одно из самых больших удовольствий для ребенка. Ведь рисуя, ребенок отражает не только то, что видит вокруг, но и проявляет собственную фантазию. И нам взрослым не следует забывать, что положительные эмоции составляют основу психического здоровья и эмоционального благополучия детей.</w:t>
      </w:r>
    </w:p>
    <w:p w:rsidR="00A60BE8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 w:rsidRPr="00BA5B1D">
        <w:rPr>
          <w:rFonts w:ascii="Times New Roman" w:hAnsi="Times New Roman"/>
          <w:sz w:val="32"/>
          <w:szCs w:val="32"/>
        </w:rPr>
        <w:t>Доступность использования нетрадиционных техник определяется возрастными особенностями дошкол</w:t>
      </w:r>
      <w:r>
        <w:rPr>
          <w:rFonts w:ascii="Times New Roman" w:hAnsi="Times New Roman"/>
          <w:sz w:val="32"/>
          <w:szCs w:val="32"/>
        </w:rPr>
        <w:t xml:space="preserve">ьников. Начинать работу в этом </w:t>
      </w:r>
      <w:r w:rsidRPr="00BA5B1D">
        <w:rPr>
          <w:rFonts w:ascii="Times New Roman" w:hAnsi="Times New Roman"/>
          <w:sz w:val="32"/>
          <w:szCs w:val="32"/>
        </w:rPr>
        <w:t>направлении следует с таких техник как рисование пальчиками, ладошкой, обрывание бумаги и т. д. В старшем дошкольном возрасте эти же техники дополняют художественный образ, создаваемый с помощью кляксографии, монотопии</w:t>
      </w:r>
      <w:r>
        <w:rPr>
          <w:rFonts w:ascii="Times New Roman" w:hAnsi="Times New Roman"/>
          <w:sz w:val="32"/>
          <w:szCs w:val="32"/>
        </w:rPr>
        <w:t xml:space="preserve">, граттажа, эбру </w:t>
      </w:r>
      <w:r w:rsidRPr="00BA5B1D">
        <w:rPr>
          <w:rFonts w:ascii="Times New Roman" w:hAnsi="Times New Roman"/>
          <w:sz w:val="32"/>
          <w:szCs w:val="32"/>
        </w:rPr>
        <w:t xml:space="preserve"> и т. п. </w:t>
      </w:r>
    </w:p>
    <w:p w:rsidR="00A60BE8" w:rsidRPr="00BA5B1D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 w:rsidRPr="00BA5B1D">
        <w:rPr>
          <w:rFonts w:ascii="Times New Roman" w:hAnsi="Times New Roman"/>
          <w:sz w:val="32"/>
          <w:szCs w:val="32"/>
        </w:rPr>
        <w:t>Для создания положительных эмоций при использовании нетрадиционной техники рисования необходимо использовать музыкальное сопровождение. Музыкальное сопровождение способствует созданию ребенком выразительного художественного образа.</w:t>
      </w:r>
    </w:p>
    <w:p w:rsidR="00A60BE8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</w:t>
      </w:r>
      <w:r w:rsidRPr="00BA5B1D">
        <w:rPr>
          <w:rFonts w:ascii="Times New Roman" w:hAnsi="Times New Roman"/>
          <w:sz w:val="32"/>
          <w:szCs w:val="32"/>
        </w:rPr>
        <w:t xml:space="preserve">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и почти не зависит от умелости и способностей. </w:t>
      </w:r>
    </w:p>
    <w:p w:rsidR="00A60BE8" w:rsidRPr="00BA5B1D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 w:rsidRPr="00BA5B1D">
        <w:rPr>
          <w:rFonts w:ascii="Times New Roman" w:hAnsi="Times New Roman"/>
          <w:sz w:val="32"/>
          <w:szCs w:val="32"/>
        </w:rPr>
        <w:t xml:space="preserve">На основе проделанной работы я увидела, что у детей возрос интерес к нетрадиционной технике рисования. Они стали творчески всматриваться в окружающий мир, находить разные оттенки, приобрели опыт эстетического восприятия. </w:t>
      </w:r>
      <w:r>
        <w:rPr>
          <w:rFonts w:ascii="Times New Roman" w:hAnsi="Times New Roman"/>
          <w:sz w:val="32"/>
          <w:szCs w:val="32"/>
        </w:rPr>
        <w:t>Также ф</w:t>
      </w:r>
      <w:r w:rsidRPr="00BA5B1D">
        <w:rPr>
          <w:rFonts w:ascii="Times New Roman" w:hAnsi="Times New Roman"/>
          <w:sz w:val="32"/>
          <w:szCs w:val="32"/>
        </w:rPr>
        <w:t>ормируется интерес к самопознанию через отображение в рисунке особенностей своей внешности, развивается художественное восприятие образ</w:t>
      </w:r>
      <w:r>
        <w:rPr>
          <w:rFonts w:ascii="Times New Roman" w:hAnsi="Times New Roman"/>
          <w:sz w:val="32"/>
          <w:szCs w:val="32"/>
        </w:rPr>
        <w:t>а, совершенствуется умение</w:t>
      </w:r>
      <w:r w:rsidRPr="00BA5B1D">
        <w:rPr>
          <w:rFonts w:ascii="Times New Roman" w:hAnsi="Times New Roman"/>
          <w:sz w:val="32"/>
          <w:szCs w:val="32"/>
        </w:rPr>
        <w:t xml:space="preserve"> подбирать и использовать изобразительные техники, соответствующие выразительному образу. Они создают новое, оригинальное, проявляют творчество, фантазию, реализуют свой замысел, и самостоятельно находят средства для его воплощения. </w:t>
      </w:r>
    </w:p>
    <w:p w:rsidR="00A60BE8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 w:rsidRPr="00BA5B1D">
        <w:rPr>
          <w:rFonts w:ascii="Times New Roman" w:hAnsi="Times New Roman"/>
          <w:sz w:val="32"/>
          <w:szCs w:val="32"/>
        </w:rPr>
        <w:t>Работая в этом напр</w:t>
      </w:r>
      <w:r>
        <w:rPr>
          <w:rFonts w:ascii="Times New Roman" w:hAnsi="Times New Roman"/>
          <w:sz w:val="32"/>
          <w:szCs w:val="32"/>
        </w:rPr>
        <w:t>авлении, я н</w:t>
      </w:r>
      <w:r w:rsidRPr="004E037F">
        <w:rPr>
          <w:rFonts w:ascii="Times New Roman" w:hAnsi="Times New Roman"/>
          <w:sz w:val="32"/>
          <w:szCs w:val="32"/>
        </w:rPr>
        <w:t>аблюдала и анализировала занятия и другие формы организации жизни и деятельности детей дошкольного возраста.</w:t>
      </w:r>
      <w:r>
        <w:rPr>
          <w:rFonts w:ascii="Times New Roman" w:hAnsi="Times New Roman"/>
          <w:sz w:val="32"/>
          <w:szCs w:val="32"/>
        </w:rPr>
        <w:t xml:space="preserve"> Изучала детские рисунки и </w:t>
      </w:r>
      <w:r w:rsidRPr="004E037F">
        <w:rPr>
          <w:rFonts w:ascii="Times New Roman" w:hAnsi="Times New Roman"/>
          <w:sz w:val="32"/>
          <w:szCs w:val="32"/>
        </w:rPr>
        <w:t>методическую литературу.</w:t>
      </w:r>
      <w:r>
        <w:rPr>
          <w:rFonts w:ascii="Times New Roman" w:hAnsi="Times New Roman"/>
          <w:sz w:val="32"/>
          <w:szCs w:val="32"/>
        </w:rPr>
        <w:t xml:space="preserve"> </w:t>
      </w:r>
      <w:r w:rsidRPr="004E037F">
        <w:rPr>
          <w:rFonts w:ascii="Times New Roman" w:hAnsi="Times New Roman"/>
          <w:sz w:val="32"/>
          <w:szCs w:val="32"/>
        </w:rPr>
        <w:t>Провела диагностическое обследование уровня знаний и у</w:t>
      </w:r>
      <w:r>
        <w:rPr>
          <w:rFonts w:ascii="Times New Roman" w:hAnsi="Times New Roman"/>
          <w:sz w:val="32"/>
          <w:szCs w:val="32"/>
        </w:rPr>
        <w:t>мений по нетрадиционной технике рисования, п</w:t>
      </w:r>
      <w:r w:rsidRPr="004E037F">
        <w:rPr>
          <w:rFonts w:ascii="Times New Roman" w:hAnsi="Times New Roman"/>
          <w:sz w:val="32"/>
          <w:szCs w:val="32"/>
        </w:rPr>
        <w:t>роанализировала наглядные пособия и имеющееся оборудование.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A60BE8" w:rsidRPr="00BA5B1D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Выявила, </w:t>
      </w:r>
      <w:r w:rsidRPr="004E037F">
        <w:rPr>
          <w:rFonts w:ascii="Times New Roman" w:hAnsi="Times New Roman"/>
          <w:sz w:val="32"/>
          <w:szCs w:val="32"/>
        </w:rPr>
        <w:t xml:space="preserve">что </w:t>
      </w:r>
      <w:r>
        <w:rPr>
          <w:rFonts w:ascii="Times New Roman" w:hAnsi="Times New Roman"/>
          <w:sz w:val="32"/>
          <w:szCs w:val="32"/>
        </w:rPr>
        <w:t xml:space="preserve">организация </w:t>
      </w:r>
      <w:r w:rsidRPr="004E037F">
        <w:rPr>
          <w:rFonts w:ascii="Times New Roman" w:hAnsi="Times New Roman"/>
          <w:sz w:val="32"/>
          <w:szCs w:val="32"/>
        </w:rPr>
        <w:t xml:space="preserve">специальных занятий по нетрадиционной технике рисования позволила вызвать у детей подъем эмоционального состояния выработать положительные </w:t>
      </w:r>
      <w:r w:rsidRPr="00BA5B1D">
        <w:rPr>
          <w:rFonts w:ascii="Times New Roman" w:hAnsi="Times New Roman"/>
          <w:sz w:val="32"/>
          <w:szCs w:val="32"/>
        </w:rPr>
        <w:t>эмоции.</w:t>
      </w:r>
    </w:p>
    <w:p w:rsidR="00A60BE8" w:rsidRDefault="00A60BE8" w:rsidP="001F54E6">
      <w:pPr>
        <w:spacing w:line="276" w:lineRule="auto"/>
        <w:rPr>
          <w:rFonts w:ascii="Times New Roman" w:hAnsi="Times New Roman"/>
          <w:sz w:val="32"/>
          <w:szCs w:val="32"/>
        </w:rPr>
      </w:pPr>
      <w:r w:rsidRPr="00BA5B1D">
        <w:rPr>
          <w:rFonts w:ascii="Times New Roman" w:hAnsi="Times New Roman"/>
          <w:sz w:val="32"/>
          <w:szCs w:val="32"/>
        </w:rPr>
        <w:t>Экспериментально проверила, что нетрадиционная техника рисования влияет на выработку у детей положительных эмоций.</w:t>
      </w:r>
    </w:p>
    <w:p w:rsidR="00A60BE8" w:rsidRPr="008B767D" w:rsidRDefault="00A60BE8" w:rsidP="008B767D">
      <w:pPr>
        <w:spacing w:line="276" w:lineRule="auto"/>
        <w:rPr>
          <w:rFonts w:ascii="Times New Roman" w:hAnsi="Times New Roman"/>
          <w:sz w:val="32"/>
          <w:szCs w:val="32"/>
        </w:rPr>
      </w:pPr>
      <w:r w:rsidRPr="008B767D">
        <w:rPr>
          <w:rFonts w:ascii="Times New Roman" w:hAnsi="Times New Roman"/>
          <w:sz w:val="32"/>
          <w:szCs w:val="32"/>
        </w:rPr>
        <w:t>Дети рисуют все, что видят, знают, слышат и ощущают. Каждый ребенок по своей природе — творец. Но его способности находятся в скрытом состоянии, и не всегда полностью реализуются. Создавая условия, побуждающие ребенка к занятиям искусством, взрослые будят эти дремлющие творческие наклонности.</w:t>
      </w:r>
      <w:r w:rsidRPr="008B767D">
        <w:rPr>
          <w:rFonts w:ascii="Times New Roman" w:hAnsi="Times New Roman"/>
          <w:sz w:val="32"/>
          <w:szCs w:val="32"/>
        </w:rPr>
        <w:br/>
        <w:t xml:space="preserve">Уделяя особое внимание этому виду деятельности, я пришла к выводу, что очень целесообразно приобщать дошкольников к нетрадиционной технике рисования. Необычность методов и приемов нетрадиционного рисования в том и состоит, что не только дети, но и взрослые, не умеющие рисовать, быстро и охотно обучаются. Кроме того, как показал мой  опыт, нетрадиционные техники рисования помогают детям почувствовать себя свободными, увидеть и передать на бумаге то, что обычными способами сделать намного труднее. А главное, нетрадиционные техники рисования дают ребенку возможность удивляться и радоваться миру. </w:t>
      </w:r>
      <w:r w:rsidRPr="008B767D">
        <w:rPr>
          <w:rFonts w:ascii="Times New Roman" w:hAnsi="Times New Roman"/>
          <w:sz w:val="32"/>
          <w:szCs w:val="32"/>
        </w:rPr>
        <w:br/>
      </w:r>
      <w:r w:rsidRPr="008B767D">
        <w:rPr>
          <w:rFonts w:ascii="Times New Roman" w:hAnsi="Times New Roman"/>
          <w:sz w:val="32"/>
          <w:szCs w:val="32"/>
        </w:rPr>
        <w:br/>
        <w:t xml:space="preserve">Несомненно, использование нетрадиционных техник рисования делает процесс обучения рисования интересным, захватывающим и радостным. Благодаря нетрадиционным техникам рисования дети становятся раскованнее, смелее, непосредственнее, получают свободу для самореализации и самовыражения. </w:t>
      </w:r>
      <w:r w:rsidRPr="008B767D">
        <w:rPr>
          <w:rFonts w:ascii="Times New Roman" w:hAnsi="Times New Roman"/>
          <w:sz w:val="32"/>
          <w:szCs w:val="32"/>
        </w:rPr>
        <w:br/>
        <w:t xml:space="preserve">Я убедилась в том, что при использовании нетрадиционной техники рисования у детей возникают положительные эмоции. Дети становятся более эмоциональными, у детей развивается устойчивый интерес к изобразительной деятельности, эмоциональная сфера, также  формируется </w:t>
      </w:r>
      <w:r>
        <w:rPr>
          <w:rFonts w:ascii="Times New Roman" w:hAnsi="Times New Roman"/>
          <w:sz w:val="32"/>
          <w:szCs w:val="32"/>
        </w:rPr>
        <w:t xml:space="preserve">эстетическое отношение </w:t>
      </w:r>
      <w:r w:rsidRPr="008B767D">
        <w:rPr>
          <w:rFonts w:ascii="Times New Roman" w:hAnsi="Times New Roman"/>
          <w:sz w:val="32"/>
          <w:szCs w:val="32"/>
        </w:rPr>
        <w:t xml:space="preserve"> к окружающему миру. </w:t>
      </w:r>
    </w:p>
    <w:p w:rsidR="00A60BE8" w:rsidRPr="00D62C21" w:rsidRDefault="00A60BE8" w:rsidP="001F54E6">
      <w:pPr>
        <w:spacing w:line="276" w:lineRule="auto"/>
        <w:rPr>
          <w:rFonts w:ascii="Times New Roman" w:hAnsi="Times New Roman"/>
          <w:color w:val="FF0000"/>
          <w:sz w:val="32"/>
          <w:szCs w:val="32"/>
        </w:rPr>
      </w:pPr>
      <w:r w:rsidRPr="00D62C21">
        <w:rPr>
          <w:rFonts w:ascii="Times New Roman" w:hAnsi="Times New Roman"/>
          <w:color w:val="FF0000"/>
          <w:sz w:val="32"/>
          <w:szCs w:val="32"/>
        </w:rPr>
        <w:br/>
      </w:r>
      <w:bookmarkStart w:id="0" w:name="_GoBack"/>
      <w:bookmarkEnd w:id="0"/>
    </w:p>
    <w:sectPr w:rsidR="00A60BE8" w:rsidRPr="00D62C21" w:rsidSect="005A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F40"/>
    <w:rsid w:val="0003016E"/>
    <w:rsid w:val="00061E7E"/>
    <w:rsid w:val="00071A95"/>
    <w:rsid w:val="00090239"/>
    <w:rsid w:val="000D2709"/>
    <w:rsid w:val="001559AC"/>
    <w:rsid w:val="001F54E6"/>
    <w:rsid w:val="003C15FB"/>
    <w:rsid w:val="003C6681"/>
    <w:rsid w:val="004E037F"/>
    <w:rsid w:val="005A26D2"/>
    <w:rsid w:val="006444BA"/>
    <w:rsid w:val="0069351A"/>
    <w:rsid w:val="007E2915"/>
    <w:rsid w:val="008B767D"/>
    <w:rsid w:val="008C1741"/>
    <w:rsid w:val="008F48B1"/>
    <w:rsid w:val="00A2706D"/>
    <w:rsid w:val="00A60BE8"/>
    <w:rsid w:val="00A61F40"/>
    <w:rsid w:val="00B7579C"/>
    <w:rsid w:val="00BA5B1D"/>
    <w:rsid w:val="00C11B4B"/>
    <w:rsid w:val="00D62C21"/>
    <w:rsid w:val="00E35098"/>
    <w:rsid w:val="00E36892"/>
    <w:rsid w:val="00F5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D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3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4</Pages>
  <Words>810</Words>
  <Characters>4623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Шамаиль</dc:creator>
  <cp:keywords/>
  <dc:description/>
  <cp:lastModifiedBy>АЛЬБИНА</cp:lastModifiedBy>
  <cp:revision>12</cp:revision>
  <dcterms:created xsi:type="dcterms:W3CDTF">2019-10-12T17:05:00Z</dcterms:created>
  <dcterms:modified xsi:type="dcterms:W3CDTF">2019-10-25T09:57:00Z</dcterms:modified>
</cp:coreProperties>
</file>