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96" w:rsidRPr="00DC4621" w:rsidRDefault="00F73396" w:rsidP="00E05BA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4"/>
          <w:sz w:val="28"/>
          <w:szCs w:val="28"/>
          <w:lang w:eastAsia="ru-RU"/>
        </w:rPr>
        <w:t>М</w:t>
      </w:r>
      <w:r w:rsidRPr="00DC4621">
        <w:rPr>
          <w:rFonts w:ascii="Times New Roman" w:hAnsi="Times New Roman"/>
          <w:kern w:val="24"/>
          <w:sz w:val="28"/>
          <w:szCs w:val="28"/>
          <w:lang w:eastAsia="ru-RU"/>
        </w:rPr>
        <w:t>униципальное бюджетное дошкольное образовательное учреждение</w:t>
      </w:r>
    </w:p>
    <w:p w:rsidR="00F73396" w:rsidRPr="008E066B" w:rsidRDefault="00F73396" w:rsidP="00E05BA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4621">
        <w:rPr>
          <w:rFonts w:ascii="Times New Roman" w:hAnsi="Times New Roman"/>
          <w:kern w:val="24"/>
          <w:sz w:val="28"/>
          <w:szCs w:val="28"/>
          <w:lang w:eastAsia="ru-RU"/>
        </w:rPr>
        <w:t xml:space="preserve">детский сад №10 «Ручеёк» комбинированного вида </w:t>
      </w:r>
      <w:r w:rsidRPr="00DC4621">
        <w:rPr>
          <w:rFonts w:ascii="Times New Roman" w:hAnsi="Times New Roman"/>
          <w:kern w:val="24"/>
          <w:sz w:val="28"/>
          <w:szCs w:val="28"/>
          <w:lang w:eastAsia="ru-RU"/>
        </w:rPr>
        <w:br/>
        <w:t>город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а Искитима, Новосибирской области</w:t>
      </w:r>
    </w:p>
    <w:p w:rsidR="00F73396" w:rsidRDefault="00F73396" w:rsidP="00E05BA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3396" w:rsidRDefault="00F73396" w:rsidP="00E05BA6">
      <w:pPr>
        <w:shd w:val="clear" w:color="auto" w:fill="FFFFFF"/>
        <w:spacing w:after="0" w:line="240" w:lineRule="auto"/>
        <w:contextualSpacing/>
        <w:outlineLvl w:val="2"/>
        <w:rPr>
          <w:rFonts w:ascii="Times New Roman" w:hAnsi="Times New Roman"/>
          <w:b/>
          <w:sz w:val="44"/>
          <w:szCs w:val="44"/>
          <w:bdr w:val="none" w:sz="0" w:space="0" w:color="auto" w:frame="1"/>
          <w:lang w:eastAsia="ru-RU"/>
        </w:rPr>
      </w:pPr>
    </w:p>
    <w:p w:rsidR="00F73396" w:rsidRDefault="00F73396" w:rsidP="00E05BA6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637BA7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План-конспект</w:t>
      </w: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 сценария осеннего развлечения для подготовительной к школе группы</w:t>
      </w:r>
    </w:p>
    <w:p w:rsidR="00F73396" w:rsidRDefault="00F73396" w:rsidP="00E05BA6">
      <w:pPr>
        <w:shd w:val="clear" w:color="auto" w:fill="FFFFFF"/>
        <w:spacing w:after="0" w:line="240" w:lineRule="auto"/>
        <w:contextualSpacing/>
        <w:outlineLvl w:val="2"/>
        <w:rPr>
          <w:rFonts w:ascii="Times New Roman" w:hAnsi="Times New Roman"/>
          <w:b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                                      «Вот и осень на исходе»</w:t>
      </w:r>
    </w:p>
    <w:p w:rsidR="00F73396" w:rsidRDefault="00F73396" w:rsidP="00E05BA6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44"/>
          <w:szCs w:val="44"/>
          <w:bdr w:val="none" w:sz="0" w:space="0" w:color="auto" w:frame="1"/>
          <w:lang w:eastAsia="ru-RU"/>
        </w:rPr>
      </w:pPr>
      <w:r w:rsidRPr="007A079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0.5pt;height:306pt;visibility:visible">
            <v:imagedata r:id="rId7" o:title=""/>
          </v:shape>
        </w:pict>
      </w:r>
    </w:p>
    <w:p w:rsidR="00F73396" w:rsidRDefault="00F73396" w:rsidP="00E05BA6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44"/>
          <w:szCs w:val="44"/>
          <w:bdr w:val="none" w:sz="0" w:space="0" w:color="auto" w:frame="1"/>
          <w:lang w:eastAsia="ru-RU"/>
        </w:rPr>
      </w:pPr>
    </w:p>
    <w:p w:rsidR="00F73396" w:rsidRDefault="00F73396" w:rsidP="00E05BA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F73396" w:rsidRDefault="00F73396" w:rsidP="00E05BA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C462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Выполнила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 </w:t>
      </w:r>
    </w:p>
    <w:p w:rsidR="00F73396" w:rsidRDefault="00F73396" w:rsidP="00E05BA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высшей </w:t>
      </w:r>
      <w:r w:rsidRPr="00DC462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квалификационной категории </w:t>
      </w:r>
    </w:p>
    <w:p w:rsidR="00F73396" w:rsidRDefault="00F73396" w:rsidP="00E05BA6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Сонец  Лариса Александровна</w:t>
      </w:r>
    </w:p>
    <w:p w:rsidR="00F73396" w:rsidRDefault="00F73396" w:rsidP="00E05BA6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F73396" w:rsidRDefault="00F73396" w:rsidP="00E05BA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73396" w:rsidRDefault="00F73396" w:rsidP="00E05BA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73396" w:rsidRDefault="00F73396" w:rsidP="00E05BA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73396" w:rsidRDefault="00F73396" w:rsidP="00E05BA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73396" w:rsidRDefault="00F73396" w:rsidP="00E05BA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73396" w:rsidRDefault="00F73396" w:rsidP="00E05BA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73396" w:rsidRDefault="00F73396" w:rsidP="00E05BA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73396" w:rsidRDefault="00F73396" w:rsidP="00E05BA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73396" w:rsidRDefault="00F73396" w:rsidP="00D2497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331E9">
        <w:rPr>
          <w:rFonts w:ascii="Times New Roman" w:hAnsi="Times New Roman"/>
          <w:sz w:val="28"/>
          <w:szCs w:val="28"/>
        </w:rPr>
        <w:t>Искитим</w:t>
      </w:r>
      <w:r>
        <w:rPr>
          <w:rFonts w:ascii="Times New Roman" w:hAnsi="Times New Roman"/>
          <w:sz w:val="28"/>
          <w:szCs w:val="28"/>
        </w:rPr>
        <w:t xml:space="preserve">  201</w:t>
      </w:r>
      <w:r w:rsidRPr="008477D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3396" w:rsidRDefault="00F73396" w:rsidP="00D2497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3396" w:rsidRDefault="00F73396" w:rsidP="00E05BA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3396" w:rsidRPr="008909F3" w:rsidRDefault="00F73396" w:rsidP="00E05BA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909F3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F73396" w:rsidRPr="00E951AB" w:rsidRDefault="00F73396" w:rsidP="00E05BA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951AB">
        <w:rPr>
          <w:rFonts w:ascii="Times New Roman" w:hAnsi="Times New Roman"/>
          <w:sz w:val="28"/>
          <w:szCs w:val="28"/>
        </w:rPr>
        <w:t>Развитие коммуникативных способностей,</w:t>
      </w:r>
      <w:r w:rsidRPr="00E951AB">
        <w:rPr>
          <w:rFonts w:ascii="Times New Roman" w:hAnsi="Times New Roman"/>
          <w:b/>
          <w:sz w:val="28"/>
          <w:szCs w:val="28"/>
        </w:rPr>
        <w:t xml:space="preserve">  </w:t>
      </w:r>
      <w:r w:rsidRPr="00E951AB">
        <w:rPr>
          <w:rFonts w:ascii="Times New Roman" w:hAnsi="Times New Roman"/>
          <w:sz w:val="28"/>
          <w:szCs w:val="28"/>
        </w:rPr>
        <w:t>чувства группового единства и эмоционально- положительно</w:t>
      </w:r>
      <w:r>
        <w:rPr>
          <w:rFonts w:ascii="Times New Roman" w:hAnsi="Times New Roman"/>
          <w:sz w:val="28"/>
          <w:szCs w:val="28"/>
        </w:rPr>
        <w:t>го  взаимодействия между детьми</w:t>
      </w:r>
    </w:p>
    <w:p w:rsidR="00F73396" w:rsidRPr="00E951AB" w:rsidRDefault="00F73396" w:rsidP="00E05BA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951AB">
        <w:rPr>
          <w:rFonts w:ascii="Times New Roman" w:hAnsi="Times New Roman"/>
          <w:b/>
          <w:sz w:val="28"/>
          <w:szCs w:val="28"/>
        </w:rPr>
        <w:t>Задачи:</w:t>
      </w:r>
    </w:p>
    <w:p w:rsidR="00F73396" w:rsidRPr="00E951AB" w:rsidRDefault="00F73396" w:rsidP="00E05BA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E951AB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 xml:space="preserve">вать </w:t>
      </w:r>
      <w:r w:rsidRPr="00E951AB">
        <w:rPr>
          <w:rFonts w:ascii="Times New Roman" w:hAnsi="Times New Roman"/>
          <w:sz w:val="28"/>
          <w:szCs w:val="28"/>
        </w:rPr>
        <w:t>доброжелательно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E951AB">
        <w:rPr>
          <w:rFonts w:ascii="Times New Roman" w:hAnsi="Times New Roman"/>
          <w:sz w:val="28"/>
          <w:szCs w:val="28"/>
        </w:rPr>
        <w:t xml:space="preserve"> празднично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E951AB">
        <w:rPr>
          <w:rFonts w:ascii="Times New Roman" w:hAnsi="Times New Roman"/>
          <w:sz w:val="28"/>
          <w:szCs w:val="28"/>
        </w:rPr>
        <w:t xml:space="preserve"> настроени</w:t>
      </w:r>
      <w:r>
        <w:rPr>
          <w:rFonts w:ascii="Times New Roman" w:hAnsi="Times New Roman"/>
          <w:sz w:val="28"/>
          <w:szCs w:val="28"/>
        </w:rPr>
        <w:t>е</w:t>
      </w:r>
      <w:r w:rsidRPr="00E951AB">
        <w:rPr>
          <w:rFonts w:ascii="Times New Roman" w:hAnsi="Times New Roman"/>
          <w:sz w:val="28"/>
          <w:szCs w:val="28"/>
        </w:rPr>
        <w:t>, услови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E951AB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951AB">
        <w:rPr>
          <w:rFonts w:ascii="Times New Roman" w:hAnsi="Times New Roman"/>
          <w:sz w:val="28"/>
          <w:szCs w:val="28"/>
        </w:rPr>
        <w:t>накопления эмоциональных впечатлений</w:t>
      </w:r>
      <w:r>
        <w:rPr>
          <w:rFonts w:ascii="Times New Roman" w:hAnsi="Times New Roman"/>
          <w:sz w:val="28"/>
          <w:szCs w:val="28"/>
        </w:rPr>
        <w:t>.</w:t>
      </w:r>
    </w:p>
    <w:p w:rsidR="00F73396" w:rsidRPr="00E951AB" w:rsidRDefault="00F73396" w:rsidP="008909F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951AB">
        <w:rPr>
          <w:rFonts w:ascii="Times New Roman" w:hAnsi="Times New Roman"/>
          <w:sz w:val="28"/>
          <w:szCs w:val="28"/>
        </w:rPr>
        <w:t xml:space="preserve">- Стимулировать активность, внимание, желание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1AB">
        <w:rPr>
          <w:rFonts w:ascii="Times New Roman" w:hAnsi="Times New Roman"/>
          <w:sz w:val="28"/>
          <w:szCs w:val="28"/>
        </w:rPr>
        <w:t>самореализоваться.</w:t>
      </w:r>
    </w:p>
    <w:p w:rsidR="00F73396" w:rsidRDefault="00F73396" w:rsidP="008909F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951AB">
        <w:rPr>
          <w:rFonts w:ascii="Times New Roman" w:hAnsi="Times New Roman"/>
          <w:sz w:val="28"/>
          <w:szCs w:val="28"/>
        </w:rPr>
        <w:t>- Совершенствовать артистические навыки.</w:t>
      </w:r>
    </w:p>
    <w:p w:rsidR="00F73396" w:rsidRPr="00E951AB" w:rsidRDefault="00F73396" w:rsidP="008909F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951AB">
        <w:rPr>
          <w:rFonts w:ascii="Times New Roman" w:hAnsi="Times New Roman"/>
          <w:sz w:val="28"/>
          <w:szCs w:val="28"/>
        </w:rPr>
        <w:t>Развивать у детей позицию активного участника коллективного действа</w:t>
      </w:r>
      <w:r>
        <w:rPr>
          <w:rFonts w:ascii="Times New Roman" w:hAnsi="Times New Roman"/>
          <w:sz w:val="28"/>
          <w:szCs w:val="28"/>
        </w:rPr>
        <w:t>.</w:t>
      </w:r>
    </w:p>
    <w:p w:rsidR="00F73396" w:rsidRDefault="00F73396" w:rsidP="00E05BA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951AB">
        <w:rPr>
          <w:rFonts w:ascii="Times New Roman" w:hAnsi="Times New Roman"/>
          <w:b/>
          <w:sz w:val="28"/>
          <w:szCs w:val="28"/>
        </w:rPr>
        <w:t xml:space="preserve">- </w:t>
      </w:r>
      <w:r w:rsidRPr="00E951AB">
        <w:rPr>
          <w:rFonts w:ascii="Times New Roman" w:hAnsi="Times New Roman"/>
          <w:sz w:val="28"/>
          <w:szCs w:val="28"/>
        </w:rPr>
        <w:t>Воспитывать  нравственно – патриотические чувства и любовь к родной         природе, родному краю (Сибири).</w:t>
      </w:r>
    </w:p>
    <w:p w:rsidR="00F73396" w:rsidRPr="00E951AB" w:rsidRDefault="00F73396" w:rsidP="008E3B0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951AB">
        <w:rPr>
          <w:rFonts w:ascii="Times New Roman" w:hAnsi="Times New Roman"/>
          <w:sz w:val="28"/>
          <w:szCs w:val="28"/>
        </w:rPr>
        <w:t>-Воспитывать сценическую культуру и  позитивное отношение к народному творчеству</w:t>
      </w:r>
    </w:p>
    <w:p w:rsidR="00F73396" w:rsidRDefault="00F73396" w:rsidP="00AA7A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951AB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E951AB">
        <w:rPr>
          <w:rFonts w:ascii="Times New Roman" w:hAnsi="Times New Roman"/>
          <w:sz w:val="28"/>
          <w:szCs w:val="28"/>
        </w:rPr>
        <w:t>азвивать у детей чёткую ритмичность и координацию движений.</w:t>
      </w:r>
    </w:p>
    <w:p w:rsidR="00F73396" w:rsidRDefault="00F73396" w:rsidP="00AA7A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3396" w:rsidRDefault="00F73396" w:rsidP="00AA7AC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7CE">
        <w:rPr>
          <w:rFonts w:ascii="Times New Roman" w:hAnsi="Times New Roman"/>
          <w:b/>
          <w:sz w:val="28"/>
          <w:szCs w:val="28"/>
          <w:lang w:eastAsia="ru-RU"/>
        </w:rPr>
        <w:t>Методы и приемы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381087">
        <w:rPr>
          <w:rFonts w:ascii="Times New Roman" w:hAnsi="Times New Roman"/>
          <w:sz w:val="28"/>
          <w:szCs w:val="28"/>
          <w:lang w:eastAsia="ru-RU"/>
        </w:rPr>
        <w:t>художественное слово, театролизация, музыкально-ритмические движения</w:t>
      </w:r>
      <w:r>
        <w:rPr>
          <w:rFonts w:ascii="Times New Roman" w:hAnsi="Times New Roman"/>
          <w:sz w:val="28"/>
          <w:szCs w:val="28"/>
          <w:lang w:eastAsia="ru-RU"/>
        </w:rPr>
        <w:t>, подвижная игра, хороводная игра, демонстрация слайдов, игра на музыкальных инструментах, загадывание загадок.</w:t>
      </w:r>
    </w:p>
    <w:p w:rsidR="00F73396" w:rsidRDefault="00F73396" w:rsidP="00AA7AC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3396" w:rsidRDefault="00F73396" w:rsidP="009315A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6E56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Беседа «Как готовимся к зиме». Просмотр полихудожественной  презентации «Осенние мотивы». Разучивание песенного и танцевального материала . Вырезывание детьми осенних листьев для оформления музыкального зала. </w:t>
      </w:r>
      <w:r w:rsidRPr="00E951AB">
        <w:rPr>
          <w:rFonts w:ascii="Times New Roman" w:hAnsi="Times New Roman"/>
          <w:sz w:val="28"/>
          <w:szCs w:val="28"/>
        </w:rPr>
        <w:t>Закрепл</w:t>
      </w:r>
      <w:r>
        <w:rPr>
          <w:rFonts w:ascii="Times New Roman" w:hAnsi="Times New Roman"/>
          <w:sz w:val="28"/>
          <w:szCs w:val="28"/>
        </w:rPr>
        <w:t>ение</w:t>
      </w:r>
      <w:r w:rsidRPr="00E951AB">
        <w:rPr>
          <w:rFonts w:ascii="Times New Roman" w:hAnsi="Times New Roman"/>
          <w:sz w:val="28"/>
          <w:szCs w:val="28"/>
        </w:rPr>
        <w:t xml:space="preserve"> знания детей об осени, осенних явлениях  природы. </w:t>
      </w:r>
      <w:r>
        <w:rPr>
          <w:rFonts w:ascii="Times New Roman" w:hAnsi="Times New Roman"/>
          <w:color w:val="000000"/>
          <w:sz w:val="28"/>
          <w:szCs w:val="28"/>
        </w:rPr>
        <w:t>Углубление</w:t>
      </w:r>
      <w:r w:rsidRPr="00E951AB">
        <w:rPr>
          <w:rFonts w:ascii="Times New Roman" w:hAnsi="Times New Roman"/>
          <w:color w:val="000000"/>
          <w:sz w:val="28"/>
          <w:szCs w:val="28"/>
        </w:rPr>
        <w:t xml:space="preserve"> представления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детей </w:t>
      </w:r>
      <w:r w:rsidRPr="00E951AB">
        <w:rPr>
          <w:rFonts w:ascii="Times New Roman" w:hAnsi="Times New Roman"/>
          <w:color w:val="000000"/>
          <w:sz w:val="28"/>
          <w:szCs w:val="28"/>
        </w:rPr>
        <w:t>о крестьянском труде в осеннюю пору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73396" w:rsidRPr="009315A7" w:rsidRDefault="00F73396" w:rsidP="009315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3396" w:rsidRDefault="00F73396" w:rsidP="00AA7A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951AB">
        <w:rPr>
          <w:rFonts w:ascii="Times New Roman" w:hAnsi="Times New Roman"/>
          <w:b/>
          <w:sz w:val="28"/>
          <w:szCs w:val="28"/>
        </w:rPr>
        <w:t>Материалы и оборудование</w:t>
      </w:r>
      <w:r w:rsidRPr="00E951AB">
        <w:rPr>
          <w:rFonts w:ascii="Times New Roman" w:hAnsi="Times New Roman"/>
          <w:sz w:val="28"/>
          <w:szCs w:val="28"/>
        </w:rPr>
        <w:t>:  мультимедийное   оборудование, экран,</w:t>
      </w:r>
      <w:r w:rsidRPr="00A33E55">
        <w:rPr>
          <w:rFonts w:ascii="Times New Roman" w:hAnsi="Times New Roman"/>
          <w:sz w:val="28"/>
          <w:szCs w:val="28"/>
        </w:rPr>
        <w:t xml:space="preserve"> презентация к оформлению, 2 ноутбука для слайдов и воспроизведения аудиоматериала, декорации (деревья, деревенские домики ,стог сена</w:t>
      </w:r>
      <w:r>
        <w:rPr>
          <w:rFonts w:ascii="Times New Roman" w:hAnsi="Times New Roman"/>
          <w:sz w:val="28"/>
          <w:szCs w:val="28"/>
        </w:rPr>
        <w:t>, атрибуты деревенской избы</w:t>
      </w:r>
      <w:r w:rsidRPr="00A33E55">
        <w:rPr>
          <w:rFonts w:ascii="Times New Roman" w:hAnsi="Times New Roman"/>
          <w:sz w:val="28"/>
          <w:szCs w:val="28"/>
        </w:rPr>
        <w:t xml:space="preserve">).  Детские народные </w:t>
      </w:r>
      <w:r>
        <w:rPr>
          <w:rFonts w:ascii="Times New Roman" w:hAnsi="Times New Roman"/>
          <w:sz w:val="28"/>
          <w:szCs w:val="28"/>
        </w:rPr>
        <w:t>костюмы</w:t>
      </w:r>
      <w:r w:rsidRPr="00A33E55">
        <w:rPr>
          <w:rFonts w:ascii="Times New Roman" w:hAnsi="Times New Roman"/>
          <w:sz w:val="28"/>
          <w:szCs w:val="28"/>
        </w:rPr>
        <w:t xml:space="preserve">. Костюмы </w:t>
      </w:r>
      <w:r>
        <w:rPr>
          <w:rFonts w:ascii="Times New Roman" w:hAnsi="Times New Roman"/>
          <w:sz w:val="28"/>
          <w:szCs w:val="28"/>
        </w:rPr>
        <w:t xml:space="preserve"> в народном стиле для взрослых персонажей. ( </w:t>
      </w:r>
      <w:r w:rsidRPr="00A33E55">
        <w:rPr>
          <w:rFonts w:ascii="Times New Roman" w:hAnsi="Times New Roman"/>
          <w:sz w:val="28"/>
          <w:szCs w:val="28"/>
        </w:rPr>
        <w:t>ведущих, деда</w:t>
      </w:r>
      <w:r>
        <w:rPr>
          <w:rFonts w:ascii="Times New Roman" w:hAnsi="Times New Roman"/>
          <w:sz w:val="28"/>
          <w:szCs w:val="28"/>
        </w:rPr>
        <w:t>).</w:t>
      </w:r>
      <w:r w:rsidRPr="00A33E55">
        <w:rPr>
          <w:rFonts w:ascii="Times New Roman" w:hAnsi="Times New Roman"/>
          <w:sz w:val="28"/>
          <w:szCs w:val="28"/>
        </w:rPr>
        <w:t xml:space="preserve"> </w:t>
      </w:r>
    </w:p>
    <w:p w:rsidR="00F73396" w:rsidRDefault="00F73396" w:rsidP="00E05BA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Детские музыкальные  инструменты: треугольники, металлофоны, чурочки-«капельки»</w:t>
      </w:r>
    </w:p>
    <w:p w:rsidR="00F73396" w:rsidRDefault="00F73396" w:rsidP="00E05BA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3396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Сценарий осеннего развлечения для подготовительной группы.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3396" w:rsidRDefault="00F73396" w:rsidP="00E05BA6">
      <w:pPr>
        <w:spacing w:after="0" w:line="240" w:lineRule="auto"/>
        <w:contextualSpacing/>
        <w:rPr>
          <w:rFonts w:ascii="Times New Roman" w:hAnsi="Times New Roman"/>
          <w:b/>
          <w:i/>
          <w:sz w:val="40"/>
          <w:szCs w:val="40"/>
        </w:rPr>
      </w:pPr>
      <w:r w:rsidRPr="00573BDB">
        <w:rPr>
          <w:rFonts w:ascii="Times New Roman" w:hAnsi="Times New Roman"/>
          <w:b/>
          <w:i/>
          <w:color w:val="C00000"/>
          <w:sz w:val="40"/>
          <w:szCs w:val="40"/>
        </w:rPr>
        <w:t>За околицей села веселы были дела</w:t>
      </w:r>
    </w:p>
    <w:p w:rsidR="00F73396" w:rsidRPr="007C4DD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6704">
        <w:rPr>
          <w:rFonts w:ascii="Times New Roman" w:hAnsi="Times New Roman"/>
          <w:sz w:val="28"/>
          <w:szCs w:val="28"/>
        </w:rPr>
        <w:t>Действующие лица</w:t>
      </w:r>
      <w:r>
        <w:rPr>
          <w:rFonts w:ascii="Times New Roman" w:hAnsi="Times New Roman"/>
          <w:sz w:val="28"/>
          <w:szCs w:val="28"/>
        </w:rPr>
        <w:t xml:space="preserve">: Две  ведущих,  дед - взрослые; Тимошка-ребенок. 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7B4E51">
        <w:rPr>
          <w:rFonts w:ascii="Times New Roman" w:hAnsi="Times New Roman"/>
          <w:b/>
          <w:i/>
          <w:sz w:val="28"/>
          <w:szCs w:val="28"/>
        </w:rPr>
        <w:t xml:space="preserve"> (Фоном тихо звучит русская  песня).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7B4E51">
        <w:rPr>
          <w:rFonts w:ascii="Times New Roman" w:hAnsi="Times New Roman"/>
          <w:i/>
          <w:sz w:val="28"/>
          <w:szCs w:val="28"/>
        </w:rPr>
        <w:t>В оформлении зала осенний лес, избы деревенские, печка, лавочки стог сена под которым спит дед. На экране дополнение к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7B4E51">
        <w:rPr>
          <w:rFonts w:ascii="Times New Roman" w:hAnsi="Times New Roman"/>
          <w:i/>
          <w:sz w:val="28"/>
          <w:szCs w:val="28"/>
        </w:rPr>
        <w:t>оформлению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73396" w:rsidRPr="0076044F" w:rsidRDefault="00F73396" w:rsidP="00E05BA6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F73396" w:rsidRPr="0076044F" w:rsidRDefault="00F73396" w:rsidP="00E05BA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76044F">
        <w:rPr>
          <w:rFonts w:ascii="Times New Roman" w:hAnsi="Times New Roman"/>
          <w:i/>
          <w:sz w:val="28"/>
          <w:szCs w:val="28"/>
        </w:rPr>
        <w:t xml:space="preserve"> У центральной стены  встречаются 2 ведущих  в русских народных костюмах садятся на лавочку, беседуют:</w:t>
      </w:r>
    </w:p>
    <w:p w:rsidR="00F73396" w:rsidRPr="0076044F" w:rsidRDefault="00F73396" w:rsidP="00E05BA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 xml:space="preserve"> Ведущий1 : Хорошо вечером  у нас на селе…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 xml:space="preserve"> Вед 2: Тихо. Поют далеко за околицей, а во всех дворах песню слышно. 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E51">
        <w:rPr>
          <w:rFonts w:ascii="Times New Roman" w:hAnsi="Times New Roman"/>
          <w:sz w:val="28"/>
          <w:szCs w:val="28"/>
        </w:rPr>
        <w:t>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E51">
        <w:rPr>
          <w:rFonts w:ascii="Times New Roman" w:hAnsi="Times New Roman"/>
          <w:sz w:val="28"/>
          <w:szCs w:val="28"/>
        </w:rPr>
        <w:t xml:space="preserve">Да, после трудового дня,  когда солнышко садится, собираются люди чтобы песни спеть, хороводы поводить, пошутить, посмеяться, добрым словом перемолвиться. 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Вед 2: Так недаром говорят в народе: "Сделал дело – гуляй смело",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Вед 1:  А еще говорят: "Делу – время, потехе – час".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А какие только дела  в осеннюю пору не переделаны: и сено косили, в стога сметали, хлеб обмолотили, муки намололи, по ягоды, по грибы ходили!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Вед.2: А сколько банок в погреб опустили с огурчиками да помидорчиками! Всех дел и не перечесть!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Вед 1: А теперь и отдохнуть пора.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7B4E51">
        <w:rPr>
          <w:rFonts w:ascii="Times New Roman" w:hAnsi="Times New Roman"/>
          <w:b/>
          <w:i/>
          <w:sz w:val="28"/>
          <w:szCs w:val="28"/>
        </w:rPr>
        <w:t xml:space="preserve"> (</w:t>
      </w:r>
      <w:r w:rsidRPr="007B4E51">
        <w:rPr>
          <w:rFonts w:ascii="Times New Roman" w:hAnsi="Times New Roman"/>
          <w:i/>
          <w:sz w:val="28"/>
          <w:szCs w:val="28"/>
        </w:rPr>
        <w:t>На экране белоствольные осенние  березки).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 xml:space="preserve"> Ведущий1:</w:t>
      </w:r>
      <w:r w:rsidRPr="007B4E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4E51">
        <w:rPr>
          <w:rFonts w:ascii="Times New Roman" w:hAnsi="Times New Roman"/>
          <w:sz w:val="28"/>
          <w:szCs w:val="28"/>
        </w:rPr>
        <w:t>За околицей белоснежные березки золотыми листьями чуть колышут, словно прислушиваются к нашей беседе. Ждут – когда вокруг них хороводы закружатся, да веселье начнется.</w:t>
      </w:r>
      <w:r w:rsidRPr="007B4E5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73396" w:rsidRPr="00123D1F" w:rsidRDefault="00F73396" w:rsidP="00E05BA6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  <w:r w:rsidRPr="007B4E51">
        <w:rPr>
          <w:rFonts w:ascii="Times New Roman" w:hAnsi="Times New Roman"/>
          <w:color w:val="FF0000"/>
          <w:sz w:val="28"/>
          <w:szCs w:val="28"/>
        </w:rPr>
        <w:t>.</w:t>
      </w:r>
    </w:p>
    <w:p w:rsidR="00F73396" w:rsidRPr="00123D1F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23D1F">
        <w:rPr>
          <w:rFonts w:ascii="Times New Roman" w:hAnsi="Times New Roman"/>
          <w:sz w:val="28"/>
          <w:szCs w:val="28"/>
        </w:rPr>
        <w:t xml:space="preserve">Выбегает  мальчик: Эй, ребята! Эй, девчата! </w:t>
      </w:r>
    </w:p>
    <w:p w:rsidR="00F73396" w:rsidRPr="00123D1F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23D1F">
        <w:rPr>
          <w:rFonts w:ascii="Times New Roman" w:hAnsi="Times New Roman"/>
          <w:sz w:val="28"/>
          <w:szCs w:val="28"/>
        </w:rPr>
        <w:t>Выходите гулять! Себя покажите, на других посмотрите!</w:t>
      </w:r>
    </w:p>
    <w:p w:rsidR="00F73396" w:rsidRPr="00123D1F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7B4E51">
        <w:rPr>
          <w:rFonts w:ascii="Times New Roman" w:hAnsi="Times New Roman"/>
          <w:i/>
          <w:sz w:val="28"/>
          <w:szCs w:val="28"/>
        </w:rPr>
        <w:t xml:space="preserve"> (Дети</w:t>
      </w:r>
      <w:r>
        <w:rPr>
          <w:rFonts w:ascii="Times New Roman" w:hAnsi="Times New Roman"/>
          <w:i/>
          <w:sz w:val="28"/>
          <w:szCs w:val="28"/>
        </w:rPr>
        <w:t xml:space="preserve"> под музыку </w:t>
      </w:r>
      <w:r w:rsidRPr="007B4E51">
        <w:rPr>
          <w:rFonts w:ascii="Times New Roman" w:hAnsi="Times New Roman"/>
          <w:i/>
          <w:sz w:val="28"/>
          <w:szCs w:val="28"/>
        </w:rPr>
        <w:t xml:space="preserve"> </w:t>
      </w:r>
      <w:r w:rsidRPr="007B4E51">
        <w:rPr>
          <w:rFonts w:ascii="Times New Roman" w:hAnsi="Times New Roman"/>
          <w:b/>
          <w:i/>
          <w:sz w:val="28"/>
          <w:szCs w:val="28"/>
        </w:rPr>
        <w:t>выходят из домиков</w:t>
      </w:r>
      <w:r>
        <w:rPr>
          <w:rFonts w:ascii="Times New Roman" w:hAnsi="Times New Roman"/>
          <w:i/>
          <w:sz w:val="28"/>
          <w:szCs w:val="28"/>
        </w:rPr>
        <w:t>. Н</w:t>
      </w:r>
      <w:r w:rsidRPr="007B4E51">
        <w:rPr>
          <w:rFonts w:ascii="Times New Roman" w:hAnsi="Times New Roman"/>
          <w:i/>
          <w:sz w:val="28"/>
          <w:szCs w:val="28"/>
        </w:rPr>
        <w:t>ачинается сбор на гуляние</w:t>
      </w:r>
      <w:r>
        <w:rPr>
          <w:rFonts w:ascii="Times New Roman" w:hAnsi="Times New Roman"/>
          <w:i/>
          <w:sz w:val="28"/>
          <w:szCs w:val="28"/>
        </w:rPr>
        <w:t>:</w:t>
      </w:r>
      <w:r w:rsidRPr="007B4E5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дети </w:t>
      </w:r>
      <w:r w:rsidRPr="007B4E51">
        <w:rPr>
          <w:rFonts w:ascii="Times New Roman" w:hAnsi="Times New Roman"/>
          <w:i/>
          <w:sz w:val="28"/>
          <w:szCs w:val="28"/>
        </w:rPr>
        <w:t>выполняют  перестроение, становятся на свои разметки.)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 xml:space="preserve">В 2:Ах, красивая какая 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 xml:space="preserve">       Наша осень золотая</w:t>
      </w:r>
      <w:r w:rsidRPr="007B4E51">
        <w:rPr>
          <w:rFonts w:ascii="Times New Roman" w:hAnsi="Times New Roman"/>
          <w:i/>
          <w:sz w:val="28"/>
          <w:szCs w:val="28"/>
        </w:rPr>
        <w:t>.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D24978">
        <w:rPr>
          <w:rFonts w:ascii="Times New Roman" w:hAnsi="Times New Roman"/>
          <w:i/>
          <w:sz w:val="28"/>
          <w:szCs w:val="28"/>
        </w:rPr>
        <w:t>(Дети читают стихи про осень)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Песня  «</w:t>
      </w:r>
      <w:r w:rsidRPr="007B4E51">
        <w:rPr>
          <w:rFonts w:ascii="Times New Roman" w:hAnsi="Times New Roman"/>
          <w:b/>
          <w:i/>
          <w:sz w:val="28"/>
          <w:szCs w:val="28"/>
        </w:rPr>
        <w:t xml:space="preserve">Здравствуй, осень душенька» </w:t>
      </w:r>
      <w:r w:rsidRPr="007B4E51">
        <w:rPr>
          <w:rFonts w:ascii="Times New Roman" w:hAnsi="Times New Roman"/>
          <w:i/>
          <w:sz w:val="28"/>
          <w:szCs w:val="28"/>
        </w:rPr>
        <w:t>А. Чугайкиной.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 xml:space="preserve">В 1:За околицей села 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 xml:space="preserve">       Веселы были дела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 xml:space="preserve">       Вышли дети на народ.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 xml:space="preserve">       Начался  круговорот        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7B4E51">
        <w:rPr>
          <w:rFonts w:ascii="Times New Roman" w:hAnsi="Times New Roman"/>
          <w:b/>
          <w:i/>
          <w:sz w:val="28"/>
          <w:szCs w:val="28"/>
        </w:rPr>
        <w:t>Танцевальная композиция « По полю»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B4E51">
        <w:rPr>
          <w:rFonts w:ascii="Times New Roman" w:hAnsi="Times New Roman"/>
          <w:b/>
          <w:i/>
          <w:sz w:val="28"/>
          <w:szCs w:val="28"/>
        </w:rPr>
        <w:t xml:space="preserve">( </w:t>
      </w:r>
      <w:r w:rsidRPr="007B4E51">
        <w:rPr>
          <w:rFonts w:ascii="Times New Roman" w:hAnsi="Times New Roman"/>
          <w:i/>
          <w:sz w:val="28"/>
          <w:szCs w:val="28"/>
        </w:rPr>
        <w:t>из репертуара ансамбля «Ариэль»).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7B4E5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7B4E51">
        <w:rPr>
          <w:rFonts w:ascii="Times New Roman" w:hAnsi="Times New Roman"/>
          <w:i/>
          <w:sz w:val="28"/>
          <w:szCs w:val="28"/>
        </w:rPr>
        <w:t>(После танцевальной композиции дети  встают полукругом лицом к зрителям)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 xml:space="preserve"> В 1: А я смотрю у нас тут весельчаков-то сколько!  Не хотите ли нас посмешить да позабавить?</w:t>
      </w:r>
    </w:p>
    <w:p w:rsidR="00F73396" w:rsidRPr="007B4E51" w:rsidRDefault="00F73396" w:rsidP="00E05BA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b/>
          <w:i/>
          <w:sz w:val="28"/>
          <w:szCs w:val="28"/>
        </w:rPr>
        <w:t xml:space="preserve"> Дети читают небылицы по выбору:</w:t>
      </w:r>
      <w:r w:rsidRPr="007B4E51">
        <w:rPr>
          <w:rFonts w:ascii="Times New Roman" w:hAnsi="Times New Roman"/>
          <w:sz w:val="28"/>
          <w:szCs w:val="28"/>
        </w:rPr>
        <w:t xml:space="preserve"> </w:t>
      </w:r>
    </w:p>
    <w:p w:rsidR="00F73396" w:rsidRPr="007B4E51" w:rsidRDefault="00F73396" w:rsidP="00E05BA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1. Небылицы в лицах сидят в теремах-светлицах,</w:t>
      </w:r>
    </w:p>
    <w:p w:rsidR="00F73396" w:rsidRPr="007B4E51" w:rsidRDefault="00F73396" w:rsidP="00E05BA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 xml:space="preserve">    Щелкают орешки да творят насмешки.</w:t>
      </w:r>
    </w:p>
    <w:p w:rsidR="00F73396" w:rsidRPr="007B4E51" w:rsidRDefault="00F73396" w:rsidP="00E05BA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2. Чудо, чудо - чудеса, на пеньке стоит лиса,</w:t>
      </w:r>
    </w:p>
    <w:p w:rsidR="00F73396" w:rsidRPr="007B4E51" w:rsidRDefault="00F73396" w:rsidP="00E05BA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 xml:space="preserve">    Палочкою машет, а зайчата пляшут.</w:t>
      </w:r>
    </w:p>
    <w:p w:rsidR="00F73396" w:rsidRPr="007B4E51" w:rsidRDefault="00F73396" w:rsidP="00E05BA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3. Да разве это чудо? Я еще чуднее знаю!</w:t>
      </w:r>
    </w:p>
    <w:p w:rsidR="00F73396" w:rsidRPr="007B4E51" w:rsidRDefault="00F73396" w:rsidP="00E05BA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На болоте стоит пень, шевелиться ему лень.</w:t>
      </w:r>
    </w:p>
    <w:p w:rsidR="00F73396" w:rsidRPr="007B4E51" w:rsidRDefault="00F73396" w:rsidP="00E05BA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Шея не ворочается, а посмеяться хочется.</w:t>
      </w:r>
    </w:p>
    <w:p w:rsidR="00F73396" w:rsidRPr="007B4E51" w:rsidRDefault="00F73396" w:rsidP="00E05BA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4. Да разве это чудо? Я еще чуднее видел!</w:t>
      </w:r>
    </w:p>
    <w:p w:rsidR="00F73396" w:rsidRPr="007B4E51" w:rsidRDefault="00F73396" w:rsidP="00E05BA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Стучит-бренчит по улице –</w:t>
      </w:r>
    </w:p>
    <w:p w:rsidR="00F73396" w:rsidRPr="007B4E51" w:rsidRDefault="00F73396" w:rsidP="00E05BA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 xml:space="preserve"> Фома едет на курице,</w:t>
      </w:r>
    </w:p>
    <w:p w:rsidR="00F73396" w:rsidRPr="007B4E51" w:rsidRDefault="00F73396" w:rsidP="00E05BA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Тимошка - на кошке по кривой дорожке.</w:t>
      </w:r>
    </w:p>
    <w:p w:rsidR="00F73396" w:rsidRPr="007B4E51" w:rsidRDefault="00F73396" w:rsidP="00E05BA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5. Да разве это чудо? Я еще чуднее слышал.</w:t>
      </w:r>
    </w:p>
    <w:p w:rsidR="00F73396" w:rsidRPr="007B4E51" w:rsidRDefault="00F73396" w:rsidP="00E05BA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 xml:space="preserve">    Плыли утром по реке два барана в челноке,</w:t>
      </w:r>
    </w:p>
    <w:p w:rsidR="00F73396" w:rsidRPr="007B4E51" w:rsidRDefault="00F73396" w:rsidP="00E05BA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 xml:space="preserve">   Черный, с удочкой, белый с дудочкой.</w:t>
      </w:r>
    </w:p>
    <w:p w:rsidR="00F73396" w:rsidRPr="00123D1F" w:rsidRDefault="00F73396" w:rsidP="00473DC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 xml:space="preserve">   Черный рыбку ел, белый песню пел,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Ребенок:</w:t>
      </w:r>
      <w:r w:rsidRPr="007B4E51">
        <w:rPr>
          <w:sz w:val="28"/>
          <w:szCs w:val="28"/>
        </w:rPr>
        <w:t xml:space="preserve"> Вы послушайте ребята,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</w:t>
      </w:r>
      <w:r w:rsidRPr="007B4E51">
        <w:rPr>
          <w:sz w:val="28"/>
          <w:szCs w:val="28"/>
        </w:rPr>
        <w:t>Небылицы будем петь.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7B4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7B4E51">
        <w:rPr>
          <w:sz w:val="28"/>
          <w:szCs w:val="28"/>
        </w:rPr>
        <w:t>Небылицы будем петь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</w:t>
      </w:r>
      <w:r w:rsidRPr="007B4E51">
        <w:rPr>
          <w:sz w:val="28"/>
          <w:szCs w:val="28"/>
        </w:rPr>
        <w:t xml:space="preserve"> А вам слушать да смотреть!</w:t>
      </w:r>
    </w:p>
    <w:p w:rsidR="00F73396" w:rsidRPr="007B4E51" w:rsidRDefault="00F73396" w:rsidP="00E05BA6">
      <w:pPr>
        <w:pStyle w:val="NormalWeb"/>
        <w:contextualSpacing/>
        <w:rPr>
          <w:i/>
          <w:sz w:val="28"/>
          <w:szCs w:val="28"/>
        </w:rPr>
      </w:pPr>
      <w:r w:rsidRPr="007B4E51">
        <w:rPr>
          <w:b/>
          <w:i/>
          <w:sz w:val="28"/>
          <w:szCs w:val="28"/>
        </w:rPr>
        <w:t xml:space="preserve"> Песня-небылица: « Ой, дали, дали, дали</w:t>
      </w:r>
      <w:r w:rsidRPr="007B4E51">
        <w:rPr>
          <w:i/>
          <w:sz w:val="28"/>
          <w:szCs w:val="28"/>
        </w:rPr>
        <w:t>» (шуточная московская область).</w:t>
      </w:r>
    </w:p>
    <w:p w:rsidR="00F73396" w:rsidRPr="007B4E51" w:rsidRDefault="00F73396" w:rsidP="00E05BA6">
      <w:pPr>
        <w:pStyle w:val="NormalWeb"/>
        <w:contextualSpacing/>
        <w:rPr>
          <w:i/>
          <w:sz w:val="28"/>
          <w:szCs w:val="28"/>
        </w:rPr>
      </w:pPr>
      <w:r w:rsidRPr="007B4E51">
        <w:rPr>
          <w:i/>
          <w:sz w:val="28"/>
          <w:szCs w:val="28"/>
        </w:rPr>
        <w:t xml:space="preserve"> (Под стогом сена просыпается недовольный дед)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>Д</w:t>
      </w:r>
      <w:r>
        <w:rPr>
          <w:sz w:val="28"/>
          <w:szCs w:val="28"/>
        </w:rPr>
        <w:t>ед</w:t>
      </w:r>
      <w:r w:rsidRPr="007B4E51">
        <w:rPr>
          <w:sz w:val="28"/>
          <w:szCs w:val="28"/>
        </w:rPr>
        <w:t>: Ах вы, окаянные! Нигде от вас покою нет! Лег отдохнуть - а они тут как тут! Вот ноняшняя  молодежь - только шутки шутить да веселиться! Толку от вас никакого и нет! А вот я все лето огороды охранял! Урожай берег!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>В</w:t>
      </w:r>
      <w:r>
        <w:rPr>
          <w:sz w:val="28"/>
          <w:szCs w:val="28"/>
        </w:rPr>
        <w:t>едущая 2</w:t>
      </w:r>
      <w:r w:rsidRPr="007B4E51">
        <w:rPr>
          <w:sz w:val="28"/>
          <w:szCs w:val="28"/>
        </w:rPr>
        <w:t xml:space="preserve">: Вокруг дедушки вставайте </w:t>
      </w:r>
    </w:p>
    <w:p w:rsidR="00F73396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</w:t>
      </w:r>
      <w:r w:rsidRPr="007B4E51">
        <w:rPr>
          <w:sz w:val="28"/>
          <w:szCs w:val="28"/>
        </w:rPr>
        <w:t xml:space="preserve"> Да игру начинайте!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</w:p>
    <w:p w:rsidR="00F73396" w:rsidRPr="007B4E51" w:rsidRDefault="00F73396" w:rsidP="00E05BA6">
      <w:pPr>
        <w:pStyle w:val="NormalWeb"/>
        <w:contextualSpacing/>
        <w:rPr>
          <w:b/>
          <w:i/>
          <w:sz w:val="28"/>
          <w:szCs w:val="28"/>
        </w:rPr>
      </w:pPr>
      <w:r w:rsidRPr="007B4E51">
        <w:rPr>
          <w:b/>
          <w:i/>
          <w:sz w:val="28"/>
          <w:szCs w:val="28"/>
        </w:rPr>
        <w:t xml:space="preserve">Игра </w:t>
      </w:r>
      <w:r>
        <w:rPr>
          <w:b/>
          <w:i/>
          <w:sz w:val="28"/>
          <w:szCs w:val="28"/>
        </w:rPr>
        <w:t>« В огороде у ребят».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>Старый дедушка ходил</w:t>
      </w:r>
      <w:r>
        <w:rPr>
          <w:sz w:val="28"/>
          <w:szCs w:val="28"/>
        </w:rPr>
        <w:t>,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>Он морковку сторожил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>Кыш, куры,</w:t>
      </w:r>
      <w:r>
        <w:rPr>
          <w:sz w:val="28"/>
          <w:szCs w:val="28"/>
        </w:rPr>
        <w:t xml:space="preserve"> </w:t>
      </w:r>
      <w:r w:rsidRPr="007B4E51">
        <w:rPr>
          <w:sz w:val="28"/>
          <w:szCs w:val="28"/>
        </w:rPr>
        <w:t>кыш!-2 р.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>Старый дедушка устал, лег на травку задремал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>Курочки бегут, бегут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 xml:space="preserve">И цыплят к себе зовут 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 xml:space="preserve">Морковку щипать, капусту щипать </w:t>
      </w:r>
    </w:p>
    <w:p w:rsidR="00F73396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>И цыплят к себе зовут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 xml:space="preserve">Дедушка как услыхал 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 xml:space="preserve">Курочек он всех прогнал </w:t>
      </w:r>
    </w:p>
    <w:p w:rsidR="00F73396" w:rsidRPr="007B4E51" w:rsidRDefault="00F73396" w:rsidP="00E05BA6">
      <w:pPr>
        <w:pStyle w:val="NormalWeb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(Дед бегает за детьми, пытаясь их догнать.)</w:t>
      </w:r>
      <w:r w:rsidRPr="007B4E5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>Д: Ох! Загоняли старого деда, негодники!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>В</w:t>
      </w:r>
      <w:r>
        <w:rPr>
          <w:sz w:val="28"/>
          <w:szCs w:val="28"/>
        </w:rPr>
        <w:t>едущая</w:t>
      </w:r>
      <w:r w:rsidRPr="007B4E51">
        <w:rPr>
          <w:sz w:val="28"/>
          <w:szCs w:val="28"/>
        </w:rPr>
        <w:t>1 :Ты, на печке полежи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</w:t>
      </w:r>
      <w:r w:rsidRPr="007B4E51">
        <w:rPr>
          <w:sz w:val="28"/>
          <w:szCs w:val="28"/>
        </w:rPr>
        <w:t>Да на деток посмотри</w:t>
      </w:r>
    </w:p>
    <w:p w:rsidR="00F73396" w:rsidRPr="007B4E51" w:rsidRDefault="00F73396" w:rsidP="00E05BA6">
      <w:pPr>
        <w:pStyle w:val="NormalWeb"/>
        <w:contextualSpacing/>
        <w:rPr>
          <w:i/>
          <w:sz w:val="28"/>
          <w:szCs w:val="28"/>
        </w:rPr>
      </w:pPr>
      <w:r w:rsidRPr="007B4E51">
        <w:rPr>
          <w:i/>
          <w:sz w:val="28"/>
          <w:szCs w:val="28"/>
        </w:rPr>
        <w:t xml:space="preserve">(помогают деду улечься на лавочку возле печки) </w:t>
      </w:r>
    </w:p>
    <w:p w:rsidR="00F73396" w:rsidRPr="007B4E51" w:rsidRDefault="00F73396" w:rsidP="00E05BA6">
      <w:pPr>
        <w:pStyle w:val="NormalWeb"/>
        <w:contextualSpacing/>
        <w:rPr>
          <w:i/>
          <w:sz w:val="28"/>
          <w:szCs w:val="28"/>
        </w:rPr>
      </w:pPr>
      <w:r w:rsidRPr="007B4E51">
        <w:rPr>
          <w:sz w:val="28"/>
          <w:szCs w:val="28"/>
        </w:rPr>
        <w:t>Дев</w:t>
      </w:r>
      <w:r>
        <w:rPr>
          <w:sz w:val="28"/>
          <w:szCs w:val="28"/>
        </w:rPr>
        <w:t xml:space="preserve">очка: </w:t>
      </w:r>
      <w:r w:rsidRPr="007B4E51">
        <w:rPr>
          <w:sz w:val="28"/>
          <w:szCs w:val="28"/>
        </w:rPr>
        <w:t xml:space="preserve"> Поглядите на ребят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Pr="007B4E51">
        <w:rPr>
          <w:sz w:val="28"/>
          <w:szCs w:val="28"/>
        </w:rPr>
        <w:t xml:space="preserve"> Все на лавочках сидят!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Pr="007B4E51">
        <w:rPr>
          <w:sz w:val="28"/>
          <w:szCs w:val="28"/>
        </w:rPr>
        <w:t>Все на лавочках сидят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Pr="007B4E51">
        <w:rPr>
          <w:sz w:val="28"/>
          <w:szCs w:val="28"/>
        </w:rPr>
        <w:t>Да на девочек глядят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>Мальчик:     Мы не просто так сидим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 xml:space="preserve">                      И на девочек глядим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 xml:space="preserve">                      Выбираем для души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 xml:space="preserve">                      До  чего же хороши!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>Девочка: А будешь долго выбирать</w:t>
      </w:r>
    </w:p>
    <w:p w:rsidR="00F73396" w:rsidRPr="007B4E51" w:rsidRDefault="00F73396" w:rsidP="00E05BA6">
      <w:pPr>
        <w:pStyle w:val="NormalWeb"/>
        <w:contextualSpacing/>
        <w:rPr>
          <w:sz w:val="28"/>
          <w:szCs w:val="28"/>
        </w:rPr>
      </w:pPr>
      <w:r w:rsidRPr="007B4E51">
        <w:rPr>
          <w:sz w:val="28"/>
          <w:szCs w:val="28"/>
        </w:rPr>
        <w:t xml:space="preserve">                Не с кем будет танцевать!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7B4E51">
        <w:rPr>
          <w:rFonts w:ascii="Times New Roman" w:hAnsi="Times New Roman"/>
          <w:b/>
          <w:i/>
          <w:sz w:val="28"/>
          <w:szCs w:val="28"/>
        </w:rPr>
        <w:t>Русский народный хоровод « На горе-то калина».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7B4E51">
        <w:rPr>
          <w:rFonts w:ascii="Times New Roman" w:hAnsi="Times New Roman"/>
          <w:i/>
          <w:sz w:val="28"/>
          <w:szCs w:val="28"/>
        </w:rPr>
        <w:t xml:space="preserve"> (Важной походкой выходит Тимошка)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ущая 1</w:t>
      </w:r>
      <w:r w:rsidRPr="007B4E51">
        <w:rPr>
          <w:rFonts w:ascii="Times New Roman" w:hAnsi="Times New Roman"/>
          <w:sz w:val="28"/>
          <w:szCs w:val="28"/>
        </w:rPr>
        <w:t xml:space="preserve"> :А кто к нам пожаловал-то! Гляньте! 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br/>
        <w:t>Тима, Тимочка, Тимоша!</w:t>
      </w:r>
      <w:r w:rsidRPr="007B4E51">
        <w:rPr>
          <w:rFonts w:ascii="Times New Roman" w:hAnsi="Times New Roman"/>
          <w:sz w:val="28"/>
          <w:szCs w:val="28"/>
        </w:rPr>
        <w:br/>
        <w:t>Парень славный и хороший!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По деревне он идет.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Покою девкам не дает.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7B4E51">
        <w:rPr>
          <w:rFonts w:ascii="Times New Roman" w:hAnsi="Times New Roman"/>
          <w:i/>
          <w:sz w:val="28"/>
          <w:szCs w:val="28"/>
        </w:rPr>
        <w:t>( К нему подходят 4солистки)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7B4E51">
        <w:rPr>
          <w:rFonts w:ascii="Times New Roman" w:hAnsi="Times New Roman"/>
          <w:b/>
          <w:i/>
          <w:sz w:val="28"/>
          <w:szCs w:val="28"/>
        </w:rPr>
        <w:t>Индивидуальная песня « Тимошка» сл. муз. Л. Васениной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Ведущий 2:   Скучен день до вечера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 xml:space="preserve">                       Коли делать нечего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ущая</w:t>
      </w:r>
      <w:r w:rsidRPr="007B4E51">
        <w:rPr>
          <w:rFonts w:ascii="Times New Roman" w:hAnsi="Times New Roman"/>
          <w:sz w:val="28"/>
          <w:szCs w:val="28"/>
        </w:rPr>
        <w:t xml:space="preserve"> 1:            Как это нечего?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 xml:space="preserve">                      Хочу узнать как ребятки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 xml:space="preserve">                      Отгадают все мои загадки!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7B4E5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Загадывание </w:t>
      </w:r>
      <w:r w:rsidRPr="007B4E51">
        <w:rPr>
          <w:rFonts w:ascii="Times New Roman" w:hAnsi="Times New Roman"/>
          <w:b/>
          <w:i/>
          <w:sz w:val="28"/>
          <w:szCs w:val="28"/>
        </w:rPr>
        <w:t>загадок: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F73396" w:rsidRPr="00F36A78" w:rsidRDefault="00F73396" w:rsidP="00F36A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36A78">
        <w:rPr>
          <w:rFonts w:ascii="Times New Roman" w:hAnsi="Times New Roman"/>
          <w:sz w:val="28"/>
          <w:szCs w:val="28"/>
        </w:rPr>
        <w:t>Одно бросил - целую горсть взял? (зерно) .</w:t>
      </w:r>
    </w:p>
    <w:p w:rsidR="00F73396" w:rsidRPr="00F36A78" w:rsidRDefault="00F73396" w:rsidP="00F36A78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F73396" w:rsidRPr="00F36A78" w:rsidRDefault="00F73396" w:rsidP="00F36A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A78">
        <w:rPr>
          <w:rFonts w:ascii="Times New Roman" w:hAnsi="Times New Roman"/>
          <w:sz w:val="28"/>
          <w:szCs w:val="28"/>
        </w:rPr>
        <w:t xml:space="preserve">       2.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36A78">
        <w:rPr>
          <w:rFonts w:ascii="Times New Roman" w:hAnsi="Times New Roman"/>
          <w:i/>
          <w:sz w:val="28"/>
          <w:szCs w:val="28"/>
        </w:rPr>
        <w:t xml:space="preserve"> </w:t>
      </w:r>
      <w:r w:rsidRPr="00F36A78">
        <w:rPr>
          <w:rFonts w:ascii="Times New Roman" w:hAnsi="Times New Roman"/>
          <w:sz w:val="28"/>
          <w:szCs w:val="28"/>
        </w:rPr>
        <w:t>Он на солнышке стоит</w:t>
      </w:r>
    </w:p>
    <w:p w:rsidR="00F73396" w:rsidRPr="007B4E51" w:rsidRDefault="00F73396" w:rsidP="00E05BA6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B4E51">
        <w:rPr>
          <w:rFonts w:ascii="Times New Roman" w:hAnsi="Times New Roman"/>
          <w:sz w:val="28"/>
          <w:szCs w:val="28"/>
          <w:lang w:val="ru-RU"/>
        </w:rPr>
        <w:t>И усами шевелит</w:t>
      </w:r>
    </w:p>
    <w:p w:rsidR="00F73396" w:rsidRPr="007B4E51" w:rsidRDefault="00F73396" w:rsidP="00E05BA6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B4E51">
        <w:rPr>
          <w:rFonts w:ascii="Times New Roman" w:hAnsi="Times New Roman"/>
          <w:sz w:val="28"/>
          <w:szCs w:val="28"/>
          <w:lang w:val="ru-RU"/>
        </w:rPr>
        <w:t>Разомнешь его в ладони-</w:t>
      </w:r>
    </w:p>
    <w:p w:rsidR="00F73396" w:rsidRPr="007B4E51" w:rsidRDefault="00F73396" w:rsidP="00E05BA6">
      <w:pPr>
        <w:pStyle w:val="ListParagraph"/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7B4E51">
        <w:rPr>
          <w:rFonts w:ascii="Times New Roman" w:hAnsi="Times New Roman"/>
          <w:sz w:val="28"/>
          <w:szCs w:val="28"/>
          <w:lang w:val="ru-RU"/>
        </w:rPr>
        <w:t xml:space="preserve">  Золотым зерном набит</w:t>
      </w:r>
      <w:r w:rsidRPr="007B4E51">
        <w:rPr>
          <w:rFonts w:ascii="Times New Roman" w:hAnsi="Times New Roman"/>
          <w:i/>
          <w:sz w:val="28"/>
          <w:szCs w:val="28"/>
          <w:lang w:val="ru-RU"/>
        </w:rPr>
        <w:t xml:space="preserve">   (колосок)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F73396" w:rsidRPr="007B4E51" w:rsidRDefault="00F73396" w:rsidP="00E05BA6">
      <w:pPr>
        <w:pStyle w:val="ListParagraph"/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F73396" w:rsidRPr="007B4E51" w:rsidRDefault="00F73396" w:rsidP="00E05BA6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B4E51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едущая </w:t>
      </w:r>
      <w:r w:rsidRPr="007B4E51">
        <w:rPr>
          <w:rFonts w:ascii="Times New Roman" w:hAnsi="Times New Roman"/>
          <w:sz w:val="28"/>
          <w:szCs w:val="28"/>
          <w:lang w:val="ru-RU"/>
        </w:rPr>
        <w:t>1:Есть хлеб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4E51">
        <w:rPr>
          <w:rFonts w:ascii="Times New Roman" w:hAnsi="Times New Roman"/>
          <w:sz w:val="28"/>
          <w:szCs w:val="28"/>
          <w:lang w:val="ru-RU"/>
        </w:rPr>
        <w:t>- будет и песня!</w:t>
      </w:r>
    </w:p>
    <w:p w:rsidR="00F73396" w:rsidRPr="007108BB" w:rsidRDefault="00F73396" w:rsidP="007108BB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B4E51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едущая </w:t>
      </w:r>
      <w:r w:rsidRPr="007B4E51">
        <w:rPr>
          <w:rFonts w:ascii="Times New Roman" w:hAnsi="Times New Roman"/>
          <w:sz w:val="28"/>
          <w:szCs w:val="28"/>
          <w:lang w:val="ru-RU"/>
        </w:rPr>
        <w:t>2: Есть хлеб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4E51">
        <w:rPr>
          <w:rFonts w:ascii="Times New Roman" w:hAnsi="Times New Roman"/>
          <w:sz w:val="28"/>
          <w:szCs w:val="28"/>
          <w:lang w:val="ru-RU"/>
        </w:rPr>
        <w:t>- будет и мир!</w:t>
      </w:r>
    </w:p>
    <w:p w:rsidR="00F73396" w:rsidRPr="007B4E51" w:rsidRDefault="00F73396" w:rsidP="00E05BA6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B4E51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едущая </w:t>
      </w:r>
      <w:r w:rsidRPr="007B4E51">
        <w:rPr>
          <w:rFonts w:ascii="Times New Roman" w:hAnsi="Times New Roman"/>
          <w:sz w:val="28"/>
          <w:szCs w:val="28"/>
          <w:lang w:val="ru-RU"/>
        </w:rPr>
        <w:t>2: Кто еще загадки знает?</w:t>
      </w:r>
    </w:p>
    <w:p w:rsidR="00F73396" w:rsidRPr="007B4E51" w:rsidRDefault="00F73396" w:rsidP="00E05BA6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73396" w:rsidRPr="007B4E51" w:rsidRDefault="00F73396" w:rsidP="00E05BA6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B4E51">
        <w:rPr>
          <w:rFonts w:ascii="Times New Roman" w:hAnsi="Times New Roman"/>
          <w:sz w:val="28"/>
          <w:szCs w:val="28"/>
          <w:lang w:val="ru-RU"/>
        </w:rPr>
        <w:t>-Зимой бело</w:t>
      </w:r>
    </w:p>
    <w:p w:rsidR="00F73396" w:rsidRPr="007B4E51" w:rsidRDefault="00F73396" w:rsidP="00E05BA6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4E51">
        <w:rPr>
          <w:rFonts w:ascii="Times New Roman" w:hAnsi="Times New Roman"/>
          <w:sz w:val="28"/>
          <w:szCs w:val="28"/>
          <w:lang w:val="ru-RU"/>
        </w:rPr>
        <w:t>Весной черно</w:t>
      </w:r>
    </w:p>
    <w:p w:rsidR="00F73396" w:rsidRPr="007B4E51" w:rsidRDefault="00F73396" w:rsidP="00E05BA6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4E51">
        <w:rPr>
          <w:rFonts w:ascii="Times New Roman" w:hAnsi="Times New Roman"/>
          <w:sz w:val="28"/>
          <w:szCs w:val="28"/>
          <w:lang w:val="ru-RU"/>
        </w:rPr>
        <w:t>Летом зелено</w:t>
      </w:r>
    </w:p>
    <w:p w:rsidR="00F73396" w:rsidRPr="007B4E51" w:rsidRDefault="00F73396" w:rsidP="00E05BA6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4E51">
        <w:rPr>
          <w:rFonts w:ascii="Times New Roman" w:hAnsi="Times New Roman"/>
          <w:sz w:val="28"/>
          <w:szCs w:val="28"/>
          <w:lang w:val="ru-RU"/>
        </w:rPr>
        <w:t>Осенью стрижено?   (поле)</w:t>
      </w:r>
    </w:p>
    <w:p w:rsidR="00F73396" w:rsidRPr="007B4E51" w:rsidRDefault="00F73396" w:rsidP="00E05BA6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73396" w:rsidRPr="007B4E51" w:rsidRDefault="00F73396" w:rsidP="00E05BA6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B4E51">
        <w:rPr>
          <w:rFonts w:ascii="Times New Roman" w:hAnsi="Times New Roman"/>
          <w:sz w:val="28"/>
          <w:szCs w:val="28"/>
          <w:lang w:val="ru-RU"/>
        </w:rPr>
        <w:t xml:space="preserve"> В поле росла</w:t>
      </w:r>
    </w:p>
    <w:p w:rsidR="00F73396" w:rsidRPr="007B4E51" w:rsidRDefault="00F73396" w:rsidP="00E05BA6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4E51">
        <w:rPr>
          <w:rFonts w:ascii="Times New Roman" w:hAnsi="Times New Roman"/>
          <w:sz w:val="28"/>
          <w:szCs w:val="28"/>
          <w:lang w:val="ru-RU"/>
        </w:rPr>
        <w:t>Под жерновом была</w:t>
      </w:r>
    </w:p>
    <w:p w:rsidR="00F73396" w:rsidRPr="007B4E51" w:rsidRDefault="00F73396" w:rsidP="00E05BA6">
      <w:pPr>
        <w:pStyle w:val="ListParagraph"/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7B4E51">
        <w:rPr>
          <w:rFonts w:ascii="Times New Roman" w:hAnsi="Times New Roman"/>
          <w:sz w:val="28"/>
          <w:szCs w:val="28"/>
          <w:lang w:val="ru-RU"/>
        </w:rPr>
        <w:t xml:space="preserve"> Из печки на стол караваем пришла    (</w:t>
      </w:r>
      <w:r w:rsidRPr="007B4E51">
        <w:rPr>
          <w:rFonts w:ascii="Times New Roman" w:hAnsi="Times New Roman"/>
          <w:i/>
          <w:sz w:val="28"/>
          <w:szCs w:val="28"/>
          <w:lang w:val="ru-RU"/>
        </w:rPr>
        <w:t>пшеница)</w:t>
      </w:r>
    </w:p>
    <w:p w:rsidR="00F73396" w:rsidRPr="007B4E51" w:rsidRDefault="00F73396" w:rsidP="00E05BA6">
      <w:pPr>
        <w:pStyle w:val="ListParagraph"/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7B4E5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F73396" w:rsidRPr="007B4E51" w:rsidRDefault="00F73396" w:rsidP="00E05BA6">
      <w:pPr>
        <w:pStyle w:val="ListParagraph"/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Игра «М</w:t>
      </w:r>
      <w:r w:rsidRPr="007B4E51">
        <w:rPr>
          <w:rFonts w:ascii="Times New Roman" w:hAnsi="Times New Roman"/>
          <w:b/>
          <w:i/>
          <w:sz w:val="28"/>
          <w:szCs w:val="28"/>
          <w:lang w:val="ru-RU"/>
        </w:rPr>
        <w:t>ельница»</w:t>
      </w:r>
    </w:p>
    <w:p w:rsidR="00F73396" w:rsidRPr="007B4E51" w:rsidRDefault="00F73396" w:rsidP="00E05BA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i/>
          <w:iCs/>
          <w:sz w:val="28"/>
          <w:szCs w:val="28"/>
        </w:rPr>
        <w:t>Игра чем-то напоминает современное «Море волнуется». Играющие кружатся под слова ведущего, в конце слов замирают.</w:t>
      </w:r>
    </w:p>
    <w:p w:rsidR="00F73396" w:rsidRPr="007B4E51" w:rsidRDefault="00F73396" w:rsidP="00E05BA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Мели, мели, мельница,</w:t>
      </w:r>
    </w:p>
    <w:p w:rsidR="00F73396" w:rsidRPr="007B4E51" w:rsidRDefault="00F73396" w:rsidP="00E05BA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Жерновочки  вертятся,</w:t>
      </w:r>
    </w:p>
    <w:p w:rsidR="00F73396" w:rsidRPr="007B4E51" w:rsidRDefault="00F73396" w:rsidP="00E05BA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Мели, мели, засыпай,</w:t>
      </w:r>
    </w:p>
    <w:p w:rsidR="00F73396" w:rsidRPr="007B4E51" w:rsidRDefault="00F73396" w:rsidP="00E05BA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И мешочки набивай!</w:t>
      </w:r>
    </w:p>
    <w:p w:rsidR="00F73396" w:rsidRPr="007B4E51" w:rsidRDefault="00F73396" w:rsidP="00E05BA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</w:t>
      </w:r>
      <w:r w:rsidRPr="007B4E51">
        <w:rPr>
          <w:rFonts w:ascii="Times New Roman" w:hAnsi="Times New Roman"/>
          <w:i/>
          <w:iCs/>
          <w:sz w:val="28"/>
          <w:szCs w:val="28"/>
        </w:rPr>
        <w:t>Кто первый пошевелится, выбывает из игры</w:t>
      </w:r>
      <w:r>
        <w:rPr>
          <w:rFonts w:ascii="Times New Roman" w:hAnsi="Times New Roman"/>
          <w:i/>
          <w:iCs/>
          <w:sz w:val="28"/>
          <w:szCs w:val="28"/>
        </w:rPr>
        <w:t>)</w:t>
      </w:r>
      <w:r w:rsidRPr="007B4E51">
        <w:rPr>
          <w:rFonts w:ascii="Times New Roman" w:hAnsi="Times New Roman"/>
          <w:i/>
          <w:iCs/>
          <w:sz w:val="28"/>
          <w:szCs w:val="28"/>
        </w:rPr>
        <w:t>.</w:t>
      </w:r>
    </w:p>
    <w:p w:rsidR="00F73396" w:rsidRPr="007B4E51" w:rsidRDefault="00F73396" w:rsidP="00E05BA6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B4E51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едущая</w:t>
      </w:r>
      <w:r w:rsidRPr="007B4E51">
        <w:rPr>
          <w:rFonts w:ascii="Times New Roman" w:hAnsi="Times New Roman"/>
          <w:sz w:val="28"/>
          <w:szCs w:val="28"/>
          <w:lang w:val="ru-RU"/>
        </w:rPr>
        <w:t xml:space="preserve"> 1: Ну вот!  Играючи и  муки намололи!</w:t>
      </w:r>
    </w:p>
    <w:p w:rsidR="00F73396" w:rsidRPr="007B4E51" w:rsidRDefault="00F73396" w:rsidP="00E05BA6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B4E51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едущая</w:t>
      </w:r>
      <w:r w:rsidRPr="007B4E51">
        <w:rPr>
          <w:rFonts w:ascii="Times New Roman" w:hAnsi="Times New Roman"/>
          <w:sz w:val="28"/>
          <w:szCs w:val="28"/>
          <w:lang w:val="ru-RU"/>
        </w:rPr>
        <w:t xml:space="preserve"> 2: Да… Знатный нынче урожай пшеницы был!</w:t>
      </w:r>
    </w:p>
    <w:p w:rsidR="00F73396" w:rsidRPr="007B4E51" w:rsidRDefault="00F73396" w:rsidP="00E05BA6">
      <w:pPr>
        <w:pStyle w:val="ListParagraph"/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7B4E5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73396" w:rsidRPr="00F71091" w:rsidRDefault="00F73396" w:rsidP="00E05BA6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B4E51">
        <w:rPr>
          <w:rFonts w:ascii="Times New Roman" w:hAnsi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/>
          <w:sz w:val="28"/>
          <w:szCs w:val="28"/>
          <w:lang w:val="ru-RU"/>
        </w:rPr>
        <w:t xml:space="preserve">едущая </w:t>
      </w:r>
      <w:r w:rsidRPr="007B4E51">
        <w:rPr>
          <w:rFonts w:ascii="Times New Roman" w:hAnsi="Times New Roman"/>
          <w:sz w:val="28"/>
          <w:szCs w:val="28"/>
          <w:lang w:val="ru-RU"/>
        </w:rPr>
        <w:t>1: Давай, Матрена, поставим стряпню в печку русскую.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Реб</w:t>
      </w:r>
      <w:r>
        <w:rPr>
          <w:rFonts w:ascii="Times New Roman" w:hAnsi="Times New Roman"/>
          <w:sz w:val="28"/>
          <w:szCs w:val="28"/>
        </w:rPr>
        <w:t>енок:</w:t>
      </w:r>
      <w:r w:rsidRPr="007B4E5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B4E51">
        <w:rPr>
          <w:rFonts w:ascii="Times New Roman" w:hAnsi="Times New Roman"/>
          <w:sz w:val="28"/>
          <w:szCs w:val="28"/>
        </w:rPr>
        <w:t>А мы песню поем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7B4E51">
        <w:rPr>
          <w:rFonts w:ascii="Times New Roman" w:hAnsi="Times New Roman"/>
          <w:sz w:val="28"/>
          <w:szCs w:val="28"/>
        </w:rPr>
        <w:t>Хлебу честь воздаем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7B4E51">
        <w:rPr>
          <w:rFonts w:ascii="Times New Roman" w:hAnsi="Times New Roman"/>
          <w:sz w:val="28"/>
          <w:szCs w:val="28"/>
        </w:rPr>
        <w:t>Хлебу долгий век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7B4E51">
        <w:rPr>
          <w:rFonts w:ascii="Times New Roman" w:hAnsi="Times New Roman"/>
          <w:sz w:val="28"/>
          <w:szCs w:val="28"/>
        </w:rPr>
        <w:t>А здоровье для всех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3396" w:rsidRDefault="00F73396" w:rsidP="00E05BA6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Танец « Хлеб да соль»</w:t>
      </w:r>
    </w:p>
    <w:p w:rsidR="00F73396" w:rsidRDefault="00F73396" w:rsidP="00E05BA6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F73396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1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Ребенок:</w:t>
      </w:r>
      <w:r w:rsidRPr="00F71091">
        <w:rPr>
          <w:rFonts w:ascii="Times New Roman" w:hAnsi="Times New Roman"/>
          <w:sz w:val="28"/>
          <w:szCs w:val="28"/>
        </w:rPr>
        <w:t xml:space="preserve"> В каждом зернышке пшеницы</w:t>
      </w:r>
    </w:p>
    <w:p w:rsidR="00F73396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Летом и зимой</w:t>
      </w:r>
    </w:p>
    <w:p w:rsidR="00F73396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Сила солнышка хранится</w:t>
      </w:r>
    </w:p>
    <w:p w:rsidR="00F73396" w:rsidRPr="00F7109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 земли родной.</w:t>
      </w:r>
    </w:p>
    <w:p w:rsidR="00F73396" w:rsidRPr="00F7109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Дед: Ой! Аромат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E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E51">
        <w:rPr>
          <w:rFonts w:ascii="Times New Roman" w:hAnsi="Times New Roman"/>
          <w:sz w:val="28"/>
          <w:szCs w:val="28"/>
        </w:rPr>
        <w:t>то какой! Не иначе это вы спекли этакий хлебушко-то?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едущая </w:t>
      </w:r>
      <w:r w:rsidRPr="007B4E51">
        <w:rPr>
          <w:rFonts w:ascii="Times New Roman" w:hAnsi="Times New Roman"/>
          <w:sz w:val="28"/>
          <w:szCs w:val="28"/>
        </w:rPr>
        <w:t>1: Да, дедушка, это наши ребятки постарались!</w:t>
      </w:r>
    </w:p>
    <w:p w:rsidR="00F73396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ед </w:t>
      </w:r>
      <w:r w:rsidRPr="007B4E51">
        <w:rPr>
          <w:rFonts w:ascii="Times New Roman" w:hAnsi="Times New Roman"/>
          <w:sz w:val="28"/>
          <w:szCs w:val="28"/>
        </w:rPr>
        <w:t>: Ай да молодцы! Зря я на вас сердился! Хорош</w:t>
      </w:r>
      <w:r>
        <w:rPr>
          <w:rFonts w:ascii="Times New Roman" w:hAnsi="Times New Roman"/>
          <w:sz w:val="28"/>
          <w:szCs w:val="28"/>
        </w:rPr>
        <w:t>ая молодежь подрастает! Работящ</w:t>
      </w:r>
      <w:r w:rsidRPr="007B4E51">
        <w:rPr>
          <w:rFonts w:ascii="Times New Roman" w:hAnsi="Times New Roman"/>
          <w:sz w:val="28"/>
          <w:szCs w:val="28"/>
        </w:rPr>
        <w:t>ая да веселая! Умеют и дело ладно сделать, и погулять от души!</w:t>
      </w:r>
    </w:p>
    <w:p w:rsidR="00F73396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3396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 1:  Да, дедуля! Так и есть! Мы же в Сибири  живем! И очень любим свой           край родной! </w:t>
      </w:r>
    </w:p>
    <w:p w:rsidR="00F73396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 В Сибири осенью прекрасно</w:t>
      </w:r>
    </w:p>
    <w:p w:rsidR="00F73396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Совсем не скучно, интересно</w:t>
      </w:r>
    </w:p>
    <w:p w:rsidR="00F73396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Березки в золоте стоят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Рябинки бусами горят</w:t>
      </w:r>
    </w:p>
    <w:p w:rsidR="00F73396" w:rsidRPr="00CF18E0" w:rsidRDefault="00F73396" w:rsidP="00E05BA6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7B4E51">
        <w:rPr>
          <w:rFonts w:ascii="Times New Roman" w:hAnsi="Times New Roman"/>
          <w:b/>
          <w:i/>
          <w:sz w:val="28"/>
          <w:szCs w:val="28"/>
        </w:rPr>
        <w:t xml:space="preserve"> « Песня о Сибири» М. Басово</w:t>
      </w:r>
      <w:r>
        <w:rPr>
          <w:rFonts w:ascii="Times New Roman" w:hAnsi="Times New Roman"/>
          <w:b/>
          <w:i/>
          <w:sz w:val="28"/>
          <w:szCs w:val="28"/>
        </w:rPr>
        <w:t>й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едущая </w:t>
      </w:r>
      <w:r w:rsidRPr="007B4E51">
        <w:rPr>
          <w:rFonts w:ascii="Times New Roman" w:hAnsi="Times New Roman"/>
          <w:sz w:val="28"/>
          <w:szCs w:val="28"/>
        </w:rPr>
        <w:t xml:space="preserve">2:  А вот и готова наша стряпня! </w:t>
      </w:r>
      <w:r w:rsidRPr="007B4E51">
        <w:rPr>
          <w:rFonts w:ascii="Times New Roman" w:hAnsi="Times New Roman"/>
          <w:i/>
          <w:sz w:val="28"/>
          <w:szCs w:val="28"/>
        </w:rPr>
        <w:t>(достает из печи кар</w:t>
      </w:r>
      <w:r>
        <w:rPr>
          <w:rFonts w:ascii="Times New Roman" w:hAnsi="Times New Roman"/>
          <w:i/>
          <w:sz w:val="28"/>
          <w:szCs w:val="28"/>
        </w:rPr>
        <w:t>а</w:t>
      </w:r>
      <w:r w:rsidRPr="007B4E51">
        <w:rPr>
          <w:rFonts w:ascii="Times New Roman" w:hAnsi="Times New Roman"/>
          <w:i/>
          <w:sz w:val="28"/>
          <w:szCs w:val="28"/>
        </w:rPr>
        <w:t xml:space="preserve">вай и  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7B4E51">
        <w:rPr>
          <w:rFonts w:ascii="Times New Roman" w:hAnsi="Times New Roman"/>
          <w:i/>
          <w:sz w:val="28"/>
          <w:szCs w:val="28"/>
        </w:rPr>
        <w:t>выкладывает  все на разнос)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едущая </w:t>
      </w:r>
      <w:r w:rsidRPr="007B4E51">
        <w:rPr>
          <w:rFonts w:ascii="Times New Roman" w:hAnsi="Times New Roman"/>
          <w:sz w:val="28"/>
          <w:szCs w:val="28"/>
        </w:rPr>
        <w:t xml:space="preserve">1: Ох, и красотища! Вы только полюбуйтесь сами да гостям покажите! </w:t>
      </w:r>
    </w:p>
    <w:p w:rsidR="00F73396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едущая </w:t>
      </w:r>
      <w:r w:rsidRPr="00D249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24978">
        <w:rPr>
          <w:rFonts w:ascii="Times New Roman" w:hAnsi="Times New Roman"/>
          <w:sz w:val="28"/>
          <w:szCs w:val="28"/>
        </w:rPr>
        <w:t>Дедуля</w:t>
      </w:r>
      <w:r w:rsidRPr="007B4E51">
        <w:rPr>
          <w:rFonts w:ascii="Times New Roman" w:hAnsi="Times New Roman"/>
          <w:sz w:val="28"/>
          <w:szCs w:val="28"/>
        </w:rPr>
        <w:t>, пойдем чай пить с кренделями да пирогами!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F73396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едущая 2</w:t>
      </w:r>
      <w:r w:rsidRPr="007B4E51">
        <w:rPr>
          <w:rFonts w:ascii="Times New Roman" w:hAnsi="Times New Roman"/>
          <w:sz w:val="28"/>
          <w:szCs w:val="28"/>
        </w:rPr>
        <w:t>: Наплясались, повеселились мы с вами! Вот и солнышко село за дальний лес.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 xml:space="preserve"> </w:t>
      </w:r>
      <w:r w:rsidRPr="007B4E51">
        <w:rPr>
          <w:rFonts w:ascii="Times New Roman" w:hAnsi="Times New Roman"/>
          <w:i/>
          <w:sz w:val="28"/>
          <w:szCs w:val="28"/>
        </w:rPr>
        <w:t xml:space="preserve">( На экране </w:t>
      </w:r>
      <w:r>
        <w:rPr>
          <w:rFonts w:ascii="Times New Roman" w:hAnsi="Times New Roman"/>
          <w:i/>
          <w:sz w:val="28"/>
          <w:szCs w:val="28"/>
        </w:rPr>
        <w:t xml:space="preserve"> изображение «З</w:t>
      </w:r>
      <w:r w:rsidRPr="007B4E51">
        <w:rPr>
          <w:rFonts w:ascii="Times New Roman" w:hAnsi="Times New Roman"/>
          <w:i/>
          <w:sz w:val="28"/>
          <w:szCs w:val="28"/>
        </w:rPr>
        <w:t>акат</w:t>
      </w:r>
      <w:r>
        <w:rPr>
          <w:rFonts w:ascii="Times New Roman" w:hAnsi="Times New Roman"/>
          <w:i/>
          <w:sz w:val="28"/>
          <w:szCs w:val="28"/>
        </w:rPr>
        <w:t>»)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 xml:space="preserve"> 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едущая </w:t>
      </w:r>
      <w:r w:rsidRPr="007B4E51">
        <w:rPr>
          <w:rFonts w:ascii="Times New Roman" w:hAnsi="Times New Roman"/>
          <w:sz w:val="28"/>
          <w:szCs w:val="28"/>
        </w:rPr>
        <w:t>1: Пора по домам чай пить с</w:t>
      </w:r>
      <w:r>
        <w:rPr>
          <w:rFonts w:ascii="Times New Roman" w:hAnsi="Times New Roman"/>
          <w:sz w:val="28"/>
          <w:szCs w:val="28"/>
        </w:rPr>
        <w:t xml:space="preserve"> пирогом</w:t>
      </w:r>
      <w:r w:rsidRPr="007B4E51">
        <w:rPr>
          <w:rFonts w:ascii="Times New Roman" w:hAnsi="Times New Roman"/>
          <w:sz w:val="28"/>
          <w:szCs w:val="28"/>
        </w:rPr>
        <w:t>, да спать ложиться.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7B4E51">
        <w:rPr>
          <w:rFonts w:ascii="Times New Roman" w:hAnsi="Times New Roman"/>
          <w:sz w:val="28"/>
          <w:szCs w:val="28"/>
        </w:rPr>
        <w:t xml:space="preserve"> </w:t>
      </w:r>
      <w:r w:rsidRPr="007B4E51">
        <w:rPr>
          <w:rFonts w:ascii="Times New Roman" w:hAnsi="Times New Roman"/>
          <w:i/>
          <w:sz w:val="28"/>
          <w:szCs w:val="28"/>
        </w:rPr>
        <w:t xml:space="preserve">Под музыку мальчик берет  </w:t>
      </w:r>
      <w:r>
        <w:rPr>
          <w:rFonts w:ascii="Times New Roman" w:hAnsi="Times New Roman"/>
          <w:i/>
          <w:sz w:val="28"/>
          <w:szCs w:val="28"/>
        </w:rPr>
        <w:t xml:space="preserve">девочку под </w:t>
      </w:r>
      <w:r w:rsidRPr="007B4E51">
        <w:rPr>
          <w:rFonts w:ascii="Times New Roman" w:hAnsi="Times New Roman"/>
          <w:i/>
          <w:sz w:val="28"/>
          <w:szCs w:val="28"/>
        </w:rPr>
        <w:t>руку</w:t>
      </w:r>
      <w:r>
        <w:rPr>
          <w:rFonts w:ascii="Times New Roman" w:hAnsi="Times New Roman"/>
          <w:i/>
          <w:sz w:val="28"/>
          <w:szCs w:val="28"/>
        </w:rPr>
        <w:t>,</w:t>
      </w:r>
      <w:r w:rsidRPr="007B4E51">
        <w:rPr>
          <w:rFonts w:ascii="Times New Roman" w:hAnsi="Times New Roman"/>
          <w:i/>
          <w:sz w:val="28"/>
          <w:szCs w:val="28"/>
        </w:rPr>
        <w:t xml:space="preserve"> и они медленно выходят парами из</w:t>
      </w:r>
      <w:r>
        <w:rPr>
          <w:rFonts w:ascii="Times New Roman" w:hAnsi="Times New Roman"/>
          <w:i/>
          <w:sz w:val="28"/>
          <w:szCs w:val="28"/>
        </w:rPr>
        <w:t xml:space="preserve"> зала. В руках  у ведущих разнос с пирогом</w:t>
      </w:r>
      <w:r w:rsidRPr="007B4E51">
        <w:rPr>
          <w:rFonts w:ascii="Times New Roman" w:hAnsi="Times New Roman"/>
          <w:i/>
          <w:sz w:val="28"/>
          <w:szCs w:val="28"/>
        </w:rPr>
        <w:t>. В группе ждет горячий чай из самовара.</w:t>
      </w: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3396" w:rsidRPr="007B4E51" w:rsidRDefault="00F73396" w:rsidP="00E05B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3396" w:rsidRPr="007B4E51" w:rsidRDefault="00F73396" w:rsidP="00E05BA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B41B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6" type="#_x0000_t75" style="width:155.25pt;height:276.75pt;visibility:visible">
            <v:imagedata r:id="rId8" o:title="" blacklevel="-1966f"/>
          </v:shape>
        </w:pict>
      </w:r>
    </w:p>
    <w:p w:rsidR="00F73396" w:rsidRPr="008237CE" w:rsidRDefault="00F73396" w:rsidP="00E05BA6">
      <w:pPr>
        <w:spacing w:line="240" w:lineRule="auto"/>
        <w:contextualSpacing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F73396" w:rsidRPr="00A33E55" w:rsidRDefault="00F73396" w:rsidP="00E05BA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3396" w:rsidRPr="008477D2" w:rsidRDefault="00F73396" w:rsidP="00E05BA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73396" w:rsidRPr="008477D2" w:rsidSect="00DE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396" w:rsidRDefault="00F73396" w:rsidP="00B742D6">
      <w:pPr>
        <w:spacing w:after="0" w:line="240" w:lineRule="auto"/>
      </w:pPr>
      <w:r>
        <w:separator/>
      </w:r>
    </w:p>
  </w:endnote>
  <w:endnote w:type="continuationSeparator" w:id="0">
    <w:p w:rsidR="00F73396" w:rsidRDefault="00F73396" w:rsidP="00B7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396" w:rsidRDefault="00F73396" w:rsidP="00B742D6">
      <w:pPr>
        <w:spacing w:after="0" w:line="240" w:lineRule="auto"/>
      </w:pPr>
      <w:r>
        <w:separator/>
      </w:r>
    </w:p>
  </w:footnote>
  <w:footnote w:type="continuationSeparator" w:id="0">
    <w:p w:rsidR="00F73396" w:rsidRDefault="00F73396" w:rsidP="00B74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80A"/>
    <w:multiLevelType w:val="multilevel"/>
    <w:tmpl w:val="37A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C09E6"/>
    <w:multiLevelType w:val="hybridMultilevel"/>
    <w:tmpl w:val="E744D3E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69884D02"/>
    <w:multiLevelType w:val="hybridMultilevel"/>
    <w:tmpl w:val="31981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565"/>
    <w:rsid w:val="000056A8"/>
    <w:rsid w:val="000757F9"/>
    <w:rsid w:val="00077281"/>
    <w:rsid w:val="000801DC"/>
    <w:rsid w:val="00123D1F"/>
    <w:rsid w:val="00130F59"/>
    <w:rsid w:val="00180465"/>
    <w:rsid w:val="002307CF"/>
    <w:rsid w:val="002478A0"/>
    <w:rsid w:val="00252454"/>
    <w:rsid w:val="002B2296"/>
    <w:rsid w:val="00305C1D"/>
    <w:rsid w:val="00332704"/>
    <w:rsid w:val="003407EA"/>
    <w:rsid w:val="00357781"/>
    <w:rsid w:val="00360989"/>
    <w:rsid w:val="0037372F"/>
    <w:rsid w:val="00381087"/>
    <w:rsid w:val="003A5D4F"/>
    <w:rsid w:val="003D0A14"/>
    <w:rsid w:val="0040194F"/>
    <w:rsid w:val="004331E9"/>
    <w:rsid w:val="00433438"/>
    <w:rsid w:val="00464162"/>
    <w:rsid w:val="00473DC8"/>
    <w:rsid w:val="0048331F"/>
    <w:rsid w:val="004B485F"/>
    <w:rsid w:val="004D2F20"/>
    <w:rsid w:val="00511E45"/>
    <w:rsid w:val="00515A0D"/>
    <w:rsid w:val="00543565"/>
    <w:rsid w:val="00546C53"/>
    <w:rsid w:val="00573BDB"/>
    <w:rsid w:val="005A41C4"/>
    <w:rsid w:val="005F6DE2"/>
    <w:rsid w:val="006003BB"/>
    <w:rsid w:val="006222F9"/>
    <w:rsid w:val="00637BA7"/>
    <w:rsid w:val="00637D26"/>
    <w:rsid w:val="0064155B"/>
    <w:rsid w:val="00694FE5"/>
    <w:rsid w:val="006D3AEA"/>
    <w:rsid w:val="007019EB"/>
    <w:rsid w:val="007108BB"/>
    <w:rsid w:val="007343FD"/>
    <w:rsid w:val="0073723C"/>
    <w:rsid w:val="00740F3F"/>
    <w:rsid w:val="0075114E"/>
    <w:rsid w:val="0076044F"/>
    <w:rsid w:val="007A079C"/>
    <w:rsid w:val="007A3F84"/>
    <w:rsid w:val="007B1019"/>
    <w:rsid w:val="007B4E51"/>
    <w:rsid w:val="007B6A95"/>
    <w:rsid w:val="007B6E56"/>
    <w:rsid w:val="007C4DD1"/>
    <w:rsid w:val="007E7099"/>
    <w:rsid w:val="008237CE"/>
    <w:rsid w:val="00844033"/>
    <w:rsid w:val="008477D2"/>
    <w:rsid w:val="00863F53"/>
    <w:rsid w:val="008909F3"/>
    <w:rsid w:val="008D3B20"/>
    <w:rsid w:val="008E066B"/>
    <w:rsid w:val="008E3B08"/>
    <w:rsid w:val="009238D8"/>
    <w:rsid w:val="009315A7"/>
    <w:rsid w:val="00956BD9"/>
    <w:rsid w:val="009E0B99"/>
    <w:rsid w:val="009F5E9B"/>
    <w:rsid w:val="00A33E55"/>
    <w:rsid w:val="00A73679"/>
    <w:rsid w:val="00A81519"/>
    <w:rsid w:val="00AA7AC4"/>
    <w:rsid w:val="00B14DED"/>
    <w:rsid w:val="00B742D6"/>
    <w:rsid w:val="00BA77A6"/>
    <w:rsid w:val="00BC58D2"/>
    <w:rsid w:val="00BC76A9"/>
    <w:rsid w:val="00BE3FF0"/>
    <w:rsid w:val="00BE6184"/>
    <w:rsid w:val="00C51612"/>
    <w:rsid w:val="00CB41B8"/>
    <w:rsid w:val="00CD1124"/>
    <w:rsid w:val="00CD4587"/>
    <w:rsid w:val="00CF18E0"/>
    <w:rsid w:val="00D24978"/>
    <w:rsid w:val="00D402A2"/>
    <w:rsid w:val="00D55A22"/>
    <w:rsid w:val="00D73846"/>
    <w:rsid w:val="00D74F72"/>
    <w:rsid w:val="00D96130"/>
    <w:rsid w:val="00DC4621"/>
    <w:rsid w:val="00DE7464"/>
    <w:rsid w:val="00E05BA6"/>
    <w:rsid w:val="00E618F1"/>
    <w:rsid w:val="00E76704"/>
    <w:rsid w:val="00E951AB"/>
    <w:rsid w:val="00E9529B"/>
    <w:rsid w:val="00EF6406"/>
    <w:rsid w:val="00F22C96"/>
    <w:rsid w:val="00F2773F"/>
    <w:rsid w:val="00F36A78"/>
    <w:rsid w:val="00F377E7"/>
    <w:rsid w:val="00F71091"/>
    <w:rsid w:val="00F73396"/>
    <w:rsid w:val="00F9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4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7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37D2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37D26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E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06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74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42D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74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42D6"/>
    <w:rPr>
      <w:rFonts w:cs="Times New Roman"/>
    </w:rPr>
  </w:style>
  <w:style w:type="paragraph" w:styleId="ListParagraph">
    <w:name w:val="List Paragraph"/>
    <w:basedOn w:val="Normal"/>
    <w:uiPriority w:val="99"/>
    <w:qFormat/>
    <w:rsid w:val="00E05BA6"/>
    <w:pPr>
      <w:ind w:left="720"/>
      <w:contextualSpacing/>
    </w:pPr>
    <w:rPr>
      <w:rFonts w:ascii="Cambria" w:eastAsia="Times New Roman" w:hAnsi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898</TotalTime>
  <Pages>6</Pages>
  <Words>1357</Words>
  <Characters>7739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60</cp:revision>
  <dcterms:created xsi:type="dcterms:W3CDTF">2019-10-23T11:50:00Z</dcterms:created>
  <dcterms:modified xsi:type="dcterms:W3CDTF">2019-11-30T11:31:00Z</dcterms:modified>
</cp:coreProperties>
</file>