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B5" w:rsidRPr="00362E96" w:rsidRDefault="00F50BB5" w:rsidP="00E022F7">
      <w:pPr>
        <w:pStyle w:val="NoSpacing"/>
        <w:spacing w:line="360" w:lineRule="auto"/>
        <w:rPr>
          <w:b/>
          <w:szCs w:val="28"/>
        </w:rPr>
      </w:pPr>
      <w:r>
        <w:rPr>
          <w:b/>
          <w:szCs w:val="28"/>
        </w:rPr>
        <w:t xml:space="preserve">                                      Исследовательская работа</w:t>
      </w:r>
    </w:p>
    <w:p w:rsidR="00F50BB5" w:rsidRPr="005F4284" w:rsidRDefault="00F50BB5" w:rsidP="00D160B9">
      <w:pPr>
        <w:pStyle w:val="NoSpacing"/>
        <w:spacing w:line="360" w:lineRule="auto"/>
        <w:jc w:val="center"/>
        <w:rPr>
          <w:szCs w:val="28"/>
        </w:rPr>
      </w:pPr>
    </w:p>
    <w:p w:rsidR="00F50BB5" w:rsidRPr="005F4284" w:rsidRDefault="00F50BB5" w:rsidP="00D160B9">
      <w:pPr>
        <w:pStyle w:val="NoSpacing"/>
        <w:spacing w:line="360" w:lineRule="auto"/>
        <w:jc w:val="center"/>
        <w:rPr>
          <w:szCs w:val="28"/>
        </w:rPr>
      </w:pPr>
    </w:p>
    <w:p w:rsidR="00F50BB5" w:rsidRPr="005F4284" w:rsidRDefault="00F50BB5" w:rsidP="00D160B9">
      <w:pPr>
        <w:pStyle w:val="NoSpacing"/>
        <w:spacing w:line="360" w:lineRule="auto"/>
        <w:jc w:val="center"/>
        <w:rPr>
          <w:szCs w:val="28"/>
        </w:rPr>
      </w:pPr>
      <w:bookmarkStart w:id="0" w:name="_GoBack"/>
      <w:bookmarkEnd w:id="0"/>
    </w:p>
    <w:p w:rsidR="00F50BB5" w:rsidRPr="005F4284" w:rsidRDefault="00F50BB5" w:rsidP="00D160B9">
      <w:pPr>
        <w:pStyle w:val="NoSpacing"/>
        <w:spacing w:line="360" w:lineRule="auto"/>
        <w:jc w:val="center"/>
        <w:rPr>
          <w:szCs w:val="28"/>
        </w:rPr>
      </w:pPr>
    </w:p>
    <w:p w:rsidR="00F50BB5" w:rsidRPr="005F4284" w:rsidRDefault="00F50BB5" w:rsidP="00D160B9">
      <w:pPr>
        <w:pStyle w:val="NoSpacing"/>
        <w:spacing w:line="360" w:lineRule="auto"/>
        <w:jc w:val="center"/>
        <w:rPr>
          <w:szCs w:val="28"/>
        </w:rPr>
      </w:pPr>
    </w:p>
    <w:p w:rsidR="00F50BB5" w:rsidRPr="005F4284" w:rsidRDefault="00F50BB5" w:rsidP="00D160B9">
      <w:pPr>
        <w:pStyle w:val="NoSpacing"/>
        <w:spacing w:line="360" w:lineRule="auto"/>
        <w:jc w:val="center"/>
        <w:rPr>
          <w:b/>
          <w:szCs w:val="28"/>
        </w:rPr>
      </w:pPr>
    </w:p>
    <w:p w:rsidR="00F50BB5" w:rsidRPr="005F4284" w:rsidRDefault="00F50BB5" w:rsidP="00D160B9">
      <w:pPr>
        <w:pStyle w:val="NoSpacing"/>
        <w:spacing w:line="360" w:lineRule="auto"/>
        <w:jc w:val="center"/>
        <w:rPr>
          <w:b/>
          <w:szCs w:val="28"/>
        </w:rPr>
      </w:pPr>
    </w:p>
    <w:p w:rsidR="00F50BB5" w:rsidRPr="005F4284" w:rsidRDefault="00F50BB5" w:rsidP="00D160B9">
      <w:pPr>
        <w:pStyle w:val="NoSpacing"/>
        <w:spacing w:line="360" w:lineRule="auto"/>
        <w:jc w:val="center"/>
        <w:rPr>
          <w:b/>
          <w:szCs w:val="28"/>
        </w:rPr>
      </w:pPr>
      <w:r w:rsidRPr="005F4284">
        <w:rPr>
          <w:b/>
          <w:szCs w:val="28"/>
        </w:rPr>
        <w:t>Тема</w:t>
      </w:r>
      <w:r>
        <w:rPr>
          <w:b/>
          <w:szCs w:val="28"/>
        </w:rPr>
        <w:t>:</w:t>
      </w:r>
    </w:p>
    <w:p w:rsidR="00F50BB5" w:rsidRPr="00362E96" w:rsidRDefault="00F50BB5" w:rsidP="00D160B9">
      <w:pPr>
        <w:pStyle w:val="NoSpacing"/>
        <w:spacing w:line="360" w:lineRule="auto"/>
        <w:jc w:val="center"/>
        <w:rPr>
          <w:b/>
          <w:szCs w:val="28"/>
        </w:rPr>
      </w:pPr>
      <w:r w:rsidRPr="00362E96">
        <w:rPr>
          <w:b/>
          <w:szCs w:val="28"/>
        </w:rPr>
        <w:t xml:space="preserve">«Секреты детской поэзии </w:t>
      </w:r>
    </w:p>
    <w:p w:rsidR="00F50BB5" w:rsidRPr="00362E96" w:rsidRDefault="00F50BB5" w:rsidP="00D160B9">
      <w:pPr>
        <w:pStyle w:val="NoSpacing"/>
        <w:spacing w:line="360" w:lineRule="auto"/>
        <w:jc w:val="center"/>
        <w:rPr>
          <w:b/>
          <w:szCs w:val="28"/>
        </w:rPr>
      </w:pPr>
      <w:r w:rsidRPr="00362E96">
        <w:rPr>
          <w:b/>
          <w:szCs w:val="28"/>
        </w:rPr>
        <w:t>на примере сказок К.И. Чуковского»</w:t>
      </w:r>
    </w:p>
    <w:p w:rsidR="00F50BB5" w:rsidRPr="005F4284" w:rsidRDefault="00F50BB5" w:rsidP="00D160B9">
      <w:pPr>
        <w:pStyle w:val="NoSpacing"/>
        <w:rPr>
          <w:szCs w:val="28"/>
        </w:rPr>
      </w:pPr>
    </w:p>
    <w:p w:rsidR="00F50BB5" w:rsidRPr="003332CB" w:rsidRDefault="00F50BB5" w:rsidP="00D160B9">
      <w:pPr>
        <w:pStyle w:val="NoSpacing"/>
      </w:pPr>
    </w:p>
    <w:p w:rsidR="00F50BB5" w:rsidRPr="000C7634" w:rsidRDefault="00F50BB5" w:rsidP="00362E96">
      <w:pPr>
        <w:spacing w:after="0" w:line="360" w:lineRule="auto"/>
        <w:ind w:firstLine="567"/>
        <w:jc w:val="right"/>
        <w:rPr>
          <w:rFonts w:cs="Times New Roman"/>
          <w:color w:val="000000"/>
          <w:szCs w:val="28"/>
        </w:rPr>
      </w:pPr>
      <w:r w:rsidRPr="00C6348D">
        <w:rPr>
          <w:rFonts w:cs="Times New Roman"/>
          <w:color w:val="000000"/>
          <w:szCs w:val="28"/>
        </w:rPr>
        <w:t xml:space="preserve">                                                        </w:t>
      </w:r>
      <w:r>
        <w:rPr>
          <w:rFonts w:cs="Times New Roman"/>
          <w:color w:val="000000"/>
          <w:szCs w:val="28"/>
        </w:rPr>
        <w:t xml:space="preserve"> </w:t>
      </w:r>
      <w:r w:rsidRPr="000C7634">
        <w:rPr>
          <w:rFonts w:cs="Times New Roman"/>
          <w:color w:val="000000"/>
          <w:szCs w:val="28"/>
        </w:rPr>
        <w:t>Выполнил</w:t>
      </w:r>
      <w:r>
        <w:rPr>
          <w:rFonts w:cs="Times New Roman"/>
          <w:color w:val="000000"/>
          <w:szCs w:val="28"/>
        </w:rPr>
        <w:t>а</w:t>
      </w:r>
      <w:r w:rsidRPr="000C7634">
        <w:rPr>
          <w:rFonts w:cs="Times New Roman"/>
          <w:color w:val="000000"/>
          <w:szCs w:val="28"/>
        </w:rPr>
        <w:t xml:space="preserve">:                                                       </w:t>
      </w:r>
      <w:r w:rsidRPr="00C6348D">
        <w:rPr>
          <w:rFonts w:cs="Times New Roman"/>
          <w:color w:val="000000"/>
          <w:szCs w:val="28"/>
        </w:rPr>
        <w:t xml:space="preserve"> </w:t>
      </w:r>
      <w:r>
        <w:rPr>
          <w:rFonts w:cs="Times New Roman"/>
          <w:color w:val="000000"/>
          <w:szCs w:val="28"/>
        </w:rPr>
        <w:t xml:space="preserve"> </w:t>
      </w:r>
    </w:p>
    <w:p w:rsidR="00F50BB5" w:rsidRPr="000C7634" w:rsidRDefault="00F50BB5" w:rsidP="00362E96">
      <w:pPr>
        <w:spacing w:after="0" w:line="360" w:lineRule="auto"/>
        <w:ind w:firstLine="567"/>
        <w:jc w:val="right"/>
        <w:rPr>
          <w:rFonts w:cs="Times New Roman"/>
          <w:color w:val="000000"/>
          <w:szCs w:val="28"/>
        </w:rPr>
      </w:pPr>
      <w:r w:rsidRPr="000C7634">
        <w:rPr>
          <w:rFonts w:cs="Times New Roman"/>
          <w:color w:val="000000"/>
          <w:szCs w:val="28"/>
        </w:rPr>
        <w:t xml:space="preserve">                        </w:t>
      </w:r>
      <w:r>
        <w:rPr>
          <w:rFonts w:cs="Times New Roman"/>
          <w:color w:val="000000"/>
          <w:szCs w:val="28"/>
        </w:rPr>
        <w:t xml:space="preserve">                            Ученица 4</w:t>
      </w:r>
      <w:r w:rsidRPr="000C7634">
        <w:rPr>
          <w:rFonts w:cs="Times New Roman"/>
          <w:color w:val="000000"/>
          <w:szCs w:val="28"/>
        </w:rPr>
        <w:t xml:space="preserve"> класса</w:t>
      </w:r>
      <w:r>
        <w:rPr>
          <w:rFonts w:cs="Times New Roman"/>
          <w:color w:val="000000"/>
          <w:szCs w:val="28"/>
        </w:rPr>
        <w:t xml:space="preserve"> «Б»,</w:t>
      </w:r>
    </w:p>
    <w:p w:rsidR="00F50BB5" w:rsidRDefault="00F50BB5" w:rsidP="00362E96">
      <w:pPr>
        <w:spacing w:after="0" w:line="360" w:lineRule="auto"/>
        <w:ind w:firstLine="567"/>
        <w:jc w:val="right"/>
        <w:rPr>
          <w:rFonts w:eastAsia="Times New Roman" w:cs="Times New Roman"/>
          <w:color w:val="000000"/>
          <w:szCs w:val="28"/>
          <w:lang w:eastAsia="ru-RU"/>
        </w:rPr>
      </w:pPr>
      <w:r w:rsidRPr="000C7634">
        <w:rPr>
          <w:rFonts w:cs="Times New Roman"/>
          <w:color w:val="000000"/>
          <w:szCs w:val="28"/>
        </w:rPr>
        <w:t xml:space="preserve">                                                       </w:t>
      </w:r>
      <w:r w:rsidRPr="00C6348D">
        <w:rPr>
          <w:rFonts w:cs="Times New Roman"/>
          <w:color w:val="000000"/>
          <w:szCs w:val="28"/>
        </w:rPr>
        <w:t xml:space="preserve"> </w:t>
      </w:r>
      <w:r>
        <w:rPr>
          <w:rFonts w:cs="Times New Roman"/>
          <w:color w:val="000000"/>
          <w:szCs w:val="28"/>
        </w:rPr>
        <w:t xml:space="preserve"> </w:t>
      </w:r>
      <w:r w:rsidRPr="000C7634">
        <w:rPr>
          <w:rFonts w:cs="Times New Roman"/>
          <w:color w:val="000000"/>
          <w:szCs w:val="28"/>
        </w:rPr>
        <w:t xml:space="preserve">МБОУ Школа </w:t>
      </w:r>
      <w:r w:rsidRPr="000C7634">
        <w:rPr>
          <w:rFonts w:eastAsia="Times New Roman" w:cs="Times New Roman"/>
          <w:color w:val="000000"/>
          <w:szCs w:val="28"/>
          <w:lang w:eastAsia="ru-RU"/>
        </w:rPr>
        <w:t>№ 124</w:t>
      </w:r>
      <w:r>
        <w:rPr>
          <w:rFonts w:eastAsia="Times New Roman" w:cs="Times New Roman"/>
          <w:color w:val="000000"/>
          <w:szCs w:val="28"/>
          <w:lang w:eastAsia="ru-RU"/>
        </w:rPr>
        <w:t>,</w:t>
      </w:r>
    </w:p>
    <w:p w:rsidR="00F50BB5" w:rsidRDefault="00F50BB5" w:rsidP="00362E96">
      <w:pPr>
        <w:spacing w:after="0" w:line="360" w:lineRule="auto"/>
        <w:jc w:val="right"/>
        <w:rPr>
          <w:rFonts w:cs="Times New Roman"/>
          <w:color w:val="000000"/>
          <w:szCs w:val="28"/>
        </w:rPr>
      </w:pPr>
      <w:r>
        <w:rPr>
          <w:rFonts w:eastAsia="Times New Roman" w:cs="Times New Roman"/>
          <w:color w:val="000000"/>
          <w:szCs w:val="28"/>
          <w:lang w:eastAsia="ru-RU"/>
        </w:rPr>
        <w:t xml:space="preserve">                                          промышленный район,</w:t>
      </w:r>
      <w:r w:rsidRPr="00362E96">
        <w:rPr>
          <w:rFonts w:cs="Times New Roman"/>
          <w:color w:val="000000"/>
          <w:szCs w:val="28"/>
        </w:rPr>
        <w:t xml:space="preserve"> </w:t>
      </w:r>
    </w:p>
    <w:p w:rsidR="00F50BB5" w:rsidRPr="000C7634" w:rsidRDefault="00F50BB5" w:rsidP="00362E96">
      <w:pPr>
        <w:spacing w:after="0" w:line="360" w:lineRule="auto"/>
        <w:jc w:val="right"/>
        <w:rPr>
          <w:rFonts w:cs="Times New Roman"/>
          <w:color w:val="000000"/>
          <w:szCs w:val="28"/>
        </w:rPr>
      </w:pPr>
      <w:r>
        <w:rPr>
          <w:rFonts w:cs="Times New Roman"/>
          <w:color w:val="000000"/>
          <w:szCs w:val="28"/>
        </w:rPr>
        <w:t xml:space="preserve">                               </w:t>
      </w:r>
      <w:r w:rsidRPr="000C7634">
        <w:rPr>
          <w:rFonts w:cs="Times New Roman"/>
          <w:color w:val="000000"/>
          <w:szCs w:val="28"/>
        </w:rPr>
        <w:t>Шалина Полина</w:t>
      </w:r>
    </w:p>
    <w:p w:rsidR="00F50BB5" w:rsidRPr="000C7634" w:rsidRDefault="00F50BB5" w:rsidP="00362E96">
      <w:pPr>
        <w:spacing w:after="0" w:line="360" w:lineRule="auto"/>
        <w:ind w:firstLine="567"/>
        <w:jc w:val="right"/>
        <w:rPr>
          <w:rFonts w:cs="Times New Roman"/>
          <w:color w:val="000000"/>
          <w:szCs w:val="28"/>
        </w:rPr>
      </w:pPr>
    </w:p>
    <w:p w:rsidR="00F50BB5" w:rsidRDefault="00F50BB5" w:rsidP="00362E96">
      <w:pPr>
        <w:spacing w:after="0" w:line="360" w:lineRule="auto"/>
        <w:ind w:firstLine="567"/>
        <w:jc w:val="right"/>
        <w:rPr>
          <w:rFonts w:cs="Times New Roman"/>
          <w:color w:val="000000"/>
          <w:szCs w:val="28"/>
        </w:rPr>
      </w:pPr>
      <w:r w:rsidRPr="000C7634">
        <w:rPr>
          <w:rFonts w:cs="Times New Roman"/>
          <w:color w:val="000000"/>
          <w:szCs w:val="28"/>
        </w:rPr>
        <w:t xml:space="preserve">                                                         </w:t>
      </w:r>
      <w:r>
        <w:rPr>
          <w:rFonts w:cs="Times New Roman"/>
          <w:color w:val="000000"/>
          <w:szCs w:val="28"/>
        </w:rPr>
        <w:t>Р</w:t>
      </w:r>
      <w:r w:rsidRPr="000C7634">
        <w:rPr>
          <w:rFonts w:cs="Times New Roman"/>
          <w:color w:val="000000"/>
          <w:szCs w:val="28"/>
        </w:rPr>
        <w:t xml:space="preserve">уководитель:                             </w:t>
      </w:r>
      <w:r>
        <w:rPr>
          <w:rFonts w:cs="Times New Roman"/>
          <w:color w:val="000000"/>
          <w:szCs w:val="28"/>
        </w:rPr>
        <w:t xml:space="preserve">                                </w:t>
      </w:r>
    </w:p>
    <w:p w:rsidR="00F50BB5" w:rsidRDefault="00F50BB5" w:rsidP="00362E96">
      <w:pPr>
        <w:spacing w:after="0" w:line="360" w:lineRule="auto"/>
        <w:ind w:firstLine="567"/>
        <w:jc w:val="right"/>
        <w:rPr>
          <w:rFonts w:cs="Times New Roman"/>
          <w:color w:val="000000"/>
          <w:szCs w:val="28"/>
        </w:rPr>
      </w:pPr>
      <w:r>
        <w:rPr>
          <w:rFonts w:cs="Times New Roman"/>
          <w:color w:val="000000"/>
          <w:szCs w:val="28"/>
        </w:rPr>
        <w:t xml:space="preserve">                                             учитель начальных классов</w:t>
      </w:r>
      <w:r w:rsidRPr="00362E96">
        <w:rPr>
          <w:rFonts w:cs="Times New Roman"/>
          <w:color w:val="000000"/>
          <w:szCs w:val="28"/>
        </w:rPr>
        <w:t xml:space="preserve"> </w:t>
      </w:r>
    </w:p>
    <w:p w:rsidR="00F50BB5" w:rsidRDefault="00F50BB5" w:rsidP="00362E96">
      <w:pPr>
        <w:spacing w:after="0" w:line="360" w:lineRule="auto"/>
        <w:ind w:firstLine="567"/>
        <w:jc w:val="right"/>
        <w:rPr>
          <w:rFonts w:cs="Times New Roman"/>
          <w:color w:val="000000"/>
          <w:szCs w:val="28"/>
        </w:rPr>
      </w:pPr>
      <w:r w:rsidRPr="000C7634">
        <w:rPr>
          <w:rFonts w:cs="Times New Roman"/>
          <w:color w:val="000000"/>
          <w:szCs w:val="28"/>
        </w:rPr>
        <w:t>Поликарпова Татьяна Александровна</w:t>
      </w:r>
    </w:p>
    <w:p w:rsidR="00F50BB5" w:rsidRPr="005A2FD1" w:rsidRDefault="00F50BB5" w:rsidP="00D160B9">
      <w:pPr>
        <w:pStyle w:val="NoSpacing"/>
        <w:jc w:val="right"/>
      </w:pPr>
    </w:p>
    <w:p w:rsidR="00F50BB5" w:rsidRDefault="00F50BB5" w:rsidP="00D160B9">
      <w:pPr>
        <w:pStyle w:val="NoSpacing"/>
      </w:pPr>
    </w:p>
    <w:p w:rsidR="00F50BB5" w:rsidRDefault="00F50BB5" w:rsidP="00D160B9">
      <w:pPr>
        <w:pStyle w:val="NoSpacing"/>
      </w:pPr>
    </w:p>
    <w:p w:rsidR="00F50BB5" w:rsidRDefault="00F50BB5" w:rsidP="00D160B9">
      <w:pPr>
        <w:pStyle w:val="NoSpacing"/>
      </w:pPr>
    </w:p>
    <w:p w:rsidR="00F50BB5" w:rsidRDefault="00F50BB5" w:rsidP="00D160B9">
      <w:pPr>
        <w:pStyle w:val="NoSpacing"/>
      </w:pPr>
    </w:p>
    <w:p w:rsidR="00F50BB5" w:rsidRDefault="00F50BB5" w:rsidP="00D160B9">
      <w:pPr>
        <w:pStyle w:val="NoSpacing"/>
      </w:pPr>
    </w:p>
    <w:p w:rsidR="00F50BB5" w:rsidRDefault="00F50BB5" w:rsidP="00D160B9">
      <w:pPr>
        <w:pStyle w:val="NoSpacing"/>
      </w:pPr>
    </w:p>
    <w:p w:rsidR="00F50BB5" w:rsidRDefault="00F50BB5" w:rsidP="00D160B9">
      <w:pPr>
        <w:pStyle w:val="NoSpacing"/>
      </w:pPr>
    </w:p>
    <w:p w:rsidR="00F50BB5" w:rsidRDefault="00F50BB5" w:rsidP="00D160B9">
      <w:pPr>
        <w:pStyle w:val="NoSpacing"/>
      </w:pPr>
    </w:p>
    <w:p w:rsidR="00F50BB5" w:rsidRPr="005A2FD1" w:rsidRDefault="00F50BB5" w:rsidP="00D160B9">
      <w:pPr>
        <w:pStyle w:val="NoSpacing"/>
      </w:pPr>
    </w:p>
    <w:p w:rsidR="00F50BB5" w:rsidRDefault="00F50BB5" w:rsidP="00D160B9">
      <w:pPr>
        <w:pStyle w:val="NoSpacing"/>
      </w:pPr>
      <w:r w:rsidRPr="005A2FD1">
        <w:t xml:space="preserve">                               </w:t>
      </w:r>
      <w:r>
        <w:t xml:space="preserve">                    Самара, 2019г</w:t>
      </w:r>
    </w:p>
    <w:p w:rsidR="00F50BB5" w:rsidRDefault="00F50BB5" w:rsidP="00D160B9">
      <w:pPr>
        <w:pStyle w:val="NoSpacing"/>
      </w:pPr>
    </w:p>
    <w:p w:rsidR="00F50BB5" w:rsidRDefault="00F50BB5" w:rsidP="00D160B9">
      <w:pPr>
        <w:spacing w:line="360" w:lineRule="auto"/>
        <w:jc w:val="center"/>
      </w:pPr>
    </w:p>
    <w:p w:rsidR="00F50BB5" w:rsidRPr="005A2FD1" w:rsidRDefault="00F50BB5" w:rsidP="00D160B9">
      <w:pPr>
        <w:spacing w:line="360" w:lineRule="auto"/>
        <w:jc w:val="center"/>
      </w:pPr>
      <w:r w:rsidRPr="005A2FD1">
        <w:t>Содержание</w:t>
      </w:r>
    </w:p>
    <w:p w:rsidR="00F50BB5" w:rsidRPr="005A2FD1" w:rsidRDefault="00F50BB5" w:rsidP="00D160B9">
      <w:pPr>
        <w:spacing w:line="360" w:lineRule="auto"/>
      </w:pPr>
    </w:p>
    <w:p w:rsidR="00F50BB5" w:rsidRPr="005A2FD1" w:rsidRDefault="00F50BB5" w:rsidP="00D160B9">
      <w:pPr>
        <w:spacing w:line="360" w:lineRule="auto"/>
      </w:pPr>
      <w:r w:rsidRPr="005A2FD1">
        <w:t>ВВЕДЕНИЕ……………………………………………………………………..…3</w:t>
      </w:r>
    </w:p>
    <w:p w:rsidR="00F50BB5" w:rsidRDefault="00F50BB5" w:rsidP="00D160B9">
      <w:pPr>
        <w:spacing w:line="360" w:lineRule="auto"/>
      </w:pPr>
      <w:r>
        <w:t>СКАЗОЧНЫЙ МИР К.И.ЧУКОВСКОГО</w:t>
      </w:r>
    </w:p>
    <w:p w:rsidR="00F50BB5" w:rsidRPr="009C15F0" w:rsidRDefault="00F50BB5" w:rsidP="00D160B9">
      <w:pPr>
        <w:pStyle w:val="ListParagraph"/>
        <w:numPr>
          <w:ilvl w:val="0"/>
          <w:numId w:val="4"/>
        </w:numPr>
        <w:spacing w:line="360" w:lineRule="auto"/>
      </w:pPr>
      <w:r w:rsidRPr="009C15F0">
        <w:t>Художественные открытия К.И.Чуковского</w:t>
      </w:r>
      <w:r>
        <w:t>……………………………..5</w:t>
      </w:r>
    </w:p>
    <w:p w:rsidR="00F50BB5" w:rsidRDefault="00F50BB5" w:rsidP="00A63BEE">
      <w:pPr>
        <w:pStyle w:val="ListParagraph"/>
        <w:numPr>
          <w:ilvl w:val="0"/>
          <w:numId w:val="4"/>
        </w:numPr>
        <w:spacing w:line="360" w:lineRule="auto"/>
        <w:rPr>
          <w:rFonts w:eastAsia="Times New Roman" w:cs="Times New Roman"/>
          <w:bCs/>
          <w:color w:val="000000"/>
          <w:lang w:eastAsia="ru-RU"/>
        </w:rPr>
      </w:pPr>
      <w:r w:rsidRPr="009C15F0">
        <w:rPr>
          <w:rFonts w:eastAsia="Times New Roman" w:cs="Times New Roman"/>
          <w:bCs/>
          <w:color w:val="000000"/>
          <w:lang w:eastAsia="ru-RU"/>
        </w:rPr>
        <w:t>Особенности поэтики сказок К. И. Чуковского</w:t>
      </w:r>
      <w:r>
        <w:rPr>
          <w:rFonts w:eastAsia="Times New Roman" w:cs="Times New Roman"/>
          <w:bCs/>
          <w:color w:val="000000"/>
          <w:lang w:eastAsia="ru-RU"/>
        </w:rPr>
        <w:t>………………………….8</w:t>
      </w:r>
    </w:p>
    <w:p w:rsidR="00F50BB5" w:rsidRPr="00A63BEE" w:rsidRDefault="00F50BB5" w:rsidP="00A63BEE">
      <w:pPr>
        <w:pStyle w:val="ListParagraph"/>
        <w:numPr>
          <w:ilvl w:val="0"/>
          <w:numId w:val="4"/>
        </w:numPr>
        <w:spacing w:line="360" w:lineRule="auto"/>
        <w:rPr>
          <w:rFonts w:eastAsia="Times New Roman" w:cs="Times New Roman"/>
          <w:bCs/>
          <w:color w:val="000000"/>
          <w:lang w:eastAsia="ru-RU"/>
        </w:rPr>
      </w:pPr>
      <w:r>
        <w:t>Особенности сказок Чуковского</w:t>
      </w:r>
      <w:r w:rsidRPr="00A63BEE">
        <w:t xml:space="preserve">. </w:t>
      </w:r>
      <w:r>
        <w:t>Их в</w:t>
      </w:r>
      <w:r w:rsidRPr="00A63BEE">
        <w:t>лияние на раннее развитие….</w:t>
      </w:r>
      <w:r>
        <w:t>14</w:t>
      </w:r>
    </w:p>
    <w:p w:rsidR="00F50BB5" w:rsidRPr="005A2FD1" w:rsidRDefault="00F50BB5" w:rsidP="00D160B9">
      <w:pPr>
        <w:spacing w:line="360" w:lineRule="auto"/>
      </w:pPr>
      <w:r w:rsidRPr="005A2FD1">
        <w:t>ЗАКЛЮЧЕНИЕ……………………………………………………</w:t>
      </w:r>
      <w:r>
        <w:t xml:space="preserve"> </w:t>
      </w:r>
      <w:r w:rsidRPr="005A2FD1">
        <w:t>……………</w:t>
      </w:r>
      <w:r>
        <w:t>19</w:t>
      </w:r>
    </w:p>
    <w:p w:rsidR="00F50BB5" w:rsidRPr="005A2FD1" w:rsidRDefault="00F50BB5" w:rsidP="00D160B9">
      <w:pPr>
        <w:spacing w:line="360" w:lineRule="auto"/>
      </w:pPr>
      <w:r w:rsidRPr="005A2FD1">
        <w:t>СПИСОК ЛИ</w:t>
      </w:r>
      <w:r>
        <w:t>ТЕРАТУРЫ……………………………………………………….21</w:t>
      </w:r>
    </w:p>
    <w:p w:rsidR="00F50BB5" w:rsidRPr="005A2FD1" w:rsidRDefault="00F50BB5" w:rsidP="00D160B9">
      <w:pPr>
        <w:spacing w:line="360" w:lineRule="auto"/>
      </w:pPr>
    </w:p>
    <w:p w:rsidR="00F50BB5" w:rsidRPr="005A2FD1" w:rsidRDefault="00F50BB5" w:rsidP="00D160B9">
      <w:pPr>
        <w:spacing w:line="360" w:lineRule="auto"/>
      </w:pPr>
    </w:p>
    <w:p w:rsidR="00F50BB5" w:rsidRPr="005A2FD1" w:rsidRDefault="00F50BB5" w:rsidP="00D160B9">
      <w:pPr>
        <w:spacing w:line="360" w:lineRule="auto"/>
      </w:pPr>
    </w:p>
    <w:p w:rsidR="00F50BB5" w:rsidRPr="005A2FD1" w:rsidRDefault="00F50BB5" w:rsidP="00D160B9">
      <w:pPr>
        <w:spacing w:line="360" w:lineRule="auto"/>
      </w:pPr>
    </w:p>
    <w:p w:rsidR="00F50BB5" w:rsidRPr="005A2FD1" w:rsidRDefault="00F50BB5" w:rsidP="00D160B9">
      <w:pPr>
        <w:spacing w:line="360" w:lineRule="auto"/>
      </w:pPr>
    </w:p>
    <w:p w:rsidR="00F50BB5" w:rsidRDefault="00F50BB5" w:rsidP="00D160B9">
      <w:pPr>
        <w:spacing w:line="360" w:lineRule="auto"/>
      </w:pPr>
    </w:p>
    <w:p w:rsidR="00F50BB5" w:rsidRDefault="00F50BB5" w:rsidP="00D160B9">
      <w:pPr>
        <w:spacing w:line="360" w:lineRule="auto"/>
      </w:pPr>
    </w:p>
    <w:p w:rsidR="00F50BB5" w:rsidRDefault="00F50BB5" w:rsidP="00D160B9">
      <w:pPr>
        <w:spacing w:line="360" w:lineRule="auto"/>
      </w:pPr>
    </w:p>
    <w:p w:rsidR="00F50BB5" w:rsidRDefault="00F50BB5" w:rsidP="00D160B9">
      <w:pPr>
        <w:spacing w:line="360" w:lineRule="auto"/>
      </w:pPr>
    </w:p>
    <w:p w:rsidR="00F50BB5" w:rsidRDefault="00F50BB5" w:rsidP="00D160B9">
      <w:pPr>
        <w:spacing w:line="360" w:lineRule="auto"/>
      </w:pPr>
    </w:p>
    <w:p w:rsidR="00F50BB5" w:rsidRDefault="00F50BB5" w:rsidP="00D160B9">
      <w:pPr>
        <w:spacing w:line="360" w:lineRule="auto"/>
      </w:pPr>
    </w:p>
    <w:p w:rsidR="00F50BB5" w:rsidRDefault="00F50BB5" w:rsidP="00D160B9">
      <w:pPr>
        <w:spacing w:line="360" w:lineRule="auto"/>
      </w:pPr>
    </w:p>
    <w:p w:rsidR="00F50BB5" w:rsidRPr="005A2FD1" w:rsidRDefault="00F50BB5" w:rsidP="00D160B9">
      <w:pPr>
        <w:spacing w:line="360" w:lineRule="auto"/>
        <w:jc w:val="center"/>
      </w:pPr>
      <w:r>
        <w:t>ВВЕДЕНИЕ</w:t>
      </w:r>
    </w:p>
    <w:p w:rsidR="00F50BB5" w:rsidRPr="00D45589" w:rsidRDefault="00F50BB5" w:rsidP="00D160B9">
      <w:pPr>
        <w:pStyle w:val="NoSpacing"/>
        <w:spacing w:line="360" w:lineRule="auto"/>
      </w:pPr>
      <w:r w:rsidRPr="00D45589">
        <w:rPr>
          <w:rStyle w:val="c0"/>
          <w:rFonts w:cs="Calibri"/>
        </w:rPr>
        <w:t xml:space="preserve">      </w:t>
      </w:r>
      <w:r w:rsidRPr="00D45589">
        <w:t>Если задать вопрос человеку любого возраста: «А знаете ли Вы, сказки и стихи К.И. Чуковского?», то в ответ можно увидеть улыбку и услышать: «Конечно!». И  это совсем неудивительно, ведь звонкие строчки:</w:t>
      </w:r>
    </w:p>
    <w:p w:rsidR="00F50BB5" w:rsidRPr="00D45589" w:rsidRDefault="00F50BB5" w:rsidP="00D160B9">
      <w:pPr>
        <w:pStyle w:val="NoSpacing"/>
        <w:spacing w:line="360" w:lineRule="auto"/>
        <w:jc w:val="center"/>
      </w:pPr>
      <w:r w:rsidRPr="00D45589">
        <w:t>«Ехали медведи</w:t>
      </w:r>
    </w:p>
    <w:p w:rsidR="00F50BB5" w:rsidRPr="00D45589" w:rsidRDefault="00F50BB5" w:rsidP="00D160B9">
      <w:pPr>
        <w:pStyle w:val="NoSpacing"/>
        <w:spacing w:line="360" w:lineRule="auto"/>
        <w:jc w:val="center"/>
      </w:pPr>
      <w:r w:rsidRPr="00D45589">
        <w:t>На велосипеде.</w:t>
      </w:r>
    </w:p>
    <w:p w:rsidR="00F50BB5" w:rsidRPr="00D45589" w:rsidRDefault="00F50BB5" w:rsidP="00D160B9">
      <w:pPr>
        <w:pStyle w:val="NoSpacing"/>
        <w:spacing w:line="360" w:lineRule="auto"/>
        <w:jc w:val="center"/>
      </w:pPr>
      <w:r w:rsidRPr="00D45589">
        <w:t>А за ними кот</w:t>
      </w:r>
    </w:p>
    <w:p w:rsidR="00F50BB5" w:rsidRPr="00D45589" w:rsidRDefault="00F50BB5" w:rsidP="00D160B9">
      <w:pPr>
        <w:pStyle w:val="NoSpacing"/>
        <w:spacing w:line="360" w:lineRule="auto"/>
        <w:jc w:val="center"/>
      </w:pPr>
      <w:r w:rsidRPr="00D45589">
        <w:t>Задом наперед»</w:t>
      </w:r>
    </w:p>
    <w:p w:rsidR="00F50BB5" w:rsidRPr="00D45589" w:rsidRDefault="00F50BB5" w:rsidP="00D160B9">
      <w:pPr>
        <w:pStyle w:val="NoSpacing"/>
        <w:spacing w:line="360" w:lineRule="auto"/>
      </w:pPr>
      <w:r w:rsidRPr="00D45589">
        <w:t>помнятся нам с раннего детства.  Знакомить с поэзией с самого раннего детства – действительно важно. Ведь именно в этот период формируется внутренний мир человека, а в дальнейшем и всего общества. Читая сказки малышам, мы учим их сострадать, быть милосердным, радоваться чужому успеху. Произведения К.И. Чуковского способствуют  воспитанию любви к окружающему миру, а также помогают воспитывать в детях лучшие нравственные качества,  такие как честность, вежливость, трудолюбие, отношение к окружающим любовь к природе, бережное отношение к окружающим.</w:t>
      </w:r>
    </w:p>
    <w:p w:rsidR="00F50BB5" w:rsidRPr="00D45589" w:rsidRDefault="00F50BB5" w:rsidP="00D160B9">
      <w:pPr>
        <w:pStyle w:val="NoSpacing"/>
        <w:spacing w:line="360" w:lineRule="auto"/>
      </w:pPr>
      <w:r w:rsidRPr="00D45589">
        <w:t xml:space="preserve">     Придя в библиотеку, я узнала что, в этом </w:t>
      </w:r>
      <w:r>
        <w:t>году исполняется 95летие сказке</w:t>
      </w:r>
      <w:r w:rsidRPr="00D45589">
        <w:t xml:space="preserve">  «М</w:t>
      </w:r>
      <w:r>
        <w:t>уха-Цокотуха» (1924</w:t>
      </w:r>
      <w:r w:rsidRPr="00D45589">
        <w:t>). Мы с братом тоже выросли на этих сказках. Правда многие критики считают их страшными, а мне кажутся они наоборо</w:t>
      </w:r>
      <w:r>
        <w:t>т весё</w:t>
      </w:r>
      <w:r w:rsidRPr="00D45589">
        <w:t xml:space="preserve">лыми и интересными. </w:t>
      </w:r>
    </w:p>
    <w:p w:rsidR="00F50BB5" w:rsidRPr="00D45589" w:rsidRDefault="00F50BB5" w:rsidP="00D160B9">
      <w:pPr>
        <w:pStyle w:val="NoSpacing"/>
        <w:spacing w:line="360" w:lineRule="auto"/>
      </w:pPr>
      <w:r w:rsidRPr="00D45589">
        <w:t xml:space="preserve">     Сейчас в возрасте 9 лет я решила изучить и проанализировать сказки Корней Ивановича Чуковского. Мне стало интересно, чем привлекают такие не маленькими по объёму произведения, и, не смотря на это, очень легко запоминаются и никогда не забываются? </w:t>
      </w:r>
    </w:p>
    <w:p w:rsidR="00F50BB5" w:rsidRPr="00D45589" w:rsidRDefault="00F50BB5" w:rsidP="00D160B9">
      <w:pPr>
        <w:pStyle w:val="NoSpacing"/>
        <w:spacing w:line="360" w:lineRule="auto"/>
      </w:pPr>
      <w:r w:rsidRPr="00D45589">
        <w:t xml:space="preserve">     </w:t>
      </w:r>
      <w:r>
        <w:t>Я п</w:t>
      </w:r>
      <w:r w:rsidRPr="00D45589">
        <w:t xml:space="preserve">оставила </w:t>
      </w:r>
      <w:r w:rsidRPr="00D45589">
        <w:rPr>
          <w:b/>
        </w:rPr>
        <w:t>цель</w:t>
      </w:r>
      <w:r w:rsidRPr="00D45589">
        <w:t xml:space="preserve"> – изучить особенности детской поэзии К.И. Чуковского и выяснить влияют ли они на раннее развитие ребёнка. </w:t>
      </w:r>
    </w:p>
    <w:p w:rsidR="00F50BB5" w:rsidRPr="00D45589" w:rsidRDefault="00F50BB5" w:rsidP="00D160B9">
      <w:pPr>
        <w:pStyle w:val="NoSpacing"/>
        <w:spacing w:line="360" w:lineRule="auto"/>
      </w:pPr>
      <w:r w:rsidRPr="00D45589">
        <w:t xml:space="preserve">Для решения поставленной цели нужно решить ряд </w:t>
      </w:r>
      <w:r w:rsidRPr="00D45589">
        <w:rPr>
          <w:b/>
        </w:rPr>
        <w:t>задач:</w:t>
      </w:r>
    </w:p>
    <w:p w:rsidR="00F50BB5" w:rsidRDefault="00F50BB5" w:rsidP="00D160B9">
      <w:pPr>
        <w:pStyle w:val="NoSpacing"/>
        <w:numPr>
          <w:ilvl w:val="0"/>
          <w:numId w:val="1"/>
        </w:numPr>
        <w:spacing w:line="360" w:lineRule="auto"/>
      </w:pPr>
      <w:r w:rsidRPr="00D45589">
        <w:t>Исследовать содержание сказок К.И. Чуковского.</w:t>
      </w:r>
    </w:p>
    <w:p w:rsidR="00F50BB5" w:rsidRDefault="00F50BB5" w:rsidP="00D160B9">
      <w:pPr>
        <w:pStyle w:val="NoSpacing"/>
        <w:numPr>
          <w:ilvl w:val="0"/>
          <w:numId w:val="1"/>
        </w:numPr>
        <w:spacing w:line="360" w:lineRule="auto"/>
      </w:pPr>
      <w:r w:rsidRPr="00D45589">
        <w:t>Выделить особенности детских сказок К.И. Чуковского.</w:t>
      </w:r>
    </w:p>
    <w:p w:rsidR="00F50BB5" w:rsidRDefault="00F50BB5" w:rsidP="00D160B9">
      <w:pPr>
        <w:pStyle w:val="NoSpacing"/>
        <w:numPr>
          <w:ilvl w:val="0"/>
          <w:numId w:val="1"/>
        </w:numPr>
        <w:spacing w:line="360" w:lineRule="auto"/>
      </w:pPr>
      <w:r w:rsidRPr="00D45589">
        <w:t>Рассмотреть влияние этих особенностей на раннее развитие ребёнка.</w:t>
      </w:r>
    </w:p>
    <w:p w:rsidR="00F50BB5" w:rsidRDefault="00F50BB5" w:rsidP="00D160B9">
      <w:pPr>
        <w:pStyle w:val="NoSpacing"/>
        <w:spacing w:line="360" w:lineRule="auto"/>
        <w:rPr>
          <w:lang w:eastAsia="ru-RU"/>
        </w:rPr>
      </w:pPr>
      <w:r w:rsidRPr="00D45589">
        <w:rPr>
          <w:b/>
          <w:bCs/>
          <w:bdr w:val="none" w:sz="0" w:space="0" w:color="auto" w:frame="1"/>
          <w:lang w:eastAsia="ru-RU"/>
        </w:rPr>
        <w:t>Объект исследования</w:t>
      </w:r>
      <w:r>
        <w:rPr>
          <w:bdr w:val="none" w:sz="0" w:space="0" w:color="auto" w:frame="1"/>
          <w:lang w:eastAsia="ru-RU"/>
        </w:rPr>
        <w:t> – детские</w:t>
      </w:r>
      <w:r w:rsidRPr="00D45589">
        <w:rPr>
          <w:bdr w:val="none" w:sz="0" w:space="0" w:color="auto" w:frame="1"/>
          <w:lang w:eastAsia="ru-RU"/>
        </w:rPr>
        <w:t xml:space="preserve"> </w:t>
      </w:r>
      <w:r>
        <w:rPr>
          <w:bdr w:val="none" w:sz="0" w:space="0" w:color="auto" w:frame="1"/>
          <w:lang w:eastAsia="ru-RU"/>
        </w:rPr>
        <w:t>сказки</w:t>
      </w:r>
      <w:r w:rsidRPr="00D45589">
        <w:rPr>
          <w:bdr w:val="none" w:sz="0" w:space="0" w:color="auto" w:frame="1"/>
          <w:lang w:eastAsia="ru-RU"/>
        </w:rPr>
        <w:t xml:space="preserve"> К.И. Чуковского</w:t>
      </w:r>
    </w:p>
    <w:p w:rsidR="00F50BB5" w:rsidRDefault="00F50BB5" w:rsidP="00D160B9">
      <w:pPr>
        <w:pStyle w:val="NoSpacing"/>
        <w:spacing w:line="360" w:lineRule="auto"/>
        <w:rPr>
          <w:bdr w:val="none" w:sz="0" w:space="0" w:color="auto" w:frame="1"/>
          <w:lang w:eastAsia="ru-RU"/>
        </w:rPr>
      </w:pPr>
      <w:r w:rsidRPr="00D45589">
        <w:rPr>
          <w:b/>
          <w:bCs/>
          <w:bdr w:val="none" w:sz="0" w:space="0" w:color="auto" w:frame="1"/>
          <w:lang w:eastAsia="ru-RU"/>
        </w:rPr>
        <w:t>Предмет исследования</w:t>
      </w:r>
      <w:r>
        <w:rPr>
          <w:bdr w:val="none" w:sz="0" w:space="0" w:color="auto" w:frame="1"/>
          <w:lang w:eastAsia="ru-RU"/>
        </w:rPr>
        <w:t xml:space="preserve">  – </w:t>
      </w:r>
      <w:r w:rsidRPr="00D45589">
        <w:rPr>
          <w:bdr w:val="none" w:sz="0" w:space="0" w:color="auto" w:frame="1"/>
          <w:lang w:eastAsia="ru-RU"/>
        </w:rPr>
        <w:t>особенности поэтического языка К.</w:t>
      </w:r>
      <w:r>
        <w:rPr>
          <w:bdr w:val="none" w:sz="0" w:space="0" w:color="auto" w:frame="1"/>
          <w:lang w:eastAsia="ru-RU"/>
        </w:rPr>
        <w:t xml:space="preserve">И. Чуковского и </w:t>
      </w:r>
      <w:r w:rsidRPr="00D45589">
        <w:rPr>
          <w:bdr w:val="none" w:sz="0" w:space="0" w:color="auto" w:frame="1"/>
          <w:lang w:eastAsia="ru-RU"/>
        </w:rPr>
        <w:t xml:space="preserve"> их влияние на раннее  развитии ребёнка.</w:t>
      </w:r>
    </w:p>
    <w:p w:rsidR="00F50BB5" w:rsidRDefault="00F50BB5" w:rsidP="00D160B9">
      <w:pPr>
        <w:pStyle w:val="NoSpacing"/>
        <w:spacing w:line="360" w:lineRule="auto"/>
        <w:rPr>
          <w:rFonts w:eastAsia="Times New Roman"/>
          <w:color w:val="000000"/>
          <w:bdr w:val="none" w:sz="0" w:space="0" w:color="auto" w:frame="1"/>
          <w:lang w:eastAsia="ru-RU"/>
        </w:rPr>
      </w:pPr>
      <w:r w:rsidRPr="000C7634">
        <w:rPr>
          <w:rStyle w:val="c0"/>
          <w:rFonts w:cs="Calibri"/>
          <w:color w:val="000000"/>
          <w:szCs w:val="28"/>
          <w:bdr w:val="none" w:sz="0" w:space="0" w:color="auto" w:frame="1"/>
          <w:shd w:val="clear" w:color="auto" w:fill="FFFFFF"/>
        </w:rPr>
        <w:t>Гипотеза исследования –</w:t>
      </w:r>
      <w:r w:rsidRPr="00D45589">
        <w:rPr>
          <w:rFonts w:eastAsia="Times New Roman"/>
          <w:color w:val="000000"/>
          <w:bdr w:val="none" w:sz="0" w:space="0" w:color="auto" w:frame="1"/>
          <w:lang w:eastAsia="ru-RU"/>
        </w:rPr>
        <w:t xml:space="preserve"> </w:t>
      </w:r>
      <w:r>
        <w:rPr>
          <w:rFonts w:eastAsia="Times New Roman"/>
          <w:color w:val="000000"/>
          <w:bdr w:val="none" w:sz="0" w:space="0" w:color="auto" w:frame="1"/>
          <w:lang w:eastAsia="ru-RU"/>
        </w:rPr>
        <w:t>я</w:t>
      </w:r>
      <w:r w:rsidRPr="005A2FD1">
        <w:rPr>
          <w:rFonts w:eastAsia="Times New Roman"/>
          <w:color w:val="000000"/>
          <w:bdr w:val="none" w:sz="0" w:space="0" w:color="auto" w:frame="1"/>
          <w:lang w:eastAsia="ru-RU"/>
        </w:rPr>
        <w:t xml:space="preserve"> пред</w:t>
      </w:r>
      <w:r>
        <w:rPr>
          <w:rFonts w:eastAsia="Times New Roman"/>
          <w:color w:val="000000"/>
          <w:bdr w:val="none" w:sz="0" w:space="0" w:color="auto" w:frame="1"/>
          <w:lang w:eastAsia="ru-RU"/>
        </w:rPr>
        <w:t xml:space="preserve">полагаю, что если ребенку читать произведения  </w:t>
      </w:r>
      <w:r w:rsidRPr="005A2FD1">
        <w:rPr>
          <w:rFonts w:eastAsia="Times New Roman"/>
          <w:color w:val="000000"/>
          <w:bdr w:val="none" w:sz="0" w:space="0" w:color="auto" w:frame="1"/>
          <w:lang w:eastAsia="ru-RU"/>
        </w:rPr>
        <w:t>К. И. Чуковского, то они могут пов</w:t>
      </w:r>
      <w:r>
        <w:rPr>
          <w:rFonts w:eastAsia="Times New Roman"/>
          <w:color w:val="000000"/>
          <w:bdr w:val="none" w:sz="0" w:space="0" w:color="auto" w:frame="1"/>
          <w:lang w:eastAsia="ru-RU"/>
        </w:rPr>
        <w:t>л</w:t>
      </w:r>
      <w:r w:rsidRPr="005A2FD1">
        <w:rPr>
          <w:rFonts w:eastAsia="Times New Roman"/>
          <w:color w:val="000000"/>
          <w:bdr w:val="none" w:sz="0" w:space="0" w:color="auto" w:frame="1"/>
          <w:lang w:eastAsia="ru-RU"/>
        </w:rPr>
        <w:t>иять на его раннее развитие.</w:t>
      </w:r>
    </w:p>
    <w:p w:rsidR="00F50BB5" w:rsidRPr="000C7634" w:rsidRDefault="00F50BB5" w:rsidP="00D160B9">
      <w:pPr>
        <w:spacing w:after="0" w:line="360" w:lineRule="auto"/>
        <w:textAlignment w:val="baseline"/>
        <w:rPr>
          <w:rFonts w:eastAsia="Times New Roman" w:cs="Times New Roman"/>
          <w:b/>
          <w:color w:val="000000"/>
          <w:szCs w:val="28"/>
          <w:lang w:eastAsia="ru-RU"/>
        </w:rPr>
      </w:pPr>
      <w:r w:rsidRPr="000C7634">
        <w:rPr>
          <w:rFonts w:eastAsia="Times New Roman" w:cs="Times New Roman"/>
          <w:color w:val="000000"/>
          <w:szCs w:val="28"/>
          <w:bdr w:val="none" w:sz="0" w:space="0" w:color="auto" w:frame="1"/>
          <w:lang w:eastAsia="ru-RU"/>
        </w:rPr>
        <w:t xml:space="preserve">В исследовании были использованы следующие </w:t>
      </w:r>
      <w:r w:rsidRPr="000C7634">
        <w:rPr>
          <w:rFonts w:eastAsia="Times New Roman" w:cs="Times New Roman"/>
          <w:b/>
          <w:bCs/>
          <w:color w:val="000000"/>
          <w:szCs w:val="28"/>
          <w:bdr w:val="none" w:sz="0" w:space="0" w:color="auto" w:frame="1"/>
          <w:lang w:eastAsia="ru-RU"/>
        </w:rPr>
        <w:t>методы</w:t>
      </w:r>
      <w:r w:rsidRPr="000C7634">
        <w:rPr>
          <w:rFonts w:eastAsia="Times New Roman" w:cs="Times New Roman"/>
          <w:b/>
          <w:color w:val="000000"/>
          <w:szCs w:val="28"/>
          <w:bdr w:val="none" w:sz="0" w:space="0" w:color="auto" w:frame="1"/>
          <w:lang w:eastAsia="ru-RU"/>
        </w:rPr>
        <w:t>:</w:t>
      </w:r>
    </w:p>
    <w:p w:rsidR="00F50BB5" w:rsidRPr="000C7634" w:rsidRDefault="00F50BB5" w:rsidP="00D160B9">
      <w:pPr>
        <w:pStyle w:val="ListParagraph"/>
        <w:numPr>
          <w:ilvl w:val="0"/>
          <w:numId w:val="2"/>
        </w:numPr>
        <w:spacing w:after="0" w:line="360" w:lineRule="auto"/>
        <w:ind w:left="426"/>
        <w:textAlignment w:val="baseline"/>
        <w:rPr>
          <w:rFonts w:eastAsia="Times New Roman" w:cs="Times New Roman"/>
          <w:b/>
          <w:color w:val="000000"/>
          <w:szCs w:val="28"/>
          <w:lang w:eastAsia="ru-RU"/>
        </w:rPr>
      </w:pPr>
      <w:r w:rsidRPr="000C7634">
        <w:rPr>
          <w:rFonts w:cs="Times New Roman"/>
          <w:color w:val="000000"/>
          <w:szCs w:val="28"/>
        </w:rPr>
        <w:t>работа с литературными источниками;</w:t>
      </w:r>
    </w:p>
    <w:p w:rsidR="00F50BB5" w:rsidRPr="00D07F42" w:rsidRDefault="00F50BB5" w:rsidP="00D160B9">
      <w:pPr>
        <w:pStyle w:val="ListParagraph"/>
        <w:numPr>
          <w:ilvl w:val="0"/>
          <w:numId w:val="2"/>
        </w:numPr>
        <w:spacing w:after="0" w:line="360" w:lineRule="auto"/>
        <w:ind w:left="426"/>
        <w:textAlignment w:val="baseline"/>
        <w:rPr>
          <w:rFonts w:eastAsia="Times New Roman" w:cs="Times New Roman"/>
          <w:b/>
          <w:color w:val="000000"/>
          <w:szCs w:val="28"/>
          <w:lang w:eastAsia="ru-RU"/>
        </w:rPr>
      </w:pPr>
      <w:r w:rsidRPr="000C7634">
        <w:rPr>
          <w:rFonts w:cs="Times New Roman"/>
          <w:color w:val="000000"/>
          <w:szCs w:val="28"/>
        </w:rPr>
        <w:t>анализ и обобщение информации;</w:t>
      </w:r>
    </w:p>
    <w:p w:rsidR="00F50BB5" w:rsidRDefault="00F50BB5" w:rsidP="005F4284">
      <w:pPr>
        <w:spacing w:after="0" w:line="360" w:lineRule="auto"/>
        <w:textAlignment w:val="baseline"/>
        <w:rPr>
          <w:rFonts w:eastAsia="Times New Roman" w:cs="Times New Roman"/>
          <w:color w:val="000000"/>
          <w:szCs w:val="28"/>
          <w:lang w:eastAsia="ru-RU"/>
        </w:rPr>
      </w:pPr>
      <w:r w:rsidRPr="000C7634">
        <w:rPr>
          <w:rFonts w:eastAsia="Times New Roman" w:cs="Times New Roman"/>
          <w:b/>
          <w:bCs/>
          <w:color w:val="000000"/>
          <w:szCs w:val="28"/>
          <w:bdr w:val="none" w:sz="0" w:space="0" w:color="auto" w:frame="1"/>
          <w:lang w:eastAsia="ru-RU"/>
        </w:rPr>
        <w:t>Практическая значимость</w:t>
      </w:r>
      <w:r w:rsidRPr="000C7634">
        <w:rPr>
          <w:rFonts w:eastAsia="Times New Roman" w:cs="Times New Roman"/>
          <w:color w:val="000000"/>
          <w:szCs w:val="28"/>
          <w:bdr w:val="none" w:sz="0" w:space="0" w:color="auto" w:frame="1"/>
          <w:lang w:eastAsia="ru-RU"/>
        </w:rPr>
        <w:t> данной работы определяется  тем, что материалы  </w:t>
      </w:r>
      <w:r>
        <w:rPr>
          <w:rFonts w:eastAsia="Times New Roman" w:cs="Times New Roman"/>
          <w:color w:val="000000"/>
          <w:szCs w:val="28"/>
          <w:bdr w:val="none" w:sz="0" w:space="0" w:color="auto" w:frame="1"/>
          <w:lang w:eastAsia="ru-RU"/>
        </w:rPr>
        <w:t xml:space="preserve">моей </w:t>
      </w:r>
      <w:r w:rsidRPr="000C7634">
        <w:rPr>
          <w:rFonts w:eastAsia="Times New Roman" w:cs="Times New Roman"/>
          <w:color w:val="000000"/>
          <w:szCs w:val="28"/>
          <w:bdr w:val="none" w:sz="0" w:space="0" w:color="auto" w:frame="1"/>
          <w:lang w:eastAsia="ru-RU"/>
        </w:rPr>
        <w:t>работы можно будет использов</w:t>
      </w:r>
      <w:r>
        <w:rPr>
          <w:rFonts w:eastAsia="Times New Roman" w:cs="Times New Roman"/>
          <w:color w:val="000000"/>
          <w:szCs w:val="28"/>
          <w:bdr w:val="none" w:sz="0" w:space="0" w:color="auto" w:frame="1"/>
          <w:lang w:eastAsia="ru-RU"/>
        </w:rPr>
        <w:t>ать на внеклассных мероприятиях.</w:t>
      </w: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5F4284">
      <w:pPr>
        <w:spacing w:after="0" w:line="360" w:lineRule="auto"/>
        <w:textAlignment w:val="baseline"/>
        <w:rPr>
          <w:rFonts w:eastAsia="Times New Roman" w:cs="Times New Roman"/>
          <w:color w:val="000000"/>
          <w:szCs w:val="28"/>
          <w:lang w:eastAsia="ru-RU"/>
        </w:rPr>
      </w:pPr>
    </w:p>
    <w:p w:rsidR="00F50BB5" w:rsidRPr="005F4284" w:rsidRDefault="00F50BB5" w:rsidP="005F4284">
      <w:pPr>
        <w:spacing w:after="0" w:line="360" w:lineRule="auto"/>
        <w:textAlignment w:val="baseline"/>
        <w:rPr>
          <w:rFonts w:eastAsia="Times New Roman" w:cs="Times New Roman"/>
          <w:color w:val="000000"/>
          <w:szCs w:val="28"/>
          <w:lang w:eastAsia="ru-RU"/>
        </w:rPr>
      </w:pPr>
    </w:p>
    <w:p w:rsidR="00F50BB5" w:rsidRDefault="00F50BB5" w:rsidP="00D160B9">
      <w:pPr>
        <w:spacing w:line="360" w:lineRule="auto"/>
        <w:jc w:val="center"/>
      </w:pPr>
      <w:r>
        <w:t>СКАЗОЧНЫЙ МИР К.И.ЧУКОВСКОГО</w:t>
      </w:r>
    </w:p>
    <w:p w:rsidR="00F50BB5" w:rsidRPr="00215643" w:rsidRDefault="00F50BB5" w:rsidP="00D160B9">
      <w:pPr>
        <w:pStyle w:val="ListParagraph"/>
        <w:numPr>
          <w:ilvl w:val="0"/>
          <w:numId w:val="3"/>
        </w:numPr>
        <w:spacing w:line="360" w:lineRule="auto"/>
      </w:pPr>
      <w:r w:rsidRPr="008949CA">
        <w:rPr>
          <w:rFonts w:eastAsia="Times New Roman" w:cs="Times New Roman"/>
          <w:b/>
          <w:color w:val="000000"/>
          <w:kern w:val="36"/>
          <w:lang w:eastAsia="ru-RU"/>
        </w:rPr>
        <w:t xml:space="preserve">Художественные открытия К.И. Чуковского в детских сказках. </w:t>
      </w:r>
    </w:p>
    <w:p w:rsidR="00F50BB5" w:rsidRPr="002543CA" w:rsidRDefault="00F50BB5" w:rsidP="00D160B9">
      <w:pPr>
        <w:pStyle w:val="NoSpacing"/>
        <w:spacing w:line="360" w:lineRule="auto"/>
        <w:rPr>
          <w:szCs w:val="28"/>
          <w:lang w:eastAsia="ru-RU"/>
        </w:rPr>
      </w:pPr>
      <w:r w:rsidRPr="002543CA">
        <w:rPr>
          <w:rStyle w:val="c6"/>
          <w:color w:val="000000"/>
          <w:szCs w:val="28"/>
          <w:bdr w:val="none" w:sz="0" w:space="0" w:color="auto" w:frame="1"/>
          <w:shd w:val="clear" w:color="auto" w:fill="FFFFFF"/>
        </w:rPr>
        <w:t xml:space="preserve">     Корней Иванович Чуковский (</w:t>
      </w:r>
      <w:r w:rsidRPr="002543CA">
        <w:rPr>
          <w:szCs w:val="28"/>
          <w:shd w:val="clear" w:color="auto" w:fill="FFFFFF"/>
        </w:rPr>
        <w:t>имя при рождении — Николай Васильевич Корнейчуков</w:t>
      </w:r>
      <w:r>
        <w:rPr>
          <w:rStyle w:val="c6"/>
          <w:color w:val="000000"/>
          <w:szCs w:val="28"/>
          <w:bdr w:val="none" w:sz="0" w:space="0" w:color="auto" w:frame="1"/>
          <w:shd w:val="clear" w:color="auto" w:fill="FFFFFF"/>
        </w:rPr>
        <w:t xml:space="preserve"> 18</w:t>
      </w:r>
      <w:r w:rsidRPr="002543CA">
        <w:rPr>
          <w:rStyle w:val="c6"/>
          <w:color w:val="000000"/>
          <w:szCs w:val="28"/>
          <w:bdr w:val="none" w:sz="0" w:space="0" w:color="auto" w:frame="1"/>
          <w:shd w:val="clear" w:color="auto" w:fill="FFFFFF"/>
        </w:rPr>
        <w:t xml:space="preserve">82-1969) </w:t>
      </w:r>
      <w:r w:rsidRPr="002543CA">
        <w:rPr>
          <w:szCs w:val="28"/>
          <w:lang w:eastAsia="ru-RU"/>
        </w:rPr>
        <w:t xml:space="preserve">по праву </w:t>
      </w:r>
      <w:r>
        <w:rPr>
          <w:szCs w:val="28"/>
          <w:lang w:eastAsia="ru-RU"/>
        </w:rPr>
        <w:t>является</w:t>
      </w:r>
      <w:r w:rsidRPr="002543CA">
        <w:rPr>
          <w:szCs w:val="28"/>
          <w:lang w:eastAsia="ru-RU"/>
        </w:rPr>
        <w:t xml:space="preserve"> одним из </w:t>
      </w:r>
      <w:r>
        <w:rPr>
          <w:szCs w:val="28"/>
          <w:lang w:eastAsia="ru-RU"/>
        </w:rPr>
        <w:t xml:space="preserve">самых </w:t>
      </w:r>
      <w:r w:rsidRPr="002543CA">
        <w:rPr>
          <w:szCs w:val="28"/>
          <w:lang w:eastAsia="ru-RU"/>
        </w:rPr>
        <w:t xml:space="preserve">любимых детских писателей. </w:t>
      </w:r>
      <w:r>
        <w:rPr>
          <w:szCs w:val="28"/>
          <w:lang w:eastAsia="ru-RU"/>
        </w:rPr>
        <w:t>Он общался с детьми на протяжении всей своей жизни,</w:t>
      </w:r>
      <w:r w:rsidRPr="002543CA">
        <w:rPr>
          <w:szCs w:val="28"/>
          <w:lang w:eastAsia="ru-RU"/>
        </w:rPr>
        <w:t xml:space="preserve"> интересовался тем, о чём они </w:t>
      </w:r>
      <w:r>
        <w:rPr>
          <w:szCs w:val="28"/>
          <w:lang w:eastAsia="ru-RU"/>
        </w:rPr>
        <w:t>думают,</w:t>
      </w:r>
      <w:r w:rsidRPr="002543CA">
        <w:rPr>
          <w:szCs w:val="28"/>
          <w:lang w:eastAsia="ru-RU"/>
        </w:rPr>
        <w:t xml:space="preserve"> говорят, переживают</w:t>
      </w:r>
      <w:r>
        <w:rPr>
          <w:szCs w:val="28"/>
          <w:lang w:eastAsia="ru-RU"/>
        </w:rPr>
        <w:t xml:space="preserve">, </w:t>
      </w:r>
      <w:r w:rsidRPr="002543CA">
        <w:rPr>
          <w:szCs w:val="28"/>
          <w:lang w:eastAsia="ru-RU"/>
        </w:rPr>
        <w:t xml:space="preserve">писал для них прозу и стихи, переводил лучшие образцы мировой детской поэзии. И всё же главным вкладом К. Чуковского в отечественную детскую литературу были и остаются </w:t>
      </w:r>
      <w:r>
        <w:rPr>
          <w:szCs w:val="28"/>
          <w:lang w:eastAsia="ru-RU"/>
        </w:rPr>
        <w:t xml:space="preserve">по сегодняшний день </w:t>
      </w:r>
      <w:r w:rsidRPr="002543CA">
        <w:rPr>
          <w:szCs w:val="28"/>
          <w:shd w:val="clear" w:color="auto" w:fill="FFFFFF"/>
        </w:rPr>
        <w:t>—</w:t>
      </w:r>
      <w:r>
        <w:rPr>
          <w:szCs w:val="28"/>
          <w:shd w:val="clear" w:color="auto" w:fill="FFFFFF"/>
        </w:rPr>
        <w:t xml:space="preserve"> </w:t>
      </w:r>
      <w:r w:rsidRPr="002543CA">
        <w:rPr>
          <w:szCs w:val="28"/>
          <w:lang w:eastAsia="ru-RU"/>
        </w:rPr>
        <w:t xml:space="preserve">его </w:t>
      </w:r>
      <w:r w:rsidRPr="002543CA">
        <w:rPr>
          <w:b/>
          <w:bCs/>
          <w:szCs w:val="28"/>
          <w:lang w:eastAsia="ru-RU"/>
        </w:rPr>
        <w:t>стихотворные сказки</w:t>
      </w:r>
      <w:r w:rsidRPr="002543CA">
        <w:rPr>
          <w:szCs w:val="28"/>
          <w:lang w:eastAsia="ru-RU"/>
        </w:rPr>
        <w:t xml:space="preserve">, </w:t>
      </w:r>
      <w:r>
        <w:rPr>
          <w:szCs w:val="28"/>
          <w:lang w:eastAsia="ru-RU"/>
        </w:rPr>
        <w:t>направленные на самого маленького читателя</w:t>
      </w:r>
      <w:r w:rsidRPr="002543CA">
        <w:rPr>
          <w:szCs w:val="28"/>
          <w:lang w:eastAsia="ru-RU"/>
        </w:rPr>
        <w:t xml:space="preserve"> и ставшие «неотъемлемым атрибутом детства». </w:t>
      </w:r>
    </w:p>
    <w:p w:rsidR="00F50BB5" w:rsidRPr="002543CA" w:rsidRDefault="00F50BB5" w:rsidP="00D160B9">
      <w:pPr>
        <w:pStyle w:val="NoSpacing"/>
        <w:spacing w:line="360" w:lineRule="auto"/>
        <w:rPr>
          <w:szCs w:val="28"/>
        </w:rPr>
      </w:pPr>
      <w:r>
        <w:rPr>
          <w:szCs w:val="28"/>
          <w:shd w:val="clear" w:color="auto" w:fill="FFFFFF"/>
        </w:rPr>
        <w:t xml:space="preserve">     Как бы это ни было удивительно, но м</w:t>
      </w:r>
      <w:r w:rsidRPr="002543CA">
        <w:rPr>
          <w:szCs w:val="28"/>
          <w:shd w:val="clear" w:color="auto" w:fill="FFFFFF"/>
        </w:rPr>
        <w:t>ало кто знает, что просл</w:t>
      </w:r>
      <w:r>
        <w:rPr>
          <w:szCs w:val="28"/>
          <w:shd w:val="clear" w:color="auto" w:fill="FFFFFF"/>
        </w:rPr>
        <w:t xml:space="preserve">авленным </w:t>
      </w:r>
      <w:r w:rsidRPr="002543CA">
        <w:rPr>
          <w:szCs w:val="28"/>
          <w:shd w:val="clear" w:color="auto" w:fill="FFFFFF"/>
        </w:rPr>
        <w:t>сказкам</w:t>
      </w:r>
      <w:r>
        <w:rPr>
          <w:szCs w:val="28"/>
          <w:shd w:val="clear" w:color="auto" w:fill="FFFFFF"/>
        </w:rPr>
        <w:t>,</w:t>
      </w:r>
      <w:r w:rsidRPr="002543CA">
        <w:rPr>
          <w:szCs w:val="28"/>
          <w:shd w:val="clear" w:color="auto" w:fill="FFFFFF"/>
        </w:rPr>
        <w:t xml:space="preserve"> Чуковский </w:t>
      </w:r>
      <w:r>
        <w:rPr>
          <w:szCs w:val="28"/>
          <w:shd w:val="clear" w:color="auto" w:fill="FFFFFF"/>
        </w:rPr>
        <w:t>уделил</w:t>
      </w:r>
      <w:r w:rsidRPr="002543CA">
        <w:rPr>
          <w:szCs w:val="28"/>
          <w:shd w:val="clear" w:color="auto" w:fill="FFFFFF"/>
        </w:rPr>
        <w:t xml:space="preserve"> в общей сложности всего несколько лет </w:t>
      </w:r>
      <w:r>
        <w:rPr>
          <w:szCs w:val="28"/>
          <w:shd w:val="clear" w:color="auto" w:fill="FFFFFF"/>
        </w:rPr>
        <w:t xml:space="preserve">своей </w:t>
      </w:r>
      <w:r w:rsidRPr="002543CA">
        <w:rPr>
          <w:szCs w:val="28"/>
          <w:shd w:val="clear" w:color="auto" w:fill="FFFFFF"/>
        </w:rPr>
        <w:t xml:space="preserve">жизни. Писал </w:t>
      </w:r>
      <w:r>
        <w:rPr>
          <w:szCs w:val="28"/>
          <w:shd w:val="clear" w:color="auto" w:fill="FFFFFF"/>
        </w:rPr>
        <w:t xml:space="preserve">он </w:t>
      </w:r>
      <w:r w:rsidRPr="002543CA">
        <w:rPr>
          <w:szCs w:val="28"/>
          <w:shd w:val="clear" w:color="auto" w:fill="FFFFFF"/>
        </w:rPr>
        <w:t xml:space="preserve">их в основном для </w:t>
      </w:r>
      <w:r w:rsidRPr="002543CA">
        <w:rPr>
          <w:szCs w:val="28"/>
        </w:rPr>
        <w:t xml:space="preserve">своих детей </w:t>
      </w:r>
      <w:r>
        <w:rPr>
          <w:szCs w:val="28"/>
        </w:rPr>
        <w:t xml:space="preserve">и внуков, </w:t>
      </w:r>
      <w:r w:rsidRPr="002543CA">
        <w:rPr>
          <w:szCs w:val="28"/>
          <w:shd w:val="clear" w:color="auto" w:fill="FFFFFF"/>
        </w:rPr>
        <w:t>б</w:t>
      </w:r>
      <w:r>
        <w:rPr>
          <w:szCs w:val="28"/>
          <w:shd w:val="clear" w:color="auto" w:fill="FFFFFF"/>
        </w:rPr>
        <w:t xml:space="preserve">ыстро и </w:t>
      </w:r>
      <w:r w:rsidRPr="002543CA">
        <w:rPr>
          <w:szCs w:val="28"/>
          <w:shd w:val="clear" w:color="auto" w:fill="FFFFFF"/>
        </w:rPr>
        <w:t xml:space="preserve"> </w:t>
      </w:r>
      <w:r>
        <w:rPr>
          <w:szCs w:val="28"/>
          <w:shd w:val="clear" w:color="auto" w:fill="FFFFFF"/>
        </w:rPr>
        <w:t xml:space="preserve"> </w:t>
      </w:r>
      <w:r w:rsidRPr="002543CA">
        <w:rPr>
          <w:szCs w:val="28"/>
          <w:shd w:val="clear" w:color="auto" w:fill="FFFFFF"/>
        </w:rPr>
        <w:t>вдохновенно</w:t>
      </w:r>
      <w:r>
        <w:rPr>
          <w:szCs w:val="28"/>
          <w:shd w:val="clear" w:color="auto" w:fill="FFFFFF"/>
        </w:rPr>
        <w:t>.</w:t>
      </w:r>
      <w:r w:rsidRPr="002543CA">
        <w:rPr>
          <w:szCs w:val="28"/>
          <w:shd w:val="clear" w:color="auto" w:fill="FFFFFF"/>
        </w:rPr>
        <w:t xml:space="preserve"> </w:t>
      </w:r>
    </w:p>
    <w:p w:rsidR="00F50BB5" w:rsidRPr="009C15F0" w:rsidRDefault="00F50BB5" w:rsidP="00D160B9">
      <w:pPr>
        <w:pStyle w:val="NoSpacing"/>
        <w:spacing w:line="360" w:lineRule="auto"/>
      </w:pPr>
      <w:r>
        <w:t xml:space="preserve">     Первую свою книгу </w:t>
      </w:r>
      <w:r w:rsidRPr="002543CA">
        <w:t>Чуковский написал в 1916 году</w:t>
      </w:r>
      <w:r>
        <w:t xml:space="preserve"> совершенно </w:t>
      </w:r>
      <w:r w:rsidRPr="002543CA">
        <w:t>случайно</w:t>
      </w:r>
      <w:r>
        <w:t>. Это был его знаменитый «Крокодил»</w:t>
      </w:r>
      <w:r w:rsidRPr="002543CA">
        <w:t xml:space="preserve">. </w:t>
      </w:r>
      <w:r>
        <w:t>Это случилось, когда о</w:t>
      </w:r>
      <w:r w:rsidRPr="009C15F0">
        <w:t xml:space="preserve">н ехал в поезде </w:t>
      </w:r>
      <w:r>
        <w:t xml:space="preserve">со своим больным, </w:t>
      </w:r>
      <w:r w:rsidRPr="009C15F0">
        <w:t>простудившимся одиннадцатилетним сыном</w:t>
      </w:r>
      <w:r>
        <w:t xml:space="preserve">. И вот, для того </w:t>
      </w:r>
      <w:r w:rsidRPr="009C15F0">
        <w:t xml:space="preserve">чтобы развлечь его, </w:t>
      </w:r>
      <w:r>
        <w:t xml:space="preserve">Корней Иванович стал придумывать на ходу, </w:t>
      </w:r>
      <w:r w:rsidRPr="009C15F0">
        <w:t>под стук колес:</w:t>
      </w:r>
    </w:p>
    <w:p w:rsidR="00F50BB5" w:rsidRPr="009C15F0" w:rsidRDefault="00F50BB5" w:rsidP="00D160B9">
      <w:pPr>
        <w:pStyle w:val="NoSpacing"/>
        <w:spacing w:line="360" w:lineRule="auto"/>
        <w:jc w:val="center"/>
      </w:pPr>
      <w:r w:rsidRPr="009C15F0">
        <w:t>«Жил да бы</w:t>
      </w:r>
      <w:r>
        <w:t>л</w:t>
      </w:r>
      <w:r>
        <w:br/>
        <w:t>Крокодил.</w:t>
      </w:r>
      <w:r>
        <w:br/>
        <w:t>Он по улицам ходил,</w:t>
      </w:r>
      <w:r>
        <w:br/>
      </w:r>
      <w:r w:rsidRPr="009C15F0">
        <w:t>Крокодил, Крокодил Крокодилович!»</w:t>
      </w:r>
    </w:p>
    <w:p w:rsidR="00F50BB5" w:rsidRPr="002543CA" w:rsidRDefault="00F50BB5" w:rsidP="00D160B9">
      <w:pPr>
        <w:pStyle w:val="NoSpacing"/>
        <w:spacing w:line="360" w:lineRule="auto"/>
      </w:pPr>
      <w:r>
        <w:t>Конечно, д</w:t>
      </w:r>
      <w:r w:rsidRPr="009C15F0">
        <w:t xml:space="preserve">ома он позабыл сочиненную на ходу сказку, а вот </w:t>
      </w:r>
      <w:r>
        <w:t xml:space="preserve">его </w:t>
      </w:r>
      <w:r w:rsidRPr="009C15F0">
        <w:t>сын ее хорошо запомнил. Потому что уж слишком</w:t>
      </w:r>
      <w:r w:rsidRPr="002543CA">
        <w:t xml:space="preserve"> </w:t>
      </w:r>
      <w:r>
        <w:t>ясна</w:t>
      </w:r>
      <w:r w:rsidRPr="002543CA">
        <w:t xml:space="preserve"> и понятна она была ребенку.</w:t>
      </w:r>
      <w:r>
        <w:br/>
        <w:t xml:space="preserve">     Вот так</w:t>
      </w:r>
      <w:r w:rsidRPr="002543CA">
        <w:t xml:space="preserve"> появился дет</w:t>
      </w:r>
      <w:r>
        <w:t>ский писатель Корней Чуковский.</w:t>
      </w:r>
    </w:p>
    <w:p w:rsidR="00F50BB5" w:rsidRDefault="00F50BB5" w:rsidP="00D160B9">
      <w:pPr>
        <w:pStyle w:val="NoSpacing"/>
        <w:spacing w:line="360" w:lineRule="auto"/>
        <w:rPr>
          <w:color w:val="000000"/>
          <w:szCs w:val="28"/>
          <w:shd w:val="clear" w:color="auto" w:fill="FFFFFF"/>
        </w:rPr>
      </w:pPr>
      <w:r w:rsidRPr="002543CA">
        <w:rPr>
          <w:color w:val="000000"/>
          <w:szCs w:val="28"/>
          <w:shd w:val="clear" w:color="auto" w:fill="FFFFFF"/>
        </w:rPr>
        <w:t xml:space="preserve">Живописные, </w:t>
      </w:r>
      <w:r>
        <w:rPr>
          <w:color w:val="000000"/>
          <w:szCs w:val="28"/>
          <w:shd w:val="clear" w:color="auto" w:fill="FFFFFF"/>
        </w:rPr>
        <w:t xml:space="preserve">яркие, </w:t>
      </w:r>
      <w:r w:rsidRPr="002543CA">
        <w:rPr>
          <w:color w:val="000000"/>
          <w:szCs w:val="28"/>
          <w:shd w:val="clear" w:color="auto" w:fill="FFFFFF"/>
        </w:rPr>
        <w:t xml:space="preserve">необычные образы, ясная рифма, </w:t>
      </w:r>
      <w:r>
        <w:rPr>
          <w:color w:val="000000"/>
          <w:szCs w:val="28"/>
          <w:shd w:val="clear" w:color="auto" w:fill="FFFFFF"/>
        </w:rPr>
        <w:t xml:space="preserve">четкий </w:t>
      </w:r>
      <w:r w:rsidRPr="002543CA">
        <w:rPr>
          <w:color w:val="000000"/>
          <w:szCs w:val="28"/>
          <w:shd w:val="clear" w:color="auto" w:fill="FFFFFF"/>
        </w:rPr>
        <w:t>ритм делали его стих</w:t>
      </w:r>
      <w:r>
        <w:rPr>
          <w:color w:val="000000"/>
          <w:szCs w:val="28"/>
          <w:shd w:val="clear" w:color="auto" w:fill="FFFFFF"/>
        </w:rPr>
        <w:t>и быстро запоминающимися. За «Крокодилом»</w:t>
      </w:r>
      <w:r w:rsidRPr="002543CA">
        <w:rPr>
          <w:color w:val="000000"/>
          <w:szCs w:val="28"/>
          <w:shd w:val="clear" w:color="auto" w:fill="FFFFFF"/>
        </w:rPr>
        <w:t xml:space="preserve"> начали появляться </w:t>
      </w:r>
      <w:r>
        <w:rPr>
          <w:color w:val="000000"/>
          <w:szCs w:val="28"/>
          <w:shd w:val="clear" w:color="auto" w:fill="FFFFFF"/>
        </w:rPr>
        <w:t xml:space="preserve">все новые и новые сказки-стихотворения: </w:t>
      </w:r>
    </w:p>
    <w:p w:rsidR="00F50BB5" w:rsidRDefault="00F50BB5" w:rsidP="00D160B9">
      <w:pPr>
        <w:pStyle w:val="NoSpacing"/>
        <w:spacing w:line="360" w:lineRule="auto"/>
        <w:rPr>
          <w:color w:val="000000"/>
          <w:szCs w:val="28"/>
          <w:shd w:val="clear" w:color="auto" w:fill="FFFFFF"/>
        </w:rPr>
      </w:pPr>
      <w:r>
        <w:rPr>
          <w:color w:val="000000"/>
          <w:szCs w:val="28"/>
          <w:shd w:val="clear" w:color="auto" w:fill="FFFFFF"/>
        </w:rPr>
        <w:t>«Мойдодыр» (1923 год</w:t>
      </w:r>
      <w:r w:rsidRPr="002543CA">
        <w:rPr>
          <w:color w:val="000000"/>
          <w:szCs w:val="28"/>
          <w:shd w:val="clear" w:color="auto" w:fill="FFFFFF"/>
        </w:rPr>
        <w:t xml:space="preserve">), </w:t>
      </w:r>
    </w:p>
    <w:p w:rsidR="00F50BB5" w:rsidRDefault="00F50BB5" w:rsidP="00D160B9">
      <w:pPr>
        <w:pStyle w:val="NoSpacing"/>
        <w:spacing w:line="360" w:lineRule="auto"/>
        <w:rPr>
          <w:color w:val="000000"/>
          <w:szCs w:val="28"/>
          <w:shd w:val="clear" w:color="auto" w:fill="FFFFFF"/>
        </w:rPr>
      </w:pPr>
      <w:r>
        <w:rPr>
          <w:color w:val="000000"/>
          <w:szCs w:val="28"/>
          <w:shd w:val="clear" w:color="auto" w:fill="FFFFFF"/>
        </w:rPr>
        <w:t xml:space="preserve">«Тараканище (1923 год), </w:t>
      </w:r>
    </w:p>
    <w:p w:rsidR="00F50BB5" w:rsidRDefault="00F50BB5" w:rsidP="00D160B9">
      <w:pPr>
        <w:pStyle w:val="NoSpacing"/>
        <w:spacing w:line="360" w:lineRule="auto"/>
        <w:rPr>
          <w:color w:val="000000"/>
          <w:szCs w:val="28"/>
          <w:shd w:val="clear" w:color="auto" w:fill="FFFFFF"/>
        </w:rPr>
      </w:pPr>
      <w:r>
        <w:rPr>
          <w:color w:val="000000"/>
          <w:szCs w:val="28"/>
          <w:shd w:val="clear" w:color="auto" w:fill="FFFFFF"/>
        </w:rPr>
        <w:t xml:space="preserve">«Муха-цокотуха» (1924 год - </w:t>
      </w:r>
      <w:r w:rsidRPr="002543CA">
        <w:rPr>
          <w:color w:val="000000"/>
          <w:szCs w:val="28"/>
          <w:shd w:val="clear" w:color="auto" w:fill="FFFFFF"/>
        </w:rPr>
        <w:t xml:space="preserve">под названием </w:t>
      </w:r>
      <w:r>
        <w:rPr>
          <w:color w:val="000000"/>
          <w:szCs w:val="28"/>
          <w:shd w:val="clear" w:color="auto" w:fill="FFFFFF"/>
        </w:rPr>
        <w:t xml:space="preserve">«Мухина свадьба»), </w:t>
      </w:r>
    </w:p>
    <w:p w:rsidR="00F50BB5" w:rsidRDefault="00F50BB5" w:rsidP="00D160B9">
      <w:pPr>
        <w:pStyle w:val="NoSpacing"/>
        <w:spacing w:line="360" w:lineRule="auto"/>
        <w:rPr>
          <w:color w:val="000000"/>
          <w:szCs w:val="28"/>
          <w:shd w:val="clear" w:color="auto" w:fill="FFFFFF"/>
        </w:rPr>
      </w:pPr>
      <w:r>
        <w:rPr>
          <w:color w:val="000000"/>
          <w:szCs w:val="28"/>
          <w:shd w:val="clear" w:color="auto" w:fill="FFFFFF"/>
        </w:rPr>
        <w:t xml:space="preserve">«Бармалей» (1925 год), </w:t>
      </w:r>
    </w:p>
    <w:p w:rsidR="00F50BB5" w:rsidRDefault="00F50BB5" w:rsidP="00D160B9">
      <w:pPr>
        <w:pStyle w:val="NoSpacing"/>
        <w:spacing w:line="360" w:lineRule="auto"/>
        <w:rPr>
          <w:color w:val="000000"/>
          <w:szCs w:val="28"/>
          <w:shd w:val="clear" w:color="auto" w:fill="FFFFFF"/>
        </w:rPr>
      </w:pPr>
      <w:r>
        <w:rPr>
          <w:color w:val="000000"/>
          <w:szCs w:val="28"/>
          <w:shd w:val="clear" w:color="auto" w:fill="FFFFFF"/>
        </w:rPr>
        <w:t xml:space="preserve">«Федорино горе» (1926 год), </w:t>
      </w:r>
    </w:p>
    <w:p w:rsidR="00F50BB5" w:rsidRDefault="00F50BB5" w:rsidP="00D160B9">
      <w:pPr>
        <w:pStyle w:val="NoSpacing"/>
        <w:spacing w:line="360" w:lineRule="auto"/>
        <w:rPr>
          <w:color w:val="000000"/>
          <w:szCs w:val="28"/>
          <w:shd w:val="clear" w:color="auto" w:fill="FFFFFF"/>
        </w:rPr>
      </w:pPr>
      <w:r>
        <w:rPr>
          <w:color w:val="000000"/>
          <w:szCs w:val="28"/>
          <w:shd w:val="clear" w:color="auto" w:fill="FFFFFF"/>
        </w:rPr>
        <w:t xml:space="preserve">«Телефон» (1926 год), </w:t>
      </w:r>
    </w:p>
    <w:p w:rsidR="00F50BB5" w:rsidRDefault="00F50BB5" w:rsidP="00D160B9">
      <w:pPr>
        <w:pStyle w:val="NoSpacing"/>
        <w:spacing w:line="360" w:lineRule="auto"/>
        <w:rPr>
          <w:color w:val="000000"/>
          <w:szCs w:val="28"/>
          <w:shd w:val="clear" w:color="auto" w:fill="FFFFFF"/>
        </w:rPr>
      </w:pPr>
      <w:r>
        <w:rPr>
          <w:color w:val="000000"/>
          <w:szCs w:val="28"/>
          <w:shd w:val="clear" w:color="auto" w:fill="FFFFFF"/>
        </w:rPr>
        <w:t>«Айболит»</w:t>
      </w:r>
      <w:r w:rsidRPr="002543CA">
        <w:rPr>
          <w:color w:val="000000"/>
          <w:szCs w:val="28"/>
          <w:shd w:val="clear" w:color="auto" w:fill="FFFFFF"/>
        </w:rPr>
        <w:t xml:space="preserve"> (1929</w:t>
      </w:r>
      <w:r>
        <w:rPr>
          <w:color w:val="000000"/>
          <w:szCs w:val="28"/>
          <w:shd w:val="clear" w:color="auto" w:fill="FFFFFF"/>
        </w:rPr>
        <w:t>год,- под названием «Приключения Айболита»</w:t>
      </w:r>
      <w:r w:rsidRPr="002543CA">
        <w:rPr>
          <w:color w:val="000000"/>
          <w:szCs w:val="28"/>
          <w:shd w:val="clear" w:color="auto" w:fill="FFFFFF"/>
        </w:rPr>
        <w:t xml:space="preserve">). </w:t>
      </w:r>
    </w:p>
    <w:p w:rsidR="00F50BB5" w:rsidRDefault="00F50BB5" w:rsidP="00D160B9">
      <w:pPr>
        <w:pStyle w:val="NoSpacing"/>
        <w:spacing w:line="360" w:lineRule="auto"/>
        <w:rPr>
          <w:color w:val="000000"/>
          <w:szCs w:val="28"/>
        </w:rPr>
      </w:pPr>
      <w:r>
        <w:rPr>
          <w:color w:val="000000"/>
          <w:szCs w:val="28"/>
          <w:shd w:val="clear" w:color="auto" w:fill="FFFFFF"/>
        </w:rPr>
        <w:t xml:space="preserve">          </w:t>
      </w:r>
      <w:r w:rsidRPr="002543CA">
        <w:rPr>
          <w:color w:val="000000"/>
          <w:szCs w:val="28"/>
          <w:shd w:val="clear" w:color="auto" w:fill="FFFFFF"/>
        </w:rPr>
        <w:t xml:space="preserve">А </w:t>
      </w:r>
      <w:r>
        <w:rPr>
          <w:color w:val="000000"/>
          <w:szCs w:val="28"/>
          <w:shd w:val="clear" w:color="auto" w:fill="FFFFFF"/>
        </w:rPr>
        <w:t>необычную</w:t>
      </w:r>
      <w:r w:rsidRPr="002543CA">
        <w:rPr>
          <w:color w:val="000000"/>
          <w:szCs w:val="28"/>
          <w:shd w:val="clear" w:color="auto" w:fill="FFFFFF"/>
        </w:rPr>
        <w:t xml:space="preserve"> сказку "Чудо-дерево", написанную в 1924 году, он посвятил своей маленькой доч</w:t>
      </w:r>
      <w:r>
        <w:rPr>
          <w:color w:val="000000"/>
          <w:szCs w:val="28"/>
          <w:shd w:val="clear" w:color="auto" w:fill="FFFFFF"/>
        </w:rPr>
        <w:t>уре</w:t>
      </w:r>
      <w:r w:rsidRPr="002543CA">
        <w:rPr>
          <w:color w:val="000000"/>
          <w:szCs w:val="28"/>
          <w:shd w:val="clear" w:color="auto" w:fill="FFFFFF"/>
        </w:rPr>
        <w:t xml:space="preserve"> Муре, </w:t>
      </w:r>
      <w:r>
        <w:rPr>
          <w:color w:val="000000"/>
          <w:szCs w:val="28"/>
          <w:shd w:val="clear" w:color="auto" w:fill="FFFFFF"/>
        </w:rPr>
        <w:t xml:space="preserve">которая, к сожалению, </w:t>
      </w:r>
      <w:r w:rsidRPr="002543CA">
        <w:rPr>
          <w:color w:val="000000"/>
          <w:szCs w:val="28"/>
          <w:shd w:val="clear" w:color="auto" w:fill="FFFFFF"/>
        </w:rPr>
        <w:t>рано</w:t>
      </w:r>
      <w:r>
        <w:rPr>
          <w:color w:val="000000"/>
          <w:szCs w:val="28"/>
          <w:shd w:val="clear" w:color="auto" w:fill="FFFFFF"/>
        </w:rPr>
        <w:t xml:space="preserve"> ушла из жизни из-за </w:t>
      </w:r>
      <w:r w:rsidRPr="002543CA">
        <w:rPr>
          <w:color w:val="000000"/>
          <w:szCs w:val="28"/>
          <w:shd w:val="clear" w:color="auto" w:fill="FFFFFF"/>
        </w:rPr>
        <w:t xml:space="preserve"> </w:t>
      </w:r>
      <w:r>
        <w:rPr>
          <w:color w:val="000000"/>
          <w:szCs w:val="28"/>
          <w:shd w:val="clear" w:color="auto" w:fill="FFFFFF"/>
        </w:rPr>
        <w:t>тяжелой болезни</w:t>
      </w:r>
      <w:r w:rsidRPr="002543CA">
        <w:rPr>
          <w:color w:val="000000"/>
          <w:szCs w:val="28"/>
          <w:shd w:val="clear" w:color="auto" w:fill="FFFFFF"/>
        </w:rPr>
        <w:t>.</w:t>
      </w:r>
    </w:p>
    <w:p w:rsidR="00F50BB5" w:rsidRDefault="00F50BB5" w:rsidP="00D160B9">
      <w:pPr>
        <w:pStyle w:val="NoSpacing"/>
        <w:spacing w:line="360" w:lineRule="auto"/>
        <w:rPr>
          <w:color w:val="000000"/>
          <w:szCs w:val="28"/>
        </w:rPr>
      </w:pPr>
      <w:r>
        <w:rPr>
          <w:color w:val="000000"/>
          <w:szCs w:val="28"/>
        </w:rPr>
        <w:t xml:space="preserve">    </w:t>
      </w:r>
      <w:r w:rsidRPr="002543CA">
        <w:rPr>
          <w:color w:val="000000"/>
          <w:szCs w:val="28"/>
          <w:shd w:val="clear" w:color="auto" w:fill="FFFFFF"/>
        </w:rPr>
        <w:t>Чуковский</w:t>
      </w:r>
      <w:r>
        <w:rPr>
          <w:color w:val="000000"/>
          <w:szCs w:val="28"/>
          <w:shd w:val="clear" w:color="auto" w:fill="FFFFFF"/>
        </w:rPr>
        <w:t>, конечно,</w:t>
      </w:r>
      <w:r w:rsidRPr="002543CA">
        <w:rPr>
          <w:color w:val="000000"/>
          <w:szCs w:val="28"/>
          <w:shd w:val="clear" w:color="auto" w:fill="FFFFFF"/>
        </w:rPr>
        <w:t xml:space="preserve"> не ограничился только </w:t>
      </w:r>
      <w:r>
        <w:rPr>
          <w:color w:val="000000"/>
          <w:szCs w:val="28"/>
          <w:shd w:val="clear" w:color="auto" w:fill="FFFFFF"/>
        </w:rPr>
        <w:t>своими</w:t>
      </w:r>
      <w:r w:rsidRPr="002543CA">
        <w:rPr>
          <w:color w:val="000000"/>
          <w:szCs w:val="28"/>
          <w:shd w:val="clear" w:color="auto" w:fill="FFFFFF"/>
        </w:rPr>
        <w:t xml:space="preserve"> сочинениями, он </w:t>
      </w:r>
      <w:r>
        <w:rPr>
          <w:color w:val="000000"/>
          <w:szCs w:val="28"/>
          <w:shd w:val="clear" w:color="auto" w:fill="FFFFFF"/>
        </w:rPr>
        <w:t>начал</w:t>
      </w:r>
      <w:r w:rsidRPr="002543CA">
        <w:rPr>
          <w:color w:val="000000"/>
          <w:szCs w:val="28"/>
          <w:shd w:val="clear" w:color="auto" w:fill="FFFFFF"/>
        </w:rPr>
        <w:t xml:space="preserve"> переводить для детей наилучшие произведения мировой литературы: Киплинга, Дефо, Распэ, Уитмена и др., а также библейские сюжеты и греческие мифы. Книги Чуковского </w:t>
      </w:r>
      <w:r>
        <w:rPr>
          <w:color w:val="000000"/>
          <w:szCs w:val="28"/>
          <w:shd w:val="clear" w:color="auto" w:fill="FFFFFF"/>
        </w:rPr>
        <w:t xml:space="preserve">делало еще более привлекательным то, что их, </w:t>
      </w:r>
      <w:r w:rsidRPr="002543CA">
        <w:rPr>
          <w:color w:val="000000"/>
          <w:szCs w:val="28"/>
          <w:shd w:val="clear" w:color="auto" w:fill="FFFFFF"/>
        </w:rPr>
        <w:t>иллюстрировали лучшие художники того времени</w:t>
      </w:r>
      <w:r>
        <w:rPr>
          <w:color w:val="000000"/>
          <w:szCs w:val="28"/>
          <w:shd w:val="clear" w:color="auto" w:fill="FFFFFF"/>
        </w:rPr>
        <w:t>.</w:t>
      </w:r>
      <w:r w:rsidRPr="002543CA">
        <w:rPr>
          <w:color w:val="000000"/>
          <w:szCs w:val="28"/>
          <w:shd w:val="clear" w:color="auto" w:fill="FFFFFF"/>
        </w:rPr>
        <w:t xml:space="preserve"> </w:t>
      </w:r>
    </w:p>
    <w:p w:rsidR="00F50BB5" w:rsidRPr="002543CA" w:rsidRDefault="00F50BB5" w:rsidP="00D160B9">
      <w:pPr>
        <w:pStyle w:val="NoSpacing"/>
        <w:spacing w:line="360" w:lineRule="auto"/>
        <w:rPr>
          <w:color w:val="2A2513"/>
          <w:szCs w:val="28"/>
          <w:shd w:val="clear" w:color="auto" w:fill="FFFFFF"/>
        </w:rPr>
      </w:pPr>
      <w:r>
        <w:rPr>
          <w:color w:val="000000"/>
          <w:szCs w:val="28"/>
          <w:shd w:val="clear" w:color="auto" w:fill="FFFFFF"/>
        </w:rPr>
        <w:t xml:space="preserve">     </w:t>
      </w:r>
      <w:r w:rsidRPr="002543CA">
        <w:rPr>
          <w:color w:val="000000"/>
          <w:szCs w:val="28"/>
          <w:shd w:val="clear" w:color="auto" w:fill="FFFFFF"/>
        </w:rPr>
        <w:t>Чуковский в Переделкино</w:t>
      </w:r>
      <w:r>
        <w:rPr>
          <w:color w:val="000000"/>
          <w:szCs w:val="28"/>
          <w:shd w:val="clear" w:color="auto" w:fill="FFFFFF"/>
        </w:rPr>
        <w:t xml:space="preserve">  построил загородный дом, где в</w:t>
      </w:r>
      <w:r w:rsidRPr="002543CA">
        <w:rPr>
          <w:color w:val="000000"/>
          <w:szCs w:val="28"/>
          <w:shd w:val="clear" w:color="auto" w:fill="FFFFFF"/>
        </w:rPr>
        <w:t xml:space="preserve"> послевоенные годы часто встречался с детьм</w:t>
      </w:r>
      <w:r>
        <w:rPr>
          <w:color w:val="000000"/>
          <w:szCs w:val="28"/>
          <w:shd w:val="clear" w:color="auto" w:fill="FFFFFF"/>
        </w:rPr>
        <w:t>и.</w:t>
      </w:r>
      <w:r w:rsidRPr="002543CA">
        <w:rPr>
          <w:color w:val="000000"/>
          <w:szCs w:val="28"/>
          <w:shd w:val="clear" w:color="auto" w:fill="FFFFFF"/>
        </w:rPr>
        <w:t xml:space="preserve"> Там он собирал до полутора тысяч детей вокруг себя и устраивал</w:t>
      </w:r>
      <w:r>
        <w:rPr>
          <w:color w:val="000000"/>
          <w:szCs w:val="28"/>
          <w:shd w:val="clear" w:color="auto" w:fill="FFFFFF"/>
        </w:rPr>
        <w:t xml:space="preserve"> им разные праздники, например: «Здравствуй, лето!» и «</w:t>
      </w:r>
      <w:r w:rsidRPr="002543CA">
        <w:rPr>
          <w:color w:val="000000"/>
          <w:szCs w:val="28"/>
          <w:shd w:val="clear" w:color="auto" w:fill="FFFFFF"/>
        </w:rPr>
        <w:t>Прощай, лето!</w:t>
      </w:r>
      <w:r>
        <w:rPr>
          <w:color w:val="000000"/>
          <w:szCs w:val="28"/>
          <w:shd w:val="clear" w:color="auto" w:fill="FFFFFF"/>
        </w:rPr>
        <w:t>»</w:t>
      </w:r>
    </w:p>
    <w:p w:rsidR="00F50BB5" w:rsidRPr="002543CA" w:rsidRDefault="00F50BB5" w:rsidP="00D160B9">
      <w:pPr>
        <w:pStyle w:val="NoSpacing"/>
        <w:spacing w:line="360" w:lineRule="auto"/>
        <w:rPr>
          <w:szCs w:val="28"/>
          <w:lang w:eastAsia="ru-RU"/>
        </w:rPr>
      </w:pPr>
      <w:r>
        <w:rPr>
          <w:szCs w:val="28"/>
          <w:lang w:eastAsia="ru-RU"/>
        </w:rPr>
        <w:t xml:space="preserve">     Стихотворные сказки Корней Ивановича Чуковского – можно назвать как, необычно </w:t>
      </w:r>
      <w:r w:rsidRPr="002543CA">
        <w:rPr>
          <w:szCs w:val="28"/>
          <w:lang w:eastAsia="ru-RU"/>
        </w:rPr>
        <w:t xml:space="preserve">уникальный неразделимый мир, который </w:t>
      </w:r>
      <w:r>
        <w:rPr>
          <w:szCs w:val="28"/>
          <w:lang w:eastAsia="ru-RU"/>
        </w:rPr>
        <w:t xml:space="preserve">является </w:t>
      </w:r>
      <w:r w:rsidRPr="002543CA">
        <w:rPr>
          <w:szCs w:val="28"/>
          <w:lang w:eastAsia="ru-RU"/>
        </w:rPr>
        <w:t>«</w:t>
      </w:r>
      <w:r w:rsidRPr="002543CA">
        <w:rPr>
          <w:b/>
          <w:bCs/>
          <w:szCs w:val="28"/>
          <w:lang w:eastAsia="ru-RU"/>
        </w:rPr>
        <w:t>оригинальной моделью Вселенной</w:t>
      </w:r>
      <w:r w:rsidRPr="002543CA">
        <w:rPr>
          <w:szCs w:val="28"/>
          <w:lang w:eastAsia="ru-RU"/>
        </w:rPr>
        <w:t>»</w:t>
      </w:r>
      <w:r>
        <w:rPr>
          <w:szCs w:val="28"/>
          <w:lang w:eastAsia="ru-RU"/>
        </w:rPr>
        <w:t>, так</w:t>
      </w:r>
      <w:r w:rsidRPr="002543CA">
        <w:rPr>
          <w:szCs w:val="28"/>
          <w:lang w:eastAsia="ru-RU"/>
        </w:rPr>
        <w:t xml:space="preserve"> подмечает в своей статье Е.М.Неёлов о сказках Чуковского. Именно поэтому они представляют собой нечто большее, чем просто </w:t>
      </w:r>
      <w:r>
        <w:rPr>
          <w:szCs w:val="28"/>
          <w:lang w:eastAsia="ru-RU"/>
        </w:rPr>
        <w:t>интересные</w:t>
      </w:r>
      <w:r w:rsidRPr="002543CA">
        <w:rPr>
          <w:szCs w:val="28"/>
          <w:lang w:eastAsia="ru-RU"/>
        </w:rPr>
        <w:t xml:space="preserve"> истории для маленьких детей</w:t>
      </w:r>
      <w:r>
        <w:rPr>
          <w:szCs w:val="28"/>
          <w:lang w:eastAsia="ru-RU"/>
        </w:rPr>
        <w:t xml:space="preserve"> – </w:t>
      </w:r>
      <w:r w:rsidRPr="002543CA">
        <w:rPr>
          <w:szCs w:val="28"/>
          <w:lang w:eastAsia="ru-RU"/>
        </w:rPr>
        <w:t>сказки Чуковского делаются способом познания мира. </w:t>
      </w:r>
    </w:p>
    <w:p w:rsidR="00F50BB5" w:rsidRDefault="00F50BB5" w:rsidP="00D160B9">
      <w:pPr>
        <w:pStyle w:val="NoSpacing"/>
        <w:spacing w:line="360" w:lineRule="auto"/>
        <w:rPr>
          <w:szCs w:val="28"/>
          <w:lang w:eastAsia="ru-RU"/>
        </w:rPr>
      </w:pPr>
      <w:r w:rsidRPr="002543CA">
        <w:rPr>
          <w:szCs w:val="28"/>
          <w:lang w:eastAsia="ru-RU"/>
        </w:rPr>
        <w:t xml:space="preserve">     Уже</w:t>
      </w:r>
      <w:r>
        <w:rPr>
          <w:szCs w:val="28"/>
          <w:lang w:eastAsia="ru-RU"/>
        </w:rPr>
        <w:t xml:space="preserve"> в </w:t>
      </w:r>
      <w:r w:rsidRPr="002543CA">
        <w:rPr>
          <w:szCs w:val="28"/>
          <w:lang w:eastAsia="ru-RU"/>
        </w:rPr>
        <w:t>«Крокодил</w:t>
      </w:r>
      <w:r>
        <w:rPr>
          <w:szCs w:val="28"/>
          <w:lang w:eastAsia="ru-RU"/>
        </w:rPr>
        <w:t>е</w:t>
      </w:r>
      <w:r w:rsidRPr="002543CA">
        <w:rPr>
          <w:szCs w:val="28"/>
          <w:lang w:eastAsia="ru-RU"/>
        </w:rPr>
        <w:t>»</w:t>
      </w:r>
      <w:r w:rsidRPr="002543CA">
        <w:rPr>
          <w:szCs w:val="28"/>
          <w:bdr w:val="none" w:sz="0" w:space="0" w:color="auto" w:frame="1"/>
          <w:lang w:eastAsia="ru-RU"/>
        </w:rPr>
        <w:t xml:space="preserve"> </w:t>
      </w:r>
      <w:r w:rsidRPr="002543CA">
        <w:rPr>
          <w:szCs w:val="28"/>
          <w:lang w:eastAsia="ru-RU"/>
        </w:rPr>
        <w:t xml:space="preserve">отчётливо вырисовываются те черты, которые затем станут </w:t>
      </w:r>
      <w:r>
        <w:rPr>
          <w:szCs w:val="28"/>
          <w:lang w:eastAsia="ru-RU"/>
        </w:rPr>
        <w:t>основой</w:t>
      </w:r>
      <w:r w:rsidRPr="002543CA">
        <w:rPr>
          <w:szCs w:val="28"/>
          <w:lang w:eastAsia="ru-RU"/>
        </w:rPr>
        <w:t xml:space="preserve"> сказочной Вселенной К.Чуковского. В </w:t>
      </w:r>
      <w:r>
        <w:rPr>
          <w:szCs w:val="28"/>
          <w:lang w:eastAsia="ru-RU"/>
        </w:rPr>
        <w:t>стержне</w:t>
      </w:r>
      <w:r w:rsidRPr="002543CA">
        <w:rPr>
          <w:szCs w:val="28"/>
          <w:lang w:eastAsia="ru-RU"/>
        </w:rPr>
        <w:t xml:space="preserve"> сюжета </w:t>
      </w:r>
      <w:r w:rsidRPr="002543CA">
        <w:rPr>
          <w:szCs w:val="28"/>
          <w:bdr w:val="none" w:sz="0" w:space="0" w:color="auto" w:frame="1"/>
          <w:lang w:eastAsia="ru-RU"/>
        </w:rPr>
        <w:t xml:space="preserve"> – </w:t>
      </w:r>
      <w:r w:rsidRPr="002543CA">
        <w:rPr>
          <w:szCs w:val="28"/>
          <w:lang w:eastAsia="ru-RU"/>
        </w:rPr>
        <w:t>«страшная история» про «де</w:t>
      </w:r>
      <w:r>
        <w:rPr>
          <w:szCs w:val="28"/>
          <w:lang w:eastAsia="ru-RU"/>
        </w:rPr>
        <w:t>точку</w:t>
      </w:r>
      <w:r w:rsidRPr="002543CA">
        <w:rPr>
          <w:szCs w:val="28"/>
          <w:lang w:eastAsia="ru-RU"/>
        </w:rPr>
        <w:t xml:space="preserve"> Лялечку», завершающаяся её волшебным спасением «удалым героем»</w:t>
      </w:r>
      <w:r w:rsidRPr="00725D1E">
        <w:rPr>
          <w:szCs w:val="28"/>
          <w:bdr w:val="none" w:sz="0" w:space="0" w:color="auto" w:frame="1"/>
          <w:lang w:eastAsia="ru-RU"/>
        </w:rPr>
        <w:t xml:space="preserve"> </w:t>
      </w:r>
      <w:r w:rsidRPr="002543CA">
        <w:rPr>
          <w:szCs w:val="28"/>
          <w:bdr w:val="none" w:sz="0" w:space="0" w:color="auto" w:frame="1"/>
          <w:lang w:eastAsia="ru-RU"/>
        </w:rPr>
        <w:t xml:space="preserve">– </w:t>
      </w:r>
      <w:r w:rsidRPr="002543CA">
        <w:rPr>
          <w:szCs w:val="28"/>
          <w:lang w:eastAsia="ru-RU"/>
        </w:rPr>
        <w:t xml:space="preserve"> Васильчиковым</w:t>
      </w:r>
      <w:r w:rsidRPr="00B03BCD">
        <w:rPr>
          <w:szCs w:val="28"/>
          <w:lang w:eastAsia="ru-RU"/>
        </w:rPr>
        <w:t xml:space="preserve"> </w:t>
      </w:r>
      <w:r w:rsidRPr="002543CA">
        <w:rPr>
          <w:szCs w:val="28"/>
          <w:lang w:eastAsia="ru-RU"/>
        </w:rPr>
        <w:t xml:space="preserve">Ваней. С </w:t>
      </w:r>
      <w:r>
        <w:rPr>
          <w:szCs w:val="28"/>
          <w:lang w:eastAsia="ru-RU"/>
        </w:rPr>
        <w:t>таким</w:t>
      </w:r>
      <w:r w:rsidRPr="002543CA">
        <w:rPr>
          <w:szCs w:val="28"/>
          <w:lang w:eastAsia="ru-RU"/>
        </w:rPr>
        <w:t xml:space="preserve"> типом сюжета читатель встретится ещё не раз </w:t>
      </w:r>
      <w:r w:rsidRPr="002543CA">
        <w:rPr>
          <w:szCs w:val="28"/>
          <w:bdr w:val="none" w:sz="0" w:space="0" w:color="auto" w:frame="1"/>
          <w:lang w:eastAsia="ru-RU"/>
        </w:rPr>
        <w:t xml:space="preserve">– </w:t>
      </w:r>
      <w:r>
        <w:rPr>
          <w:szCs w:val="28"/>
          <w:bdr w:val="none" w:sz="0" w:space="0" w:color="auto" w:frame="1"/>
          <w:lang w:eastAsia="ru-RU"/>
        </w:rPr>
        <w:t xml:space="preserve">как </w:t>
      </w:r>
      <w:r w:rsidRPr="002543CA">
        <w:rPr>
          <w:szCs w:val="28"/>
          <w:lang w:eastAsia="ru-RU"/>
        </w:rPr>
        <w:t xml:space="preserve">например, в сказках «Тараканище» и «Муха-Цокотуха». </w:t>
      </w:r>
    </w:p>
    <w:p w:rsidR="00F50BB5" w:rsidRDefault="00F50BB5" w:rsidP="00FE1D50">
      <w:pPr>
        <w:pStyle w:val="NoSpacing"/>
        <w:spacing w:line="360" w:lineRule="auto"/>
        <w:ind w:firstLine="567"/>
        <w:rPr>
          <w:szCs w:val="28"/>
          <w:lang w:eastAsia="ru-RU"/>
        </w:rPr>
      </w:pPr>
      <w:r>
        <w:rPr>
          <w:szCs w:val="28"/>
          <w:lang w:eastAsia="ru-RU"/>
        </w:rPr>
        <w:t xml:space="preserve">    Изучая сказки </w:t>
      </w:r>
      <w:r w:rsidRPr="002543CA">
        <w:rPr>
          <w:szCs w:val="28"/>
          <w:lang w:eastAsia="ru-RU"/>
        </w:rPr>
        <w:t>К. Чуковского</w:t>
      </w:r>
      <w:r>
        <w:rPr>
          <w:szCs w:val="28"/>
          <w:lang w:eastAsia="ru-RU"/>
        </w:rPr>
        <w:t>, мы замечаем, что в них происходит постоянная смена двух мотивов:</w:t>
      </w:r>
      <w:r w:rsidRPr="008A3DD5">
        <w:rPr>
          <w:szCs w:val="28"/>
          <w:lang w:eastAsia="ru-RU"/>
        </w:rPr>
        <w:t xml:space="preserve"> </w:t>
      </w:r>
      <w:r w:rsidRPr="002543CA">
        <w:rPr>
          <w:szCs w:val="28"/>
          <w:lang w:eastAsia="ru-RU"/>
        </w:rPr>
        <w:t xml:space="preserve">смешное </w:t>
      </w:r>
      <w:r>
        <w:rPr>
          <w:szCs w:val="28"/>
          <w:lang w:eastAsia="ru-RU"/>
        </w:rPr>
        <w:t>и страшное. И это происходит на протяжении всего развития сюжета. Конечно, автор не ставит это самоцелью.</w:t>
      </w:r>
      <w:r w:rsidRPr="00FE1D50">
        <w:rPr>
          <w:szCs w:val="28"/>
          <w:lang w:eastAsia="ru-RU"/>
        </w:rPr>
        <w:t xml:space="preserve"> </w:t>
      </w:r>
      <w:r>
        <w:rPr>
          <w:szCs w:val="28"/>
          <w:lang w:eastAsia="ru-RU"/>
        </w:rPr>
        <w:t xml:space="preserve">Свои «страшилки» </w:t>
      </w:r>
      <w:r w:rsidRPr="002543CA">
        <w:rPr>
          <w:szCs w:val="28"/>
          <w:bdr w:val="none" w:sz="0" w:space="0" w:color="auto" w:frame="1"/>
          <w:lang w:eastAsia="ru-RU"/>
        </w:rPr>
        <w:t xml:space="preserve">– </w:t>
      </w:r>
      <w:r>
        <w:rPr>
          <w:szCs w:val="28"/>
          <w:lang w:eastAsia="ru-RU"/>
        </w:rPr>
        <w:t xml:space="preserve">Чуковский придумывал на ходу, и потом они превращались в строки из его книг. Как вот, например, в Айболите:  </w:t>
      </w:r>
    </w:p>
    <w:p w:rsidR="00F50BB5" w:rsidRDefault="00F50BB5" w:rsidP="00FE1D50">
      <w:pPr>
        <w:pStyle w:val="NoSpacing"/>
        <w:spacing w:line="360" w:lineRule="auto"/>
        <w:ind w:firstLine="567"/>
        <w:jc w:val="center"/>
        <w:rPr>
          <w:szCs w:val="28"/>
          <w:lang w:eastAsia="ru-RU"/>
        </w:rPr>
      </w:pPr>
      <w:r>
        <w:rPr>
          <w:szCs w:val="28"/>
          <w:lang w:eastAsia="ru-RU"/>
        </w:rPr>
        <w:t>«А если я утону,</w:t>
      </w:r>
    </w:p>
    <w:p w:rsidR="00F50BB5" w:rsidRDefault="00F50BB5" w:rsidP="00FE1D50">
      <w:pPr>
        <w:pStyle w:val="NoSpacing"/>
        <w:spacing w:line="360" w:lineRule="auto"/>
        <w:jc w:val="center"/>
        <w:rPr>
          <w:szCs w:val="28"/>
          <w:lang w:eastAsia="ru-RU"/>
        </w:rPr>
      </w:pPr>
      <w:r>
        <w:rPr>
          <w:szCs w:val="28"/>
          <w:lang w:eastAsia="ru-RU"/>
        </w:rPr>
        <w:t>Если пойду я ко дну»,</w:t>
      </w:r>
    </w:p>
    <w:p w:rsidR="00F50BB5" w:rsidRDefault="00F50BB5" w:rsidP="00FE1D50">
      <w:pPr>
        <w:pStyle w:val="NoSpacing"/>
        <w:spacing w:line="360" w:lineRule="auto"/>
        <w:rPr>
          <w:szCs w:val="28"/>
          <w:lang w:eastAsia="ru-RU"/>
        </w:rPr>
      </w:pPr>
      <w:r>
        <w:rPr>
          <w:szCs w:val="28"/>
          <w:lang w:eastAsia="ru-RU"/>
        </w:rPr>
        <w:t xml:space="preserve">Эти строчки пришли ему в голову, когда Корней Иванович, отдыхая  море, заплыл очень далеко и на миг испугался этому, вот тогда-то, в мыслях прозвучали именно эти слова. Не все так страшно, как может показаться. И Акула Каракула </w:t>
      </w:r>
      <w:r w:rsidRPr="002543CA">
        <w:rPr>
          <w:szCs w:val="28"/>
          <w:bdr w:val="none" w:sz="0" w:space="0" w:color="auto" w:frame="1"/>
          <w:lang w:eastAsia="ru-RU"/>
        </w:rPr>
        <w:t xml:space="preserve">– </w:t>
      </w:r>
      <w:r>
        <w:rPr>
          <w:szCs w:val="28"/>
          <w:lang w:eastAsia="ru-RU"/>
        </w:rPr>
        <w:t>совсем не чудовище, а только детская рифма-считалка.</w:t>
      </w:r>
    </w:p>
    <w:p w:rsidR="00F50BB5" w:rsidRPr="009C15F0" w:rsidRDefault="00F50BB5" w:rsidP="00FE1D50">
      <w:pPr>
        <w:pStyle w:val="NoSpacing"/>
        <w:spacing w:line="360" w:lineRule="auto"/>
        <w:ind w:firstLine="567"/>
        <w:rPr>
          <w:szCs w:val="28"/>
          <w:lang w:eastAsia="ru-RU"/>
        </w:rPr>
      </w:pPr>
      <w:r>
        <w:rPr>
          <w:szCs w:val="28"/>
          <w:lang w:eastAsia="ru-RU"/>
        </w:rPr>
        <w:t>С</w:t>
      </w:r>
      <w:r w:rsidRPr="002543CA">
        <w:rPr>
          <w:szCs w:val="28"/>
          <w:lang w:eastAsia="ru-RU"/>
        </w:rPr>
        <w:t xml:space="preserve">трах </w:t>
      </w:r>
      <w:r>
        <w:rPr>
          <w:szCs w:val="28"/>
          <w:lang w:eastAsia="ru-RU"/>
        </w:rPr>
        <w:t xml:space="preserve"> используется, как средство</w:t>
      </w:r>
      <w:r w:rsidRPr="002543CA">
        <w:rPr>
          <w:szCs w:val="28"/>
          <w:lang w:eastAsia="ru-RU"/>
        </w:rPr>
        <w:t xml:space="preserve"> формирования</w:t>
      </w:r>
      <w:r>
        <w:rPr>
          <w:szCs w:val="28"/>
          <w:lang w:eastAsia="ru-RU"/>
        </w:rPr>
        <w:t xml:space="preserve"> у</w:t>
      </w:r>
      <w:r w:rsidRPr="002543CA">
        <w:rPr>
          <w:szCs w:val="28"/>
          <w:lang w:eastAsia="ru-RU"/>
        </w:rPr>
        <w:t xml:space="preserve"> </w:t>
      </w:r>
      <w:r>
        <w:rPr>
          <w:szCs w:val="28"/>
          <w:lang w:eastAsia="ru-RU"/>
        </w:rPr>
        <w:t>ребятишек</w:t>
      </w:r>
      <w:r w:rsidRPr="002543CA">
        <w:rPr>
          <w:szCs w:val="28"/>
          <w:lang w:eastAsia="ru-RU"/>
        </w:rPr>
        <w:t xml:space="preserve"> способности сострадать</w:t>
      </w:r>
      <w:r>
        <w:rPr>
          <w:szCs w:val="28"/>
          <w:lang w:eastAsia="ru-RU"/>
        </w:rPr>
        <w:t xml:space="preserve">, </w:t>
      </w:r>
      <w:r w:rsidRPr="002543CA">
        <w:rPr>
          <w:szCs w:val="28"/>
          <w:lang w:eastAsia="ru-RU"/>
        </w:rPr>
        <w:t>сопереживать героям</w:t>
      </w:r>
      <w:r>
        <w:rPr>
          <w:szCs w:val="28"/>
          <w:lang w:eastAsia="ru-RU"/>
        </w:rPr>
        <w:t>.</w:t>
      </w:r>
      <w:r w:rsidRPr="00B03BCD">
        <w:rPr>
          <w:szCs w:val="28"/>
          <w:lang w:eastAsia="ru-RU"/>
        </w:rPr>
        <w:t xml:space="preserve"> </w:t>
      </w:r>
      <w:r>
        <w:rPr>
          <w:szCs w:val="28"/>
          <w:lang w:eastAsia="ru-RU"/>
        </w:rPr>
        <w:t xml:space="preserve">Помимо этого он </w:t>
      </w:r>
      <w:r w:rsidRPr="002543CA">
        <w:rPr>
          <w:szCs w:val="28"/>
          <w:lang w:eastAsia="ru-RU"/>
        </w:rPr>
        <w:t>учит</w:t>
      </w:r>
      <w:r>
        <w:rPr>
          <w:szCs w:val="28"/>
          <w:lang w:eastAsia="ru-RU"/>
        </w:rPr>
        <w:t>ь</w:t>
      </w:r>
      <w:r w:rsidRPr="002543CA">
        <w:rPr>
          <w:szCs w:val="28"/>
          <w:lang w:eastAsia="ru-RU"/>
        </w:rPr>
        <w:t xml:space="preserve">ся преодолевать свои </w:t>
      </w:r>
      <w:r>
        <w:rPr>
          <w:szCs w:val="28"/>
          <w:lang w:eastAsia="ru-RU"/>
        </w:rPr>
        <w:t xml:space="preserve">собственные </w:t>
      </w:r>
      <w:r w:rsidRPr="002543CA">
        <w:rPr>
          <w:szCs w:val="28"/>
          <w:lang w:eastAsia="ru-RU"/>
        </w:rPr>
        <w:t>страхи, ведь тот мир, который открывает перед ним</w:t>
      </w:r>
      <w:r>
        <w:rPr>
          <w:szCs w:val="28"/>
          <w:lang w:eastAsia="ru-RU"/>
        </w:rPr>
        <w:t xml:space="preserve"> автор, по определению добр.  Это мы понимаем потому, что большинство сказок начинаются</w:t>
      </w:r>
      <w:r w:rsidRPr="002543CA">
        <w:rPr>
          <w:szCs w:val="28"/>
          <w:lang w:eastAsia="ru-RU"/>
        </w:rPr>
        <w:t xml:space="preserve"> или, напротив, завершаются видом всеобщего праздника, веселья:</w:t>
      </w:r>
      <w:r>
        <w:rPr>
          <w:szCs w:val="28"/>
          <w:lang w:eastAsia="ru-RU"/>
        </w:rPr>
        <w:t xml:space="preserve">                                  </w:t>
      </w:r>
      <w:r w:rsidRPr="009C15F0">
        <w:rPr>
          <w:rFonts w:eastAsia="Times New Roman"/>
          <w:color w:val="000000"/>
          <w:szCs w:val="28"/>
          <w:lang w:eastAsia="ru-RU"/>
        </w:rPr>
        <w:t>«Ехали медведи</w:t>
      </w:r>
    </w:p>
    <w:p w:rsidR="00F50BB5" w:rsidRPr="009C15F0" w:rsidRDefault="00F50BB5" w:rsidP="00D160B9">
      <w:pPr>
        <w:pStyle w:val="NoSpacing"/>
        <w:spacing w:line="360" w:lineRule="auto"/>
        <w:jc w:val="center"/>
        <w:rPr>
          <w:rFonts w:eastAsia="Times New Roman"/>
          <w:color w:val="000000"/>
          <w:szCs w:val="28"/>
          <w:lang w:eastAsia="ru-RU"/>
        </w:rPr>
      </w:pPr>
      <w:r w:rsidRPr="009C15F0">
        <w:rPr>
          <w:rFonts w:eastAsia="Times New Roman"/>
          <w:color w:val="000000"/>
          <w:szCs w:val="28"/>
          <w:lang w:eastAsia="ru-RU"/>
        </w:rPr>
        <w:t>На велосипеде</w:t>
      </w:r>
      <w:r>
        <w:rPr>
          <w:rFonts w:eastAsia="Times New Roman"/>
          <w:color w:val="000000"/>
          <w:szCs w:val="28"/>
          <w:lang w:eastAsia="ru-RU"/>
        </w:rPr>
        <w:t>….</w:t>
      </w:r>
    </w:p>
    <w:p w:rsidR="00F50BB5" w:rsidRPr="009C15F0" w:rsidRDefault="00F50BB5" w:rsidP="00D160B9">
      <w:pPr>
        <w:pStyle w:val="NoSpacing"/>
        <w:spacing w:line="360" w:lineRule="auto"/>
        <w:jc w:val="center"/>
        <w:rPr>
          <w:rFonts w:eastAsia="Times New Roman"/>
          <w:color w:val="000000"/>
          <w:szCs w:val="28"/>
          <w:lang w:eastAsia="ru-RU"/>
        </w:rPr>
      </w:pPr>
      <w:r>
        <w:rPr>
          <w:rFonts w:eastAsia="Times New Roman"/>
          <w:color w:val="000000"/>
          <w:szCs w:val="28"/>
          <w:lang w:eastAsia="ru-RU"/>
        </w:rPr>
        <w:t>…</w:t>
      </w:r>
      <w:r w:rsidRPr="009C15F0">
        <w:rPr>
          <w:rFonts w:eastAsia="Times New Roman"/>
          <w:color w:val="000000"/>
          <w:szCs w:val="28"/>
          <w:lang w:eastAsia="ru-RU"/>
        </w:rPr>
        <w:t>Едут и смеются,</w:t>
      </w:r>
    </w:p>
    <w:p w:rsidR="00F50BB5" w:rsidRPr="00D160B9" w:rsidRDefault="00F50BB5" w:rsidP="00D160B9">
      <w:pPr>
        <w:pStyle w:val="NoSpacing"/>
        <w:spacing w:line="360" w:lineRule="auto"/>
        <w:rPr>
          <w:rFonts w:eastAsia="Times New Roman"/>
          <w:color w:val="000000"/>
          <w:szCs w:val="28"/>
          <w:lang w:eastAsia="ru-RU"/>
        </w:rPr>
      </w:pPr>
      <w:r w:rsidRPr="00D160B9">
        <w:rPr>
          <w:rFonts w:eastAsia="Times New Roman"/>
          <w:color w:val="000000"/>
          <w:szCs w:val="28"/>
          <w:lang w:eastAsia="ru-RU"/>
        </w:rPr>
        <w:t xml:space="preserve">                                                </w:t>
      </w:r>
      <w:r>
        <w:rPr>
          <w:rFonts w:eastAsia="Times New Roman"/>
          <w:color w:val="000000"/>
          <w:szCs w:val="28"/>
          <w:lang w:eastAsia="ru-RU"/>
        </w:rPr>
        <w:t xml:space="preserve">Пряники жуют» </w:t>
      </w:r>
      <w:r w:rsidRPr="00D160B9">
        <w:rPr>
          <w:rFonts w:eastAsia="Times New Roman"/>
          <w:color w:val="000000"/>
          <w:szCs w:val="28"/>
          <w:lang w:eastAsia="ru-RU"/>
        </w:rPr>
        <w:t xml:space="preserve">               </w:t>
      </w:r>
      <w:r>
        <w:rPr>
          <w:rFonts w:eastAsia="Times New Roman"/>
          <w:color w:val="000000"/>
          <w:szCs w:val="28"/>
          <w:lang w:eastAsia="ru-RU"/>
        </w:rPr>
        <w:t>(</w:t>
      </w:r>
      <w:r w:rsidRPr="00D160B9">
        <w:rPr>
          <w:rFonts w:eastAsia="Times New Roman"/>
          <w:color w:val="000000"/>
          <w:szCs w:val="28"/>
          <w:lang w:eastAsia="ru-RU"/>
        </w:rPr>
        <w:t>“</w:t>
      </w:r>
      <w:r>
        <w:rPr>
          <w:rFonts w:eastAsia="Times New Roman"/>
          <w:color w:val="000000"/>
          <w:szCs w:val="28"/>
          <w:lang w:eastAsia="ru-RU"/>
        </w:rPr>
        <w:t>Тараканище</w:t>
      </w:r>
      <w:r w:rsidRPr="00D160B9">
        <w:rPr>
          <w:rFonts w:eastAsia="Times New Roman"/>
          <w:color w:val="000000"/>
          <w:szCs w:val="28"/>
          <w:lang w:eastAsia="ru-RU"/>
        </w:rPr>
        <w:t>”</w:t>
      </w:r>
      <w:r w:rsidRPr="009C15F0">
        <w:rPr>
          <w:rFonts w:eastAsia="Times New Roman"/>
          <w:color w:val="000000"/>
          <w:szCs w:val="28"/>
          <w:lang w:eastAsia="ru-RU"/>
        </w:rPr>
        <w:t>).</w:t>
      </w:r>
    </w:p>
    <w:p w:rsidR="00F50BB5" w:rsidRDefault="00F50BB5" w:rsidP="009A791B">
      <w:pPr>
        <w:pStyle w:val="NoSpacing"/>
        <w:spacing w:line="360" w:lineRule="auto"/>
        <w:rPr>
          <w:szCs w:val="28"/>
          <w:lang w:eastAsia="ru-RU"/>
        </w:rPr>
      </w:pPr>
      <w:r>
        <w:rPr>
          <w:szCs w:val="28"/>
          <w:lang w:eastAsia="ru-RU"/>
        </w:rPr>
        <w:t>И как всегда эта прекрасная картина ломается встреванием, врезанием, вбеганием отрицательного героя:</w:t>
      </w:r>
    </w:p>
    <w:p w:rsidR="00F50BB5" w:rsidRPr="002543CA" w:rsidRDefault="00F50BB5" w:rsidP="00D160B9">
      <w:pPr>
        <w:pStyle w:val="NoSpacing"/>
        <w:spacing w:line="360" w:lineRule="auto"/>
        <w:jc w:val="center"/>
        <w:rPr>
          <w:szCs w:val="28"/>
          <w:lang w:eastAsia="ru-RU"/>
        </w:rPr>
      </w:pPr>
      <w:r>
        <w:rPr>
          <w:szCs w:val="28"/>
          <w:lang w:eastAsia="ru-RU"/>
        </w:rPr>
        <w:t xml:space="preserve"> </w:t>
      </w:r>
      <w:r w:rsidRPr="002543CA">
        <w:rPr>
          <w:szCs w:val="28"/>
          <w:lang w:eastAsia="ru-RU"/>
        </w:rPr>
        <w:t xml:space="preserve"> «Вдруг какой-то старичок</w:t>
      </w:r>
    </w:p>
    <w:p w:rsidR="00F50BB5" w:rsidRPr="002543CA" w:rsidRDefault="00F50BB5" w:rsidP="00D160B9">
      <w:pPr>
        <w:pStyle w:val="NoSpacing"/>
        <w:spacing w:line="360" w:lineRule="auto"/>
        <w:jc w:val="center"/>
        <w:rPr>
          <w:szCs w:val="28"/>
          <w:lang w:eastAsia="ru-RU"/>
        </w:rPr>
      </w:pPr>
      <w:r w:rsidRPr="002543CA">
        <w:rPr>
          <w:szCs w:val="28"/>
          <w:lang w:eastAsia="ru-RU"/>
        </w:rPr>
        <w:t>Паучок</w:t>
      </w:r>
    </w:p>
    <w:p w:rsidR="00F50BB5" w:rsidRPr="002543CA" w:rsidRDefault="00F50BB5" w:rsidP="00D160B9">
      <w:pPr>
        <w:pStyle w:val="NoSpacing"/>
        <w:spacing w:line="360" w:lineRule="auto"/>
        <w:jc w:val="center"/>
        <w:rPr>
          <w:szCs w:val="28"/>
          <w:lang w:eastAsia="ru-RU"/>
        </w:rPr>
      </w:pPr>
      <w:r w:rsidRPr="002543CA">
        <w:rPr>
          <w:szCs w:val="28"/>
          <w:lang w:eastAsia="ru-RU"/>
        </w:rPr>
        <w:t>Нашу муху в уголок</w:t>
      </w:r>
    </w:p>
    <w:p w:rsidR="00F50BB5" w:rsidRPr="002543CA" w:rsidRDefault="00F50BB5" w:rsidP="00D160B9">
      <w:pPr>
        <w:pStyle w:val="NoSpacing"/>
        <w:spacing w:line="360" w:lineRule="auto"/>
        <w:jc w:val="center"/>
        <w:rPr>
          <w:szCs w:val="28"/>
          <w:lang w:eastAsia="ru-RU"/>
        </w:rPr>
      </w:pPr>
      <w:r w:rsidRPr="002543CA">
        <w:rPr>
          <w:szCs w:val="28"/>
          <w:lang w:eastAsia="ru-RU"/>
        </w:rPr>
        <w:t>Поволок</w:t>
      </w:r>
      <w:r w:rsidRPr="002543CA">
        <w:rPr>
          <w:szCs w:val="28"/>
          <w:bdr w:val="none" w:sz="0" w:space="0" w:color="auto" w:frame="1"/>
          <w:lang w:eastAsia="ru-RU"/>
        </w:rPr>
        <w:t>  –</w:t>
      </w:r>
    </w:p>
    <w:p w:rsidR="00F50BB5" w:rsidRPr="002543CA" w:rsidRDefault="00F50BB5" w:rsidP="00D160B9">
      <w:pPr>
        <w:pStyle w:val="NoSpacing"/>
        <w:spacing w:line="360" w:lineRule="auto"/>
        <w:jc w:val="center"/>
        <w:rPr>
          <w:szCs w:val="28"/>
          <w:lang w:eastAsia="ru-RU"/>
        </w:rPr>
      </w:pPr>
      <w:r w:rsidRPr="002543CA">
        <w:rPr>
          <w:szCs w:val="28"/>
          <w:lang w:eastAsia="ru-RU"/>
        </w:rPr>
        <w:t>Хочет бедную убить,</w:t>
      </w:r>
    </w:p>
    <w:p w:rsidR="00F50BB5" w:rsidRPr="002543CA" w:rsidRDefault="00F50BB5" w:rsidP="00D160B9">
      <w:pPr>
        <w:pStyle w:val="NoSpacing"/>
        <w:spacing w:line="360" w:lineRule="auto"/>
        <w:jc w:val="center"/>
        <w:rPr>
          <w:szCs w:val="28"/>
          <w:lang w:eastAsia="ru-RU"/>
        </w:rPr>
      </w:pPr>
      <w:r w:rsidRPr="002543CA">
        <w:rPr>
          <w:szCs w:val="28"/>
          <w:lang w:eastAsia="ru-RU"/>
        </w:rPr>
        <w:t>Цокотуху погубить!» («Муха-Цокотуха»).</w:t>
      </w:r>
    </w:p>
    <w:p w:rsidR="00F50BB5" w:rsidRDefault="00F50BB5" w:rsidP="00D160B9">
      <w:pPr>
        <w:pStyle w:val="NoSpacing"/>
        <w:spacing w:line="360" w:lineRule="auto"/>
        <w:rPr>
          <w:szCs w:val="28"/>
          <w:lang w:eastAsia="ru-RU"/>
        </w:rPr>
      </w:pPr>
      <w:r w:rsidRPr="002543CA">
        <w:rPr>
          <w:szCs w:val="28"/>
          <w:lang w:eastAsia="ru-RU"/>
        </w:rPr>
        <w:t xml:space="preserve">     </w:t>
      </w:r>
      <w:r>
        <w:rPr>
          <w:szCs w:val="28"/>
          <w:lang w:eastAsia="ru-RU"/>
        </w:rPr>
        <w:t xml:space="preserve">Весь удивительно сказочный мир совершенно </w:t>
      </w:r>
      <w:r w:rsidRPr="002543CA">
        <w:rPr>
          <w:szCs w:val="28"/>
          <w:lang w:eastAsia="ru-RU"/>
        </w:rPr>
        <w:t>меняется, все персонажи скрываются</w:t>
      </w:r>
      <w:r>
        <w:rPr>
          <w:szCs w:val="28"/>
          <w:lang w:eastAsia="ru-RU"/>
        </w:rPr>
        <w:t xml:space="preserve"> и</w:t>
      </w:r>
      <w:r w:rsidRPr="002543CA">
        <w:rPr>
          <w:szCs w:val="28"/>
          <w:lang w:eastAsia="ru-RU"/>
        </w:rPr>
        <w:t xml:space="preserve"> бегут</w:t>
      </w:r>
      <w:r>
        <w:rPr>
          <w:szCs w:val="28"/>
          <w:lang w:eastAsia="ru-RU"/>
        </w:rPr>
        <w:t xml:space="preserve">, но на помощь «вдруг» приходит </w:t>
      </w:r>
      <w:r w:rsidRPr="002543CA">
        <w:rPr>
          <w:szCs w:val="28"/>
          <w:lang w:eastAsia="ru-RU"/>
        </w:rPr>
        <w:t xml:space="preserve"> бесстрашный и добросердечный герой </w:t>
      </w:r>
      <w:r w:rsidRPr="002543CA">
        <w:rPr>
          <w:szCs w:val="28"/>
          <w:bdr w:val="none" w:sz="0" w:space="0" w:color="auto" w:frame="1"/>
          <w:lang w:eastAsia="ru-RU"/>
        </w:rPr>
        <w:t xml:space="preserve">– </w:t>
      </w:r>
      <w:r>
        <w:rPr>
          <w:szCs w:val="28"/>
          <w:lang w:eastAsia="ru-RU"/>
        </w:rPr>
        <w:t>Васильчиков Ваня, или же воробышек</w:t>
      </w:r>
      <w:r w:rsidRPr="002543CA">
        <w:rPr>
          <w:szCs w:val="28"/>
          <w:lang w:eastAsia="ru-RU"/>
        </w:rPr>
        <w:t xml:space="preserve">, «маленький комарик», </w:t>
      </w:r>
      <w:r>
        <w:rPr>
          <w:szCs w:val="28"/>
          <w:lang w:eastAsia="ru-RU"/>
        </w:rPr>
        <w:t xml:space="preserve">добрый </w:t>
      </w:r>
      <w:r w:rsidRPr="002543CA">
        <w:rPr>
          <w:szCs w:val="28"/>
          <w:lang w:eastAsia="ru-RU"/>
        </w:rPr>
        <w:t xml:space="preserve">доктор Айболит. </w:t>
      </w:r>
      <w:r>
        <w:rPr>
          <w:szCs w:val="28"/>
          <w:lang w:eastAsia="ru-RU"/>
        </w:rPr>
        <w:t>Эти герои приходят</w:t>
      </w:r>
      <w:r w:rsidRPr="002543CA">
        <w:rPr>
          <w:szCs w:val="28"/>
          <w:lang w:eastAsia="ru-RU"/>
        </w:rPr>
        <w:t xml:space="preserve"> на помощь</w:t>
      </w:r>
      <w:r>
        <w:rPr>
          <w:szCs w:val="28"/>
          <w:lang w:eastAsia="ru-RU"/>
        </w:rPr>
        <w:t xml:space="preserve"> попавшим в беду и возвращаю</w:t>
      </w:r>
      <w:r w:rsidRPr="002543CA">
        <w:rPr>
          <w:szCs w:val="28"/>
          <w:lang w:eastAsia="ru-RU"/>
        </w:rPr>
        <w:t>т весь мир в первоначальное радостное состояние:</w:t>
      </w:r>
    </w:p>
    <w:p w:rsidR="00F50BB5" w:rsidRPr="002543CA" w:rsidRDefault="00F50BB5" w:rsidP="00D160B9">
      <w:pPr>
        <w:pStyle w:val="NoSpacing"/>
        <w:spacing w:line="360" w:lineRule="auto"/>
        <w:jc w:val="center"/>
        <w:rPr>
          <w:rFonts w:eastAsia="Times New Roman"/>
          <w:color w:val="000000"/>
          <w:szCs w:val="28"/>
          <w:lang w:eastAsia="ru-RU"/>
        </w:rPr>
      </w:pPr>
      <w:r w:rsidRPr="002543CA">
        <w:rPr>
          <w:szCs w:val="28"/>
          <w:lang w:eastAsia="ru-RU"/>
        </w:rPr>
        <w:t>«</w:t>
      </w:r>
      <w:r w:rsidRPr="002543CA">
        <w:rPr>
          <w:rFonts w:eastAsia="Times New Roman"/>
          <w:color w:val="000000"/>
          <w:szCs w:val="28"/>
          <w:lang w:eastAsia="ru-RU"/>
        </w:rPr>
        <w:t>Вот и вылечил он их,</w:t>
      </w:r>
    </w:p>
    <w:p w:rsidR="00F50BB5" w:rsidRPr="002543CA" w:rsidRDefault="00F50BB5" w:rsidP="00D160B9">
      <w:pPr>
        <w:pStyle w:val="NoSpacing"/>
        <w:spacing w:line="360" w:lineRule="auto"/>
        <w:jc w:val="center"/>
        <w:rPr>
          <w:rFonts w:eastAsia="Times New Roman"/>
          <w:color w:val="000000"/>
          <w:szCs w:val="28"/>
          <w:lang w:eastAsia="ru-RU"/>
        </w:rPr>
      </w:pPr>
      <w:r w:rsidRPr="002543CA">
        <w:rPr>
          <w:rFonts w:eastAsia="Times New Roman"/>
          <w:color w:val="000000"/>
          <w:szCs w:val="28"/>
          <w:lang w:eastAsia="ru-RU"/>
        </w:rPr>
        <w:t>Лимпопо!</w:t>
      </w:r>
    </w:p>
    <w:p w:rsidR="00F50BB5" w:rsidRPr="002543CA" w:rsidRDefault="00F50BB5" w:rsidP="00D160B9">
      <w:pPr>
        <w:pStyle w:val="NoSpacing"/>
        <w:spacing w:line="360" w:lineRule="auto"/>
        <w:jc w:val="center"/>
        <w:rPr>
          <w:rFonts w:eastAsia="Times New Roman"/>
          <w:color w:val="000000"/>
          <w:szCs w:val="28"/>
          <w:lang w:eastAsia="ru-RU"/>
        </w:rPr>
      </w:pPr>
      <w:r w:rsidRPr="002543CA">
        <w:rPr>
          <w:rFonts w:eastAsia="Times New Roman"/>
          <w:color w:val="000000"/>
          <w:szCs w:val="28"/>
          <w:lang w:eastAsia="ru-RU"/>
        </w:rPr>
        <w:t>Вот и вылечил больных,</w:t>
      </w:r>
    </w:p>
    <w:p w:rsidR="00F50BB5" w:rsidRPr="002543CA" w:rsidRDefault="00F50BB5" w:rsidP="00D160B9">
      <w:pPr>
        <w:pStyle w:val="NoSpacing"/>
        <w:spacing w:line="360" w:lineRule="auto"/>
        <w:jc w:val="center"/>
        <w:rPr>
          <w:rFonts w:eastAsia="Times New Roman"/>
          <w:color w:val="000000"/>
          <w:szCs w:val="28"/>
          <w:lang w:eastAsia="ru-RU"/>
        </w:rPr>
      </w:pPr>
      <w:r w:rsidRPr="002543CA">
        <w:rPr>
          <w:rFonts w:eastAsia="Times New Roman"/>
          <w:color w:val="000000"/>
          <w:szCs w:val="28"/>
          <w:lang w:eastAsia="ru-RU"/>
        </w:rPr>
        <w:t>Лимпопо!</w:t>
      </w:r>
    </w:p>
    <w:p w:rsidR="00F50BB5" w:rsidRPr="002543CA" w:rsidRDefault="00F50BB5" w:rsidP="00D160B9">
      <w:pPr>
        <w:pStyle w:val="NoSpacing"/>
        <w:spacing w:line="360" w:lineRule="auto"/>
        <w:jc w:val="center"/>
        <w:rPr>
          <w:rFonts w:eastAsia="Times New Roman"/>
          <w:color w:val="000000"/>
          <w:szCs w:val="28"/>
          <w:lang w:eastAsia="ru-RU"/>
        </w:rPr>
      </w:pPr>
      <w:r w:rsidRPr="002543CA">
        <w:rPr>
          <w:rFonts w:eastAsia="Times New Roman"/>
          <w:color w:val="000000"/>
          <w:szCs w:val="28"/>
          <w:lang w:eastAsia="ru-RU"/>
        </w:rPr>
        <w:t>И пошли они смеяться,</w:t>
      </w:r>
    </w:p>
    <w:p w:rsidR="00F50BB5" w:rsidRPr="002543CA" w:rsidRDefault="00F50BB5" w:rsidP="00D160B9">
      <w:pPr>
        <w:pStyle w:val="NoSpacing"/>
        <w:spacing w:line="360" w:lineRule="auto"/>
        <w:jc w:val="center"/>
        <w:rPr>
          <w:rFonts w:eastAsia="Times New Roman"/>
          <w:color w:val="000000"/>
          <w:szCs w:val="28"/>
          <w:lang w:eastAsia="ru-RU"/>
        </w:rPr>
      </w:pPr>
      <w:r w:rsidRPr="002543CA">
        <w:rPr>
          <w:rFonts w:eastAsia="Times New Roman"/>
          <w:color w:val="000000"/>
          <w:szCs w:val="28"/>
          <w:lang w:eastAsia="ru-RU"/>
        </w:rPr>
        <w:t>Лимпопо!</w:t>
      </w:r>
    </w:p>
    <w:p w:rsidR="00F50BB5" w:rsidRPr="002543CA" w:rsidRDefault="00F50BB5" w:rsidP="00D160B9">
      <w:pPr>
        <w:pStyle w:val="NoSpacing"/>
        <w:spacing w:line="360" w:lineRule="auto"/>
        <w:jc w:val="center"/>
        <w:rPr>
          <w:rFonts w:eastAsia="Times New Roman"/>
          <w:color w:val="000000"/>
          <w:szCs w:val="28"/>
          <w:lang w:eastAsia="ru-RU"/>
        </w:rPr>
      </w:pPr>
      <w:r w:rsidRPr="002543CA">
        <w:rPr>
          <w:rFonts w:eastAsia="Times New Roman"/>
          <w:color w:val="000000"/>
          <w:szCs w:val="28"/>
          <w:lang w:eastAsia="ru-RU"/>
        </w:rPr>
        <w:t>И плясать и баловаться,</w:t>
      </w:r>
    </w:p>
    <w:p w:rsidR="00F50BB5" w:rsidRPr="002543CA" w:rsidRDefault="00F50BB5" w:rsidP="00D160B9">
      <w:pPr>
        <w:pStyle w:val="NoSpacing"/>
        <w:spacing w:line="360" w:lineRule="auto"/>
        <w:jc w:val="center"/>
        <w:rPr>
          <w:szCs w:val="28"/>
          <w:lang w:eastAsia="ru-RU"/>
        </w:rPr>
      </w:pPr>
      <w:r w:rsidRPr="002543CA">
        <w:rPr>
          <w:rFonts w:eastAsia="Times New Roman"/>
          <w:color w:val="000000"/>
          <w:szCs w:val="28"/>
          <w:lang w:eastAsia="ru-RU"/>
        </w:rPr>
        <w:t>Л</w:t>
      </w:r>
      <w:r>
        <w:rPr>
          <w:rFonts w:eastAsia="Times New Roman"/>
          <w:color w:val="000000"/>
          <w:szCs w:val="28"/>
          <w:lang w:eastAsia="ru-RU"/>
        </w:rPr>
        <w:t>импопо!» (</w:t>
      </w:r>
      <w:r w:rsidRPr="003603CF">
        <w:rPr>
          <w:rFonts w:eastAsia="Times New Roman"/>
          <w:color w:val="000000"/>
          <w:szCs w:val="28"/>
          <w:lang w:eastAsia="ru-RU"/>
        </w:rPr>
        <w:t>“</w:t>
      </w:r>
      <w:r>
        <w:rPr>
          <w:rFonts w:eastAsia="Times New Roman"/>
          <w:color w:val="000000"/>
          <w:szCs w:val="28"/>
          <w:lang w:eastAsia="ru-RU"/>
        </w:rPr>
        <w:t>Доктор Айболит</w:t>
      </w:r>
      <w:r w:rsidRPr="003603CF">
        <w:rPr>
          <w:rFonts w:eastAsia="Times New Roman"/>
          <w:color w:val="000000"/>
          <w:szCs w:val="28"/>
          <w:lang w:eastAsia="ru-RU"/>
        </w:rPr>
        <w:t>”</w:t>
      </w:r>
      <w:r w:rsidRPr="002543CA">
        <w:rPr>
          <w:rFonts w:eastAsia="Times New Roman"/>
          <w:color w:val="000000"/>
          <w:szCs w:val="28"/>
          <w:lang w:eastAsia="ru-RU"/>
        </w:rPr>
        <w:t>).</w:t>
      </w:r>
    </w:p>
    <w:p w:rsidR="00F50BB5" w:rsidRDefault="00F50BB5" w:rsidP="00D160B9">
      <w:pPr>
        <w:pStyle w:val="NoSpacing"/>
        <w:spacing w:line="360" w:lineRule="auto"/>
        <w:rPr>
          <w:rFonts w:eastAsia="Times New Roman"/>
          <w:color w:val="000000"/>
          <w:szCs w:val="28"/>
          <w:lang w:eastAsia="ru-RU"/>
        </w:rPr>
      </w:pPr>
      <w:r w:rsidRPr="002543CA">
        <w:rPr>
          <w:rFonts w:eastAsia="Times New Roman"/>
          <w:color w:val="000000"/>
          <w:szCs w:val="28"/>
          <w:lang w:eastAsia="ru-RU"/>
        </w:rPr>
        <w:t xml:space="preserve">     Таким образом, в самом раннем возрасте знакомясь со сказочным миром К. Чуковского, дети приобретают первоначальные представления о зле и добре, о том, как устроен мир и каким должен быть человек.</w:t>
      </w:r>
    </w:p>
    <w:p w:rsidR="00F50BB5" w:rsidRDefault="00F50BB5" w:rsidP="00D160B9">
      <w:pPr>
        <w:pStyle w:val="NoSpacing"/>
        <w:spacing w:line="360" w:lineRule="auto"/>
        <w:rPr>
          <w:rFonts w:eastAsia="Times New Roman"/>
          <w:color w:val="000000"/>
          <w:szCs w:val="28"/>
          <w:lang w:eastAsia="ru-RU"/>
        </w:rPr>
      </w:pPr>
    </w:p>
    <w:p w:rsidR="00F50BB5" w:rsidRDefault="00F50BB5" w:rsidP="00986C41">
      <w:pPr>
        <w:pStyle w:val="NoSpacing"/>
        <w:numPr>
          <w:ilvl w:val="0"/>
          <w:numId w:val="3"/>
        </w:numPr>
        <w:spacing w:line="360" w:lineRule="auto"/>
        <w:jc w:val="center"/>
        <w:rPr>
          <w:b/>
          <w:lang w:eastAsia="ru-RU"/>
        </w:rPr>
      </w:pPr>
      <w:r>
        <w:rPr>
          <w:b/>
          <w:lang w:eastAsia="ru-RU"/>
        </w:rPr>
        <w:t>Особенности поэтики сказок К. И. Чуковского</w:t>
      </w:r>
    </w:p>
    <w:p w:rsidR="00F50BB5" w:rsidRDefault="00F50BB5" w:rsidP="00986C41">
      <w:pPr>
        <w:pStyle w:val="NoSpacing"/>
        <w:spacing w:line="360" w:lineRule="auto"/>
        <w:rPr>
          <w:lang w:eastAsia="ru-RU"/>
        </w:rPr>
      </w:pPr>
      <w:r w:rsidRPr="00986C41">
        <w:rPr>
          <w:lang w:eastAsia="ru-RU"/>
        </w:rPr>
        <w:t xml:space="preserve">    Отличительной особенностью стихо</w:t>
      </w:r>
      <w:r>
        <w:rPr>
          <w:lang w:eastAsia="ru-RU"/>
        </w:rPr>
        <w:t>т</w:t>
      </w:r>
      <w:r w:rsidRPr="00986C41">
        <w:rPr>
          <w:lang w:eastAsia="ru-RU"/>
        </w:rPr>
        <w:t xml:space="preserve">ворных сказок К. Чуковского, </w:t>
      </w:r>
      <w:r>
        <w:rPr>
          <w:lang w:eastAsia="ru-RU"/>
        </w:rPr>
        <w:t xml:space="preserve">заключается </w:t>
      </w:r>
      <w:r w:rsidRPr="00986C41">
        <w:rPr>
          <w:lang w:eastAsia="ru-RU"/>
        </w:rPr>
        <w:t>в том</w:t>
      </w:r>
      <w:r>
        <w:rPr>
          <w:lang w:eastAsia="ru-RU"/>
        </w:rPr>
        <w:t>,</w:t>
      </w:r>
      <w:r w:rsidRPr="00986C41">
        <w:rPr>
          <w:lang w:eastAsia="ru-RU"/>
        </w:rPr>
        <w:t xml:space="preserve"> что они  адресованы самым маленьким слушателям. Перед автором стоит </w:t>
      </w:r>
      <w:r>
        <w:rPr>
          <w:lang w:eastAsia="ru-RU"/>
        </w:rPr>
        <w:t xml:space="preserve">нелегкая задача </w:t>
      </w:r>
      <w:r w:rsidRPr="00986C41">
        <w:rPr>
          <w:bdr w:val="none" w:sz="0" w:space="0" w:color="auto" w:frame="1"/>
          <w:lang w:eastAsia="ru-RU"/>
        </w:rPr>
        <w:t xml:space="preserve">– </w:t>
      </w:r>
      <w:r w:rsidRPr="00986C41">
        <w:rPr>
          <w:lang w:eastAsia="ru-RU"/>
        </w:rPr>
        <w:t xml:space="preserve"> доступным языком рассказать</w:t>
      </w:r>
      <w:r>
        <w:rPr>
          <w:lang w:eastAsia="ru-RU"/>
        </w:rPr>
        <w:t xml:space="preserve"> маленькому человечку, еще только вступающему в этот мир, о главных основах жизни. И Чуковский блестяще решает эту сверхзадачу. Он использует язык детской речи, которая оказывается безгранично ёмкой и выразительной и в то же время хорошо знакомой и понятной каждому ребёнку.</w:t>
      </w:r>
    </w:p>
    <w:p w:rsidR="00F50BB5" w:rsidRDefault="00F50BB5" w:rsidP="00D735A9">
      <w:pPr>
        <w:pStyle w:val="NoSpacing"/>
        <w:spacing w:line="360" w:lineRule="auto"/>
        <w:ind w:firstLine="567"/>
        <w:rPr>
          <w:lang w:eastAsia="ru-RU"/>
        </w:rPr>
      </w:pPr>
      <w:r>
        <w:rPr>
          <w:lang w:eastAsia="ru-RU"/>
        </w:rPr>
        <w:t xml:space="preserve">Литературоведы отмечают особую  черту сказочного мира автора. Корней Иванович применяет </w:t>
      </w:r>
      <w:r w:rsidRPr="003617C6">
        <w:rPr>
          <w:lang w:eastAsia="ru-RU"/>
        </w:rPr>
        <w:t>принцип</w:t>
      </w:r>
      <w:r>
        <w:rPr>
          <w:lang w:eastAsia="ru-RU"/>
        </w:rPr>
        <w:t xml:space="preserve"> </w:t>
      </w:r>
      <w:r w:rsidRPr="003617C6">
        <w:rPr>
          <w:lang w:eastAsia="ru-RU"/>
        </w:rPr>
        <w:t xml:space="preserve"> </w:t>
      </w:r>
      <w:r w:rsidRPr="003617C6">
        <w:rPr>
          <w:szCs w:val="28"/>
          <w:bdr w:val="none" w:sz="0" w:space="0" w:color="auto" w:frame="1"/>
          <w:lang w:eastAsia="ru-RU"/>
        </w:rPr>
        <w:t xml:space="preserve">– </w:t>
      </w:r>
      <w:r>
        <w:rPr>
          <w:b/>
          <w:lang w:eastAsia="ru-RU"/>
        </w:rPr>
        <w:t>кинематографичности</w:t>
      </w:r>
      <w:r>
        <w:rPr>
          <w:lang w:eastAsia="ru-RU"/>
        </w:rPr>
        <w:t xml:space="preserve">. </w:t>
      </w:r>
    </w:p>
    <w:p w:rsidR="00F50BB5" w:rsidRPr="008D7903" w:rsidRDefault="00F50BB5" w:rsidP="008D7903">
      <w:pPr>
        <w:pStyle w:val="NoSpacing"/>
        <w:spacing w:line="360" w:lineRule="auto"/>
        <w:rPr>
          <w:lang w:eastAsia="ru-RU"/>
        </w:rPr>
      </w:pPr>
      <w:r>
        <w:rPr>
          <w:lang w:eastAsia="ru-RU"/>
        </w:rPr>
        <w:t xml:space="preserve">Этот принцип проявляется так, как будто бы мы используем монтаж, то есть, отрывки текста следуют друг за другом как в монтаже.  Писатель  тем самым хочет показать художественное  пространство, и приближает текст к детскому восприятию:        </w:t>
      </w:r>
      <w:r>
        <w:rPr>
          <w:rFonts w:eastAsia="Times New Roman" w:cs="Times New Roman"/>
          <w:color w:val="000000"/>
          <w:lang w:eastAsia="ru-RU"/>
        </w:rPr>
        <w:t>«Вдруг из подворотни</w:t>
      </w:r>
    </w:p>
    <w:p w:rsidR="00F50BB5" w:rsidRDefault="00F50BB5" w:rsidP="00986C41">
      <w:pPr>
        <w:pStyle w:val="NoSpacing"/>
        <w:spacing w:line="360" w:lineRule="auto"/>
        <w:jc w:val="center"/>
        <w:rPr>
          <w:rFonts w:eastAsia="Times New Roman" w:cs="Times New Roman"/>
          <w:color w:val="000000"/>
          <w:lang w:eastAsia="ru-RU"/>
        </w:rPr>
      </w:pPr>
      <w:r>
        <w:rPr>
          <w:rFonts w:eastAsia="Times New Roman" w:cs="Times New Roman"/>
          <w:color w:val="000000"/>
          <w:lang w:eastAsia="ru-RU"/>
        </w:rPr>
        <w:t>Страшный великан,</w:t>
      </w:r>
    </w:p>
    <w:p w:rsidR="00F50BB5" w:rsidRDefault="00F50BB5" w:rsidP="00986C41">
      <w:pPr>
        <w:pStyle w:val="NoSpacing"/>
        <w:spacing w:line="360" w:lineRule="auto"/>
        <w:jc w:val="center"/>
        <w:rPr>
          <w:rFonts w:eastAsia="Times New Roman" w:cs="Times New Roman"/>
          <w:color w:val="000000"/>
          <w:lang w:eastAsia="ru-RU"/>
        </w:rPr>
      </w:pPr>
      <w:r>
        <w:rPr>
          <w:rFonts w:eastAsia="Times New Roman" w:cs="Times New Roman"/>
          <w:color w:val="000000"/>
          <w:lang w:eastAsia="ru-RU"/>
        </w:rPr>
        <w:t>Рыжий и усатый Та-ра-кан!</w:t>
      </w:r>
    </w:p>
    <w:p w:rsidR="00F50BB5" w:rsidRDefault="00F50BB5" w:rsidP="00986C41">
      <w:pPr>
        <w:pStyle w:val="NoSpacing"/>
        <w:spacing w:line="360" w:lineRule="auto"/>
        <w:jc w:val="center"/>
        <w:rPr>
          <w:rFonts w:eastAsia="Times New Roman" w:cs="Times New Roman"/>
          <w:color w:val="000000"/>
          <w:lang w:eastAsia="ru-RU"/>
        </w:rPr>
      </w:pPr>
      <w:r>
        <w:rPr>
          <w:rFonts w:eastAsia="Times New Roman" w:cs="Times New Roman"/>
          <w:color w:val="000000"/>
          <w:lang w:eastAsia="ru-RU"/>
        </w:rPr>
        <w:t>Таракан, Таракан, Тараканище!»</w:t>
      </w:r>
    </w:p>
    <w:p w:rsidR="00F50BB5" w:rsidRDefault="00F50BB5" w:rsidP="00986C41">
      <w:pPr>
        <w:pStyle w:val="NoSpacing"/>
        <w:spacing w:line="360" w:lineRule="auto"/>
        <w:rPr>
          <w:rFonts w:eastAsia="Times New Roman" w:cs="Times New Roman"/>
          <w:color w:val="000000"/>
          <w:lang w:eastAsia="ru-RU"/>
        </w:rPr>
      </w:pPr>
      <w:r>
        <w:rPr>
          <w:rFonts w:eastAsia="Times New Roman" w:cs="Times New Roman"/>
          <w:color w:val="000000"/>
          <w:lang w:eastAsia="ru-RU"/>
        </w:rPr>
        <w:t xml:space="preserve">    Простое насекомое таракашка,  посмотрите, на наших глазах превращается в страшного великана,  фантастическое чудовище - Тараканище. Здесь мы видим такое выстраивание текста, которое соответствует постепенному приближению камеры к предмету: общий план сменяется средним, средний – крупным.  В конце же происходит все наоборот противоположное превращение: грозное страшилище, показывается лишь «жидконогой козявочкой-букашечкой». </w:t>
      </w:r>
    </w:p>
    <w:p w:rsidR="00F50BB5" w:rsidRDefault="00F50BB5" w:rsidP="000126FA">
      <w:pPr>
        <w:pStyle w:val="NoSpacing"/>
        <w:spacing w:line="360" w:lineRule="auto"/>
        <w:ind w:firstLine="567"/>
        <w:rPr>
          <w:lang w:eastAsia="ru-RU"/>
        </w:rPr>
      </w:pPr>
      <w:r>
        <w:rPr>
          <w:lang w:eastAsia="ru-RU"/>
        </w:rPr>
        <w:t xml:space="preserve">Произведения Корнея Ивановича  строятся на  специфическом свойстве поэтики, свойственному именно уму </w:t>
      </w:r>
      <w:r>
        <w:rPr>
          <w:bdr w:val="none" w:sz="0" w:space="0" w:color="auto" w:frame="1"/>
          <w:lang w:eastAsia="ru-RU"/>
        </w:rPr>
        <w:t>–</w:t>
      </w:r>
      <w:r>
        <w:rPr>
          <w:b/>
          <w:bCs/>
          <w:lang w:eastAsia="ru-RU"/>
        </w:rPr>
        <w:t xml:space="preserve"> </w:t>
      </w:r>
      <w:r w:rsidRPr="008C746F">
        <w:rPr>
          <w:bCs/>
          <w:lang w:eastAsia="ru-RU"/>
        </w:rPr>
        <w:t xml:space="preserve"> это</w:t>
      </w:r>
      <w:r>
        <w:rPr>
          <w:b/>
          <w:bCs/>
          <w:lang w:eastAsia="ru-RU"/>
        </w:rPr>
        <w:t xml:space="preserve">   изменчивость героя и всего сказочного мира</w:t>
      </w:r>
      <w:r>
        <w:rPr>
          <w:lang w:eastAsia="ru-RU"/>
        </w:rPr>
        <w:t>. Читая сказку, мы видим, как сказочная Вселенная может несколько раз "взрываться", затем закручивается в неожиданный оборот, картина мира меняется. Это же мы прослеживаем и в  неустойчивости ритмического уровня: он то замедляется, то ускоряется, длинные неторопливые строчки сменяются короткими отрывистыми. В связи с этим принято говорить о</w:t>
      </w:r>
      <w:r>
        <w:rPr>
          <w:b/>
          <w:bCs/>
          <w:lang w:eastAsia="ru-RU"/>
        </w:rPr>
        <w:t xml:space="preserve"> «вихревой композиции» </w:t>
      </w:r>
      <w:r>
        <w:rPr>
          <w:lang w:eastAsia="ru-RU"/>
        </w:rPr>
        <w:t>сказок К. Чуковского. Маленький читатель легко вовлекается в этот круговорот событий, и таким образом автор даёт ему представление о динамике жизни, о подвижном, вечно меняющемся мире:</w:t>
      </w:r>
    </w:p>
    <w:p w:rsidR="00F50BB5" w:rsidRDefault="00F50BB5" w:rsidP="00986C41">
      <w:pPr>
        <w:pStyle w:val="NoSpacing"/>
        <w:spacing w:line="360" w:lineRule="auto"/>
        <w:jc w:val="center"/>
        <w:rPr>
          <w:lang w:eastAsia="ru-RU"/>
        </w:rPr>
      </w:pPr>
      <w:r>
        <w:rPr>
          <w:lang w:eastAsia="ru-RU"/>
        </w:rPr>
        <w:t>«Прибегали лягушата,</w:t>
      </w:r>
    </w:p>
    <w:p w:rsidR="00F50BB5" w:rsidRDefault="00F50BB5" w:rsidP="00986C41">
      <w:pPr>
        <w:pStyle w:val="NoSpacing"/>
        <w:spacing w:line="360" w:lineRule="auto"/>
        <w:jc w:val="center"/>
        <w:rPr>
          <w:lang w:eastAsia="ru-RU"/>
        </w:rPr>
      </w:pPr>
      <w:r>
        <w:rPr>
          <w:lang w:eastAsia="ru-RU"/>
        </w:rPr>
        <w:t>Поливали из ушата.</w:t>
      </w:r>
    </w:p>
    <w:p w:rsidR="00F50BB5" w:rsidRDefault="00F50BB5" w:rsidP="00986C41">
      <w:pPr>
        <w:pStyle w:val="NoSpacing"/>
        <w:spacing w:line="360" w:lineRule="auto"/>
        <w:jc w:val="center"/>
        <w:rPr>
          <w:lang w:eastAsia="ru-RU"/>
        </w:rPr>
      </w:pPr>
      <w:r>
        <w:rPr>
          <w:lang w:eastAsia="ru-RU"/>
        </w:rPr>
        <w:t>Тушат, Тушат – не потушат,</w:t>
      </w:r>
    </w:p>
    <w:p w:rsidR="00F50BB5" w:rsidRDefault="00F50BB5" w:rsidP="00986C41">
      <w:pPr>
        <w:pStyle w:val="NoSpacing"/>
        <w:spacing w:line="360" w:lineRule="auto"/>
        <w:jc w:val="center"/>
        <w:rPr>
          <w:lang w:eastAsia="ru-RU"/>
        </w:rPr>
      </w:pPr>
      <w:r>
        <w:rPr>
          <w:lang w:eastAsia="ru-RU"/>
        </w:rPr>
        <w:t>Заливают – не зальют.</w:t>
      </w:r>
    </w:p>
    <w:p w:rsidR="00F50BB5" w:rsidRDefault="00F50BB5" w:rsidP="00986C41">
      <w:pPr>
        <w:pStyle w:val="NoSpacing"/>
        <w:spacing w:line="360" w:lineRule="auto"/>
        <w:jc w:val="center"/>
        <w:rPr>
          <w:lang w:eastAsia="ru-RU"/>
        </w:rPr>
      </w:pPr>
      <w:r>
        <w:rPr>
          <w:lang w:eastAsia="ru-RU"/>
        </w:rPr>
        <w:t>Тут бабочка прилетала,</w:t>
      </w:r>
    </w:p>
    <w:p w:rsidR="00F50BB5" w:rsidRDefault="00F50BB5" w:rsidP="00986C41">
      <w:pPr>
        <w:pStyle w:val="NoSpacing"/>
        <w:spacing w:line="360" w:lineRule="auto"/>
        <w:jc w:val="center"/>
        <w:rPr>
          <w:lang w:eastAsia="ru-RU"/>
        </w:rPr>
      </w:pPr>
      <w:r>
        <w:rPr>
          <w:lang w:eastAsia="ru-RU"/>
        </w:rPr>
        <w:t>Крылышками помахала,</w:t>
      </w:r>
    </w:p>
    <w:p w:rsidR="00F50BB5" w:rsidRDefault="00F50BB5" w:rsidP="00986C41">
      <w:pPr>
        <w:pStyle w:val="NoSpacing"/>
        <w:spacing w:line="360" w:lineRule="auto"/>
        <w:jc w:val="center"/>
        <w:rPr>
          <w:lang w:eastAsia="ru-RU"/>
        </w:rPr>
      </w:pPr>
      <w:r>
        <w:rPr>
          <w:lang w:eastAsia="ru-RU"/>
        </w:rPr>
        <w:t>Стала море потухать –</w:t>
      </w:r>
    </w:p>
    <w:p w:rsidR="00F50BB5" w:rsidRDefault="00F50BB5" w:rsidP="00986C41">
      <w:pPr>
        <w:pStyle w:val="NoSpacing"/>
        <w:spacing w:line="360" w:lineRule="auto"/>
        <w:jc w:val="center"/>
        <w:rPr>
          <w:lang w:eastAsia="ru-RU"/>
        </w:rPr>
      </w:pPr>
      <w:r>
        <w:rPr>
          <w:lang w:eastAsia="ru-RU"/>
        </w:rPr>
        <w:t>И потухло». («Путаница»)</w:t>
      </w:r>
    </w:p>
    <w:p w:rsidR="00F50BB5" w:rsidRDefault="00F50BB5" w:rsidP="00DC1475">
      <w:pPr>
        <w:pStyle w:val="NoSpacing"/>
        <w:spacing w:line="360" w:lineRule="auto"/>
        <w:rPr>
          <w:lang w:eastAsia="ru-RU"/>
        </w:rPr>
      </w:pPr>
      <w:r>
        <w:rPr>
          <w:lang w:eastAsia="ru-RU"/>
        </w:rPr>
        <w:t xml:space="preserve">     Конечно же, такие качества представления как о добре и зле</w:t>
      </w:r>
      <w:r w:rsidRPr="008C746F">
        <w:rPr>
          <w:lang w:eastAsia="ru-RU"/>
        </w:rPr>
        <w:t xml:space="preserve"> </w:t>
      </w:r>
      <w:r>
        <w:rPr>
          <w:lang w:eastAsia="ru-RU"/>
        </w:rPr>
        <w:t>остаются</w:t>
      </w:r>
      <w:r w:rsidRPr="008C746F">
        <w:rPr>
          <w:lang w:eastAsia="ru-RU"/>
        </w:rPr>
        <w:t xml:space="preserve"> </w:t>
      </w:r>
      <w:r>
        <w:rPr>
          <w:lang w:eastAsia="ru-RU"/>
        </w:rPr>
        <w:t xml:space="preserve">неизменными: злые герои всегда гибнут, добрые – берут верх, спасая не только отдельного персонажа, но и весь мир. </w:t>
      </w:r>
    </w:p>
    <w:p w:rsidR="00F50BB5" w:rsidRDefault="00F50BB5" w:rsidP="000126FA">
      <w:pPr>
        <w:pStyle w:val="NoSpacing"/>
        <w:spacing w:line="360" w:lineRule="auto"/>
        <w:ind w:firstLine="426"/>
        <w:rPr>
          <w:lang w:eastAsia="ru-RU"/>
        </w:rPr>
      </w:pPr>
      <w:r>
        <w:rPr>
          <w:lang w:eastAsia="ru-RU"/>
        </w:rPr>
        <w:t>Сказки К. Чуковского, опираются на различные </w:t>
      </w:r>
      <w:r>
        <w:rPr>
          <w:b/>
          <w:bCs/>
          <w:lang w:eastAsia="ru-RU"/>
        </w:rPr>
        <w:t xml:space="preserve">фольклорные традиции. </w:t>
      </w:r>
      <w:r>
        <w:rPr>
          <w:lang w:eastAsia="ru-RU"/>
        </w:rPr>
        <w:t>Это отображается и на идее, и на поэтике. С одной стороны, это традиции народных сказок о животных, когда одному  герою противопоставлено множество персонажей-животных, с другой стороны, былинный мотив о герое борющемся с чудовищем.</w:t>
      </w:r>
    </w:p>
    <w:p w:rsidR="00F50BB5" w:rsidRPr="00A63BEE" w:rsidRDefault="00F50BB5" w:rsidP="00986C41">
      <w:pPr>
        <w:pStyle w:val="NoSpacing"/>
        <w:spacing w:line="360" w:lineRule="auto"/>
        <w:rPr>
          <w:lang w:eastAsia="ru-RU"/>
        </w:rPr>
      </w:pPr>
      <w:r>
        <w:rPr>
          <w:lang w:eastAsia="ru-RU"/>
        </w:rPr>
        <w:t xml:space="preserve">     Кроме того, не раз отмечалась связь сказок К. Чуковского с именно детским фольклором, например, "страшными историями". Всё это во многом облегчает ребёнку восприятие содержания стихотворных сказок, этому же способствует их </w:t>
      </w:r>
      <w:r>
        <w:rPr>
          <w:b/>
          <w:bCs/>
          <w:lang w:eastAsia="ru-RU"/>
        </w:rPr>
        <w:t xml:space="preserve">синтаксическая близость к детской речи - </w:t>
      </w:r>
      <w:r w:rsidRPr="00A63BEE">
        <w:rPr>
          <w:bCs/>
          <w:lang w:eastAsia="ru-RU"/>
        </w:rPr>
        <w:t>о чем мы говорили</w:t>
      </w:r>
      <w:r>
        <w:rPr>
          <w:bCs/>
          <w:lang w:eastAsia="ru-RU"/>
        </w:rPr>
        <w:t>,</w:t>
      </w:r>
      <w:r w:rsidRPr="00A63BEE">
        <w:rPr>
          <w:bCs/>
          <w:lang w:eastAsia="ru-RU"/>
        </w:rPr>
        <w:t xml:space="preserve"> ранее</w:t>
      </w:r>
      <w:r>
        <w:rPr>
          <w:bCs/>
          <w:lang w:eastAsia="ru-RU"/>
        </w:rPr>
        <w:t xml:space="preserve"> вспоминая про Акулу-Каракулу</w:t>
      </w:r>
      <w:r w:rsidRPr="00A63BEE">
        <w:rPr>
          <w:bCs/>
          <w:lang w:eastAsia="ru-RU"/>
        </w:rPr>
        <w:t>.</w:t>
      </w:r>
    </w:p>
    <w:p w:rsidR="00F50BB5" w:rsidRDefault="00F50BB5" w:rsidP="00986C41">
      <w:pPr>
        <w:pStyle w:val="NoSpacing"/>
        <w:spacing w:line="360" w:lineRule="auto"/>
        <w:rPr>
          <w:lang w:eastAsia="ru-RU"/>
        </w:rPr>
      </w:pPr>
      <w:r>
        <w:rPr>
          <w:lang w:eastAsia="ru-RU"/>
        </w:rPr>
        <w:t xml:space="preserve">     Известно, что К. Чуковский тщательно изучал речь и психологию ребёнка. Книга "От двух до пяти", написанная им в 1928 году, именно этому и  посвящена. </w:t>
      </w:r>
    </w:p>
    <w:p w:rsidR="00F50BB5" w:rsidRDefault="00F50BB5" w:rsidP="00453CF0">
      <w:pPr>
        <w:pStyle w:val="NoSpacing"/>
        <w:tabs>
          <w:tab w:val="left" w:pos="567"/>
        </w:tabs>
        <w:spacing w:line="360" w:lineRule="auto"/>
        <w:ind w:firstLine="567"/>
        <w:rPr>
          <w:lang w:eastAsia="ru-RU"/>
        </w:rPr>
      </w:pPr>
      <w:r>
        <w:rPr>
          <w:lang w:eastAsia="ru-RU"/>
        </w:rPr>
        <w:t>«Слава, слава Айболиту! Слава добрым докторам!» посмотрите, как здесь отражаются особенности детской речи. Короткие простые предложения и обилие восклицаний.</w:t>
      </w:r>
    </w:p>
    <w:p w:rsidR="00F50BB5" w:rsidRDefault="00F50BB5" w:rsidP="00453CF0">
      <w:pPr>
        <w:pStyle w:val="NoSpacing"/>
        <w:tabs>
          <w:tab w:val="left" w:pos="567"/>
        </w:tabs>
        <w:spacing w:line="360" w:lineRule="auto"/>
        <w:ind w:firstLine="567"/>
        <w:rPr>
          <w:lang w:eastAsia="ru-RU"/>
        </w:rPr>
      </w:pPr>
      <w:r>
        <w:rPr>
          <w:lang w:eastAsia="ru-RU"/>
        </w:rPr>
        <w:t>«Муха, муха, Цокотуха,  Позолоченное брюхо», мы встречаем повторы слов.</w:t>
      </w:r>
    </w:p>
    <w:p w:rsidR="00F50BB5" w:rsidRDefault="00F50BB5" w:rsidP="00453CF0">
      <w:pPr>
        <w:pStyle w:val="NoSpacing"/>
        <w:tabs>
          <w:tab w:val="left" w:pos="567"/>
        </w:tabs>
        <w:spacing w:line="360" w:lineRule="auto"/>
        <w:ind w:firstLine="567"/>
        <w:rPr>
          <w:lang w:eastAsia="ru-RU"/>
        </w:rPr>
      </w:pPr>
      <w:r>
        <w:rPr>
          <w:lang w:eastAsia="ru-RU"/>
        </w:rPr>
        <w:t xml:space="preserve"> «Не стерпел медведь, Заревел медведь, И на злого врага, Налетел медведь», - Параллелизм синтаксических конструкций.</w:t>
      </w:r>
    </w:p>
    <w:p w:rsidR="00F50BB5" w:rsidRDefault="00F50BB5" w:rsidP="00986C41">
      <w:pPr>
        <w:pStyle w:val="NoSpacing"/>
        <w:spacing w:line="360" w:lineRule="auto"/>
      </w:pPr>
      <w:r>
        <w:rPr>
          <w:lang w:eastAsia="ru-RU"/>
        </w:rPr>
        <w:t xml:space="preserve">     </w:t>
      </w:r>
      <w:r>
        <w:t>При создании сказок К. Чуковский часто пользовался тра</w:t>
      </w:r>
      <w:r>
        <w:softHyphen/>
        <w:t>дициями детского русского фольклора.  Использовал фольклорные формы – считалки, присказки, загадки, поговорки потешки, дразнилки. Он особенно любил шуточные «нелепицы», для которых придумал  своё меткое название – «перевёртыши». Такова его «Путаница», где все герои в прямом и переносном смысле перевернулись-поменялись: котята с поросятами, лягушата с гусятами, воробышек  с коровою, кукушка с собакою, море горит, тушим пирогами и блинами и т.д. А вот в «Мойдодыре» убегают разные предметы прямо из дому. У одеяла вырастают ноги, у простыни – крылья, и др.</w:t>
      </w:r>
    </w:p>
    <w:p w:rsidR="00F50BB5" w:rsidRDefault="00F50BB5" w:rsidP="00EE297B">
      <w:pPr>
        <w:pStyle w:val="NoSpacing"/>
        <w:spacing w:line="360" w:lineRule="auto"/>
      </w:pPr>
      <w:r>
        <w:t xml:space="preserve">      В фольклорных песенках – небылицах мир изображен заведомо неверно: эмоциональным ритмом, соответствующими интонациями. Кроме фольклора, К. Чуковский ввел в свои сказки приемы приключенческой литературы.                             «Ехала деревня</w:t>
      </w:r>
    </w:p>
    <w:p w:rsidR="00F50BB5" w:rsidRDefault="00F50BB5" w:rsidP="00986C41">
      <w:pPr>
        <w:pStyle w:val="NoSpacing"/>
        <w:spacing w:line="360" w:lineRule="auto"/>
        <w:jc w:val="center"/>
      </w:pPr>
      <w:r>
        <w:t>Мимо мужика,</w:t>
      </w:r>
    </w:p>
    <w:p w:rsidR="00F50BB5" w:rsidRDefault="00F50BB5" w:rsidP="00986C41">
      <w:pPr>
        <w:pStyle w:val="NoSpacing"/>
        <w:spacing w:line="360" w:lineRule="auto"/>
        <w:jc w:val="center"/>
      </w:pPr>
      <w:r>
        <w:t>Вдруг из-под собаки</w:t>
      </w:r>
    </w:p>
    <w:p w:rsidR="00F50BB5" w:rsidRDefault="00F50BB5" w:rsidP="00986C41">
      <w:pPr>
        <w:pStyle w:val="NoSpacing"/>
        <w:spacing w:line="360" w:lineRule="auto"/>
        <w:jc w:val="center"/>
      </w:pPr>
      <w:r>
        <w:t>Лают ворота».</w:t>
      </w:r>
    </w:p>
    <w:p w:rsidR="00F50BB5" w:rsidRDefault="00F50BB5" w:rsidP="00986C41">
      <w:pPr>
        <w:pStyle w:val="NoSpacing"/>
        <w:spacing w:line="360" w:lineRule="auto"/>
      </w:pPr>
      <w:r>
        <w:t xml:space="preserve">     В статье «Работа над сказкой» он писал: «Я взял для сказок весь инвентарь приключенческих романов для юношества: и бегство из родительского дома, и экзотику дальних стран, и встречу с разъяренными зверями, и пребывание в плену у дикарей, и внезапное спасение из этого плена».</w:t>
      </w:r>
      <w:r>
        <w:rPr>
          <w:rStyle w:val="FootnoteReference"/>
          <w:rFonts w:cs="Calibri"/>
        </w:rPr>
        <w:footnoteReference w:id="1"/>
      </w:r>
      <w:r>
        <w:t xml:space="preserve"> Все эти приемы Чуковский творчески перерабатывал, строго придерживаясь принципа, что поэзия для маленьких детей должна быть и для взрослых поэзией. К. Чуковский настойчиво искал новых путей в детской поэзии, вырабатывая свою поэтику.</w:t>
      </w:r>
    </w:p>
    <w:p w:rsidR="00F50BB5" w:rsidRDefault="00F50BB5" w:rsidP="00986C41">
      <w:pPr>
        <w:pStyle w:val="NoSpacing"/>
        <w:spacing w:line="360" w:lineRule="auto"/>
      </w:pPr>
      <w:r>
        <w:t xml:space="preserve">     Все свои  подходы и формы в создании детской литературы, Чуковский  обобщил, написав статью «Заповеди для детских поэтов», </w:t>
      </w:r>
    </w:p>
    <w:p w:rsidR="00F50BB5" w:rsidRDefault="00F50BB5" w:rsidP="00986C41">
      <w:pPr>
        <w:pStyle w:val="NoSpacing"/>
        <w:spacing w:line="360" w:lineRule="auto"/>
      </w:pPr>
      <w:r>
        <w:t xml:space="preserve">Первая из них указывает на то, что - «стихи для детей должны быть </w:t>
      </w:r>
      <w:r>
        <w:rPr>
          <w:b/>
        </w:rPr>
        <w:t>«графичны»,</w:t>
      </w:r>
      <w:r>
        <w:t xml:space="preserve"> то есть в каждой строфе, а порой и в каждом двустишии, должен быть материал для художника, ибо мышлению младших детей свойст</w:t>
      </w:r>
      <w:r>
        <w:softHyphen/>
        <w:t>венна абсолютная образность»</w:t>
      </w:r>
      <w:r>
        <w:rPr>
          <w:rStyle w:val="FootnoteReference"/>
          <w:rFonts w:cs="Calibri"/>
        </w:rPr>
        <w:footnoteReference w:id="2"/>
      </w:r>
      <w:r>
        <w:t>.  Поэтому все стихи сказок Чу</w:t>
      </w:r>
      <w:r>
        <w:softHyphen/>
        <w:t>ковского — цепь словесных рисунков. Например:</w:t>
      </w:r>
    </w:p>
    <w:p w:rsidR="00F50BB5" w:rsidRDefault="00F50BB5" w:rsidP="00986C41">
      <w:pPr>
        <w:pStyle w:val="NoSpacing"/>
        <w:spacing w:line="360" w:lineRule="auto"/>
        <w:jc w:val="center"/>
      </w:pPr>
      <w:r>
        <w:t>«Ехали медведи</w:t>
      </w:r>
    </w:p>
    <w:p w:rsidR="00F50BB5" w:rsidRDefault="00F50BB5" w:rsidP="00986C41">
      <w:pPr>
        <w:pStyle w:val="NoSpacing"/>
        <w:spacing w:line="360" w:lineRule="auto"/>
        <w:jc w:val="center"/>
      </w:pPr>
      <w:r>
        <w:t>На велосипеде.</w:t>
      </w:r>
    </w:p>
    <w:p w:rsidR="00F50BB5" w:rsidRDefault="00F50BB5" w:rsidP="00986C41">
      <w:pPr>
        <w:pStyle w:val="NoSpacing"/>
        <w:spacing w:line="360" w:lineRule="auto"/>
        <w:jc w:val="center"/>
      </w:pPr>
      <w:r>
        <w:t>А за ними кот</w:t>
      </w:r>
    </w:p>
    <w:p w:rsidR="00F50BB5" w:rsidRDefault="00F50BB5" w:rsidP="00986C41">
      <w:pPr>
        <w:pStyle w:val="NoSpacing"/>
        <w:spacing w:line="360" w:lineRule="auto"/>
        <w:jc w:val="center"/>
      </w:pPr>
      <w:r>
        <w:t>Задом наперед.</w:t>
      </w:r>
    </w:p>
    <w:p w:rsidR="00F50BB5" w:rsidRDefault="00F50BB5" w:rsidP="00986C41">
      <w:pPr>
        <w:pStyle w:val="NoSpacing"/>
        <w:spacing w:line="360" w:lineRule="auto"/>
        <w:jc w:val="center"/>
      </w:pPr>
      <w:r>
        <w:t>А за ним комарики</w:t>
      </w:r>
    </w:p>
    <w:p w:rsidR="00F50BB5" w:rsidRDefault="00F50BB5" w:rsidP="00986C41">
      <w:pPr>
        <w:pStyle w:val="NoSpacing"/>
        <w:spacing w:line="360" w:lineRule="auto"/>
        <w:jc w:val="center"/>
      </w:pPr>
      <w:r>
        <w:t xml:space="preserve">                                На воздушном шарике. («Тараканище»)</w:t>
      </w:r>
    </w:p>
    <w:p w:rsidR="00F50BB5" w:rsidRDefault="00F50BB5" w:rsidP="00986C41">
      <w:pPr>
        <w:pStyle w:val="NoSpacing"/>
        <w:spacing w:line="360" w:lineRule="auto"/>
      </w:pPr>
      <w:r>
        <w:t xml:space="preserve">     Вторая заповедь указывает нам на </w:t>
      </w:r>
      <w:r>
        <w:rPr>
          <w:b/>
        </w:rPr>
        <w:t xml:space="preserve">динамичность </w:t>
      </w:r>
      <w:r w:rsidRPr="002C3540">
        <w:t>в сказках</w:t>
      </w:r>
      <w:r>
        <w:t xml:space="preserve">. В них все движется: А кузнечик, а кузнечик, Ну, совсем как человечек. Скок, скок, скок, скок! За кусток, Под мосток И молчок! («Муха-Цокотуха») </w:t>
      </w:r>
    </w:p>
    <w:p w:rsidR="00F50BB5" w:rsidRDefault="00F50BB5" w:rsidP="00986C41">
      <w:pPr>
        <w:pStyle w:val="NoSpacing"/>
        <w:spacing w:line="360" w:lineRule="auto"/>
      </w:pPr>
      <w:r>
        <w:t>К. Чуковский в своей третьей заповеди утверждал, что, если стихи «невозможно ни петь, ни плясать... они никогда не зажгут малолетних сер</w:t>
      </w:r>
      <w:r>
        <w:softHyphen/>
        <w:t xml:space="preserve">дец». Поэтому своим произведениям он придает </w:t>
      </w:r>
      <w:r w:rsidRPr="002C3540">
        <w:rPr>
          <w:b/>
        </w:rPr>
        <w:t>лирический – песенный</w:t>
      </w:r>
      <w:r>
        <w:t xml:space="preserve"> характер. «Мойдодыр», «Муха-Цокотуха» и многие другие сказки воспринимаются детворой как песня, под которую хочется приплясывать, </w:t>
      </w:r>
    </w:p>
    <w:p w:rsidR="00F50BB5" w:rsidRDefault="00F50BB5" w:rsidP="00786EA4">
      <w:pPr>
        <w:pStyle w:val="NoSpacing"/>
        <w:spacing w:line="360" w:lineRule="auto"/>
      </w:pPr>
      <w:r>
        <w:t xml:space="preserve">     Четвертой заповедью Чуковский поставил </w:t>
      </w:r>
      <w:r w:rsidRPr="002C3540">
        <w:rPr>
          <w:b/>
        </w:rPr>
        <w:t xml:space="preserve">– </w:t>
      </w:r>
      <w:r w:rsidRPr="00786EA4">
        <w:rPr>
          <w:b/>
        </w:rPr>
        <w:t>подвижность и переменчивость ритма</w:t>
      </w:r>
      <w:r>
        <w:t>.  Стихи поэта музыкальны, ритм подвижен, переменчив. К. Чуковский разнообразит фактуру стиха в соответствии с его содержанием. В ритмической основе почти всех сказок лежит хорей, что создает стремительный плясовой характер сказки.</w:t>
      </w:r>
    </w:p>
    <w:p w:rsidR="00F50BB5" w:rsidRDefault="00F50BB5" w:rsidP="00CE04A2">
      <w:pPr>
        <w:pStyle w:val="NoSpacing"/>
        <w:spacing w:line="360" w:lineRule="auto"/>
      </w:pPr>
      <w:r>
        <w:t xml:space="preserve">Пятой заповедью стали – повешенная </w:t>
      </w:r>
      <w:r w:rsidRPr="00786EA4">
        <w:rPr>
          <w:b/>
        </w:rPr>
        <w:t>музыкальность поэтической речи</w:t>
      </w:r>
      <w:r>
        <w:t>.</w:t>
      </w:r>
    </w:p>
    <w:p w:rsidR="00F50BB5" w:rsidRDefault="00F50BB5" w:rsidP="00CE04A2">
      <w:pPr>
        <w:pStyle w:val="NoSpacing"/>
        <w:spacing w:line="360" w:lineRule="auto"/>
      </w:pPr>
      <w:r>
        <w:t>Каждый стих поэта – синтаксически законченное целое:</w:t>
      </w:r>
    </w:p>
    <w:p w:rsidR="00F50BB5" w:rsidRDefault="00F50BB5" w:rsidP="00CE04A2">
      <w:pPr>
        <w:pStyle w:val="NoSpacing"/>
        <w:spacing w:line="360" w:lineRule="auto"/>
        <w:jc w:val="center"/>
      </w:pPr>
      <w:r>
        <w:t>«Я хочу напиться чаю,</w:t>
      </w:r>
    </w:p>
    <w:p w:rsidR="00F50BB5" w:rsidRDefault="00F50BB5" w:rsidP="00CE04A2">
      <w:pPr>
        <w:pStyle w:val="NoSpacing"/>
        <w:spacing w:line="360" w:lineRule="auto"/>
        <w:jc w:val="center"/>
      </w:pPr>
      <w:r>
        <w:t>К самовару подбегаю,</w:t>
      </w:r>
    </w:p>
    <w:p w:rsidR="00F50BB5" w:rsidRDefault="00F50BB5" w:rsidP="00CE04A2">
      <w:pPr>
        <w:pStyle w:val="NoSpacing"/>
        <w:spacing w:line="360" w:lineRule="auto"/>
        <w:jc w:val="center"/>
      </w:pPr>
      <w:r>
        <w:t>Но пузатый от меня</w:t>
      </w:r>
    </w:p>
    <w:p w:rsidR="00F50BB5" w:rsidRDefault="00F50BB5" w:rsidP="00CE04A2">
      <w:pPr>
        <w:pStyle w:val="NoSpacing"/>
        <w:spacing w:line="360" w:lineRule="auto"/>
        <w:jc w:val="center"/>
      </w:pPr>
      <w:r>
        <w:t>Убежал, как от огня. («Мойдодыр»)</w:t>
      </w:r>
    </w:p>
    <w:p w:rsidR="00F50BB5" w:rsidRDefault="00F50BB5" w:rsidP="00CE04A2">
      <w:pPr>
        <w:pStyle w:val="NoSpacing"/>
        <w:spacing w:line="360" w:lineRule="auto"/>
      </w:pPr>
      <w:r>
        <w:t>В стихах Чуковского выполняется еще одно его требование: «... не загро</w:t>
      </w:r>
      <w:r>
        <w:softHyphen/>
        <w:t xml:space="preserve">мождать своих стихов прилагательными. Стихи, которые богаты эпитетами, – стихи не для малых, а для старших детей...».Таковы некоторые принципы поэтики Чуковского, они дают возможность увидеть отношение поэта к детской книге. </w:t>
      </w:r>
    </w:p>
    <w:p w:rsidR="00F50BB5" w:rsidRDefault="00F50BB5" w:rsidP="00CE04A2">
      <w:pPr>
        <w:pStyle w:val="NoSpacing"/>
        <w:spacing w:line="360" w:lineRule="auto"/>
        <w:ind w:firstLine="567"/>
      </w:pPr>
      <w:r>
        <w:t>К. Чуковский ввел новый термин  –  перевертыш, сейчас  это общепринятый термин  всеми литера</w:t>
      </w:r>
      <w:r>
        <w:softHyphen/>
        <w:t>туроведами. Перевертыш  – это проказа, шалость, которая веселит ребенка, способствует закреплению в его разуме действительных соотношений вещей. Сказка «Путаница» целиком и полностью построена на перевертышах. Ребенок понимает вздорность сообщения, что Свинки замяукали: Мяу, мяу! Курочки закрякали: Кря, кря, кря! и воспринимает это как свою победу над всяким ерундой и че</w:t>
      </w:r>
      <w:r>
        <w:softHyphen/>
        <w:t>пухой. Воспитательная ценность перевертышей несомненна.</w:t>
      </w:r>
    </w:p>
    <w:p w:rsidR="00F50BB5" w:rsidRDefault="00F50BB5" w:rsidP="00240C8B">
      <w:pPr>
        <w:pStyle w:val="NoSpacing"/>
        <w:spacing w:line="360" w:lineRule="auto"/>
      </w:pPr>
      <w:r>
        <w:t xml:space="preserve">     О том, что все эти правила не были для Чуковского непререкаемой догмой, лучше всего говорит последняя, тринадцатая заповедь, прямо призывающая детских поэтов «понемножку нарушать многие из вышеуказанных заповедей, чтобы путем постепенного усложнения формы подвести малыша вплотную к восприятию великих поэтов». Из всех заповедей только две или три оказались необязательными для больших поэтов (в стихах С. Маршака и Л. Квитко довольно много, прилагательных, «малышовые» стихи А. Барто чаще всего не бывают игровыми). Но в целом заповеди Чуковского за истекшие годы успели подтвердить свою надежность, и сегодня с ними не может не считаться ни один поэт, если он собирается писать для маленьких детей.</w:t>
      </w:r>
    </w:p>
    <w:p w:rsidR="00F50BB5" w:rsidRDefault="00F50BB5" w:rsidP="008950F5">
      <w:pPr>
        <w:pStyle w:val="NoSpacing"/>
        <w:spacing w:line="360" w:lineRule="auto"/>
      </w:pPr>
    </w:p>
    <w:p w:rsidR="00F50BB5" w:rsidRDefault="00F50BB5" w:rsidP="008950F5">
      <w:pPr>
        <w:pStyle w:val="NoSpacing"/>
        <w:numPr>
          <w:ilvl w:val="0"/>
          <w:numId w:val="3"/>
        </w:numPr>
        <w:spacing w:line="360" w:lineRule="auto"/>
        <w:jc w:val="center"/>
        <w:rPr>
          <w:b/>
        </w:rPr>
      </w:pPr>
      <w:r>
        <w:rPr>
          <w:b/>
        </w:rPr>
        <w:t>Особенности сказок Чуковского</w:t>
      </w:r>
      <w:r w:rsidRPr="0021655B">
        <w:rPr>
          <w:b/>
        </w:rPr>
        <w:t>.</w:t>
      </w:r>
    </w:p>
    <w:p w:rsidR="00F50BB5" w:rsidRPr="008950F5" w:rsidRDefault="00F50BB5" w:rsidP="008950F5">
      <w:pPr>
        <w:pStyle w:val="NoSpacing"/>
        <w:tabs>
          <w:tab w:val="left" w:pos="5730"/>
        </w:tabs>
        <w:spacing w:line="360" w:lineRule="auto"/>
        <w:jc w:val="center"/>
        <w:rPr>
          <w:b/>
        </w:rPr>
      </w:pPr>
      <w:r>
        <w:rPr>
          <w:b/>
        </w:rPr>
        <w:t xml:space="preserve">         Их влияние на раннее развитие</w:t>
      </w:r>
      <w:r w:rsidRPr="008950F5">
        <w:rPr>
          <w:b/>
        </w:rPr>
        <w:t>.</w:t>
      </w:r>
    </w:p>
    <w:p w:rsidR="00F50BB5" w:rsidRDefault="00F50BB5" w:rsidP="00375D18">
      <w:pPr>
        <w:pStyle w:val="NoSpacing"/>
        <w:spacing w:line="360" w:lineRule="auto"/>
      </w:pPr>
      <w:r w:rsidRPr="00240C8B">
        <w:t xml:space="preserve">     </w:t>
      </w:r>
      <w:r>
        <w:t xml:space="preserve">Давайте рассмотрим особенности сказок Корней Ивановича Чуковского. Возвращаясь к его </w:t>
      </w:r>
      <w:r w:rsidRPr="00240C8B">
        <w:t xml:space="preserve">статье «Работа над сказкой» </w:t>
      </w:r>
      <w:r>
        <w:t>мы узнаем</w:t>
      </w:r>
      <w:r w:rsidRPr="00240C8B">
        <w:t xml:space="preserve">, что </w:t>
      </w:r>
      <w:r>
        <w:t xml:space="preserve">перед тем как </w:t>
      </w:r>
      <w:r w:rsidRPr="00240C8B">
        <w:t>написать свою первостепенную сказку, он пятнадцать лет</w:t>
      </w:r>
      <w:r>
        <w:t xml:space="preserve"> общался,</w:t>
      </w:r>
      <w:r w:rsidRPr="00240C8B">
        <w:t xml:space="preserve"> изуча</w:t>
      </w:r>
      <w:r>
        <w:t>я</w:t>
      </w:r>
      <w:r w:rsidRPr="00240C8B">
        <w:t xml:space="preserve"> малышей. «Я... ни</w:t>
      </w:r>
      <w:r w:rsidRPr="00240C8B">
        <w:softHyphen/>
        <w:t xml:space="preserve">когда не дерзнул бы приступить к сочинению моих «Мойдодыров», – говорил Чуковский, – если бы не попытался дознаться заранее, каковы потребности и вкусы малолетних «читателей», к которым мне предстоит адресоваться со своими стихами, и каков наиболее правильный метод сильнейшего воздействия на их психику». </w:t>
      </w:r>
    </w:p>
    <w:p w:rsidR="00F50BB5" w:rsidRDefault="00F50BB5" w:rsidP="00375D18">
      <w:pPr>
        <w:pStyle w:val="NoSpacing"/>
        <w:spacing w:line="360" w:lineRule="auto"/>
      </w:pPr>
      <w:r>
        <w:t xml:space="preserve">Автор </w:t>
      </w:r>
      <w:r w:rsidRPr="00240C8B">
        <w:t xml:space="preserve">подчеркивал </w:t>
      </w:r>
      <w:r>
        <w:t>главное</w:t>
      </w:r>
      <w:r w:rsidRPr="00240C8B">
        <w:t xml:space="preserve"> значение для детей сказки, </w:t>
      </w:r>
      <w:r>
        <w:t>то которое</w:t>
      </w:r>
      <w:r w:rsidRPr="00240C8B">
        <w:t xml:space="preserve"> не только забавляет, но и обучает. </w:t>
      </w:r>
    </w:p>
    <w:p w:rsidR="00F50BB5" w:rsidRDefault="00F50BB5" w:rsidP="007F0EF7">
      <w:pPr>
        <w:pStyle w:val="NoSpacing"/>
        <w:spacing w:line="360" w:lineRule="auto"/>
        <w:ind w:firstLine="567"/>
      </w:pPr>
      <w:r w:rsidRPr="00240C8B">
        <w:t>Определяя цель сказок</w:t>
      </w:r>
      <w:r>
        <w:t>,</w:t>
      </w:r>
      <w:r w:rsidRPr="007F0EF7">
        <w:t xml:space="preserve"> </w:t>
      </w:r>
      <w:r>
        <w:t xml:space="preserve">сам автор  подмечал, что она  </w:t>
      </w:r>
      <w:r w:rsidRPr="00240C8B">
        <w:t xml:space="preserve">заключается в том, чтобы </w:t>
      </w:r>
      <w:r>
        <w:t>любою</w:t>
      </w:r>
      <w:r w:rsidRPr="00240C8B">
        <w:t xml:space="preserve"> ценою сформировать в ребенке </w:t>
      </w:r>
      <w:r>
        <w:t xml:space="preserve">главное качество </w:t>
      </w:r>
      <w:r w:rsidRPr="00240C8B">
        <w:t>–</w:t>
      </w:r>
      <w:r>
        <w:t xml:space="preserve"> </w:t>
      </w:r>
      <w:r w:rsidRPr="00240C8B">
        <w:t>человечность – эту дивную способность человека</w:t>
      </w:r>
      <w:r>
        <w:t xml:space="preserve">, </w:t>
      </w:r>
      <w:r w:rsidRPr="00240C8B">
        <w:t xml:space="preserve"> </w:t>
      </w:r>
      <w:r>
        <w:t>интересоваться</w:t>
      </w:r>
      <w:r w:rsidRPr="00240C8B">
        <w:t xml:space="preserve"> чужими несчастьями, радоваться радостями другого, переживать чужую судьбу, как свою. </w:t>
      </w:r>
    </w:p>
    <w:p w:rsidR="00F50BB5" w:rsidRDefault="00F50BB5" w:rsidP="007F0EF7">
      <w:pPr>
        <w:pStyle w:val="NoSpacing"/>
        <w:spacing w:line="360" w:lineRule="auto"/>
        <w:ind w:firstLine="567"/>
      </w:pPr>
      <w:r w:rsidRPr="00240C8B">
        <w:t xml:space="preserve">Сказочники </w:t>
      </w:r>
      <w:r>
        <w:t xml:space="preserve">волнуются </w:t>
      </w:r>
      <w:r w:rsidRPr="00240C8B">
        <w:t xml:space="preserve"> о том, чтобы </w:t>
      </w:r>
      <w:r>
        <w:t xml:space="preserve">малыш </w:t>
      </w:r>
      <w:r w:rsidRPr="00240C8B">
        <w:t xml:space="preserve"> с </w:t>
      </w:r>
      <w:r>
        <w:t>ранних</w:t>
      </w:r>
      <w:r w:rsidRPr="00240C8B">
        <w:t xml:space="preserve"> лет научился мысленно участвовать в жизни представляемых людей и зверей</w:t>
      </w:r>
      <w:r>
        <w:t>,</w:t>
      </w:r>
      <w:r w:rsidRPr="00240C8B">
        <w:t xml:space="preserve"> </w:t>
      </w:r>
      <w:r>
        <w:t xml:space="preserve">а не только </w:t>
      </w:r>
      <w:r w:rsidRPr="00240C8B">
        <w:t xml:space="preserve"> </w:t>
      </w:r>
      <w:r>
        <w:t>был эгоистом</w:t>
      </w:r>
      <w:r w:rsidRPr="00240C8B">
        <w:t xml:space="preserve"> </w:t>
      </w:r>
      <w:r>
        <w:t xml:space="preserve">своих собственных </w:t>
      </w:r>
      <w:r w:rsidRPr="00240C8B">
        <w:t xml:space="preserve">интересов и чувств. </w:t>
      </w:r>
    </w:p>
    <w:p w:rsidR="00F50BB5" w:rsidRPr="00240C8B" w:rsidRDefault="00F50BB5" w:rsidP="007F0EF7">
      <w:pPr>
        <w:pStyle w:val="NoSpacing"/>
        <w:spacing w:line="360" w:lineRule="auto"/>
        <w:ind w:firstLine="567"/>
      </w:pPr>
      <w:r>
        <w:t xml:space="preserve">Слушая сказку, ребенок, не задумываясь </w:t>
      </w:r>
      <w:r w:rsidRPr="00240C8B">
        <w:t>становиться на сторону добрых, мужест</w:t>
      </w:r>
      <w:r>
        <w:t>венных, несправедливо обиженных.  Б</w:t>
      </w:r>
      <w:r w:rsidRPr="00240C8B">
        <w:t>удет ли это Иван-царевич, или зайчик-побегайчик, или муха-ц</w:t>
      </w:r>
      <w:r>
        <w:t>окотуха, или бесстрашный комар</w:t>
      </w:r>
      <w:r w:rsidRPr="00240C8B">
        <w:t>,— вся наша задача заключатся в том, чтобы пробудить, воспитать, укрепить в восприим</w:t>
      </w:r>
      <w:r w:rsidRPr="00240C8B">
        <w:softHyphen/>
        <w:t xml:space="preserve">чивой детской душе эту драгоценную способность сопереживать, сострадать и сорадоваться, без которой человек – не человек. </w:t>
      </w:r>
    </w:p>
    <w:p w:rsidR="00F50BB5" w:rsidRDefault="00F50BB5" w:rsidP="00375D18">
      <w:pPr>
        <w:pStyle w:val="NoSpacing"/>
        <w:spacing w:line="360" w:lineRule="auto"/>
      </w:pPr>
      <w:r w:rsidRPr="00240C8B">
        <w:t xml:space="preserve">     </w:t>
      </w:r>
      <w:r>
        <w:t>П</w:t>
      </w:r>
      <w:r w:rsidRPr="00240C8B">
        <w:t xml:space="preserve">рактически </w:t>
      </w:r>
      <w:r>
        <w:t>все в</w:t>
      </w:r>
      <w:r w:rsidRPr="00240C8B">
        <w:t xml:space="preserve">згляды Чуковского </w:t>
      </w:r>
      <w:r>
        <w:t>воплотились  в жизнь в его сказках. Предельно изучив и приблизившись</w:t>
      </w:r>
      <w:r w:rsidRPr="00240C8B">
        <w:t xml:space="preserve"> к психологии малых ребят</w:t>
      </w:r>
      <w:r>
        <w:t xml:space="preserve">, он хотел </w:t>
      </w:r>
      <w:r w:rsidRPr="00240C8B">
        <w:t>не только внуш</w:t>
      </w:r>
      <w:r>
        <w:t>и</w:t>
      </w:r>
      <w:r w:rsidRPr="00240C8B">
        <w:t>ть им «идеи о гигиене»</w:t>
      </w:r>
      <w:r>
        <w:t xml:space="preserve">, как например в </w:t>
      </w:r>
      <w:r w:rsidRPr="00240C8B">
        <w:t xml:space="preserve"> Мойдодыр</w:t>
      </w:r>
      <w:r>
        <w:t>е</w:t>
      </w:r>
      <w:r w:rsidRPr="00240C8B">
        <w:t xml:space="preserve">, </w:t>
      </w:r>
      <w:r>
        <w:t xml:space="preserve">или </w:t>
      </w:r>
    </w:p>
    <w:p w:rsidR="00F50BB5" w:rsidRDefault="00F50BB5" w:rsidP="00375D18">
      <w:pPr>
        <w:pStyle w:val="NoSpacing"/>
        <w:spacing w:line="360" w:lineRule="auto"/>
      </w:pPr>
      <w:r w:rsidRPr="00240C8B">
        <w:t xml:space="preserve">об уважении к вещам </w:t>
      </w:r>
      <w:r>
        <w:t xml:space="preserve"> в </w:t>
      </w:r>
      <w:r w:rsidRPr="00240C8B">
        <w:t>Федорино</w:t>
      </w:r>
      <w:r>
        <w:t xml:space="preserve">м </w:t>
      </w:r>
      <w:r w:rsidRPr="00240C8B">
        <w:t xml:space="preserve"> горе, но и по</w:t>
      </w:r>
      <w:r>
        <w:t>пытаться повысить</w:t>
      </w:r>
      <w:r w:rsidRPr="00240C8B">
        <w:t xml:space="preserve"> их литера</w:t>
      </w:r>
      <w:r w:rsidRPr="00240C8B">
        <w:softHyphen/>
        <w:t xml:space="preserve">турный и умственный уровень. </w:t>
      </w:r>
      <w:r>
        <w:t xml:space="preserve"> Чтобы справится с этой сверхзадачей </w:t>
      </w:r>
      <w:r w:rsidRPr="00240C8B">
        <w:t xml:space="preserve">писатель ввел в сказки </w:t>
      </w:r>
      <w:r>
        <w:t xml:space="preserve">широкий </w:t>
      </w:r>
      <w:r w:rsidRPr="00240C8B">
        <w:t xml:space="preserve"> познавательный материал, дал </w:t>
      </w:r>
      <w:r>
        <w:t xml:space="preserve">крохам </w:t>
      </w:r>
      <w:r w:rsidRPr="00240C8B">
        <w:t xml:space="preserve"> понятия о далеком и близком, о большом, слабом, сильном. </w:t>
      </w:r>
    </w:p>
    <w:p w:rsidR="00F50BB5" w:rsidRPr="00240C8B" w:rsidRDefault="00F50BB5" w:rsidP="00802351">
      <w:pPr>
        <w:pStyle w:val="NoSpacing"/>
        <w:spacing w:line="360" w:lineRule="auto"/>
        <w:ind w:firstLine="567"/>
      </w:pPr>
      <w:r w:rsidRPr="00240C8B">
        <w:t xml:space="preserve">В сказки </w:t>
      </w:r>
      <w:r>
        <w:t>Корнея Ивановича видны</w:t>
      </w:r>
      <w:r w:rsidRPr="00240C8B">
        <w:t xml:space="preserve"> темы о морали, о правилах поведения, о победе добра над злом. Через сказочные образы писатель учит детей гуманному отношению к людям, воспитывает высокие нравственные качества. </w:t>
      </w:r>
    </w:p>
    <w:p w:rsidR="00F50BB5" w:rsidRPr="00240C8B" w:rsidRDefault="00F50BB5" w:rsidP="00375D18">
      <w:pPr>
        <w:pStyle w:val="NoSpacing"/>
        <w:spacing w:line="360" w:lineRule="auto"/>
      </w:pPr>
      <w:r w:rsidRPr="00240C8B">
        <w:t xml:space="preserve">     </w:t>
      </w:r>
      <w:r>
        <w:t>А еще посмотрите, с</w:t>
      </w:r>
      <w:r w:rsidRPr="00240C8B">
        <w:t xml:space="preserve">казки Чуковского развивают в детях творческие способности, воображение, вкус и любовь к художественному слову. Они веселят, смешат читателей, учат их сочувствовать в беде, помогать в несчастье и радоваться благополучию других. </w:t>
      </w:r>
    </w:p>
    <w:p w:rsidR="00F50BB5" w:rsidRPr="00240C8B" w:rsidRDefault="00F50BB5" w:rsidP="008D10C1">
      <w:pPr>
        <w:pStyle w:val="NoSpacing"/>
        <w:spacing w:line="360" w:lineRule="auto"/>
        <w:ind w:firstLine="567"/>
      </w:pPr>
      <w:r w:rsidRPr="00240C8B">
        <w:t>К. И. Чуковский, написавший еще в давние, дореволюционные времена своего «Крокодила Крокодилович</w:t>
      </w:r>
      <w:r>
        <w:t>а</w:t>
      </w:r>
      <w:r w:rsidRPr="00240C8B">
        <w:t>»,</w:t>
      </w:r>
      <w:r w:rsidRPr="00240C8B">
        <w:rPr>
          <w:lang w:eastAsia="ru-RU"/>
        </w:rPr>
        <w:t xml:space="preserve"> </w:t>
      </w:r>
      <w:r w:rsidRPr="00240C8B">
        <w:rPr>
          <w:bdr w:val="none" w:sz="0" w:space="0" w:color="auto" w:frame="1"/>
          <w:lang w:eastAsia="ru-RU"/>
        </w:rPr>
        <w:t xml:space="preserve">– </w:t>
      </w:r>
      <w:r>
        <w:rPr>
          <w:bdr w:val="none" w:sz="0" w:space="0" w:color="auto" w:frame="1"/>
          <w:lang w:eastAsia="ru-RU"/>
        </w:rPr>
        <w:t xml:space="preserve">уже тогда проложил </w:t>
      </w:r>
      <w:r w:rsidRPr="00240C8B">
        <w:t>путь веселой, озорной сказки-шутки.</w:t>
      </w:r>
    </w:p>
    <w:p w:rsidR="00F50BB5" w:rsidRDefault="00F50BB5" w:rsidP="00375D18">
      <w:pPr>
        <w:pStyle w:val="NoSpacing"/>
        <w:spacing w:line="360" w:lineRule="auto"/>
      </w:pPr>
      <w:r w:rsidRPr="00240C8B">
        <w:t xml:space="preserve">     </w:t>
      </w:r>
      <w:r>
        <w:t>Сказки эти несут</w:t>
      </w:r>
      <w:r w:rsidRPr="00240C8B">
        <w:t xml:space="preserve"> серьезную воспитательную идею</w:t>
      </w:r>
      <w:r>
        <w:t xml:space="preserve">. </w:t>
      </w:r>
      <w:r w:rsidRPr="00240C8B">
        <w:t>В веселой, искренней, легкой форме, но несут так, что ребенок этого не замечает, без надрыва, без подня</w:t>
      </w:r>
      <w:r>
        <w:t>того вверх пальца, без риторики</w:t>
      </w:r>
      <w:r w:rsidRPr="00240C8B">
        <w:t xml:space="preserve">. </w:t>
      </w:r>
    </w:p>
    <w:p w:rsidR="00F50BB5" w:rsidRDefault="00F50BB5" w:rsidP="00DB1CC0">
      <w:pPr>
        <w:pStyle w:val="NoSpacing"/>
        <w:spacing w:line="360" w:lineRule="auto"/>
        <w:ind w:firstLine="426"/>
      </w:pPr>
      <w:r w:rsidRPr="00240C8B">
        <w:t>Сказки</w:t>
      </w:r>
      <w:r>
        <w:t xml:space="preserve"> его</w:t>
      </w:r>
      <w:r w:rsidRPr="00240C8B">
        <w:t xml:space="preserve"> начинаются с приключения или столкновения, которое приводит к драматическому конфликту, и заканчиваются полной победой добра и справедливости. </w:t>
      </w:r>
    </w:p>
    <w:p w:rsidR="00F50BB5" w:rsidRPr="00240C8B" w:rsidRDefault="00F50BB5" w:rsidP="00375D18">
      <w:pPr>
        <w:pStyle w:val="NoSpacing"/>
        <w:spacing w:line="360" w:lineRule="auto"/>
      </w:pPr>
      <w:r w:rsidRPr="00240C8B">
        <w:t>Они знакомят ребенка с миром вещей дом</w:t>
      </w:r>
      <w:r>
        <w:t>ашнего обихода, домашней утвари.</w:t>
      </w:r>
    </w:p>
    <w:p w:rsidR="00F50BB5" w:rsidRDefault="00F50BB5" w:rsidP="00375D18">
      <w:pPr>
        <w:pStyle w:val="NoSpacing"/>
        <w:spacing w:line="360" w:lineRule="auto"/>
      </w:pPr>
      <w:r w:rsidRPr="00240C8B">
        <w:t xml:space="preserve">     Сказки населяют</w:t>
      </w:r>
      <w:r>
        <w:t>ся разными насекомыми</w:t>
      </w:r>
      <w:r w:rsidRPr="00240C8B">
        <w:t>: м</w:t>
      </w:r>
      <w:r>
        <w:t>уха, паук, таракан, комар; зверями</w:t>
      </w:r>
      <w:r w:rsidRPr="00240C8B">
        <w:t>: слоны, жирафы, ягуары, гиппопотамы, гориллы, львы, тигры, медведи, кит; встречаются домашние животные: коровы, бараны, козы, свиньи, кошки; домашние птицы: утки, куры; создан и новый сказочный герой – Мойдодыр, «умывальников начальник и мочалок коман</w:t>
      </w:r>
      <w:r w:rsidRPr="00240C8B">
        <w:softHyphen/>
        <w:t>дир». Все они, как и положено в сказке, разговаривают, наделены определенным характером и действуют в конкретных условиях жизни (времени написания сказок).</w:t>
      </w:r>
    </w:p>
    <w:p w:rsidR="00F50BB5" w:rsidRPr="00240C8B" w:rsidRDefault="00F50BB5" w:rsidP="00F43FE7">
      <w:pPr>
        <w:pStyle w:val="NoSpacing"/>
        <w:spacing w:line="360" w:lineRule="auto"/>
        <w:ind w:firstLine="567"/>
      </w:pPr>
      <w:r>
        <w:t xml:space="preserve">Рассмотрим такого героя сказок Чуковского, как Крокодил. Он прямо является   сквозным героем. Появляется в одноименной сказке как </w:t>
      </w:r>
      <w:r w:rsidRPr="00240C8B">
        <w:t>–</w:t>
      </w:r>
      <w:r>
        <w:t xml:space="preserve"> главный герой. </w:t>
      </w:r>
      <w:r w:rsidRPr="00240C8B">
        <w:t xml:space="preserve">В «Путанице» </w:t>
      </w:r>
      <w:r>
        <w:t>он пожарник горящего моря. В</w:t>
      </w:r>
      <w:r w:rsidRPr="00240C8B">
        <w:t xml:space="preserve"> «Мойдодыре»</w:t>
      </w:r>
      <w:r w:rsidRPr="00240C8B">
        <w:rPr>
          <w:lang w:eastAsia="ru-RU"/>
        </w:rPr>
        <w:t xml:space="preserve"> </w:t>
      </w:r>
      <w:r w:rsidRPr="00240C8B">
        <w:rPr>
          <w:bdr w:val="none" w:sz="0" w:space="0" w:color="auto" w:frame="1"/>
          <w:lang w:eastAsia="ru-RU"/>
        </w:rPr>
        <w:t xml:space="preserve">– </w:t>
      </w:r>
      <w:r>
        <w:rPr>
          <w:bdr w:val="none" w:sz="0" w:space="0" w:color="auto" w:frame="1"/>
          <w:lang w:eastAsia="ru-RU"/>
        </w:rPr>
        <w:t>про</w:t>
      </w:r>
      <w:r w:rsidRPr="00240C8B">
        <w:t>гул</w:t>
      </w:r>
      <w:r>
        <w:t xml:space="preserve">ивается </w:t>
      </w:r>
      <w:r w:rsidRPr="00240C8B">
        <w:t xml:space="preserve"> по Таврическому саду, </w:t>
      </w:r>
      <w:r>
        <w:t>загла</w:t>
      </w:r>
      <w:r w:rsidRPr="00240C8B">
        <w:t>т</w:t>
      </w:r>
      <w:r>
        <w:t>ывает</w:t>
      </w:r>
      <w:r w:rsidRPr="00240C8B">
        <w:t xml:space="preserve"> мочалку и грозится съесть грязнулю</w:t>
      </w:r>
      <w:r>
        <w:t>. В «Краденом солнце» крокодил поглощает</w:t>
      </w:r>
      <w:r w:rsidRPr="00240C8B">
        <w:t xml:space="preserve"> солнце, в «Тараканище» он </w:t>
      </w:r>
      <w:r>
        <w:t>испугавшись</w:t>
      </w:r>
      <w:r w:rsidRPr="00240C8B">
        <w:t xml:space="preserve"> проглотил жабу, а в «Телефоне» обедает в кругу семьи, </w:t>
      </w:r>
      <w:r>
        <w:t>уплетая калоши. Крокодил</w:t>
      </w:r>
      <w:r w:rsidRPr="00240C8B">
        <w:t xml:space="preserve"> разносторонен: он уродлив, но он и спасает детей от Бармалея, заставляет неряху умыться. Он обожает детей. У крокодила свои детеныши – Кокошенька и Лёлёшенька.</w:t>
      </w:r>
    </w:p>
    <w:p w:rsidR="00F50BB5" w:rsidRPr="00240C8B" w:rsidRDefault="00F50BB5" w:rsidP="00375D18">
      <w:pPr>
        <w:pStyle w:val="NoSpacing"/>
        <w:spacing w:line="360" w:lineRule="auto"/>
      </w:pPr>
      <w:r w:rsidRPr="00240C8B">
        <w:t xml:space="preserve">     Наконец, он весельчак, шутник. Носители зла</w:t>
      </w:r>
      <w:r w:rsidRPr="00240C8B">
        <w:rPr>
          <w:lang w:eastAsia="ru-RU"/>
        </w:rPr>
        <w:t xml:space="preserve"> </w:t>
      </w:r>
      <w:r w:rsidRPr="00240C8B">
        <w:rPr>
          <w:bdr w:val="none" w:sz="0" w:space="0" w:color="auto" w:frame="1"/>
          <w:lang w:eastAsia="ru-RU"/>
        </w:rPr>
        <w:t xml:space="preserve">– </w:t>
      </w:r>
      <w:r w:rsidRPr="00240C8B">
        <w:t>кровожадный, беспощадный разбойник Бармалей, Паук, Таракан, Колдун-Индюк</w:t>
      </w:r>
      <w:r w:rsidRPr="00240C8B">
        <w:rPr>
          <w:lang w:eastAsia="ru-RU"/>
        </w:rPr>
        <w:t xml:space="preserve"> </w:t>
      </w:r>
      <w:r w:rsidRPr="00240C8B">
        <w:rPr>
          <w:bdr w:val="none" w:sz="0" w:space="0" w:color="auto" w:frame="1"/>
          <w:lang w:eastAsia="ru-RU"/>
        </w:rPr>
        <w:t xml:space="preserve">– </w:t>
      </w:r>
      <w:r w:rsidRPr="00240C8B">
        <w:t>в конце сказки уничто</w:t>
      </w:r>
      <w:r w:rsidRPr="00240C8B">
        <w:softHyphen/>
        <w:t>жаются. Комарик срубил голову кровососу Пауку, Воробей клюнул Таракана, Крокодил проглотил Бармалея. Некоторые отрицательные персонажи в сказках Чуковского под давлением обстоятельств исправляются: мальчуган – грязнуля испугался крокодила и умылся; бабушка Федора становится аккуратной.</w:t>
      </w:r>
    </w:p>
    <w:p w:rsidR="00F50BB5" w:rsidRPr="00240C8B" w:rsidRDefault="00F50BB5" w:rsidP="00375D18">
      <w:pPr>
        <w:pStyle w:val="NoSpacing"/>
        <w:spacing w:line="360" w:lineRule="auto"/>
      </w:pPr>
      <w:r w:rsidRPr="00240C8B">
        <w:t xml:space="preserve">    В сказках Чуковского живут реалистические герои и персонажи. Храбрый Ваня Васильчиков – Крокодила победитель и освободитель зверей: </w:t>
      </w:r>
    </w:p>
    <w:p w:rsidR="00F50BB5" w:rsidRPr="00240C8B" w:rsidRDefault="00F50BB5" w:rsidP="00375D18">
      <w:pPr>
        <w:pStyle w:val="NoSpacing"/>
        <w:spacing w:line="360" w:lineRule="auto"/>
        <w:jc w:val="center"/>
      </w:pPr>
      <w:r w:rsidRPr="00240C8B">
        <w:t>« Он боец,</w:t>
      </w:r>
    </w:p>
    <w:p w:rsidR="00F50BB5" w:rsidRPr="00240C8B" w:rsidRDefault="00F50BB5" w:rsidP="00375D18">
      <w:pPr>
        <w:pStyle w:val="NoSpacing"/>
        <w:spacing w:line="360" w:lineRule="auto"/>
        <w:jc w:val="center"/>
      </w:pPr>
      <w:r w:rsidRPr="00240C8B">
        <w:t>Молодец,</w:t>
      </w:r>
    </w:p>
    <w:p w:rsidR="00F50BB5" w:rsidRPr="00240C8B" w:rsidRDefault="00F50BB5" w:rsidP="00375D18">
      <w:pPr>
        <w:pStyle w:val="NoSpacing"/>
        <w:spacing w:line="360" w:lineRule="auto"/>
        <w:jc w:val="center"/>
      </w:pPr>
      <w:r w:rsidRPr="00240C8B">
        <w:t>Он герой</w:t>
      </w:r>
    </w:p>
    <w:p w:rsidR="00F50BB5" w:rsidRPr="00240C8B" w:rsidRDefault="00F50BB5" w:rsidP="00375D18">
      <w:pPr>
        <w:pStyle w:val="NoSpacing"/>
        <w:spacing w:line="360" w:lineRule="auto"/>
        <w:jc w:val="center"/>
      </w:pPr>
      <w:r w:rsidRPr="00240C8B">
        <w:t>Удалой». («Крокодил»)</w:t>
      </w:r>
    </w:p>
    <w:p w:rsidR="00F50BB5" w:rsidRPr="00240C8B" w:rsidRDefault="00F50BB5" w:rsidP="00375D18">
      <w:pPr>
        <w:pStyle w:val="NoSpacing"/>
        <w:spacing w:line="360" w:lineRule="auto"/>
      </w:pPr>
      <w:r w:rsidRPr="00240C8B">
        <w:t xml:space="preserve">     Добрый доктор Айболит беззаветно </w:t>
      </w:r>
      <w:r>
        <w:t>вы</w:t>
      </w:r>
      <w:r w:rsidRPr="00240C8B">
        <w:t>лечи</w:t>
      </w:r>
      <w:r>
        <w:t>вает</w:t>
      </w:r>
      <w:r w:rsidRPr="00240C8B">
        <w:t xml:space="preserve"> больных «и корову, и волчицу, и жука, и червяка, и медведицу». По </w:t>
      </w:r>
      <w:r>
        <w:t>просьбе</w:t>
      </w:r>
      <w:r w:rsidRPr="00240C8B">
        <w:t xml:space="preserve"> гиппопотама он мчится в Африку, чтобы лечить бегемотиков, тигрят и верблюжат. Доктор Айболит </w:t>
      </w:r>
      <w:r>
        <w:t>выручает</w:t>
      </w:r>
      <w:r w:rsidRPr="00240C8B">
        <w:t xml:space="preserve"> Ванечку и Танечку от злого Бармалея. Малыши любят Айболита, хотят ему подра</w:t>
      </w:r>
      <w:r w:rsidRPr="00240C8B">
        <w:softHyphen/>
        <w:t xml:space="preserve">жать. </w:t>
      </w:r>
      <w:r>
        <w:t xml:space="preserve"> </w:t>
      </w:r>
      <w:r w:rsidRPr="00240C8B">
        <w:t>Он спросил у малыша, который вместе с мамой покупал портфель, кем он хочет быть. Не задумываясь, малыш ответил: «Айболитом». Такова популярность сказочного образа.</w:t>
      </w:r>
    </w:p>
    <w:p w:rsidR="00F50BB5" w:rsidRPr="00240C8B" w:rsidRDefault="00F50BB5" w:rsidP="00394C58">
      <w:pPr>
        <w:pStyle w:val="NoSpacing"/>
        <w:spacing w:line="360" w:lineRule="auto"/>
        <w:ind w:firstLine="567"/>
      </w:pPr>
      <w:r w:rsidRPr="00240C8B">
        <w:t xml:space="preserve">Сказкам К. Чуковского свойствен мягкий юмор, вызванный неправдоподобием описываемых событий. Нельзя без душевной улыбки читать строчки: </w:t>
      </w:r>
      <w:r>
        <w:t xml:space="preserve">                           </w:t>
      </w:r>
      <w:r w:rsidRPr="00240C8B">
        <w:t>«У меня зазвонил телефон.</w:t>
      </w:r>
    </w:p>
    <w:p w:rsidR="00F50BB5" w:rsidRPr="00240C8B" w:rsidRDefault="00F50BB5" w:rsidP="00375D18">
      <w:pPr>
        <w:pStyle w:val="NoSpacing"/>
        <w:spacing w:line="360" w:lineRule="auto"/>
        <w:jc w:val="center"/>
      </w:pPr>
      <w:r>
        <w:t xml:space="preserve">Кто говорит  </w:t>
      </w:r>
    </w:p>
    <w:p w:rsidR="00F50BB5" w:rsidRPr="00240C8B" w:rsidRDefault="00F50BB5" w:rsidP="00375D18">
      <w:pPr>
        <w:pStyle w:val="NoSpacing"/>
        <w:spacing w:line="360" w:lineRule="auto"/>
        <w:jc w:val="center"/>
      </w:pPr>
      <w:r w:rsidRPr="00240C8B">
        <w:t>Слон.</w:t>
      </w:r>
    </w:p>
    <w:p w:rsidR="00F50BB5" w:rsidRPr="00240C8B" w:rsidRDefault="00F50BB5" w:rsidP="00375D18">
      <w:pPr>
        <w:pStyle w:val="NoSpacing"/>
        <w:spacing w:line="360" w:lineRule="auto"/>
        <w:jc w:val="center"/>
      </w:pPr>
      <w:r w:rsidRPr="00240C8B">
        <w:t>Откуда?</w:t>
      </w:r>
    </w:p>
    <w:p w:rsidR="00F50BB5" w:rsidRPr="00240C8B" w:rsidRDefault="00F50BB5" w:rsidP="00375D18">
      <w:pPr>
        <w:pStyle w:val="NoSpacing"/>
        <w:spacing w:line="360" w:lineRule="auto"/>
        <w:jc w:val="center"/>
      </w:pPr>
      <w:r w:rsidRPr="00240C8B">
        <w:t>От верблюда. («Телефон»)</w:t>
      </w:r>
    </w:p>
    <w:p w:rsidR="00F50BB5" w:rsidRPr="00240C8B" w:rsidRDefault="00F50BB5" w:rsidP="00375D18">
      <w:pPr>
        <w:pStyle w:val="NoSpacing"/>
        <w:spacing w:line="360" w:lineRule="auto"/>
      </w:pPr>
      <w:r w:rsidRPr="00240C8B">
        <w:t xml:space="preserve">     Другую тональность приобретает юмор, когда речь идет о неряхе («Федорино горе»), о грязнуле («Мойдодыр»), о трусли</w:t>
      </w:r>
      <w:r w:rsidRPr="00240C8B">
        <w:softHyphen/>
        <w:t>вых, ненадежных зверях («Тараканище»). Там ясно звучит смех</w:t>
      </w:r>
      <w:r w:rsidRPr="00240C8B">
        <w:rPr>
          <w:lang w:eastAsia="ru-RU"/>
        </w:rPr>
        <w:t xml:space="preserve"> </w:t>
      </w:r>
      <w:r w:rsidRPr="00240C8B">
        <w:rPr>
          <w:bdr w:val="none" w:sz="0" w:space="0" w:color="auto" w:frame="1"/>
          <w:lang w:eastAsia="ru-RU"/>
        </w:rPr>
        <w:t xml:space="preserve">– </w:t>
      </w:r>
      <w:r w:rsidRPr="00240C8B">
        <w:t xml:space="preserve">осуждение. Достаточно вспомнить строчки о мальчике-грязнуле: </w:t>
      </w:r>
    </w:p>
    <w:p w:rsidR="00F50BB5" w:rsidRPr="00240C8B" w:rsidRDefault="00F50BB5" w:rsidP="00375D18">
      <w:pPr>
        <w:pStyle w:val="NoSpacing"/>
        <w:spacing w:line="360" w:lineRule="auto"/>
        <w:jc w:val="center"/>
      </w:pPr>
      <w:r w:rsidRPr="00240C8B">
        <w:t>«У тебя на шее вакса,</w:t>
      </w:r>
    </w:p>
    <w:p w:rsidR="00F50BB5" w:rsidRPr="00240C8B" w:rsidRDefault="00F50BB5" w:rsidP="00375D18">
      <w:pPr>
        <w:pStyle w:val="NoSpacing"/>
        <w:spacing w:line="360" w:lineRule="auto"/>
        <w:jc w:val="center"/>
      </w:pPr>
      <w:r w:rsidRPr="00240C8B">
        <w:t>У тебя под носом клякса,</w:t>
      </w:r>
    </w:p>
    <w:p w:rsidR="00F50BB5" w:rsidRPr="00240C8B" w:rsidRDefault="00F50BB5" w:rsidP="00375D18">
      <w:pPr>
        <w:pStyle w:val="NoSpacing"/>
        <w:spacing w:line="360" w:lineRule="auto"/>
        <w:jc w:val="center"/>
      </w:pPr>
      <w:r w:rsidRPr="00240C8B">
        <w:t>У тебя такие руки,</w:t>
      </w:r>
    </w:p>
    <w:p w:rsidR="00F50BB5" w:rsidRPr="00240C8B" w:rsidRDefault="00F50BB5" w:rsidP="00375D18">
      <w:pPr>
        <w:pStyle w:val="NoSpacing"/>
        <w:spacing w:line="360" w:lineRule="auto"/>
        <w:jc w:val="center"/>
      </w:pPr>
      <w:r w:rsidRPr="00240C8B">
        <w:t>Что сбежали даже брюки,</w:t>
      </w:r>
    </w:p>
    <w:p w:rsidR="00F50BB5" w:rsidRPr="00240C8B" w:rsidRDefault="00F50BB5" w:rsidP="00375D18">
      <w:pPr>
        <w:pStyle w:val="NoSpacing"/>
        <w:spacing w:line="360" w:lineRule="auto"/>
        <w:jc w:val="center"/>
      </w:pPr>
      <w:r w:rsidRPr="00240C8B">
        <w:t>Даже брюки, даже брюки</w:t>
      </w:r>
    </w:p>
    <w:p w:rsidR="00F50BB5" w:rsidRPr="00240C8B" w:rsidRDefault="00F50BB5" w:rsidP="00375D18">
      <w:pPr>
        <w:pStyle w:val="NoSpacing"/>
        <w:spacing w:line="360" w:lineRule="auto"/>
        <w:jc w:val="center"/>
      </w:pPr>
      <w:r w:rsidRPr="00240C8B">
        <w:t>Убежали от тебя. («Мойдодыр»)</w:t>
      </w:r>
    </w:p>
    <w:p w:rsidR="00F50BB5" w:rsidRPr="00240C8B" w:rsidRDefault="00F50BB5" w:rsidP="00375D18">
      <w:pPr>
        <w:pStyle w:val="NoSpacing"/>
        <w:spacing w:line="360" w:lineRule="auto"/>
      </w:pPr>
      <w:r w:rsidRPr="00240C8B">
        <w:t xml:space="preserve">      Когда опасность устранена, герои сказок бурно радуются: </w:t>
      </w:r>
    </w:p>
    <w:p w:rsidR="00F50BB5" w:rsidRPr="00240C8B" w:rsidRDefault="00F50BB5" w:rsidP="00375D18">
      <w:pPr>
        <w:pStyle w:val="NoSpacing"/>
        <w:spacing w:line="360" w:lineRule="auto"/>
      </w:pPr>
      <w:r w:rsidRPr="00240C8B">
        <w:t>Рада, рада, рада, рада детвора.</w:t>
      </w:r>
    </w:p>
    <w:p w:rsidR="00F50BB5" w:rsidRPr="00240C8B" w:rsidRDefault="00F50BB5" w:rsidP="00375D18">
      <w:pPr>
        <w:pStyle w:val="NoSpacing"/>
        <w:spacing w:line="360" w:lineRule="auto"/>
      </w:pPr>
      <w:r w:rsidRPr="00240C8B">
        <w:t xml:space="preserve"> Заплясала, заиграла у костра...</w:t>
      </w:r>
    </w:p>
    <w:p w:rsidR="00F50BB5" w:rsidRPr="00240C8B" w:rsidRDefault="00F50BB5" w:rsidP="00375D18">
      <w:pPr>
        <w:pStyle w:val="NoSpacing"/>
        <w:spacing w:line="360" w:lineRule="auto"/>
        <w:jc w:val="center"/>
      </w:pPr>
      <w:r w:rsidRPr="00240C8B">
        <w:t>(«Бармалей») То-то рада, то-то рада</w:t>
      </w:r>
    </w:p>
    <w:p w:rsidR="00F50BB5" w:rsidRPr="00240C8B" w:rsidRDefault="00F50BB5" w:rsidP="00375D18">
      <w:pPr>
        <w:pStyle w:val="NoSpacing"/>
        <w:spacing w:line="360" w:lineRule="auto"/>
        <w:jc w:val="center"/>
      </w:pPr>
      <w:r w:rsidRPr="00240C8B">
        <w:t>Вся звериная семья,</w:t>
      </w:r>
    </w:p>
    <w:p w:rsidR="00F50BB5" w:rsidRPr="00240C8B" w:rsidRDefault="00F50BB5" w:rsidP="00375D18">
      <w:pPr>
        <w:pStyle w:val="NoSpacing"/>
        <w:spacing w:line="360" w:lineRule="auto"/>
        <w:jc w:val="center"/>
      </w:pPr>
      <w:r w:rsidRPr="00240C8B">
        <w:t>Прославляют,</w:t>
      </w:r>
      <w:r>
        <w:t xml:space="preserve"> </w:t>
      </w:r>
      <w:r w:rsidRPr="00240C8B">
        <w:t xml:space="preserve">поздравляют </w:t>
      </w:r>
    </w:p>
    <w:p w:rsidR="00F50BB5" w:rsidRPr="00240C8B" w:rsidRDefault="00F50BB5" w:rsidP="00375D18">
      <w:pPr>
        <w:pStyle w:val="NoSpacing"/>
        <w:spacing w:line="360" w:lineRule="auto"/>
        <w:jc w:val="center"/>
      </w:pPr>
      <w:r w:rsidRPr="00240C8B">
        <w:t>Удалого Воробья! («Тараканище»)</w:t>
      </w:r>
    </w:p>
    <w:p w:rsidR="00F50BB5" w:rsidRPr="00240C8B" w:rsidRDefault="00F50BB5" w:rsidP="00375D18">
      <w:pPr>
        <w:pStyle w:val="NoSpacing"/>
        <w:spacing w:line="360" w:lineRule="auto"/>
        <w:jc w:val="center"/>
      </w:pPr>
      <w:r w:rsidRPr="00240C8B">
        <w:t>И рада и счастлива вся детвора: «Приехал, приехал! Ура! Ура!» («Айболит»)</w:t>
      </w:r>
    </w:p>
    <w:p w:rsidR="00F50BB5" w:rsidRPr="00240C8B" w:rsidRDefault="00F50BB5" w:rsidP="00375D18">
      <w:pPr>
        <w:pStyle w:val="NoSpacing"/>
        <w:spacing w:line="360" w:lineRule="auto"/>
      </w:pPr>
      <w:r w:rsidRPr="00240C8B">
        <w:t>В «Путанице» радуются звери, в «Краденом солнце»</w:t>
      </w:r>
      <w:r w:rsidRPr="00240C8B">
        <w:rPr>
          <w:lang w:eastAsia="ru-RU"/>
        </w:rPr>
        <w:t xml:space="preserve"> </w:t>
      </w:r>
      <w:r w:rsidRPr="00240C8B">
        <w:rPr>
          <w:bdr w:val="none" w:sz="0" w:space="0" w:color="auto" w:frame="1"/>
          <w:lang w:eastAsia="ru-RU"/>
        </w:rPr>
        <w:t xml:space="preserve">– </w:t>
      </w:r>
      <w:r w:rsidRPr="00240C8B">
        <w:t>ребята и зверята радуются вместе: Рады зайчики и белочки, Рады мальчики и девочки... Ничуть не хуже умеют радоваться насекомые в «Мухе</w:t>
      </w:r>
      <w:r w:rsidRPr="00240C8B">
        <w:rPr>
          <w:bdr w:val="none" w:sz="0" w:space="0" w:color="auto" w:frame="1"/>
          <w:lang w:eastAsia="ru-RU"/>
        </w:rPr>
        <w:t>–</w:t>
      </w:r>
      <w:r w:rsidRPr="00240C8B">
        <w:t>Цокотухе». Веселится и посуда в «Федорином горе»: Засмеялися кастрюли. Самовару подмигнули…</w:t>
      </w:r>
    </w:p>
    <w:p w:rsidR="00F50BB5" w:rsidRDefault="00F50BB5" w:rsidP="0098328A">
      <w:pPr>
        <w:pStyle w:val="NoSpacing"/>
        <w:spacing w:line="360" w:lineRule="auto"/>
        <w:ind w:firstLine="567"/>
      </w:pPr>
      <w:r w:rsidRPr="00240C8B">
        <w:t>И возвращаясь к заповедям</w:t>
      </w:r>
      <w:r>
        <w:t xml:space="preserve"> Корней Ивановича….</w:t>
      </w:r>
    </w:p>
    <w:p w:rsidR="00F50BB5" w:rsidRDefault="00F50BB5" w:rsidP="0098328A">
      <w:pPr>
        <w:pStyle w:val="NoSpacing"/>
        <w:spacing w:line="360" w:lineRule="auto"/>
        <w:ind w:firstLine="567"/>
      </w:pPr>
      <w:r>
        <w:t xml:space="preserve">Он писал еще одну  статью, которая была так и не окончена, и носила название «Признания старого сказочника». Именно в ней писатель выразил свою последнею, </w:t>
      </w:r>
      <w:r w:rsidRPr="00240C8B">
        <w:t>четырнадцатую заповедь</w:t>
      </w:r>
      <w:r>
        <w:t xml:space="preserve"> </w:t>
      </w:r>
      <w:r w:rsidRPr="00240C8B">
        <w:t>–</w:t>
      </w:r>
      <w:r>
        <w:t xml:space="preserve"> которая как мне кажется является самой главной. И речь там идет о следующем,</w:t>
      </w:r>
      <w:r w:rsidRPr="00240C8B">
        <w:t>– «писатель для малых детей непременно должен быть счастлив. Счастлив, как и те, для кого он творит».</w:t>
      </w:r>
    </w:p>
    <w:p w:rsidR="00F50BB5" w:rsidRPr="00240C8B" w:rsidRDefault="00F50BB5" w:rsidP="0098328A">
      <w:pPr>
        <w:pStyle w:val="NoSpacing"/>
        <w:spacing w:line="360" w:lineRule="auto"/>
        <w:ind w:firstLine="567"/>
      </w:pPr>
      <w:r>
        <w:t>Ребенок от природы счастливое создание, и, конечно же, кто пишет для них литературные произведения, просто не имеет право  быть хмурым и злым</w:t>
      </w:r>
      <w:r w:rsidRPr="00240C8B">
        <w:t>.</w:t>
      </w:r>
    </w:p>
    <w:p w:rsidR="00F50BB5" w:rsidRDefault="00F50BB5"/>
    <w:p w:rsidR="00F50BB5" w:rsidRDefault="00F50BB5"/>
    <w:p w:rsidR="00F50BB5" w:rsidRDefault="00F50BB5"/>
    <w:p w:rsidR="00F50BB5" w:rsidRDefault="00F50BB5"/>
    <w:p w:rsidR="00F50BB5" w:rsidRDefault="00F50BB5"/>
    <w:p w:rsidR="00F50BB5" w:rsidRDefault="00F50BB5"/>
    <w:p w:rsidR="00F50BB5" w:rsidRDefault="00F50BB5"/>
    <w:p w:rsidR="00F50BB5" w:rsidRDefault="00F50BB5"/>
    <w:p w:rsidR="00F50BB5" w:rsidRDefault="00F50BB5"/>
    <w:p w:rsidR="00F50BB5" w:rsidRDefault="00F50BB5"/>
    <w:p w:rsidR="00F50BB5" w:rsidRDefault="00F50BB5"/>
    <w:p w:rsidR="00F50BB5" w:rsidRDefault="00F50BB5"/>
    <w:p w:rsidR="00F50BB5" w:rsidRDefault="00F50BB5" w:rsidP="00D160B9">
      <w:pPr>
        <w:pStyle w:val="NoSpacing"/>
        <w:spacing w:line="360" w:lineRule="auto"/>
        <w:jc w:val="center"/>
        <w:rPr>
          <w:rStyle w:val="c6"/>
          <w:color w:val="000000"/>
          <w:szCs w:val="28"/>
          <w:bdr w:val="none" w:sz="0" w:space="0" w:color="auto" w:frame="1"/>
          <w:shd w:val="clear" w:color="auto" w:fill="FFFFFF"/>
        </w:rPr>
      </w:pPr>
      <w:r>
        <w:rPr>
          <w:rStyle w:val="c6"/>
          <w:color w:val="000000"/>
          <w:szCs w:val="28"/>
          <w:bdr w:val="none" w:sz="0" w:space="0" w:color="auto" w:frame="1"/>
          <w:shd w:val="clear" w:color="auto" w:fill="FFFFFF"/>
        </w:rPr>
        <w:t>ЗАКЛЮЧЕНИЕ</w:t>
      </w:r>
    </w:p>
    <w:p w:rsidR="00F50BB5" w:rsidRDefault="00F50BB5" w:rsidP="00D160B9">
      <w:pPr>
        <w:spacing w:after="0" w:line="360" w:lineRule="auto"/>
        <w:ind w:firstLine="567"/>
        <w:rPr>
          <w:rFonts w:eastAsia="Times New Roman" w:cs="Times New Roman"/>
          <w:color w:val="000000"/>
          <w:szCs w:val="28"/>
          <w:shd w:val="clear" w:color="auto" w:fill="FFFFFF"/>
          <w:lang w:eastAsia="ru-RU"/>
        </w:rPr>
      </w:pPr>
      <w:r w:rsidRPr="00251275">
        <w:rPr>
          <w:rStyle w:val="c0"/>
          <w:rFonts w:cs="Calibri"/>
          <w:color w:val="000000"/>
          <w:szCs w:val="28"/>
          <w:bdr w:val="none" w:sz="0" w:space="0" w:color="auto" w:frame="1"/>
        </w:rPr>
        <w:t xml:space="preserve">В завершении нашей исследовательской работы можно сказать, что </w:t>
      </w:r>
      <w:r w:rsidRPr="00251275">
        <w:rPr>
          <w:rFonts w:eastAsia="Times New Roman" w:cs="Times New Roman"/>
          <w:color w:val="000000"/>
          <w:szCs w:val="28"/>
          <w:shd w:val="clear" w:color="auto" w:fill="FFFFFF"/>
          <w:lang w:eastAsia="ru-RU"/>
        </w:rPr>
        <w:t>работа оказалась очень трудоемкой и интересной.</w:t>
      </w:r>
      <w:r w:rsidRPr="00251275">
        <w:rPr>
          <w:rStyle w:val="c0"/>
          <w:rFonts w:cs="Calibri"/>
          <w:color w:val="000000"/>
          <w:szCs w:val="28"/>
          <w:bdr w:val="none" w:sz="0" w:space="0" w:color="auto" w:frame="1"/>
        </w:rPr>
        <w:t xml:space="preserve"> </w:t>
      </w:r>
      <w:r w:rsidRPr="00251275">
        <w:rPr>
          <w:rFonts w:eastAsia="Times New Roman" w:cs="Times New Roman"/>
          <w:color w:val="000000"/>
          <w:szCs w:val="28"/>
          <w:shd w:val="clear" w:color="auto" w:fill="FFFFFF"/>
          <w:lang w:eastAsia="ru-RU"/>
        </w:rPr>
        <w:t xml:space="preserve">Проведенное </w:t>
      </w:r>
      <w:r>
        <w:rPr>
          <w:rFonts w:eastAsia="Times New Roman" w:cs="Times New Roman"/>
          <w:color w:val="000000"/>
          <w:szCs w:val="28"/>
          <w:shd w:val="clear" w:color="auto" w:fill="FFFFFF"/>
          <w:lang w:eastAsia="ru-RU"/>
        </w:rPr>
        <w:t xml:space="preserve">изучение и обобщение по данной работе </w:t>
      </w:r>
      <w:r w:rsidRPr="00251275">
        <w:rPr>
          <w:rFonts w:eastAsia="Times New Roman" w:cs="Times New Roman"/>
          <w:color w:val="000000"/>
          <w:szCs w:val="28"/>
          <w:shd w:val="clear" w:color="auto" w:fill="FFFFFF"/>
          <w:lang w:eastAsia="ru-RU"/>
        </w:rPr>
        <w:t>по</w:t>
      </w:r>
      <w:r>
        <w:rPr>
          <w:rFonts w:eastAsia="Times New Roman" w:cs="Times New Roman"/>
          <w:color w:val="000000"/>
          <w:szCs w:val="28"/>
          <w:shd w:val="clear" w:color="auto" w:fill="FFFFFF"/>
          <w:lang w:eastAsia="ru-RU"/>
        </w:rPr>
        <w:t>зволило со</w:t>
      </w:r>
      <w:r w:rsidRPr="00251275">
        <w:rPr>
          <w:rFonts w:eastAsia="Times New Roman" w:cs="Times New Roman"/>
          <w:color w:val="000000"/>
          <w:szCs w:val="28"/>
          <w:shd w:val="clear" w:color="auto" w:fill="FFFFFF"/>
          <w:lang w:eastAsia="ru-RU"/>
        </w:rPr>
        <w:t>брать воедино</w:t>
      </w:r>
      <w:r w:rsidRPr="009E3C34">
        <w:rPr>
          <w:rFonts w:eastAsia="Times New Roman" w:cs="Times New Roman"/>
          <w:color w:val="000000"/>
          <w:szCs w:val="28"/>
          <w:shd w:val="clear" w:color="auto" w:fill="FFFFFF"/>
          <w:lang w:eastAsia="ru-RU"/>
        </w:rPr>
        <w:t xml:space="preserve"> </w:t>
      </w:r>
      <w:r w:rsidRPr="00251275">
        <w:rPr>
          <w:rFonts w:eastAsia="Times New Roman" w:cs="Times New Roman"/>
          <w:color w:val="000000"/>
          <w:szCs w:val="28"/>
          <w:shd w:val="clear" w:color="auto" w:fill="FFFFFF"/>
          <w:lang w:eastAsia="ru-RU"/>
        </w:rPr>
        <w:t xml:space="preserve">все </w:t>
      </w:r>
      <w:r>
        <w:rPr>
          <w:rFonts w:eastAsia="Times New Roman" w:cs="Times New Roman"/>
          <w:color w:val="000000"/>
          <w:szCs w:val="28"/>
          <w:shd w:val="clear" w:color="auto" w:fill="FFFFFF"/>
          <w:lang w:eastAsia="ru-RU"/>
        </w:rPr>
        <w:t xml:space="preserve"> секреты детской поэзии К.И. Чуковского</w:t>
      </w:r>
      <w:r w:rsidRPr="00251275">
        <w:rPr>
          <w:rFonts w:eastAsia="Times New Roman" w:cs="Times New Roman"/>
          <w:color w:val="000000"/>
          <w:szCs w:val="28"/>
          <w:shd w:val="clear" w:color="auto" w:fill="FFFFFF"/>
          <w:lang w:eastAsia="ru-RU"/>
        </w:rPr>
        <w:t>.</w:t>
      </w:r>
      <w:r w:rsidRPr="00251275">
        <w:rPr>
          <w:color w:val="000000"/>
          <w:szCs w:val="28"/>
          <w:bdr w:val="none" w:sz="0" w:space="0" w:color="auto" w:frame="1"/>
        </w:rPr>
        <w:t xml:space="preserve"> </w:t>
      </w:r>
      <w:r w:rsidRPr="00251275">
        <w:rPr>
          <w:rFonts w:eastAsia="Times New Roman" w:cs="Times New Roman"/>
          <w:color w:val="000000"/>
          <w:szCs w:val="28"/>
          <w:shd w:val="clear" w:color="auto" w:fill="FFFFFF"/>
          <w:lang w:eastAsia="ru-RU"/>
        </w:rPr>
        <w:t xml:space="preserve">В результате мы можем сделать следующие </w:t>
      </w:r>
      <w:r>
        <w:rPr>
          <w:rFonts w:eastAsia="Times New Roman" w:cs="Times New Roman"/>
          <w:color w:val="000000"/>
          <w:szCs w:val="28"/>
          <w:shd w:val="clear" w:color="auto" w:fill="FFFFFF"/>
          <w:lang w:eastAsia="ru-RU"/>
        </w:rPr>
        <w:t xml:space="preserve">выводы: </w:t>
      </w:r>
    </w:p>
    <w:p w:rsidR="00F50BB5" w:rsidRPr="002E124E" w:rsidRDefault="00F50BB5" w:rsidP="00D160B9">
      <w:pPr>
        <w:pStyle w:val="ListParagraph"/>
        <w:numPr>
          <w:ilvl w:val="0"/>
          <w:numId w:val="5"/>
        </w:numPr>
        <w:spacing w:after="0" w:line="360" w:lineRule="auto"/>
        <w:ind w:left="0"/>
        <w:rPr>
          <w:szCs w:val="28"/>
          <w:shd w:val="clear" w:color="auto" w:fill="FFFFFF"/>
        </w:rPr>
      </w:pPr>
      <w:r>
        <w:rPr>
          <w:rFonts w:cs="Times New Roman"/>
          <w:szCs w:val="28"/>
          <w:shd w:val="clear" w:color="auto" w:fill="FFFFFF"/>
        </w:rPr>
        <w:t xml:space="preserve">     </w:t>
      </w:r>
      <w:r w:rsidRPr="000E423B">
        <w:rPr>
          <w:rFonts w:cs="Times New Roman"/>
          <w:szCs w:val="28"/>
          <w:shd w:val="clear" w:color="auto" w:fill="FFFFFF"/>
        </w:rPr>
        <w:t>Корней Иванович Чуковский (настоящее имя – Николай Васильевич Корнейчуков) –</w:t>
      </w:r>
      <w:r>
        <w:rPr>
          <w:rFonts w:cs="Times New Roman"/>
          <w:szCs w:val="28"/>
          <w:shd w:val="clear" w:color="auto" w:fill="FFFFFF"/>
        </w:rPr>
        <w:t xml:space="preserve"> </w:t>
      </w:r>
      <w:r w:rsidRPr="000E423B">
        <w:rPr>
          <w:rFonts w:cs="Times New Roman"/>
          <w:szCs w:val="28"/>
          <w:shd w:val="clear" w:color="auto" w:fill="FFFFFF"/>
        </w:rPr>
        <w:t xml:space="preserve">мировой детский </w:t>
      </w:r>
      <w:r>
        <w:rPr>
          <w:rFonts w:cs="Times New Roman"/>
          <w:szCs w:val="28"/>
          <w:shd w:val="clear" w:color="auto" w:fill="FFFFFF"/>
        </w:rPr>
        <w:t>писатель-</w:t>
      </w:r>
      <w:r w:rsidRPr="000E423B">
        <w:rPr>
          <w:rFonts w:cs="Times New Roman"/>
          <w:szCs w:val="28"/>
          <w:shd w:val="clear" w:color="auto" w:fill="FFFFFF"/>
        </w:rPr>
        <w:t xml:space="preserve">сказочник, </w:t>
      </w:r>
      <w:r>
        <w:rPr>
          <w:rFonts w:cs="Times New Roman"/>
          <w:szCs w:val="28"/>
          <w:shd w:val="clear" w:color="auto" w:fill="FFFFFF"/>
        </w:rPr>
        <w:t>знакомый</w:t>
      </w:r>
      <w:r w:rsidRPr="000E423B">
        <w:rPr>
          <w:rFonts w:cs="Times New Roman"/>
          <w:szCs w:val="28"/>
          <w:shd w:val="clear" w:color="auto" w:fill="FFFFFF"/>
        </w:rPr>
        <w:t xml:space="preserve"> нам с </w:t>
      </w:r>
      <w:r>
        <w:rPr>
          <w:rFonts w:cs="Times New Roman"/>
          <w:szCs w:val="28"/>
          <w:shd w:val="clear" w:color="auto" w:fill="FFFFFF"/>
        </w:rPr>
        <w:t xml:space="preserve">самого раннего </w:t>
      </w:r>
      <w:r w:rsidRPr="000E423B">
        <w:rPr>
          <w:rFonts w:cs="Times New Roman"/>
          <w:szCs w:val="28"/>
          <w:shd w:val="clear" w:color="auto" w:fill="FFFFFF"/>
        </w:rPr>
        <w:t>детства</w:t>
      </w:r>
      <w:r>
        <w:rPr>
          <w:rFonts w:cs="Times New Roman"/>
          <w:szCs w:val="28"/>
          <w:shd w:val="clear" w:color="auto" w:fill="FFFFFF"/>
        </w:rPr>
        <w:t>.</w:t>
      </w:r>
      <w:r w:rsidRPr="000E423B">
        <w:rPr>
          <w:rFonts w:cs="Times New Roman"/>
          <w:szCs w:val="28"/>
          <w:shd w:val="clear" w:color="auto" w:fill="FFFFFF"/>
        </w:rPr>
        <w:t xml:space="preserve"> </w:t>
      </w:r>
      <w:r>
        <w:rPr>
          <w:rFonts w:cs="Times New Roman"/>
          <w:szCs w:val="28"/>
          <w:shd w:val="clear" w:color="auto" w:fill="FFFFFF"/>
        </w:rPr>
        <w:t>Его мы можем назвать</w:t>
      </w:r>
      <w:r w:rsidRPr="000E423B">
        <w:rPr>
          <w:rFonts w:cs="Times New Roman"/>
          <w:szCs w:val="28"/>
          <w:shd w:val="clear" w:color="auto" w:fill="FFFFFF"/>
        </w:rPr>
        <w:t xml:space="preserve"> </w:t>
      </w:r>
      <w:r>
        <w:rPr>
          <w:rFonts w:cs="Times New Roman"/>
          <w:szCs w:val="28"/>
          <w:shd w:val="clear" w:color="auto" w:fill="FFFFFF"/>
        </w:rPr>
        <w:t xml:space="preserve">«папой» </w:t>
      </w:r>
      <w:r w:rsidRPr="000E423B">
        <w:rPr>
          <w:rFonts w:cs="Times New Roman"/>
          <w:szCs w:val="28"/>
          <w:shd w:val="clear" w:color="auto" w:fill="FFFFFF"/>
        </w:rPr>
        <w:t xml:space="preserve">Айболита, Тараканища и Мухи-Цокотухи. Настоящий чародей, </w:t>
      </w:r>
      <w:r>
        <w:rPr>
          <w:rFonts w:cs="Times New Roman"/>
          <w:szCs w:val="28"/>
          <w:shd w:val="clear" w:color="auto" w:fill="FFFFFF"/>
        </w:rPr>
        <w:t xml:space="preserve">который </w:t>
      </w:r>
      <w:r w:rsidRPr="000E423B">
        <w:rPr>
          <w:rFonts w:cs="Times New Roman"/>
          <w:szCs w:val="28"/>
          <w:shd w:val="clear" w:color="auto" w:fill="FFFFFF"/>
        </w:rPr>
        <w:t>сумеет вырастить чудо-дерево, затушить пылающее море пирогами и грибами, подружить непримиримых врагов</w:t>
      </w:r>
      <w:r>
        <w:rPr>
          <w:rFonts w:cs="Times New Roman"/>
          <w:szCs w:val="28"/>
          <w:shd w:val="clear" w:color="auto" w:fill="FFFFFF"/>
        </w:rPr>
        <w:t xml:space="preserve"> – </w:t>
      </w:r>
      <w:r w:rsidRPr="000E423B">
        <w:rPr>
          <w:rFonts w:cs="Times New Roman"/>
          <w:szCs w:val="28"/>
          <w:shd w:val="clear" w:color="auto" w:fill="FFFFFF"/>
        </w:rPr>
        <w:t>страшного Крокодила и Васильчикова Ваню, во</w:t>
      </w:r>
      <w:r>
        <w:rPr>
          <w:rFonts w:cs="Times New Roman"/>
          <w:szCs w:val="28"/>
          <w:shd w:val="clear" w:color="auto" w:fill="FFFFFF"/>
        </w:rPr>
        <w:t>звратить</w:t>
      </w:r>
      <w:r w:rsidRPr="000E423B">
        <w:rPr>
          <w:rFonts w:cs="Times New Roman"/>
          <w:szCs w:val="28"/>
          <w:shd w:val="clear" w:color="auto" w:fill="FFFFFF"/>
        </w:rPr>
        <w:t xml:space="preserve"> </w:t>
      </w:r>
      <w:r>
        <w:rPr>
          <w:rFonts w:cs="Times New Roman"/>
          <w:szCs w:val="28"/>
          <w:shd w:val="clear" w:color="auto" w:fill="FFFFFF"/>
        </w:rPr>
        <w:t>у</w:t>
      </w:r>
      <w:r w:rsidRPr="000E423B">
        <w:rPr>
          <w:rFonts w:cs="Times New Roman"/>
          <w:szCs w:val="28"/>
          <w:shd w:val="clear" w:color="auto" w:fill="FFFFFF"/>
        </w:rPr>
        <w:t>краденое солнце зверям и обившуюся посуду – Федоре</w:t>
      </w:r>
      <w:r>
        <w:rPr>
          <w:rFonts w:cs="Times New Roman"/>
          <w:szCs w:val="28"/>
          <w:shd w:val="clear" w:color="auto" w:fill="FFFFFF"/>
        </w:rPr>
        <w:t xml:space="preserve"> Егоровне</w:t>
      </w:r>
      <w:r w:rsidRPr="000E423B">
        <w:rPr>
          <w:rFonts w:cs="Times New Roman"/>
          <w:szCs w:val="28"/>
          <w:shd w:val="clear" w:color="auto" w:fill="FFFFFF"/>
        </w:rPr>
        <w:t xml:space="preserve">. </w:t>
      </w:r>
    </w:p>
    <w:p w:rsidR="00F50BB5" w:rsidRDefault="00F50BB5" w:rsidP="00D160B9">
      <w:pPr>
        <w:pStyle w:val="ListParagraph"/>
        <w:numPr>
          <w:ilvl w:val="0"/>
          <w:numId w:val="5"/>
        </w:numPr>
        <w:spacing w:after="0" w:line="360" w:lineRule="auto"/>
        <w:ind w:left="0"/>
        <w:rPr>
          <w:szCs w:val="28"/>
          <w:shd w:val="clear" w:color="auto" w:fill="FFFFFF"/>
        </w:rPr>
      </w:pPr>
      <w:r w:rsidRPr="000E423B">
        <w:rPr>
          <w:rFonts w:cs="Times New Roman"/>
          <w:szCs w:val="28"/>
          <w:shd w:val="clear" w:color="auto" w:fill="FFFFFF"/>
        </w:rPr>
        <w:t xml:space="preserve">Первую сказку в стихах К.И.Чуковский написал </w:t>
      </w:r>
      <w:r>
        <w:rPr>
          <w:rFonts w:cs="Times New Roman"/>
          <w:szCs w:val="28"/>
          <w:shd w:val="clear" w:color="auto" w:fill="FFFFFF"/>
        </w:rPr>
        <w:t>в 1916 году,</w:t>
      </w:r>
      <w:r w:rsidRPr="000E423B">
        <w:rPr>
          <w:rFonts w:cs="Times New Roman"/>
          <w:szCs w:val="28"/>
          <w:shd w:val="clear" w:color="auto" w:fill="FFFFFF"/>
        </w:rPr>
        <w:t xml:space="preserve"> для своих </w:t>
      </w:r>
      <w:r>
        <w:rPr>
          <w:rFonts w:cs="Times New Roman"/>
          <w:szCs w:val="28"/>
          <w:shd w:val="clear" w:color="auto" w:fill="FFFFFF"/>
        </w:rPr>
        <w:t xml:space="preserve">собственных </w:t>
      </w:r>
      <w:r w:rsidRPr="000E423B">
        <w:rPr>
          <w:rFonts w:cs="Times New Roman"/>
          <w:szCs w:val="28"/>
          <w:shd w:val="clear" w:color="auto" w:fill="FFFFFF"/>
        </w:rPr>
        <w:t>детей</w:t>
      </w:r>
      <w:r>
        <w:rPr>
          <w:rFonts w:cs="Times New Roman"/>
          <w:szCs w:val="28"/>
          <w:shd w:val="clear" w:color="auto" w:fill="FFFFFF"/>
        </w:rPr>
        <w:t>, им стал, всеми известный «Крокодил»</w:t>
      </w:r>
      <w:r w:rsidRPr="000E423B">
        <w:rPr>
          <w:rFonts w:cs="Times New Roman"/>
          <w:szCs w:val="28"/>
          <w:shd w:val="clear" w:color="auto" w:fill="FFFFFF"/>
        </w:rPr>
        <w:t xml:space="preserve">. А потом стали появляться новые и новые сказки. Их ждали уже все малыши. </w:t>
      </w:r>
      <w:r>
        <w:rPr>
          <w:rFonts w:cs="Times New Roman"/>
          <w:szCs w:val="28"/>
          <w:shd w:val="clear" w:color="auto" w:fill="FFFFFF"/>
        </w:rPr>
        <w:t>И в дальнейшем</w:t>
      </w:r>
      <w:r w:rsidRPr="000E423B">
        <w:rPr>
          <w:rFonts w:cs="Times New Roman"/>
          <w:szCs w:val="28"/>
          <w:shd w:val="clear" w:color="auto" w:fill="FFFFFF"/>
        </w:rPr>
        <w:t xml:space="preserve"> эти волшебные сказки начали читать </w:t>
      </w:r>
      <w:r>
        <w:rPr>
          <w:rFonts w:cs="Times New Roman"/>
          <w:szCs w:val="28"/>
          <w:shd w:val="clear" w:color="auto" w:fill="FFFFFF"/>
        </w:rPr>
        <w:t>ребятишки</w:t>
      </w:r>
      <w:r w:rsidRPr="000E423B">
        <w:rPr>
          <w:rFonts w:cs="Times New Roman"/>
          <w:szCs w:val="28"/>
          <w:shd w:val="clear" w:color="auto" w:fill="FFFFFF"/>
        </w:rPr>
        <w:t xml:space="preserve"> во всём мире. </w:t>
      </w:r>
      <w:r>
        <w:rPr>
          <w:rFonts w:cs="Times New Roman"/>
          <w:szCs w:val="28"/>
          <w:shd w:val="clear" w:color="auto" w:fill="FFFFFF"/>
        </w:rPr>
        <w:t xml:space="preserve">На сегодняшний день </w:t>
      </w:r>
      <w:r w:rsidRPr="000E423B">
        <w:rPr>
          <w:rFonts w:cs="Times New Roman"/>
          <w:szCs w:val="28"/>
          <w:shd w:val="clear" w:color="auto" w:fill="FFFFFF"/>
        </w:rPr>
        <w:t xml:space="preserve"> нельзя представить </w:t>
      </w:r>
      <w:r>
        <w:rPr>
          <w:rFonts w:cs="Times New Roman"/>
          <w:szCs w:val="28"/>
          <w:shd w:val="clear" w:color="auto" w:fill="FFFFFF"/>
        </w:rPr>
        <w:t xml:space="preserve">золотой фонд русской литературы </w:t>
      </w:r>
      <w:r w:rsidRPr="000E423B">
        <w:rPr>
          <w:rFonts w:cs="Times New Roman"/>
          <w:szCs w:val="28"/>
          <w:shd w:val="clear" w:color="auto" w:fill="FFFFFF"/>
        </w:rPr>
        <w:t>без творчества этого удивительно добросердечного</w:t>
      </w:r>
      <w:r>
        <w:rPr>
          <w:rFonts w:cs="Times New Roman"/>
          <w:szCs w:val="28"/>
          <w:shd w:val="clear" w:color="auto" w:fill="FFFFFF"/>
        </w:rPr>
        <w:t xml:space="preserve"> и </w:t>
      </w:r>
      <w:r w:rsidRPr="000E423B">
        <w:rPr>
          <w:rFonts w:cs="Times New Roman"/>
          <w:szCs w:val="28"/>
          <w:shd w:val="clear" w:color="auto" w:fill="FFFFFF"/>
        </w:rPr>
        <w:t>мудрого поэта.</w:t>
      </w:r>
    </w:p>
    <w:p w:rsidR="00F50BB5" w:rsidRPr="002E124E" w:rsidRDefault="00F50BB5" w:rsidP="00D160B9">
      <w:pPr>
        <w:pStyle w:val="ListParagraph"/>
        <w:numPr>
          <w:ilvl w:val="0"/>
          <w:numId w:val="5"/>
        </w:numPr>
        <w:spacing w:after="0" w:line="360" w:lineRule="auto"/>
        <w:ind w:left="0"/>
        <w:rPr>
          <w:szCs w:val="28"/>
          <w:shd w:val="clear" w:color="auto" w:fill="FFFFFF"/>
        </w:rPr>
      </w:pPr>
      <w:r w:rsidRPr="002E124E">
        <w:rPr>
          <w:szCs w:val="28"/>
          <w:lang w:eastAsia="ru-RU"/>
        </w:rPr>
        <w:t xml:space="preserve">Стихотворные сказки Корней Ивановича Чуковского – это </w:t>
      </w:r>
      <w:r>
        <w:rPr>
          <w:szCs w:val="28"/>
          <w:lang w:eastAsia="ru-RU"/>
        </w:rPr>
        <w:t>удивительный</w:t>
      </w:r>
      <w:r w:rsidRPr="002E124E">
        <w:rPr>
          <w:szCs w:val="28"/>
          <w:lang w:eastAsia="ru-RU"/>
        </w:rPr>
        <w:t xml:space="preserve"> целостный мир, который является «</w:t>
      </w:r>
      <w:r w:rsidRPr="002E124E">
        <w:rPr>
          <w:bCs/>
          <w:szCs w:val="28"/>
          <w:lang w:eastAsia="ru-RU"/>
        </w:rPr>
        <w:t xml:space="preserve">оригинальной моделью Вселенной». </w:t>
      </w:r>
      <w:r>
        <w:rPr>
          <w:rFonts w:eastAsia="Times New Roman"/>
          <w:color w:val="000000"/>
          <w:szCs w:val="28"/>
          <w:lang w:eastAsia="ru-RU"/>
        </w:rPr>
        <w:t>З</w:t>
      </w:r>
      <w:r w:rsidRPr="002E124E">
        <w:rPr>
          <w:rFonts w:eastAsia="Times New Roman"/>
          <w:color w:val="000000"/>
          <w:szCs w:val="28"/>
          <w:lang w:eastAsia="ru-RU"/>
        </w:rPr>
        <w:t>накомясь со сказочным миром К. Чуковского</w:t>
      </w:r>
      <w:r>
        <w:rPr>
          <w:rFonts w:eastAsia="Times New Roman"/>
          <w:color w:val="000000"/>
          <w:szCs w:val="28"/>
          <w:lang w:eastAsia="ru-RU"/>
        </w:rPr>
        <w:t>, в  самом раннем возрасте</w:t>
      </w:r>
      <w:r w:rsidRPr="002E124E">
        <w:rPr>
          <w:rFonts w:eastAsia="Times New Roman"/>
          <w:color w:val="000000"/>
          <w:szCs w:val="28"/>
          <w:lang w:eastAsia="ru-RU"/>
        </w:rPr>
        <w:t>, дети приобретают перв</w:t>
      </w:r>
      <w:r>
        <w:rPr>
          <w:rFonts w:eastAsia="Times New Roman"/>
          <w:color w:val="000000"/>
          <w:szCs w:val="28"/>
          <w:lang w:eastAsia="ru-RU"/>
        </w:rPr>
        <w:t xml:space="preserve">ые </w:t>
      </w:r>
      <w:r w:rsidRPr="002E124E">
        <w:rPr>
          <w:rFonts w:eastAsia="Times New Roman"/>
          <w:color w:val="000000"/>
          <w:szCs w:val="28"/>
          <w:lang w:eastAsia="ru-RU"/>
        </w:rPr>
        <w:t xml:space="preserve">представления о добре и зле, о том, как устроен </w:t>
      </w:r>
      <w:r>
        <w:rPr>
          <w:rFonts w:eastAsia="Times New Roman"/>
          <w:color w:val="000000"/>
          <w:szCs w:val="28"/>
          <w:lang w:eastAsia="ru-RU"/>
        </w:rPr>
        <w:t xml:space="preserve">наш сложный </w:t>
      </w:r>
      <w:r w:rsidRPr="002E124E">
        <w:rPr>
          <w:rFonts w:eastAsia="Times New Roman"/>
          <w:color w:val="000000"/>
          <w:szCs w:val="28"/>
          <w:lang w:eastAsia="ru-RU"/>
        </w:rPr>
        <w:t xml:space="preserve">мир и каким должен быть </w:t>
      </w:r>
      <w:r>
        <w:rPr>
          <w:rFonts w:eastAsia="Times New Roman"/>
          <w:color w:val="000000"/>
          <w:szCs w:val="28"/>
          <w:lang w:eastAsia="ru-RU"/>
        </w:rPr>
        <w:t xml:space="preserve">хороший </w:t>
      </w:r>
      <w:r w:rsidRPr="002E124E">
        <w:rPr>
          <w:rFonts w:eastAsia="Times New Roman"/>
          <w:color w:val="000000"/>
          <w:szCs w:val="28"/>
          <w:lang w:eastAsia="ru-RU"/>
        </w:rPr>
        <w:t>человек. </w:t>
      </w:r>
    </w:p>
    <w:p w:rsidR="00F50BB5" w:rsidRDefault="00F50BB5" w:rsidP="00D160B9">
      <w:pPr>
        <w:pStyle w:val="ListParagraph"/>
        <w:numPr>
          <w:ilvl w:val="0"/>
          <w:numId w:val="6"/>
        </w:numPr>
        <w:spacing w:line="360" w:lineRule="auto"/>
        <w:ind w:left="0"/>
      </w:pPr>
      <w:r>
        <w:rPr>
          <w:lang w:eastAsia="ru-RU"/>
        </w:rPr>
        <w:t>Сказки Чуковского написаны на языке детской речи. Т</w:t>
      </w:r>
      <w:r w:rsidRPr="005B6399">
        <w:rPr>
          <w:lang w:eastAsia="ru-RU"/>
        </w:rPr>
        <w:t>кань повествования вбирает в себя такие особенности детской речи, как короткие простые п</w:t>
      </w:r>
      <w:r>
        <w:rPr>
          <w:lang w:eastAsia="ru-RU"/>
        </w:rPr>
        <w:t>редложения, обилие восклицаний.</w:t>
      </w:r>
    </w:p>
    <w:p w:rsidR="00F50BB5" w:rsidRDefault="00F50BB5" w:rsidP="00D160B9">
      <w:pPr>
        <w:pStyle w:val="ListParagraph"/>
        <w:numPr>
          <w:ilvl w:val="0"/>
          <w:numId w:val="6"/>
        </w:numPr>
        <w:spacing w:line="360" w:lineRule="auto"/>
        <w:ind w:left="0"/>
      </w:pPr>
      <w:r>
        <w:t>К.И. Чуковский широко использовал фольклорные формы – считалки, присказки, загадки, поговорки</w:t>
      </w:r>
      <w:r w:rsidRPr="0087780E">
        <w:t xml:space="preserve"> </w:t>
      </w:r>
      <w:r>
        <w:t>потешки</w:t>
      </w:r>
      <w:r w:rsidRPr="0087780E">
        <w:t xml:space="preserve"> </w:t>
      </w:r>
      <w:r>
        <w:t>дразнилки, «перевёртыши».</w:t>
      </w:r>
    </w:p>
    <w:p w:rsidR="00F50BB5" w:rsidRDefault="00F50BB5" w:rsidP="00D160B9">
      <w:pPr>
        <w:pStyle w:val="ListParagraph"/>
        <w:numPr>
          <w:ilvl w:val="0"/>
          <w:numId w:val="6"/>
        </w:numPr>
        <w:spacing w:line="360" w:lineRule="auto"/>
        <w:ind w:left="0"/>
      </w:pPr>
      <w:r>
        <w:t>Чуковский рекомендует соблюдать заповеди  написанные им, для начинающих детских поэтов:</w:t>
      </w:r>
    </w:p>
    <w:p w:rsidR="00F50BB5" w:rsidRDefault="00F50BB5" w:rsidP="00C11246">
      <w:pPr>
        <w:pStyle w:val="ListParagraph"/>
        <w:numPr>
          <w:ilvl w:val="0"/>
          <w:numId w:val="7"/>
        </w:numPr>
        <w:spacing w:line="264" w:lineRule="auto"/>
        <w:ind w:left="1077" w:hanging="357"/>
      </w:pPr>
      <w:r>
        <w:t xml:space="preserve">детские </w:t>
      </w:r>
      <w:r w:rsidRPr="005B6399">
        <w:t>стихи должны быть игровыми</w:t>
      </w:r>
      <w:r>
        <w:t>;</w:t>
      </w:r>
    </w:p>
    <w:p w:rsidR="00F50BB5" w:rsidRDefault="00F50BB5" w:rsidP="00C11246">
      <w:pPr>
        <w:pStyle w:val="ListParagraph"/>
        <w:numPr>
          <w:ilvl w:val="0"/>
          <w:numId w:val="7"/>
        </w:numPr>
        <w:spacing w:line="264" w:lineRule="auto"/>
        <w:ind w:left="1077" w:hanging="357"/>
      </w:pPr>
      <w:r w:rsidRPr="005B6399">
        <w:t xml:space="preserve">что стихи для детей должны быть </w:t>
      </w:r>
      <w:r w:rsidRPr="002E124E">
        <w:t>«графичны</w:t>
      </w:r>
      <w:r>
        <w:t>»;</w:t>
      </w:r>
    </w:p>
    <w:p w:rsidR="00F50BB5" w:rsidRDefault="00F50BB5" w:rsidP="00C11246">
      <w:pPr>
        <w:pStyle w:val="ListParagraph"/>
        <w:numPr>
          <w:ilvl w:val="0"/>
          <w:numId w:val="7"/>
        </w:numPr>
        <w:spacing w:line="264" w:lineRule="auto"/>
        <w:ind w:left="1077" w:hanging="357"/>
      </w:pPr>
      <w:r w:rsidRPr="005B6399">
        <w:t>динамичны</w:t>
      </w:r>
      <w:r>
        <w:t>;</w:t>
      </w:r>
    </w:p>
    <w:p w:rsidR="00F50BB5" w:rsidRDefault="00F50BB5" w:rsidP="00C11246">
      <w:pPr>
        <w:pStyle w:val="ListParagraph"/>
        <w:numPr>
          <w:ilvl w:val="0"/>
          <w:numId w:val="7"/>
        </w:numPr>
        <w:spacing w:line="264" w:lineRule="auto"/>
        <w:ind w:left="1077" w:hanging="357"/>
      </w:pPr>
      <w:r>
        <w:t>с</w:t>
      </w:r>
      <w:r w:rsidRPr="005B6399">
        <w:t>тихи поэта музыкальны, ритм подвижен, переменчив</w:t>
      </w:r>
      <w:r>
        <w:t>;</w:t>
      </w:r>
    </w:p>
    <w:p w:rsidR="00F50BB5" w:rsidRDefault="00F50BB5" w:rsidP="00C11246">
      <w:pPr>
        <w:pStyle w:val="ListParagraph"/>
        <w:numPr>
          <w:ilvl w:val="0"/>
          <w:numId w:val="7"/>
        </w:numPr>
        <w:spacing w:line="264" w:lineRule="auto"/>
        <w:ind w:left="1077" w:hanging="357"/>
      </w:pPr>
      <w:r>
        <w:t>б</w:t>
      </w:r>
      <w:r w:rsidRPr="005B6399">
        <w:t>ольшое внимание уделяется рифме стихов</w:t>
      </w:r>
      <w:r>
        <w:t xml:space="preserve">, которая </w:t>
      </w:r>
      <w:r>
        <w:rPr>
          <w:szCs w:val="28"/>
        </w:rPr>
        <w:t>должна</w:t>
      </w:r>
      <w:r w:rsidRPr="00440524">
        <w:rPr>
          <w:szCs w:val="28"/>
        </w:rPr>
        <w:t xml:space="preserve"> быть как можно ближе друг к другу</w:t>
      </w:r>
      <w:r>
        <w:rPr>
          <w:szCs w:val="28"/>
        </w:rPr>
        <w:t>;</w:t>
      </w:r>
    </w:p>
    <w:p w:rsidR="00F50BB5" w:rsidRDefault="00F50BB5" w:rsidP="00C11246">
      <w:pPr>
        <w:pStyle w:val="ListParagraph"/>
        <w:numPr>
          <w:ilvl w:val="0"/>
          <w:numId w:val="7"/>
        </w:numPr>
        <w:spacing w:line="264" w:lineRule="auto"/>
        <w:ind w:left="1077" w:hanging="357"/>
      </w:pPr>
      <w:r>
        <w:t>в р</w:t>
      </w:r>
      <w:r w:rsidRPr="005B6399">
        <w:t>итмической основе почти всех сказок лежит хорей, что создает стремит</w:t>
      </w:r>
      <w:r>
        <w:t>ельный плясовой характер сказки;</w:t>
      </w:r>
    </w:p>
    <w:p w:rsidR="00F50BB5" w:rsidRDefault="00F50BB5" w:rsidP="00C11246">
      <w:pPr>
        <w:pStyle w:val="ListParagraph"/>
        <w:numPr>
          <w:ilvl w:val="0"/>
          <w:numId w:val="7"/>
        </w:numPr>
        <w:spacing w:line="264" w:lineRule="auto"/>
        <w:ind w:left="1077" w:hanging="357"/>
      </w:pPr>
      <w:r>
        <w:t>н</w:t>
      </w:r>
      <w:r w:rsidRPr="002E124E">
        <w:t>е загро</w:t>
      </w:r>
      <w:r w:rsidRPr="002E124E">
        <w:softHyphen/>
        <w:t>мождать своих стихов прилагательными</w:t>
      </w:r>
      <w:r>
        <w:t>;</w:t>
      </w:r>
    </w:p>
    <w:p w:rsidR="00F50BB5" w:rsidRPr="00F25176" w:rsidRDefault="00F50BB5" w:rsidP="00C11246">
      <w:pPr>
        <w:pStyle w:val="ListParagraph"/>
        <w:numPr>
          <w:ilvl w:val="0"/>
          <w:numId w:val="7"/>
        </w:numPr>
        <w:spacing w:line="264" w:lineRule="auto"/>
        <w:ind w:left="1077" w:hanging="357"/>
      </w:pPr>
      <w:r>
        <w:rPr>
          <w:szCs w:val="28"/>
        </w:rPr>
        <w:t>к</w:t>
      </w:r>
      <w:r w:rsidRPr="00F25176">
        <w:rPr>
          <w:szCs w:val="28"/>
        </w:rPr>
        <w:t>аждая строка должн</w:t>
      </w:r>
      <w:r>
        <w:rPr>
          <w:szCs w:val="28"/>
        </w:rPr>
        <w:t>а жить своей собственной жизнью;</w:t>
      </w:r>
      <w:r w:rsidRPr="00F25176">
        <w:rPr>
          <w:szCs w:val="28"/>
        </w:rPr>
        <w:t xml:space="preserve"> </w:t>
      </w:r>
    </w:p>
    <w:p w:rsidR="00F50BB5" w:rsidRDefault="00F50BB5" w:rsidP="00C11246">
      <w:pPr>
        <w:pStyle w:val="ListParagraph"/>
        <w:numPr>
          <w:ilvl w:val="0"/>
          <w:numId w:val="7"/>
        </w:numPr>
        <w:spacing w:line="264" w:lineRule="auto"/>
        <w:ind w:left="1077" w:hanging="357"/>
      </w:pPr>
      <w:r>
        <w:t>к</w:t>
      </w:r>
      <w:r w:rsidRPr="005B6399">
        <w:t>аждый стих поэта</w:t>
      </w:r>
      <w:r>
        <w:t xml:space="preserve"> – </w:t>
      </w:r>
      <w:r w:rsidRPr="005B6399">
        <w:t>с</w:t>
      </w:r>
      <w:r>
        <w:t>интаксически законченное целое;</w:t>
      </w:r>
    </w:p>
    <w:p w:rsidR="00F50BB5" w:rsidRPr="00DD6EE9" w:rsidRDefault="00F50BB5" w:rsidP="00C11246">
      <w:pPr>
        <w:pStyle w:val="ListParagraph"/>
        <w:numPr>
          <w:ilvl w:val="0"/>
          <w:numId w:val="7"/>
        </w:numPr>
        <w:spacing w:line="264" w:lineRule="auto"/>
        <w:ind w:left="1077" w:hanging="357"/>
      </w:pPr>
      <w:r>
        <w:rPr>
          <w:szCs w:val="28"/>
        </w:rPr>
        <w:t>п</w:t>
      </w:r>
      <w:r w:rsidRPr="00F25176">
        <w:rPr>
          <w:szCs w:val="28"/>
        </w:rPr>
        <w:t>оэзия для малышей должна быть и для взрослых поэзией</w:t>
      </w:r>
      <w:r>
        <w:rPr>
          <w:szCs w:val="28"/>
        </w:rPr>
        <w:t>.</w:t>
      </w:r>
    </w:p>
    <w:p w:rsidR="00F50BB5" w:rsidRPr="005F4284" w:rsidRDefault="00F50BB5" w:rsidP="00DD6EE9">
      <w:pPr>
        <w:pStyle w:val="ListParagraph"/>
        <w:numPr>
          <w:ilvl w:val="0"/>
          <w:numId w:val="8"/>
        </w:numPr>
        <w:spacing w:line="360" w:lineRule="auto"/>
        <w:ind w:left="0" w:firstLine="0"/>
      </w:pPr>
      <w:r>
        <w:t xml:space="preserve">Чему же учат сказки К.И.Чуковского? В каждую сказку он обязательно закладывал идею, которую хотел донести до маленького слушателя. Основная </w:t>
      </w:r>
      <w:r w:rsidRPr="002E124E">
        <w:t xml:space="preserve"> задача</w:t>
      </w:r>
      <w:r>
        <w:t xml:space="preserve"> заклю</w:t>
      </w:r>
      <w:r>
        <w:softHyphen/>
        <w:t>чалась</w:t>
      </w:r>
      <w:r w:rsidRPr="002E124E">
        <w:t xml:space="preserve"> в том, чтобы пробудить, воспитать, укрепить в восприим</w:t>
      </w:r>
      <w:r w:rsidRPr="002E124E">
        <w:softHyphen/>
        <w:t>чивой детской ду</w:t>
      </w:r>
      <w:r>
        <w:t xml:space="preserve">ше эту бесценную, </w:t>
      </w:r>
      <w:r w:rsidRPr="002E124E">
        <w:t xml:space="preserve">способность сопереживать, сострадать и </w:t>
      </w:r>
      <w:r>
        <w:t xml:space="preserve">вместе со </w:t>
      </w:r>
      <w:r w:rsidRPr="002E124E">
        <w:t xml:space="preserve">торжествовать, без которой человек — не человек. </w:t>
      </w:r>
      <w:r w:rsidRPr="00DD6EE9">
        <w:rPr>
          <w:bCs/>
        </w:rPr>
        <w:t xml:space="preserve">Например, в «Мухе-Цокотухе» показывается </w:t>
      </w:r>
      <w:r w:rsidRPr="007B5EB2">
        <w:t>любовь к окружающим, взаимовыручка и поддержка. Ребенок видит, как важно приходить на помощь, тем кто попал в беду.</w:t>
      </w:r>
      <w:r>
        <w:t xml:space="preserve"> В </w:t>
      </w:r>
      <w:r w:rsidRPr="00DD6EE9">
        <w:rPr>
          <w:bCs/>
        </w:rPr>
        <w:t>«Мойдодыре»</w:t>
      </w:r>
      <w:r>
        <w:t>, он говорит о важности</w:t>
      </w:r>
      <w:r w:rsidRPr="007B5EB2">
        <w:t xml:space="preserve"> гигиены.</w:t>
      </w:r>
      <w:r>
        <w:t xml:space="preserve"> </w:t>
      </w:r>
      <w:r w:rsidRPr="00DD6EE9">
        <w:rPr>
          <w:bCs/>
        </w:rPr>
        <w:t>«Айболит» же</w:t>
      </w:r>
      <w:r>
        <w:t xml:space="preserve"> рассказывает про л</w:t>
      </w:r>
      <w:r w:rsidRPr="007B5EB2">
        <w:t xml:space="preserve">юбовь к людям и животным, </w:t>
      </w:r>
      <w:r>
        <w:t>дружбе, понимание, поддержке, помощи.</w:t>
      </w:r>
      <w:r w:rsidRPr="002E124E">
        <w:t xml:space="preserve"> </w:t>
      </w:r>
    </w:p>
    <w:p w:rsidR="00F50BB5" w:rsidRDefault="00F50BB5" w:rsidP="00D160B9">
      <w:pPr>
        <w:spacing w:line="360" w:lineRule="auto"/>
        <w:ind w:firstLine="284"/>
      </w:pPr>
      <w:r w:rsidRPr="002E124E">
        <w:t>Выполняя поставленную задачу, писатель ввел в сказки обширный познавательный материал, дал маленьким детям понятия о далеком и близком, о большом, слабом, сильном. В сказки введены темы о морали, о правилах пове</w:t>
      </w:r>
      <w:r>
        <w:t>дения, о победе добра над злом.</w:t>
      </w:r>
    </w:p>
    <w:p w:rsidR="00F50BB5" w:rsidRDefault="00F50BB5" w:rsidP="00D160B9">
      <w:pPr>
        <w:spacing w:line="360" w:lineRule="auto"/>
        <w:ind w:firstLine="284"/>
      </w:pPr>
    </w:p>
    <w:p w:rsidR="00F50BB5" w:rsidRDefault="00F50BB5" w:rsidP="0053019E">
      <w:pPr>
        <w:pStyle w:val="NoSpacing"/>
        <w:spacing w:line="360" w:lineRule="auto"/>
        <w:jc w:val="center"/>
      </w:pPr>
      <w:r w:rsidRPr="005A2FD1">
        <w:t>СПИСОК ЛИ</w:t>
      </w:r>
      <w:r>
        <w:t>ТЕРАТУРЫ</w:t>
      </w:r>
    </w:p>
    <w:p w:rsidR="00F50BB5" w:rsidRPr="009068F9" w:rsidRDefault="00F50BB5" w:rsidP="0053019E">
      <w:pPr>
        <w:pStyle w:val="Heading1"/>
        <w:numPr>
          <w:ilvl w:val="0"/>
          <w:numId w:val="14"/>
        </w:numPr>
        <w:shd w:val="clear" w:color="auto" w:fill="FFFFFF"/>
        <w:spacing w:before="300" w:beforeAutospacing="0" w:after="150" w:afterAutospacing="0"/>
        <w:rPr>
          <w:b w:val="0"/>
          <w:bCs w:val="0"/>
          <w:sz w:val="28"/>
          <w:szCs w:val="28"/>
        </w:rPr>
      </w:pPr>
      <w:r w:rsidRPr="009068F9">
        <w:rPr>
          <w:b w:val="0"/>
          <w:sz w:val="28"/>
          <w:szCs w:val="28"/>
        </w:rPr>
        <w:t xml:space="preserve">Берестов В. </w:t>
      </w:r>
      <w:r w:rsidRPr="009068F9">
        <w:rPr>
          <w:b w:val="0"/>
          <w:bCs w:val="0"/>
          <w:sz w:val="28"/>
          <w:szCs w:val="28"/>
        </w:rPr>
        <w:t>Жизнь и творчество Корнея Чуковского. – М.; Детская литература, 1978 – 320 с.</w:t>
      </w:r>
    </w:p>
    <w:p w:rsidR="00F50BB5" w:rsidRPr="009068F9" w:rsidRDefault="00F50BB5" w:rsidP="0053019E">
      <w:pPr>
        <w:pStyle w:val="Heading1"/>
        <w:numPr>
          <w:ilvl w:val="0"/>
          <w:numId w:val="14"/>
        </w:numPr>
        <w:shd w:val="clear" w:color="auto" w:fill="FFFFFF"/>
        <w:spacing w:before="300" w:beforeAutospacing="0" w:after="150" w:afterAutospacing="0"/>
        <w:rPr>
          <w:b w:val="0"/>
          <w:bCs w:val="0"/>
          <w:sz w:val="28"/>
          <w:szCs w:val="28"/>
        </w:rPr>
      </w:pPr>
      <w:r w:rsidRPr="009068F9">
        <w:rPr>
          <w:b w:val="0"/>
          <w:bCs w:val="0"/>
          <w:sz w:val="28"/>
          <w:szCs w:val="28"/>
        </w:rPr>
        <w:t xml:space="preserve">Лозовская К.И. Паперный  З.С. Чуковская. </w:t>
      </w:r>
      <w:r>
        <w:rPr>
          <w:b w:val="0"/>
          <w:bCs w:val="0"/>
          <w:sz w:val="28"/>
          <w:szCs w:val="28"/>
        </w:rPr>
        <w:t>Воспоминания о Корнее Чуковском. – М.;  Советский писатель,</w:t>
      </w:r>
      <w:r w:rsidRPr="009068F9">
        <w:rPr>
          <w:b w:val="0"/>
          <w:bCs w:val="0"/>
          <w:sz w:val="28"/>
          <w:szCs w:val="28"/>
        </w:rPr>
        <w:t>1983, – 480с.</w:t>
      </w:r>
    </w:p>
    <w:p w:rsidR="00F50BB5" w:rsidRPr="0053019E" w:rsidRDefault="00F50BB5" w:rsidP="0053019E">
      <w:pPr>
        <w:pStyle w:val="Heading1"/>
        <w:numPr>
          <w:ilvl w:val="0"/>
          <w:numId w:val="14"/>
        </w:numPr>
        <w:shd w:val="clear" w:color="auto" w:fill="FFFFFF"/>
        <w:spacing w:before="300" w:beforeAutospacing="0" w:after="150" w:afterAutospacing="0"/>
        <w:rPr>
          <w:b w:val="0"/>
          <w:bCs w:val="0"/>
          <w:sz w:val="28"/>
          <w:szCs w:val="28"/>
        </w:rPr>
      </w:pPr>
      <w:r w:rsidRPr="009068F9">
        <w:rPr>
          <w:b w:val="0"/>
          <w:sz w:val="28"/>
          <w:szCs w:val="28"/>
          <w:shd w:val="clear" w:color="auto" w:fill="FFFFFF"/>
        </w:rPr>
        <w:t>Чуковский К.И</w:t>
      </w:r>
      <w:r>
        <w:rPr>
          <w:b w:val="0"/>
          <w:sz w:val="28"/>
          <w:szCs w:val="28"/>
          <w:shd w:val="clear" w:color="auto" w:fill="FFFFFF"/>
        </w:rPr>
        <w:t xml:space="preserve"> Монография.</w:t>
      </w:r>
      <w:r w:rsidRPr="009068F9">
        <w:rPr>
          <w:b w:val="0"/>
          <w:bCs w:val="0"/>
          <w:sz w:val="28"/>
          <w:szCs w:val="28"/>
        </w:rPr>
        <w:t xml:space="preserve"> – М.;</w:t>
      </w:r>
      <w:r>
        <w:rPr>
          <w:b w:val="0"/>
          <w:bCs w:val="0"/>
          <w:sz w:val="28"/>
          <w:szCs w:val="28"/>
        </w:rPr>
        <w:t xml:space="preserve"> </w:t>
      </w:r>
      <w:r w:rsidRPr="009068F9">
        <w:rPr>
          <w:b w:val="0"/>
          <w:bCs w:val="0"/>
          <w:sz w:val="28"/>
          <w:szCs w:val="28"/>
        </w:rPr>
        <w:t>Советский писатель,198</w:t>
      </w:r>
      <w:r>
        <w:rPr>
          <w:b w:val="0"/>
          <w:bCs w:val="0"/>
          <w:sz w:val="28"/>
          <w:szCs w:val="28"/>
        </w:rPr>
        <w:t>8</w:t>
      </w:r>
      <w:r w:rsidRPr="009068F9">
        <w:rPr>
          <w:b w:val="0"/>
          <w:bCs w:val="0"/>
          <w:sz w:val="28"/>
          <w:szCs w:val="28"/>
        </w:rPr>
        <w:t>, – 3</w:t>
      </w:r>
      <w:r w:rsidRPr="0053019E">
        <w:rPr>
          <w:b w:val="0"/>
          <w:bCs w:val="0"/>
          <w:sz w:val="28"/>
          <w:szCs w:val="28"/>
        </w:rPr>
        <w:t>48с</w:t>
      </w:r>
      <w:r>
        <w:rPr>
          <w:b w:val="0"/>
          <w:bCs w:val="0"/>
          <w:sz w:val="28"/>
          <w:szCs w:val="28"/>
        </w:rPr>
        <w:t>.</w:t>
      </w:r>
      <w:r w:rsidRPr="0053019E">
        <w:rPr>
          <w:b w:val="0"/>
          <w:bCs w:val="0"/>
          <w:sz w:val="28"/>
          <w:szCs w:val="28"/>
        </w:rPr>
        <w:t xml:space="preserve"> </w:t>
      </w:r>
    </w:p>
    <w:p w:rsidR="00F50BB5" w:rsidRPr="009068F9" w:rsidRDefault="00F50BB5" w:rsidP="0053019E">
      <w:pPr>
        <w:pStyle w:val="Heading1"/>
        <w:numPr>
          <w:ilvl w:val="0"/>
          <w:numId w:val="14"/>
        </w:numPr>
        <w:shd w:val="clear" w:color="auto" w:fill="FFFFFF"/>
        <w:spacing w:before="300" w:beforeAutospacing="0" w:after="150" w:afterAutospacing="0"/>
        <w:rPr>
          <w:b w:val="0"/>
          <w:bCs w:val="0"/>
          <w:sz w:val="28"/>
          <w:szCs w:val="28"/>
        </w:rPr>
      </w:pPr>
      <w:r w:rsidRPr="009068F9">
        <w:rPr>
          <w:b w:val="0"/>
          <w:bCs w:val="0"/>
          <w:sz w:val="28"/>
          <w:szCs w:val="28"/>
        </w:rPr>
        <w:t>Чуковский К.И. От двух до пяти. – М.</w:t>
      </w:r>
      <w:r>
        <w:rPr>
          <w:b w:val="0"/>
          <w:bCs w:val="0"/>
          <w:sz w:val="28"/>
          <w:szCs w:val="28"/>
        </w:rPr>
        <w:t xml:space="preserve">; </w:t>
      </w:r>
      <w:r w:rsidRPr="009068F9">
        <w:rPr>
          <w:b w:val="0"/>
          <w:bCs w:val="0"/>
          <w:sz w:val="28"/>
          <w:szCs w:val="28"/>
        </w:rPr>
        <w:t>Педагогика, 1970, – 384с.</w:t>
      </w:r>
    </w:p>
    <w:p w:rsidR="00F50BB5" w:rsidRPr="009068F9" w:rsidRDefault="00F50BB5" w:rsidP="0053019E">
      <w:pPr>
        <w:pStyle w:val="Heading1"/>
        <w:numPr>
          <w:ilvl w:val="0"/>
          <w:numId w:val="14"/>
        </w:numPr>
        <w:shd w:val="clear" w:color="auto" w:fill="FFFFFF"/>
        <w:spacing w:before="300" w:beforeAutospacing="0" w:after="150" w:afterAutospacing="0"/>
        <w:rPr>
          <w:b w:val="0"/>
          <w:bCs w:val="0"/>
          <w:sz w:val="28"/>
          <w:szCs w:val="28"/>
        </w:rPr>
      </w:pPr>
      <w:r w:rsidRPr="009068F9">
        <w:rPr>
          <w:b w:val="0"/>
          <w:bCs w:val="0"/>
          <w:sz w:val="28"/>
          <w:szCs w:val="28"/>
        </w:rPr>
        <w:t>Чуковский К.И. Чудо дерево и другие сказки, М.; Детская литература, 1980– 399с.</w:t>
      </w:r>
    </w:p>
    <w:p w:rsidR="00F50BB5" w:rsidRDefault="00F50BB5" w:rsidP="0053019E">
      <w:pPr>
        <w:pStyle w:val="ListParagraph"/>
        <w:numPr>
          <w:ilvl w:val="0"/>
          <w:numId w:val="14"/>
        </w:numPr>
      </w:pPr>
      <w:r>
        <w:t>К.Чуковский. Собрание сочинений в 15т.Т.2:-От двух до пяти, М.; Терра-Книжный клуб/2001.</w:t>
      </w:r>
    </w:p>
    <w:p w:rsidR="00F50BB5" w:rsidRDefault="00F50BB5" w:rsidP="0053019E">
      <w:pPr>
        <w:pStyle w:val="ListParagraph"/>
      </w:pPr>
    </w:p>
    <w:p w:rsidR="00F50BB5" w:rsidRPr="0053019E" w:rsidRDefault="00F50BB5" w:rsidP="0053019E">
      <w:pPr>
        <w:pStyle w:val="ListParagraph"/>
        <w:numPr>
          <w:ilvl w:val="0"/>
          <w:numId w:val="14"/>
        </w:numPr>
      </w:pPr>
      <w:r w:rsidRPr="0053019E">
        <w:rPr>
          <w:szCs w:val="28"/>
        </w:rPr>
        <w:t>Интернет источники:</w:t>
      </w:r>
      <w:r w:rsidRPr="009068F9">
        <w:t xml:space="preserve"> </w:t>
      </w:r>
      <w:hyperlink r:id="rId7" w:history="1">
        <w:r w:rsidRPr="0053019E">
          <w:rPr>
            <w:rStyle w:val="Hyperlink"/>
            <w:rFonts w:cs="Calibri"/>
            <w:szCs w:val="28"/>
          </w:rPr>
          <w:t>https://obrazovaka.ru/alpha/c/chukovskij-kornej-chukovsky-korney</w:t>
        </w:r>
      </w:hyperlink>
    </w:p>
    <w:p w:rsidR="00F50BB5" w:rsidRDefault="00F50BB5" w:rsidP="0053019E">
      <w:pPr>
        <w:pStyle w:val="Heading1"/>
        <w:numPr>
          <w:ilvl w:val="0"/>
          <w:numId w:val="14"/>
        </w:numPr>
        <w:shd w:val="clear" w:color="auto" w:fill="FFFFFF"/>
        <w:spacing w:before="300" w:beforeAutospacing="0" w:after="150" w:afterAutospacing="0"/>
        <w:rPr>
          <w:b w:val="0"/>
          <w:bCs w:val="0"/>
          <w:sz w:val="28"/>
          <w:szCs w:val="28"/>
        </w:rPr>
      </w:pPr>
      <w:hyperlink r:id="rId8" w:history="1">
        <w:r w:rsidRPr="008A11C2">
          <w:rPr>
            <w:rStyle w:val="Hyperlink"/>
            <w:b w:val="0"/>
            <w:bCs w:val="0"/>
            <w:sz w:val="28"/>
            <w:szCs w:val="28"/>
          </w:rPr>
          <w:t>https://ria.ru/spravka/20120331/606530796.html</w:t>
        </w:r>
      </w:hyperlink>
    </w:p>
    <w:p w:rsidR="00F50BB5" w:rsidRDefault="00F50BB5" w:rsidP="0053019E">
      <w:pPr>
        <w:rPr>
          <w:rStyle w:val="Hyperlink"/>
          <w:rFonts w:cs="Calibri"/>
          <w:szCs w:val="28"/>
        </w:rPr>
      </w:pPr>
      <w:hyperlink r:id="rId9" w:history="1">
        <w:r w:rsidRPr="008A11C2">
          <w:rPr>
            <w:rStyle w:val="Hyperlink"/>
            <w:rFonts w:cs="Calibri"/>
            <w:szCs w:val="28"/>
          </w:rPr>
          <w:t>https://ru.wikipedia.org/wiki/Чуковский,_Корней_Иванович</w:t>
        </w:r>
      </w:hyperlink>
    </w:p>
    <w:p w:rsidR="00F50BB5" w:rsidRDefault="00F50BB5" w:rsidP="0053019E"/>
    <w:p w:rsidR="00F50BB5" w:rsidRDefault="00F50BB5"/>
    <w:p w:rsidR="00F50BB5" w:rsidRDefault="00F50BB5"/>
    <w:p w:rsidR="00F50BB5" w:rsidRDefault="00F50BB5"/>
    <w:sectPr w:rsidR="00F50BB5" w:rsidSect="008C6F92">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BB5" w:rsidRDefault="00F50BB5" w:rsidP="00DA4D34">
      <w:pPr>
        <w:spacing w:after="0" w:line="240" w:lineRule="auto"/>
      </w:pPr>
      <w:r>
        <w:separator/>
      </w:r>
    </w:p>
  </w:endnote>
  <w:endnote w:type="continuationSeparator" w:id="0">
    <w:p w:rsidR="00F50BB5" w:rsidRDefault="00F50BB5" w:rsidP="00DA4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B5" w:rsidRDefault="00F50BB5">
    <w:pPr>
      <w:pStyle w:val="Footer"/>
      <w:jc w:val="center"/>
    </w:pPr>
  </w:p>
  <w:p w:rsidR="00F50BB5" w:rsidRPr="008C6F92" w:rsidRDefault="00F50BB5">
    <w:pPr>
      <w:pStyle w:val="Footer"/>
      <w:jc w:val="center"/>
      <w:rPr>
        <w:color w:val="000000"/>
      </w:rPr>
    </w:pPr>
    <w:r w:rsidRPr="008C6F92">
      <w:rPr>
        <w:color w:val="000000"/>
      </w:rPr>
      <w:fldChar w:fldCharType="begin"/>
    </w:r>
    <w:r w:rsidRPr="008C6F92">
      <w:rPr>
        <w:color w:val="000000"/>
      </w:rPr>
      <w:instrText>PAGE   \* MERGEFORMAT</w:instrText>
    </w:r>
    <w:r w:rsidRPr="008C6F92">
      <w:rPr>
        <w:color w:val="000000"/>
      </w:rPr>
      <w:fldChar w:fldCharType="separate"/>
    </w:r>
    <w:r>
      <w:rPr>
        <w:noProof/>
        <w:color w:val="000000"/>
      </w:rPr>
      <w:t>21</w:t>
    </w:r>
    <w:r w:rsidRPr="008C6F92">
      <w:rPr>
        <w:color w:val="000000"/>
      </w:rPr>
      <w:fldChar w:fldCharType="end"/>
    </w:r>
  </w:p>
  <w:p w:rsidR="00F50BB5" w:rsidRDefault="00F50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BB5" w:rsidRDefault="00F50BB5" w:rsidP="00DA4D34">
      <w:pPr>
        <w:spacing w:after="0" w:line="240" w:lineRule="auto"/>
      </w:pPr>
      <w:r>
        <w:separator/>
      </w:r>
    </w:p>
  </w:footnote>
  <w:footnote w:type="continuationSeparator" w:id="0">
    <w:p w:rsidR="00F50BB5" w:rsidRDefault="00F50BB5" w:rsidP="00DA4D34">
      <w:pPr>
        <w:spacing w:after="0" w:line="240" w:lineRule="auto"/>
      </w:pPr>
      <w:r>
        <w:continuationSeparator/>
      </w:r>
    </w:p>
  </w:footnote>
  <w:footnote w:id="1">
    <w:p w:rsidR="00F50BB5" w:rsidRDefault="00F50BB5">
      <w:pPr>
        <w:pStyle w:val="FootnoteText"/>
      </w:pPr>
      <w:r>
        <w:rPr>
          <w:rStyle w:val="FootnoteReference"/>
          <w:rFonts w:cs="Calibri"/>
        </w:rPr>
        <w:footnoteRef/>
      </w:r>
      <w:r>
        <w:t xml:space="preserve"> .Чуковский. Литературная газета/ 15.12.1935- статья Работа над сказкой»</w:t>
      </w:r>
    </w:p>
  </w:footnote>
  <w:footnote w:id="2">
    <w:p w:rsidR="00F50BB5" w:rsidRDefault="00F50BB5">
      <w:pPr>
        <w:pStyle w:val="FootnoteText"/>
      </w:pPr>
      <w:r>
        <w:rPr>
          <w:rStyle w:val="FootnoteReference"/>
          <w:rFonts w:cs="Calibri"/>
        </w:rPr>
        <w:footnoteRef/>
      </w:r>
      <w:r>
        <w:t xml:space="preserve"> К.Чуковский, Собрание сочинений в 15т.Т.2:-От двух до пяти, М.,Терра-Книжный клуб/2001.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7A14"/>
    <w:multiLevelType w:val="hybridMultilevel"/>
    <w:tmpl w:val="42C4A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9F303C"/>
    <w:multiLevelType w:val="hybridMultilevel"/>
    <w:tmpl w:val="4A4CCF66"/>
    <w:lvl w:ilvl="0" w:tplc="B5FE4D78">
      <w:start w:val="1"/>
      <w:numFmt w:val="bullet"/>
      <w:lvlText w:val="·"/>
      <w:lvlJc w:val="left"/>
      <w:pPr>
        <w:ind w:left="1080" w:hanging="360"/>
      </w:pPr>
      <w:rPr>
        <w:rFonts w:ascii="SimSun" w:eastAsia="SimSun" w:hAnsi="SimSun" w:hint="eastAsia"/>
        <w:sz w:val="28"/>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9915254"/>
    <w:multiLevelType w:val="hybridMultilevel"/>
    <w:tmpl w:val="273479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FC84ABC"/>
    <w:multiLevelType w:val="hybridMultilevel"/>
    <w:tmpl w:val="87E86A2E"/>
    <w:lvl w:ilvl="0" w:tplc="4C2EE5BE">
      <w:start w:val="1"/>
      <w:numFmt w:val="decimal"/>
      <w:lvlText w:val="%1."/>
      <w:lvlJc w:val="left"/>
      <w:pPr>
        <w:ind w:left="720" w:hanging="360"/>
      </w:pPr>
      <w:rPr>
        <w:rFonts w:eastAsia="Times New Roman"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A411F7"/>
    <w:multiLevelType w:val="hybridMultilevel"/>
    <w:tmpl w:val="DB90A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456216"/>
    <w:multiLevelType w:val="hybridMultilevel"/>
    <w:tmpl w:val="B0D21244"/>
    <w:lvl w:ilvl="0" w:tplc="4C2EE5BE">
      <w:start w:val="1"/>
      <w:numFmt w:val="decimal"/>
      <w:lvlText w:val="%1."/>
      <w:lvlJc w:val="left"/>
      <w:pPr>
        <w:ind w:left="720" w:hanging="360"/>
      </w:pPr>
      <w:rPr>
        <w:rFonts w:eastAsia="Times New Roman"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920B1C"/>
    <w:multiLevelType w:val="hybridMultilevel"/>
    <w:tmpl w:val="D2BCF6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833682"/>
    <w:multiLevelType w:val="hybridMultilevel"/>
    <w:tmpl w:val="79C86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5420C4"/>
    <w:multiLevelType w:val="hybridMultilevel"/>
    <w:tmpl w:val="3F04F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527745"/>
    <w:multiLevelType w:val="hybridMultilevel"/>
    <w:tmpl w:val="C2F6F8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8596643"/>
    <w:multiLevelType w:val="hybridMultilevel"/>
    <w:tmpl w:val="ABFEAFD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AD4941"/>
    <w:multiLevelType w:val="hybridMultilevel"/>
    <w:tmpl w:val="0E867D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0"/>
  </w:num>
  <w:num w:numId="5">
    <w:abstractNumId w:val="6"/>
  </w:num>
  <w:num w:numId="6">
    <w:abstractNumId w:val="7"/>
  </w:num>
  <w:num w:numId="7">
    <w:abstractNumId w:val="1"/>
  </w:num>
  <w:num w:numId="8">
    <w:abstractNumId w:val="9"/>
  </w:num>
  <w:num w:numId="9">
    <w:abstractNumId w:val="3"/>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0B9"/>
    <w:rsid w:val="000126FA"/>
    <w:rsid w:val="000249E9"/>
    <w:rsid w:val="00051D8A"/>
    <w:rsid w:val="000C7634"/>
    <w:rsid w:val="000E423B"/>
    <w:rsid w:val="00161F85"/>
    <w:rsid w:val="0020455E"/>
    <w:rsid w:val="00215643"/>
    <w:rsid w:val="0021655B"/>
    <w:rsid w:val="00222C24"/>
    <w:rsid w:val="00240C8B"/>
    <w:rsid w:val="00244971"/>
    <w:rsid w:val="00251275"/>
    <w:rsid w:val="002543CA"/>
    <w:rsid w:val="0026432D"/>
    <w:rsid w:val="00270DCD"/>
    <w:rsid w:val="0027538B"/>
    <w:rsid w:val="002A1113"/>
    <w:rsid w:val="002B40F1"/>
    <w:rsid w:val="002C3540"/>
    <w:rsid w:val="002E124E"/>
    <w:rsid w:val="003332CB"/>
    <w:rsid w:val="003411EA"/>
    <w:rsid w:val="003603CF"/>
    <w:rsid w:val="003617C6"/>
    <w:rsid w:val="00362E96"/>
    <w:rsid w:val="00375D18"/>
    <w:rsid w:val="003762D7"/>
    <w:rsid w:val="00394C58"/>
    <w:rsid w:val="00440524"/>
    <w:rsid w:val="00453CF0"/>
    <w:rsid w:val="0053019E"/>
    <w:rsid w:val="00552730"/>
    <w:rsid w:val="005A2FD1"/>
    <w:rsid w:val="005B6399"/>
    <w:rsid w:val="005F4284"/>
    <w:rsid w:val="00603188"/>
    <w:rsid w:val="00713FDD"/>
    <w:rsid w:val="00725D1E"/>
    <w:rsid w:val="00786EA4"/>
    <w:rsid w:val="007A3637"/>
    <w:rsid w:val="007B5EB2"/>
    <w:rsid w:val="007F0EF7"/>
    <w:rsid w:val="00802351"/>
    <w:rsid w:val="0080759E"/>
    <w:rsid w:val="00844D6E"/>
    <w:rsid w:val="0087780E"/>
    <w:rsid w:val="008949CA"/>
    <w:rsid w:val="008950F5"/>
    <w:rsid w:val="008A11C2"/>
    <w:rsid w:val="008A3DD5"/>
    <w:rsid w:val="008B1472"/>
    <w:rsid w:val="008C6F92"/>
    <w:rsid w:val="008C746F"/>
    <w:rsid w:val="008D10C1"/>
    <w:rsid w:val="008D7433"/>
    <w:rsid w:val="008D7903"/>
    <w:rsid w:val="009068F9"/>
    <w:rsid w:val="00947880"/>
    <w:rsid w:val="00956512"/>
    <w:rsid w:val="0098328A"/>
    <w:rsid w:val="00986C41"/>
    <w:rsid w:val="009A791B"/>
    <w:rsid w:val="009C15F0"/>
    <w:rsid w:val="009C69E7"/>
    <w:rsid w:val="009E3C34"/>
    <w:rsid w:val="00A63BEE"/>
    <w:rsid w:val="00AA79C2"/>
    <w:rsid w:val="00AE2BC7"/>
    <w:rsid w:val="00B03BCD"/>
    <w:rsid w:val="00BA68AC"/>
    <w:rsid w:val="00C11246"/>
    <w:rsid w:val="00C37B0A"/>
    <w:rsid w:val="00C4247C"/>
    <w:rsid w:val="00C6348D"/>
    <w:rsid w:val="00CA0D17"/>
    <w:rsid w:val="00CA13A8"/>
    <w:rsid w:val="00CC22EC"/>
    <w:rsid w:val="00CC2FFA"/>
    <w:rsid w:val="00CD455B"/>
    <w:rsid w:val="00CE04A2"/>
    <w:rsid w:val="00D07F42"/>
    <w:rsid w:val="00D160B9"/>
    <w:rsid w:val="00D45589"/>
    <w:rsid w:val="00D735A9"/>
    <w:rsid w:val="00DA4D34"/>
    <w:rsid w:val="00DB1CC0"/>
    <w:rsid w:val="00DB3BD5"/>
    <w:rsid w:val="00DC1475"/>
    <w:rsid w:val="00DD6EE9"/>
    <w:rsid w:val="00E022F7"/>
    <w:rsid w:val="00E6395A"/>
    <w:rsid w:val="00EE297B"/>
    <w:rsid w:val="00F25176"/>
    <w:rsid w:val="00F375DA"/>
    <w:rsid w:val="00F43FE7"/>
    <w:rsid w:val="00F50BB5"/>
    <w:rsid w:val="00F54ED6"/>
    <w:rsid w:val="00FC2762"/>
    <w:rsid w:val="00FE1D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B9"/>
    <w:pPr>
      <w:suppressAutoHyphens/>
      <w:spacing w:after="200" w:line="276" w:lineRule="auto"/>
      <w:jc w:val="both"/>
    </w:pPr>
    <w:rPr>
      <w:rFonts w:ascii="Times New Roman" w:eastAsia="SimSun" w:hAnsi="Times New Roman" w:cs="Calibri"/>
      <w:sz w:val="28"/>
      <w:lang w:eastAsia="en-US"/>
    </w:rPr>
  </w:style>
  <w:style w:type="paragraph" w:styleId="Heading1">
    <w:name w:val="heading 1"/>
    <w:basedOn w:val="Normal"/>
    <w:link w:val="Heading1Char"/>
    <w:uiPriority w:val="99"/>
    <w:qFormat/>
    <w:rsid w:val="0053019E"/>
    <w:pPr>
      <w:suppressAutoHyphens w:val="0"/>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019E"/>
    <w:rPr>
      <w:rFonts w:ascii="Times New Roman" w:hAnsi="Times New Roman" w:cs="Times New Roman"/>
      <w:b/>
      <w:bCs/>
      <w:kern w:val="36"/>
      <w:sz w:val="48"/>
      <w:szCs w:val="48"/>
      <w:lang w:eastAsia="ru-RU"/>
    </w:rPr>
  </w:style>
  <w:style w:type="character" w:customStyle="1" w:styleId="c0">
    <w:name w:val="c0"/>
    <w:basedOn w:val="DefaultParagraphFont"/>
    <w:uiPriority w:val="99"/>
    <w:rsid w:val="00D160B9"/>
    <w:rPr>
      <w:rFonts w:cs="Times New Roman"/>
    </w:rPr>
  </w:style>
  <w:style w:type="character" w:customStyle="1" w:styleId="c6">
    <w:name w:val="c6"/>
    <w:basedOn w:val="DefaultParagraphFont"/>
    <w:uiPriority w:val="99"/>
    <w:rsid w:val="00D160B9"/>
    <w:rPr>
      <w:rFonts w:cs="Times New Roman"/>
    </w:rPr>
  </w:style>
  <w:style w:type="paragraph" w:styleId="NoSpacing">
    <w:name w:val="No Spacing"/>
    <w:uiPriority w:val="99"/>
    <w:qFormat/>
    <w:rsid w:val="00D160B9"/>
    <w:pPr>
      <w:suppressAutoHyphens/>
      <w:jc w:val="both"/>
    </w:pPr>
    <w:rPr>
      <w:rFonts w:ascii="Times New Roman" w:eastAsia="SimSun" w:hAnsi="Times New Roman" w:cs="Calibri"/>
      <w:sz w:val="28"/>
      <w:lang w:eastAsia="en-US"/>
    </w:rPr>
  </w:style>
  <w:style w:type="paragraph" w:styleId="ListParagraph">
    <w:name w:val="List Paragraph"/>
    <w:basedOn w:val="Normal"/>
    <w:uiPriority w:val="99"/>
    <w:qFormat/>
    <w:rsid w:val="00D160B9"/>
    <w:pPr>
      <w:ind w:left="720"/>
      <w:contextualSpacing/>
    </w:pPr>
  </w:style>
  <w:style w:type="paragraph" w:styleId="FootnoteText">
    <w:name w:val="footnote text"/>
    <w:basedOn w:val="Normal"/>
    <w:link w:val="FootnoteTextChar"/>
    <w:uiPriority w:val="99"/>
    <w:semiHidden/>
    <w:rsid w:val="00DA4D3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A4D34"/>
    <w:rPr>
      <w:rFonts w:ascii="Times New Roman" w:eastAsia="SimSun" w:hAnsi="Times New Roman" w:cs="Calibri"/>
      <w:sz w:val="20"/>
      <w:szCs w:val="20"/>
    </w:rPr>
  </w:style>
  <w:style w:type="character" w:styleId="FootnoteReference">
    <w:name w:val="footnote reference"/>
    <w:basedOn w:val="DefaultParagraphFont"/>
    <w:uiPriority w:val="99"/>
    <w:semiHidden/>
    <w:rsid w:val="00DA4D34"/>
    <w:rPr>
      <w:rFonts w:cs="Times New Roman"/>
      <w:vertAlign w:val="superscript"/>
    </w:rPr>
  </w:style>
  <w:style w:type="paragraph" w:styleId="Header">
    <w:name w:val="header"/>
    <w:basedOn w:val="Normal"/>
    <w:link w:val="HeaderChar"/>
    <w:uiPriority w:val="99"/>
    <w:rsid w:val="008C6F9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C6F92"/>
    <w:rPr>
      <w:rFonts w:ascii="Times New Roman" w:eastAsia="SimSun" w:hAnsi="Times New Roman" w:cs="Calibri"/>
      <w:sz w:val="28"/>
    </w:rPr>
  </w:style>
  <w:style w:type="paragraph" w:styleId="Footer">
    <w:name w:val="footer"/>
    <w:basedOn w:val="Normal"/>
    <w:link w:val="FooterChar"/>
    <w:uiPriority w:val="99"/>
    <w:rsid w:val="008C6F9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C6F92"/>
    <w:rPr>
      <w:rFonts w:ascii="Times New Roman" w:eastAsia="SimSun" w:hAnsi="Times New Roman" w:cs="Calibri"/>
      <w:sz w:val="28"/>
    </w:rPr>
  </w:style>
  <w:style w:type="character" w:styleId="Hyperlink">
    <w:name w:val="Hyperlink"/>
    <w:basedOn w:val="DefaultParagraphFont"/>
    <w:uiPriority w:val="99"/>
    <w:rsid w:val="005301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37984938">
      <w:marLeft w:val="0"/>
      <w:marRight w:val="0"/>
      <w:marTop w:val="0"/>
      <w:marBottom w:val="0"/>
      <w:divBdr>
        <w:top w:val="none" w:sz="0" w:space="0" w:color="auto"/>
        <w:left w:val="none" w:sz="0" w:space="0" w:color="auto"/>
        <w:bottom w:val="none" w:sz="0" w:space="0" w:color="auto"/>
        <w:right w:val="none" w:sz="0" w:space="0" w:color="auto"/>
      </w:divBdr>
    </w:div>
    <w:div w:id="237984939">
      <w:marLeft w:val="0"/>
      <w:marRight w:val="0"/>
      <w:marTop w:val="0"/>
      <w:marBottom w:val="0"/>
      <w:divBdr>
        <w:top w:val="none" w:sz="0" w:space="0" w:color="auto"/>
        <w:left w:val="none" w:sz="0" w:space="0" w:color="auto"/>
        <w:bottom w:val="none" w:sz="0" w:space="0" w:color="auto"/>
        <w:right w:val="none" w:sz="0" w:space="0" w:color="auto"/>
      </w:divBdr>
    </w:div>
    <w:div w:id="237984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spravka/20120331/606530796.html" TargetMode="External"/><Relationship Id="rId3" Type="http://schemas.openxmlformats.org/officeDocument/2006/relationships/settings" Target="settings.xml"/><Relationship Id="rId7" Type="http://schemas.openxmlformats.org/officeDocument/2006/relationships/hyperlink" Target="https://obrazovaka.ru/alpha/c/chukovskij-kornej-chukovsky-korn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1063;&#1091;&#1082;&#1086;&#1074;&#1089;&#1082;&#1080;&#1081;,_&#1050;&#1086;&#1088;&#1085;&#1077;&#1081;_&#1048;&#1074;&#1072;&#1085;&#1086;&#1074;&#1080;&#1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21</Pages>
  <Words>4249</Words>
  <Characters>24223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Светочка</dc:creator>
  <cp:keywords/>
  <dc:description/>
  <cp:lastModifiedBy>Таня</cp:lastModifiedBy>
  <cp:revision>4</cp:revision>
  <dcterms:created xsi:type="dcterms:W3CDTF">2019-01-16T21:38:00Z</dcterms:created>
  <dcterms:modified xsi:type="dcterms:W3CDTF">2020-05-30T09:19:00Z</dcterms:modified>
</cp:coreProperties>
</file>