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9C" w:rsidRPr="00BF7279" w:rsidRDefault="00EC559C" w:rsidP="5469F2E5">
      <w:pPr>
        <w:ind w:left="36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F7279">
        <w:rPr>
          <w:rFonts w:ascii="Times New Roman" w:hAnsi="Times New Roman"/>
          <w:b/>
          <w:sz w:val="32"/>
          <w:szCs w:val="32"/>
          <w:u w:val="single"/>
        </w:rPr>
        <w:t>Сценарий праздника для детей средней группы “Ягодка”</w:t>
      </w:r>
    </w:p>
    <w:p w:rsidR="00EC559C" w:rsidRPr="00BF7279" w:rsidRDefault="00EC559C" w:rsidP="5469F2E5">
      <w:pPr>
        <w:ind w:left="36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F7279">
        <w:rPr>
          <w:rFonts w:ascii="Times New Roman" w:hAnsi="Times New Roman"/>
          <w:b/>
          <w:sz w:val="32"/>
          <w:szCs w:val="32"/>
          <w:u w:val="single"/>
        </w:rPr>
        <w:t>“8 марта — это день милой мамочки моей”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32"/>
          <w:szCs w:val="32"/>
        </w:rPr>
      </w:pPr>
      <w:r w:rsidRPr="5469F2E5">
        <w:rPr>
          <w:rFonts w:ascii="Times New Roman" w:hAnsi="Times New Roman"/>
          <w:sz w:val="32"/>
          <w:szCs w:val="32"/>
        </w:rPr>
        <w:t>Музыкальный руководитель - Клеева Т.Т.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Под музыку дети входят в музыкальный зал и выстраиваются в четыре колонны.</w:t>
      </w:r>
    </w:p>
    <w:p w:rsidR="00EC559C" w:rsidRDefault="00EC559C" w:rsidP="5469F2E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  <w:u w:val="single"/>
        </w:rPr>
        <w:t>Дети:</w:t>
      </w:r>
      <w:r w:rsidRPr="5469F2E5">
        <w:rPr>
          <w:rFonts w:ascii="Times New Roman" w:hAnsi="Times New Roman"/>
          <w:sz w:val="28"/>
          <w:szCs w:val="28"/>
        </w:rPr>
        <w:t xml:space="preserve"> (мальчи</w:t>
      </w:r>
      <w:r>
        <w:rPr>
          <w:rFonts w:ascii="Times New Roman" w:hAnsi="Times New Roman"/>
          <w:sz w:val="28"/>
          <w:szCs w:val="28"/>
        </w:rPr>
        <w:t>к и девочка</w:t>
      </w:r>
      <w:r w:rsidRPr="5469F2E5">
        <w:rPr>
          <w:rFonts w:ascii="Times New Roman" w:hAnsi="Times New Roman"/>
          <w:sz w:val="28"/>
          <w:szCs w:val="28"/>
        </w:rPr>
        <w:t xml:space="preserve"> читают стихи) </w:t>
      </w:r>
    </w:p>
    <w:p w:rsidR="00EC559C" w:rsidRDefault="00EC559C" w:rsidP="5469F2E5">
      <w:pPr>
        <w:pStyle w:val="ListParagraph"/>
        <w:numPr>
          <w:ilvl w:val="0"/>
          <w:numId w:val="5"/>
        </w:num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Мы весенние цветы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К вам на праздник принесли.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Поздравляем милых мам,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Мы желаем счастья вам!</w:t>
      </w:r>
    </w:p>
    <w:p w:rsidR="00EC559C" w:rsidRDefault="00EC559C" w:rsidP="5469F2E5">
      <w:pPr>
        <w:pStyle w:val="ListParagraph"/>
        <w:numPr>
          <w:ilvl w:val="0"/>
          <w:numId w:val="5"/>
        </w:num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Мы сегодня нарядились,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Будем петь и танцевать.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Будем петь и веселиться,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Будем мам и бабушек поздравлять!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  <w:u w:val="single"/>
        </w:rPr>
      </w:pPr>
      <w:r w:rsidRPr="5469F2E5">
        <w:rPr>
          <w:rFonts w:ascii="Times New Roman" w:hAnsi="Times New Roman"/>
          <w:sz w:val="28"/>
          <w:szCs w:val="28"/>
          <w:u w:val="single"/>
        </w:rPr>
        <w:t>“Упражнение с цветами”, русская нар. Мелодия</w:t>
      </w:r>
    </w:p>
    <w:p w:rsidR="00EC559C" w:rsidRDefault="00EC559C" w:rsidP="5469F2E5">
      <w:pPr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5469F2E5">
        <w:rPr>
          <w:rFonts w:ascii="Times New Roman" w:hAnsi="Times New Roman"/>
          <w:sz w:val="28"/>
          <w:szCs w:val="28"/>
          <w:u w:val="single"/>
        </w:rPr>
        <w:t>Дети:</w:t>
      </w:r>
      <w:r w:rsidRPr="5469F2E5">
        <w:rPr>
          <w:rFonts w:ascii="Times New Roman" w:hAnsi="Times New Roman"/>
          <w:sz w:val="28"/>
          <w:szCs w:val="28"/>
        </w:rPr>
        <w:t xml:space="preserve"> </w:t>
      </w:r>
    </w:p>
    <w:p w:rsidR="00EC559C" w:rsidRDefault="00EC559C" w:rsidP="5469F2E5">
      <w:pPr>
        <w:pStyle w:val="ListParagraph"/>
        <w:numPr>
          <w:ilvl w:val="0"/>
          <w:numId w:val="4"/>
        </w:num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К нам опять весна вернулась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И запели птицы.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Наступает мамин праздник,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Будем веселиться.</w:t>
      </w:r>
    </w:p>
    <w:p w:rsidR="00EC559C" w:rsidRDefault="00EC559C" w:rsidP="5469F2E5">
      <w:pPr>
        <w:pStyle w:val="ListParagraph"/>
        <w:numPr>
          <w:ilvl w:val="0"/>
          <w:numId w:val="4"/>
        </w:num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Собирайтесь, гости к нам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Мы кричим спросонок,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Здравствуй, праздник наших мам,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Бабушек, девчонок!</w:t>
      </w:r>
    </w:p>
    <w:p w:rsidR="00EC559C" w:rsidRDefault="00EC559C" w:rsidP="5469F2E5">
      <w:pPr>
        <w:pStyle w:val="ListParagraph"/>
        <w:numPr>
          <w:ilvl w:val="0"/>
          <w:numId w:val="4"/>
        </w:num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Пускай веселая весна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Разносит наши голоса.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Мы мам поздравим с женским днем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И нежно песенку споем!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  <w:u w:val="single"/>
        </w:rPr>
        <w:t>Песня “День сегодня необычный”, муз. М. Еремеевой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(Для мам собираем цветы в букет. Дети садятся.)</w:t>
      </w:r>
    </w:p>
    <w:p w:rsidR="00EC559C" w:rsidRDefault="00EC559C" w:rsidP="5469F2E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  <w:u w:val="single"/>
        </w:rPr>
        <w:t>Ведущая:</w:t>
      </w:r>
      <w:r w:rsidRPr="5469F2E5">
        <w:rPr>
          <w:rFonts w:ascii="Times New Roman" w:hAnsi="Times New Roman"/>
          <w:sz w:val="28"/>
          <w:szCs w:val="28"/>
        </w:rPr>
        <w:t xml:space="preserve"> 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В этот ласковый денек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Мы спешим поздравить всех!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Пусть стихи, немного песен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Принесут улыбки, смех!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Ребята, а подарок будет маме?</w:t>
      </w:r>
    </w:p>
    <w:p w:rsidR="00EC559C" w:rsidRDefault="00EC559C" w:rsidP="5469F2E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  <w:u w:val="single"/>
        </w:rPr>
        <w:t>Дети:</w:t>
      </w:r>
      <w:r w:rsidRPr="5469F2E5">
        <w:rPr>
          <w:rFonts w:ascii="Times New Roman" w:hAnsi="Times New Roman"/>
          <w:sz w:val="28"/>
          <w:szCs w:val="28"/>
        </w:rPr>
        <w:t xml:space="preserve"> Будет, будет!</w:t>
      </w:r>
    </w:p>
    <w:p w:rsidR="00EC559C" w:rsidRDefault="00EC559C" w:rsidP="5469F2E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  <w:u w:val="single"/>
        </w:rPr>
        <w:t>Ведущая:</w:t>
      </w:r>
      <w:r w:rsidRPr="5469F2E5">
        <w:rPr>
          <w:rFonts w:ascii="Times New Roman" w:hAnsi="Times New Roman"/>
          <w:sz w:val="28"/>
          <w:szCs w:val="28"/>
        </w:rPr>
        <w:t xml:space="preserve">  Ребята, так что же мы подарим мамам? </w:t>
      </w:r>
    </w:p>
    <w:p w:rsidR="00EC559C" w:rsidRDefault="00EC559C" w:rsidP="5469F2E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  <w:u w:val="single"/>
        </w:rPr>
        <w:t>Дети:</w:t>
      </w:r>
      <w:r w:rsidRPr="5469F2E5">
        <w:rPr>
          <w:rFonts w:ascii="Times New Roman" w:hAnsi="Times New Roman"/>
          <w:sz w:val="28"/>
          <w:szCs w:val="28"/>
        </w:rPr>
        <w:t xml:space="preserve"> Чудо!</w:t>
      </w:r>
    </w:p>
    <w:p w:rsidR="00EC559C" w:rsidRDefault="00EC559C" w:rsidP="5469F2E5">
      <w:pPr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5469F2E5">
        <w:rPr>
          <w:rFonts w:ascii="Times New Roman" w:hAnsi="Times New Roman"/>
          <w:sz w:val="28"/>
          <w:szCs w:val="28"/>
          <w:u w:val="single"/>
        </w:rPr>
        <w:t>Ведущая:</w:t>
      </w:r>
      <w:r w:rsidRPr="5469F2E5">
        <w:rPr>
          <w:rFonts w:ascii="Times New Roman" w:hAnsi="Times New Roman"/>
          <w:sz w:val="28"/>
          <w:szCs w:val="28"/>
        </w:rPr>
        <w:t xml:space="preserve"> 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На свете много есть чудес,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Но обойди весь свет -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Такого чуда, как у нас,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На белом свете нет!</w:t>
      </w:r>
    </w:p>
    <w:p w:rsidR="00EC559C" w:rsidRDefault="00EC559C" w:rsidP="5469F2E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(Ведущая подходит к дереву и снимает с него...)</w:t>
      </w:r>
    </w:p>
    <w:p w:rsidR="00EC559C" w:rsidRDefault="00EC559C" w:rsidP="5469F2E5">
      <w:pPr>
        <w:jc w:val="both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  <w:u w:val="single"/>
        </w:rPr>
        <w:t>Ведущая:</w:t>
      </w:r>
      <w:r w:rsidRPr="5469F2E5">
        <w:rPr>
          <w:rFonts w:ascii="Times New Roman" w:hAnsi="Times New Roman"/>
          <w:sz w:val="28"/>
          <w:szCs w:val="28"/>
        </w:rPr>
        <w:t xml:space="preserve"> 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Его растила детвора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Не месяц и не два,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Ему шептали мы всегда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Добрые слова.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И наше деревцо росло,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Листочки появились.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Восьмое близилось число,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Но зря мы волновались.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Это же наше конфетное дерево!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Посмотрите, уже на каждой ветке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Для наших бабушек и мам качаются...конфетки!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Ну, как, понравился вам, дорогие гости, подарок ваших ребят?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 xml:space="preserve">А сейчас мы будем по конфете снимать 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И ваши желания исполнять!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Ну, что, испытаем силу волшебных конфет?</w:t>
      </w:r>
    </w:p>
    <w:p w:rsidR="00EC559C" w:rsidRDefault="00EC559C" w:rsidP="5469F2E5">
      <w:pPr>
        <w:jc w:val="both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  <w:u w:val="single"/>
        </w:rPr>
        <w:t xml:space="preserve">Ведущая: </w:t>
      </w:r>
      <w:r w:rsidRPr="5469F2E5">
        <w:rPr>
          <w:rFonts w:ascii="Times New Roman" w:hAnsi="Times New Roman"/>
          <w:sz w:val="28"/>
          <w:szCs w:val="28"/>
        </w:rPr>
        <w:t>Красную конфету с дерева снимаю, что найду здесь, я пока не знаю...</w:t>
      </w:r>
    </w:p>
    <w:p w:rsidR="00EC559C" w:rsidRDefault="00EC559C" w:rsidP="5469F2E5">
      <w:pPr>
        <w:jc w:val="both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А здесь стихи для наших мам!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5469F2E5">
        <w:rPr>
          <w:rFonts w:ascii="Times New Roman" w:hAnsi="Times New Roman"/>
          <w:sz w:val="28"/>
          <w:szCs w:val="28"/>
          <w:u w:val="single"/>
        </w:rPr>
        <w:t>Чтение стихов</w:t>
      </w:r>
    </w:p>
    <w:p w:rsidR="00EC559C" w:rsidRDefault="00EC559C" w:rsidP="5469F2E5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5469F2E5">
        <w:rPr>
          <w:rFonts w:ascii="Times New Roman" w:hAnsi="Times New Roman"/>
          <w:sz w:val="28"/>
          <w:szCs w:val="28"/>
          <w:u w:val="single"/>
        </w:rPr>
        <w:t>Ведущая:</w:t>
      </w:r>
      <w:r w:rsidRPr="5469F2E5">
        <w:rPr>
          <w:rFonts w:ascii="Times New Roman" w:hAnsi="Times New Roman"/>
          <w:sz w:val="28"/>
          <w:szCs w:val="28"/>
        </w:rPr>
        <w:t xml:space="preserve"> 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5469F2E5">
        <w:rPr>
          <w:rFonts w:ascii="Times New Roman" w:hAnsi="Times New Roman"/>
          <w:sz w:val="28"/>
          <w:szCs w:val="28"/>
        </w:rPr>
        <w:t>Синюю конфету с дерева снимаю,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Что найду здесь, я пока не знаю</w:t>
      </w:r>
      <w:r>
        <w:rPr>
          <w:rFonts w:ascii="Times New Roman" w:hAnsi="Times New Roman"/>
          <w:sz w:val="28"/>
          <w:szCs w:val="28"/>
        </w:rPr>
        <w:t xml:space="preserve">…                                                           </w:t>
      </w:r>
    </w:p>
    <w:p w:rsidR="00EC559C" w:rsidRDefault="00EC559C" w:rsidP="009C224C">
      <w:pPr>
        <w:tabs>
          <w:tab w:val="left" w:pos="23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ab/>
        <w:t xml:space="preserve">  Сейчас сюрприз для мам и бабушек-</w:t>
      </w:r>
    </w:p>
    <w:p w:rsidR="00EC559C" w:rsidRDefault="00EC559C" w:rsidP="009C224C">
      <w:pPr>
        <w:pStyle w:val="ListParagraph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«</w:t>
      </w:r>
      <w:r w:rsidRPr="00D04734">
        <w:rPr>
          <w:rFonts w:ascii="Times New Roman" w:hAnsi="Times New Roman"/>
          <w:sz w:val="28"/>
          <w:szCs w:val="28"/>
          <w:u w:val="single"/>
        </w:rPr>
        <w:t>Частушки – веселушки</w:t>
      </w:r>
      <w:r>
        <w:rPr>
          <w:rFonts w:ascii="Times New Roman" w:hAnsi="Times New Roman"/>
          <w:sz w:val="28"/>
          <w:szCs w:val="28"/>
        </w:rPr>
        <w:t>»</w:t>
      </w:r>
    </w:p>
    <w:p w:rsidR="00EC559C" w:rsidRDefault="00EC559C" w:rsidP="5469F2E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5469F2E5">
        <w:rPr>
          <w:rFonts w:ascii="Times New Roman" w:hAnsi="Times New Roman"/>
          <w:sz w:val="28"/>
          <w:szCs w:val="28"/>
          <w:u w:val="single"/>
        </w:rPr>
        <w:t>Ведущая:</w:t>
      </w:r>
      <w:r w:rsidRPr="5469F2E5">
        <w:rPr>
          <w:rFonts w:ascii="Times New Roman" w:hAnsi="Times New Roman"/>
          <w:sz w:val="28"/>
          <w:szCs w:val="28"/>
        </w:rPr>
        <w:t xml:space="preserve"> Розовую конфету с дерева снимаю, а какой подарок мы сейчас узнаем!</w:t>
      </w:r>
    </w:p>
    <w:p w:rsidR="00EC559C" w:rsidRDefault="00EC559C" w:rsidP="5469F2E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 xml:space="preserve">Что же нашим бабушкам и мамам подарить? И сам собой пришел ответ.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5469F2E5">
        <w:rPr>
          <w:rFonts w:ascii="Times New Roman" w:hAnsi="Times New Roman"/>
          <w:sz w:val="28"/>
          <w:szCs w:val="28"/>
        </w:rPr>
        <w:t>Подарим мы в театр билеты!</w:t>
      </w:r>
    </w:p>
    <w:p w:rsidR="00EC559C" w:rsidRDefault="00EC559C" w:rsidP="5469F2E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Мамы в детстве вас качали, песенку вам напевали, а теперь пора и вам сказку рассказать для мам.</w:t>
      </w:r>
    </w:p>
    <w:p w:rsidR="00EC559C" w:rsidRDefault="00EC559C" w:rsidP="5469F2E5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  <w:u w:val="single"/>
        </w:rPr>
        <w:t>Сценка “Как зайчата маму искали”</w:t>
      </w:r>
    </w:p>
    <w:p w:rsidR="00EC559C" w:rsidRDefault="00EC559C" w:rsidP="5469F2E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5469F2E5">
        <w:rPr>
          <w:rFonts w:ascii="Times New Roman" w:hAnsi="Times New Roman"/>
          <w:sz w:val="28"/>
          <w:szCs w:val="28"/>
          <w:u w:val="single"/>
        </w:rPr>
        <w:t>Ведущая:</w:t>
      </w:r>
      <w:r w:rsidRPr="5469F2E5">
        <w:rPr>
          <w:rFonts w:ascii="Times New Roman" w:hAnsi="Times New Roman"/>
          <w:sz w:val="28"/>
          <w:szCs w:val="28"/>
        </w:rPr>
        <w:t xml:space="preserve"> Конфету эту снять пора, начинается игра.</w:t>
      </w:r>
    </w:p>
    <w:p w:rsidR="00EC559C" w:rsidRDefault="00EC559C" w:rsidP="5469F2E5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  <w:u w:val="single"/>
        </w:rPr>
        <w:t>Игра “Собери цветок”</w:t>
      </w:r>
    </w:p>
    <w:p w:rsidR="00EC559C" w:rsidRDefault="00EC559C" w:rsidP="5469F2E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5469F2E5">
        <w:rPr>
          <w:rFonts w:ascii="Times New Roman" w:hAnsi="Times New Roman"/>
          <w:sz w:val="28"/>
          <w:szCs w:val="28"/>
          <w:u w:val="single"/>
        </w:rPr>
        <w:t>Ведущая:</w:t>
      </w:r>
      <w:r w:rsidRPr="5469F2E5">
        <w:rPr>
          <w:rFonts w:ascii="Times New Roman" w:hAnsi="Times New Roman"/>
          <w:sz w:val="28"/>
          <w:szCs w:val="28"/>
        </w:rPr>
        <w:t xml:space="preserve"> Зеленую конфетку с дерева снимаю... А в ней весенний напев и танец для наших мам и бабушек.</w:t>
      </w:r>
    </w:p>
    <w:p w:rsidR="00EC559C" w:rsidRDefault="00EC559C" w:rsidP="5469F2E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Как чудесно, что за окном уже Весна! Ярче и теплее светит солнышко, тает снег, журчат ручейки, значит скоро зацветут цветочки и ребята сплетут веночки!</w:t>
      </w:r>
    </w:p>
    <w:p w:rsidR="00EC559C" w:rsidRDefault="00EC559C" w:rsidP="5469F2E5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  <w:u w:val="single"/>
        </w:rPr>
        <w:t>Песня “А весной”, муз. С. Насауленко</w:t>
      </w:r>
    </w:p>
    <w:p w:rsidR="00EC559C" w:rsidRDefault="00EC559C" w:rsidP="5469F2E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5469F2E5">
        <w:rPr>
          <w:rFonts w:ascii="Times New Roman" w:hAnsi="Times New Roman"/>
          <w:sz w:val="28"/>
          <w:szCs w:val="28"/>
          <w:u w:val="single"/>
        </w:rPr>
        <w:t>Ребенок:</w:t>
      </w:r>
      <w:r w:rsidRPr="5469F2E5">
        <w:rPr>
          <w:rFonts w:ascii="Times New Roman" w:hAnsi="Times New Roman"/>
          <w:sz w:val="28"/>
          <w:szCs w:val="28"/>
        </w:rPr>
        <w:t xml:space="preserve"> </w:t>
      </w:r>
    </w:p>
    <w:p w:rsidR="00EC559C" w:rsidRDefault="00EC559C" w:rsidP="5469F2E5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Солнце светит над землей,</w:t>
      </w:r>
    </w:p>
    <w:p w:rsidR="00EC559C" w:rsidRDefault="00EC559C" w:rsidP="5469F2E5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Разгоняет тучи.</w:t>
      </w:r>
    </w:p>
    <w:p w:rsidR="00EC559C" w:rsidRDefault="00EC559C" w:rsidP="5469F2E5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Улыбнемся мы с тобой,</w:t>
      </w:r>
    </w:p>
    <w:p w:rsidR="00EC559C" w:rsidRDefault="00EC559C" w:rsidP="5469F2E5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>Миру станет лучше!</w:t>
      </w:r>
    </w:p>
    <w:p w:rsidR="00EC559C" w:rsidRPr="00D04734" w:rsidRDefault="00EC559C" w:rsidP="5469F2E5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  <w:u w:val="single"/>
        </w:rPr>
      </w:pPr>
      <w:r w:rsidRPr="5469F2E5">
        <w:rPr>
          <w:rFonts w:ascii="Times New Roman" w:hAnsi="Times New Roman"/>
          <w:sz w:val="28"/>
          <w:szCs w:val="28"/>
        </w:rPr>
        <w:t>“</w:t>
      </w:r>
      <w:r w:rsidRPr="00D04734">
        <w:rPr>
          <w:rFonts w:ascii="Times New Roman" w:hAnsi="Times New Roman"/>
          <w:sz w:val="28"/>
          <w:szCs w:val="28"/>
          <w:u w:val="single"/>
        </w:rPr>
        <w:t>Танец парами”, хор. нар. мелодия</w:t>
      </w:r>
    </w:p>
    <w:p w:rsidR="00EC559C" w:rsidRDefault="00EC559C" w:rsidP="7FBD04E3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  <w:u w:val="single"/>
        </w:rPr>
        <w:t>Ведущая:</w:t>
      </w:r>
      <w:r w:rsidRPr="7FBD04E3">
        <w:rPr>
          <w:rFonts w:ascii="Times New Roman" w:hAnsi="Times New Roman"/>
          <w:sz w:val="28"/>
          <w:szCs w:val="28"/>
        </w:rPr>
        <w:t xml:space="preserve"> Вот конфета нежно-голубая, будет интересно вам! Читаю.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У каждой мамы мама есть,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Забот у мамы той не счесть.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Зовем мы бабушкой ее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И любим очень горячо.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Ребята, вы догадались, кого мы будем поздравлять?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Конечно, бабушек!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Смотрите! У нас сегодня гости -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Почетные, важные самые!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Это бабушки - мамины мамы!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Это бабушки - папины мамы!</w:t>
      </w:r>
    </w:p>
    <w:p w:rsidR="00EC559C" w:rsidRDefault="00EC559C" w:rsidP="7FBD04E3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  <w:u w:val="single"/>
        </w:rPr>
        <w:t>Дети:</w:t>
      </w:r>
      <w:r w:rsidRPr="7FBD04E3">
        <w:rPr>
          <w:rFonts w:ascii="Times New Roman" w:hAnsi="Times New Roman"/>
          <w:sz w:val="28"/>
          <w:szCs w:val="28"/>
        </w:rPr>
        <w:t xml:space="preserve"> </w:t>
      </w:r>
    </w:p>
    <w:p w:rsidR="00EC559C" w:rsidRDefault="00EC559C" w:rsidP="7FBD04E3">
      <w:pPr>
        <w:pStyle w:val="ListParagraph"/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 xml:space="preserve">Я бабулю поздравляю 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С женским праздником весны!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Я бабулю обожаю,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Людям бабушки нужны!</w:t>
      </w:r>
    </w:p>
    <w:p w:rsidR="00EC559C" w:rsidRDefault="00EC559C" w:rsidP="7FBD04E3">
      <w:pPr>
        <w:pStyle w:val="ListParagraph"/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У мамы работа, у папы работа.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У них для меня остается суббота.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А бабушка дома всегда,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Она не ругает меня никогда.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Нам хорошо вот так вдвоем,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И дом без бабушки не дом!</w:t>
      </w:r>
    </w:p>
    <w:p w:rsidR="00EC559C" w:rsidRDefault="00EC559C" w:rsidP="7FBD04E3">
      <w:pPr>
        <w:pStyle w:val="ListParagraph"/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Ближе бабушки чудесной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Нет подружки у меня!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Мне с бабулей интересно,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Не прожить нам врозь ни дня.</w:t>
      </w:r>
    </w:p>
    <w:p w:rsidR="00EC559C" w:rsidRDefault="00EC559C" w:rsidP="7FBD04E3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  <w:u w:val="single"/>
        </w:rPr>
        <w:t>Ведущая:</w:t>
      </w:r>
      <w:r w:rsidRPr="7FBD04E3">
        <w:rPr>
          <w:rFonts w:ascii="Times New Roman" w:hAnsi="Times New Roman"/>
          <w:sz w:val="28"/>
          <w:szCs w:val="28"/>
        </w:rPr>
        <w:t xml:space="preserve"> И песней, дорогие бабушки, ваши внуки хотят сказать вам спасибо.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  <w:u w:val="single"/>
        </w:rPr>
        <w:t>Песня “В гости к бабушке”, муз. З. Роот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  <w:u w:val="single"/>
        </w:rPr>
      </w:pPr>
      <w:r w:rsidRPr="7FBD04E3">
        <w:rPr>
          <w:rFonts w:ascii="Times New Roman" w:hAnsi="Times New Roman"/>
          <w:sz w:val="28"/>
          <w:szCs w:val="28"/>
          <w:u w:val="single"/>
        </w:rPr>
        <w:t>Игра “Бабушкины помощники”</w:t>
      </w:r>
    </w:p>
    <w:p w:rsidR="00EC559C" w:rsidRDefault="00EC559C" w:rsidP="7FBD04E3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7FBD04E3">
        <w:rPr>
          <w:rFonts w:ascii="Times New Roman" w:hAnsi="Times New Roman"/>
          <w:sz w:val="28"/>
          <w:szCs w:val="28"/>
          <w:u w:val="single"/>
        </w:rPr>
        <w:t>Ведущая:</w:t>
      </w:r>
      <w:r w:rsidRPr="7FBD04E3">
        <w:rPr>
          <w:rFonts w:ascii="Times New Roman" w:hAnsi="Times New Roman"/>
          <w:sz w:val="28"/>
          <w:szCs w:val="28"/>
        </w:rPr>
        <w:t xml:space="preserve"> 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Много было здесь конфет,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В каждой спрятан был секрет.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Мы вам пели, танцевали,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Как могли, вас развлекали.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И на дереве сейчас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Лишь одна висит для вас -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Музыкальная конфета,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В ней - весенние приветы,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Пожелания гостям,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Мамам, бабушкам...</w:t>
      </w:r>
    </w:p>
    <w:p w:rsidR="00EC559C" w:rsidRDefault="00EC559C" w:rsidP="7FBD04E3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  <w:u w:val="single"/>
        </w:rPr>
        <w:t>Дети:</w:t>
      </w:r>
      <w:r w:rsidRPr="7FBD04E3">
        <w:rPr>
          <w:rFonts w:ascii="Times New Roman" w:hAnsi="Times New Roman"/>
          <w:sz w:val="28"/>
          <w:szCs w:val="28"/>
        </w:rPr>
        <w:t xml:space="preserve"> И нам!</w:t>
      </w:r>
    </w:p>
    <w:p w:rsidR="00EC559C" w:rsidRDefault="00EC559C" w:rsidP="7FBD04E3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  <w:u w:val="single"/>
        </w:rPr>
        <w:t>Ведущая:</w:t>
      </w:r>
      <w:r w:rsidRPr="7FBD04E3">
        <w:rPr>
          <w:rFonts w:ascii="Times New Roman" w:hAnsi="Times New Roman"/>
          <w:sz w:val="28"/>
          <w:szCs w:val="28"/>
        </w:rPr>
        <w:t xml:space="preserve"> Ах, какой сегодня денек чудесный, пахнет раннею весною. Мамочек и бабушек своих добрых и любимых мы сейчас поздравим и веселый танец им подарим!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  <w:u w:val="single"/>
        </w:rPr>
        <w:t>Танец “Ладошки”</w:t>
      </w:r>
    </w:p>
    <w:p w:rsidR="00EC559C" w:rsidRDefault="00EC559C" w:rsidP="7FBD04E3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u w:val="single"/>
        </w:rPr>
      </w:pPr>
      <w:r w:rsidRPr="7FBD04E3">
        <w:rPr>
          <w:rFonts w:ascii="Times New Roman" w:hAnsi="Times New Roman"/>
          <w:sz w:val="28"/>
          <w:szCs w:val="28"/>
          <w:u w:val="single"/>
        </w:rPr>
        <w:t>Ведущая:</w:t>
      </w:r>
      <w:r w:rsidRPr="7FBD04E3">
        <w:rPr>
          <w:rFonts w:ascii="Times New Roman" w:hAnsi="Times New Roman"/>
          <w:sz w:val="28"/>
          <w:szCs w:val="28"/>
        </w:rPr>
        <w:t xml:space="preserve"> 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Дорогие мамы, бабушки!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Еще раз поздравляем вас с праздником!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>От всего сердца шлем наилучшие пожелания.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7FBD04E3">
        <w:rPr>
          <w:rFonts w:ascii="Times New Roman" w:hAnsi="Times New Roman"/>
          <w:sz w:val="28"/>
          <w:szCs w:val="28"/>
        </w:rPr>
        <w:t xml:space="preserve">И помните, что вы самые лучшие! 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EC559C" w:rsidRPr="00BF7279" w:rsidRDefault="00EC559C" w:rsidP="00BF727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F7279">
        <w:rPr>
          <w:rFonts w:ascii="Times New Roman" w:hAnsi="Times New Roman"/>
          <w:b/>
          <w:sz w:val="28"/>
          <w:szCs w:val="28"/>
        </w:rPr>
        <w:t>Сценарий праздника для 1 младшей группы</w:t>
      </w:r>
    </w:p>
    <w:p w:rsidR="00EC559C" w:rsidRPr="00BF7279" w:rsidRDefault="00EC559C" w:rsidP="00BF727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F7279">
        <w:rPr>
          <w:rFonts w:ascii="Times New Roman" w:hAnsi="Times New Roman"/>
          <w:b/>
          <w:sz w:val="28"/>
          <w:szCs w:val="28"/>
          <w:u w:val="single"/>
        </w:rPr>
        <w:t>«Приходи к нам в гости Солнышко».</w:t>
      </w:r>
    </w:p>
    <w:p w:rsidR="00EC559C" w:rsidRPr="00BF7279" w:rsidRDefault="00EC559C" w:rsidP="00BF727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Под музыку дети входят в зал и останавливаются у своих мест.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 xml:space="preserve">Ведущая: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Здравствуйте, дорогие гости!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Наступила весна, снова праздник она принесла!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Праздник радостный, светлый и нежный.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Праздник всех дорогих наших женщин!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Чтобы сегодня вы все улыбались,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Ваши дети для вас постарались!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А сейчас мы для вас милые мамы споем веселую песенку.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«Песенка про маму», муз. Н. Вересокиной.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(В зал входит «Солнышко»)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Ведущая:</w:t>
      </w:r>
      <w:r w:rsidRPr="00BF7279">
        <w:rPr>
          <w:rFonts w:ascii="Times New Roman" w:hAnsi="Times New Roman"/>
          <w:sz w:val="28"/>
          <w:szCs w:val="28"/>
        </w:rPr>
        <w:t xml:space="preserve"> Ребята, посмотрите, кто в гости к нам пришел? Это Солнышко!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 xml:space="preserve">Солнышко: </w:t>
      </w:r>
      <w:r w:rsidRPr="00BF7279">
        <w:rPr>
          <w:rFonts w:ascii="Times New Roman" w:hAnsi="Times New Roman"/>
          <w:sz w:val="28"/>
          <w:szCs w:val="28"/>
        </w:rPr>
        <w:t>Здравствуйте, ребята! Все веселятся, ведь сегодня праздник мам и бабушек. Вот я и пришла к вам повеселиться вместе с вами!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Ведущая:</w:t>
      </w:r>
      <w:r w:rsidRPr="00BF7279">
        <w:rPr>
          <w:rFonts w:ascii="Times New Roman" w:hAnsi="Times New Roman"/>
          <w:sz w:val="28"/>
          <w:szCs w:val="28"/>
        </w:rPr>
        <w:t xml:space="preserve">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Солнце грей, ярче грей,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Не жалей своих лучей,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Наших мам ты согревай,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С женским днем их поздравляй!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Дети вместе с Солнцем заводят хоровод.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(садятся на свои места)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Ведущая:</w:t>
      </w:r>
      <w:r w:rsidRPr="00BF7279">
        <w:rPr>
          <w:rFonts w:ascii="Times New Roman" w:hAnsi="Times New Roman"/>
          <w:sz w:val="28"/>
          <w:szCs w:val="28"/>
        </w:rPr>
        <w:t xml:space="preserve"> Солнышко, а что у тебя в корзине?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Солнышко:</w:t>
      </w:r>
      <w:r w:rsidRPr="00BF7279">
        <w:rPr>
          <w:rFonts w:ascii="Times New Roman" w:hAnsi="Times New Roman"/>
          <w:sz w:val="28"/>
          <w:szCs w:val="28"/>
        </w:rPr>
        <w:t xml:space="preserve"> Это мои разноцветные лучики! Ребята, какого цвета эти лучики? (ответы)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Посмотрите лучик белый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Он на выдумку умелый.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Приведет он нас малышки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К заиньке-трусишке.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(Солнышко бросает белую ленточку в сторону домика)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 xml:space="preserve">Ведущая: </w:t>
      </w:r>
      <w:r w:rsidRPr="00BF7279">
        <w:rPr>
          <w:rFonts w:ascii="Times New Roman" w:hAnsi="Times New Roman"/>
          <w:sz w:val="28"/>
          <w:szCs w:val="28"/>
        </w:rPr>
        <w:t>Ребятки, кто же там живет?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Солнышко:</w:t>
      </w:r>
      <w:r w:rsidRPr="00BF7279">
        <w:rPr>
          <w:rFonts w:ascii="Times New Roman" w:hAnsi="Times New Roman"/>
          <w:sz w:val="28"/>
          <w:szCs w:val="28"/>
        </w:rPr>
        <w:t xml:space="preserve"> Это зайчик здесь живет, маму свою он здесь ждет.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 xml:space="preserve">Солнышко: </w:t>
      </w:r>
      <w:r w:rsidRPr="00BF7279">
        <w:rPr>
          <w:rFonts w:ascii="Times New Roman" w:hAnsi="Times New Roman"/>
          <w:sz w:val="28"/>
          <w:szCs w:val="28"/>
        </w:rPr>
        <w:t>Ребята, Зайчик принес вкусную морковку. (показывает) Заинька, давай поиграем с тобой.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Проводится игра «Подними морковку»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 xml:space="preserve">Солнышко: </w:t>
      </w:r>
      <w:r w:rsidRPr="00BF7279">
        <w:rPr>
          <w:rFonts w:ascii="Times New Roman" w:hAnsi="Times New Roman"/>
          <w:sz w:val="28"/>
          <w:szCs w:val="28"/>
        </w:rPr>
        <w:t>А теперь отдадим зайчику морковку, пусть он кушает вместе со своей мамой. Ребята, а вы приготовили для мам подарки?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Ведущая:</w:t>
      </w:r>
      <w:r w:rsidRPr="00BF7279">
        <w:rPr>
          <w:rFonts w:ascii="Times New Roman" w:hAnsi="Times New Roman"/>
          <w:sz w:val="28"/>
          <w:szCs w:val="28"/>
        </w:rPr>
        <w:t xml:space="preserve"> Конечно, Солнышко, посмотри, дети сейчас все покажут.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Песня «Пирожки», муз. А. Филиппенко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(Солнышко бросает лучик)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 xml:space="preserve">Лучик солнечный я дам,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Почитайте стихи для мам.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Чтение стихов.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 xml:space="preserve">Солнышко: </w:t>
      </w:r>
      <w:r w:rsidRPr="00BF7279">
        <w:rPr>
          <w:rFonts w:ascii="Times New Roman" w:hAnsi="Times New Roman"/>
          <w:sz w:val="28"/>
          <w:szCs w:val="28"/>
        </w:rPr>
        <w:t>(бросает лучик)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Посмотрите, красный луч,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Он мелькает из-за туч.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Пустим мы его сейчас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И начнется перепляс!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«Пляска с хохломскими ложками», р.н.м.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 xml:space="preserve">Солнышко: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Вот последний лучик мой,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Этот лучик не простой.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Посмотрите, золотой,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Он для бабушки родной!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(Входит бабушка)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Бабушка:</w:t>
      </w:r>
      <w:r w:rsidRPr="00BF7279">
        <w:rPr>
          <w:rFonts w:ascii="Times New Roman" w:hAnsi="Times New Roman"/>
          <w:sz w:val="28"/>
          <w:szCs w:val="28"/>
        </w:rPr>
        <w:t xml:space="preserve">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 xml:space="preserve">Лучик солнечный нашла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И на праздник к вам пришла.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Здравствуйте, внучата, милые ребята!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 xml:space="preserve">Ребенок: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С праздником веселым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С праздником весны.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Всех на свете бабушек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Поздравляем мы!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Дети читают стихи о бабушке.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Песня «Мы печем оладушки», муз. Г. Вихаревой.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 xml:space="preserve">Ведущая: </w:t>
      </w:r>
      <w:r w:rsidRPr="00BF7279">
        <w:rPr>
          <w:rFonts w:ascii="Times New Roman" w:hAnsi="Times New Roman"/>
          <w:sz w:val="28"/>
          <w:szCs w:val="28"/>
        </w:rPr>
        <w:t xml:space="preserve">Все ребята-малыши любят петь и танцевать.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Дорогие наши бабушки и мамы,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Полюбуйтесь вы на нас!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Хорошо, что на пороге долгожданная весна,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Солнце, радость и веселье нам на праздник принесла!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«Танец парами»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Ведущая:</w:t>
      </w:r>
      <w:r w:rsidRPr="00BF7279">
        <w:rPr>
          <w:rFonts w:ascii="Times New Roman" w:hAnsi="Times New Roman"/>
          <w:sz w:val="28"/>
          <w:szCs w:val="28"/>
        </w:rPr>
        <w:t xml:space="preserve"> Вот какие солнечные лучики! Сколько радости они принесли ребятам и нашим гостям. Теперь их надо вернуть Солнышку. Ведущая оглядывается: «Где же Солнышко?». Ведущая обращает внимание детей на солнышко, которое висит на стене.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Ведущая</w:t>
      </w:r>
      <w:r w:rsidRPr="00BF7279">
        <w:rPr>
          <w:rFonts w:ascii="Times New Roman" w:hAnsi="Times New Roman"/>
          <w:sz w:val="28"/>
          <w:szCs w:val="28"/>
        </w:rPr>
        <w:t>: Заигралось с нами солнышко, а ведь ему пора на небо. Оно светит нам и согревает землю, чтобы всем нам было тепло. (Ведущая замечает корзинку.)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Ребятки, посмотрите, солнышко оставило на корзиночку. Что же в нем? Да здесь подарки для детей!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(Ведущая поздравляет гостей с праздником)</w:t>
      </w:r>
    </w:p>
    <w:p w:rsidR="00EC559C" w:rsidRDefault="00EC559C" w:rsidP="7FBD04E3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EC559C" w:rsidRDefault="00EC559C" w:rsidP="5469F2E5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EC559C" w:rsidRDefault="00EC559C" w:rsidP="5469F2E5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EC559C" w:rsidRDefault="00EC559C" w:rsidP="5469F2E5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EC559C" w:rsidRPr="00BF7279" w:rsidRDefault="00EC559C" w:rsidP="00BF727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F7279">
        <w:rPr>
          <w:rFonts w:ascii="Times New Roman" w:hAnsi="Times New Roman"/>
          <w:b/>
          <w:sz w:val="28"/>
          <w:szCs w:val="28"/>
          <w:u w:val="single"/>
        </w:rPr>
        <w:t>Осенний праздник.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Сценарий праздника для детей 2-ой младшей группы «Колокольчик».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Под музыку дети заходят в музыкальный зал и становятся полукругом.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Ведущая:</w:t>
      </w:r>
      <w:r w:rsidRPr="00BF7279">
        <w:rPr>
          <w:rFonts w:ascii="Times New Roman" w:hAnsi="Times New Roman"/>
          <w:sz w:val="28"/>
          <w:szCs w:val="28"/>
        </w:rPr>
        <w:t xml:space="preserve"> Дорогие гости! Мы рады вас видеть сегодня в нашем зале…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Листик желтый на ладони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Был когда-то он зеленым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К нам в окошко прилетел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Отчего он пожелтел?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У кого друзья ни спросим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Все ответят: наступила…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Дети:</w:t>
      </w:r>
      <w:r w:rsidRPr="00BF7279">
        <w:rPr>
          <w:rFonts w:ascii="Times New Roman" w:hAnsi="Times New Roman"/>
          <w:sz w:val="28"/>
          <w:szCs w:val="28"/>
        </w:rPr>
        <w:t xml:space="preserve"> Осень!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Песня «Осень золотая», муз. Л. Веселовой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Ребенок:</w:t>
      </w:r>
      <w:r w:rsidRPr="00BF7279">
        <w:rPr>
          <w:rFonts w:ascii="Times New Roman" w:hAnsi="Times New Roman"/>
          <w:sz w:val="28"/>
          <w:szCs w:val="28"/>
        </w:rPr>
        <w:t xml:space="preserve">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Утром мы во двор идем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Листья сыплются дождем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Под ногами шелестят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И летят, летят, летят!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Ребенок:</w:t>
      </w:r>
      <w:r w:rsidRPr="00BF7279">
        <w:rPr>
          <w:rFonts w:ascii="Times New Roman" w:hAnsi="Times New Roman"/>
          <w:sz w:val="28"/>
          <w:szCs w:val="28"/>
        </w:rPr>
        <w:t xml:space="preserve">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Листочки все осенним днем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Красивые такие!</w:t>
      </w:r>
      <w:r w:rsidRPr="00BF7279">
        <w:rPr>
          <w:rFonts w:ascii="Times New Roman" w:hAnsi="Times New Roman"/>
          <w:sz w:val="28"/>
          <w:szCs w:val="28"/>
        </w:rPr>
        <w:br/>
        <w:t>Давайте песенку споем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Про листья золотые!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Песня «Золотые листики», муз. Г. Вихаревой.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(дети садятся)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Чтение стихов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Ребенок: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Наступила осень. Стало скучно очень.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Целый день солнца ждешь,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А приходит серый дождь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Серый дождь плакучий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Из черной, черной тучи.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 xml:space="preserve">Ведущая: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Кто-то к нам сюда бежит,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Кто-то к нам сюда спешит.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Звучит музыка, в зал вбегает Тучка.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Тучка:</w:t>
      </w:r>
      <w:r w:rsidRPr="00BF7279">
        <w:rPr>
          <w:rFonts w:ascii="Times New Roman" w:hAnsi="Times New Roman"/>
          <w:sz w:val="28"/>
          <w:szCs w:val="28"/>
        </w:rPr>
        <w:t xml:space="preserve">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Здравствуйте, ребята!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Я тучка осенняя, синяя-синяя.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Пусть небольшая, но очень сильная!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Если только захочу –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Всех вас дождиком смочу!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Ведущая: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Тучка, Тучка, подожди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Убери свои дожди!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Мы про дождик песню знаем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И тебе ее подарим!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Песня «Дождика слезинка», муз. Г. Вихаревой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(песня переходит в игру)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Ведущая</w:t>
      </w:r>
      <w:r w:rsidRPr="00BF7279">
        <w:rPr>
          <w:rFonts w:ascii="Times New Roman" w:hAnsi="Times New Roman"/>
          <w:sz w:val="28"/>
          <w:szCs w:val="28"/>
        </w:rPr>
        <w:t>: Тучки по небу ходили, красно солнышко ловили.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(дети двигаются врассыпную)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Ведущая:</w:t>
      </w:r>
      <w:r w:rsidRPr="00BF7279">
        <w:rPr>
          <w:rFonts w:ascii="Times New Roman" w:hAnsi="Times New Roman"/>
          <w:sz w:val="28"/>
          <w:szCs w:val="28"/>
        </w:rPr>
        <w:t xml:space="preserve"> А мы солнышко догоним, а мы красное - поймаем!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(дети переходят на топающий шаг)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 xml:space="preserve">Ведущая: </w:t>
      </w:r>
      <w:r w:rsidRPr="00BF7279">
        <w:rPr>
          <w:rFonts w:ascii="Times New Roman" w:hAnsi="Times New Roman"/>
          <w:sz w:val="28"/>
          <w:szCs w:val="28"/>
        </w:rPr>
        <w:t>Солнышко спрятали и сами заплакали.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(дети приседают, стучат пальчиками по полу)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Ведущая: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Разбежались капельки, капельки – дождинки,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По дорожкам бегают, по крышам, по травинкам…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(дети разбегаются и садятся на стульчики)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Чтение стихов.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Ведущая:</w:t>
      </w:r>
      <w:r w:rsidRPr="00BF7279">
        <w:rPr>
          <w:rFonts w:ascii="Times New Roman" w:hAnsi="Times New Roman"/>
          <w:sz w:val="28"/>
          <w:szCs w:val="28"/>
        </w:rPr>
        <w:t xml:space="preserve"> Милая Тучка, специально для тебя дети приготовили веселый танец.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 xml:space="preserve">Тучка: </w:t>
      </w:r>
      <w:r w:rsidRPr="00BF7279">
        <w:rPr>
          <w:rFonts w:ascii="Times New Roman" w:hAnsi="Times New Roman"/>
          <w:sz w:val="28"/>
          <w:szCs w:val="28"/>
        </w:rPr>
        <w:t>Я с удовольствием потанцую с вами.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«Веселая плаяска», русская нар. мелодия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 xml:space="preserve">Тучка: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Молодцы, ребятки!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Но теперь пора прощаться,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Мне на небо пора возвращаться…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До свидания! (Уходит)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 xml:space="preserve">Ведущая: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Осень золотая в гости к нам идет,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И свои подарки малышам несет.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Осень:</w:t>
      </w:r>
      <w:r w:rsidRPr="00BF7279">
        <w:rPr>
          <w:rFonts w:ascii="Times New Roman" w:hAnsi="Times New Roman"/>
          <w:sz w:val="28"/>
          <w:szCs w:val="28"/>
        </w:rPr>
        <w:t xml:space="preserve">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Вот иду и слышу смех,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Неужели дети здесь!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Какие все хорошие,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Такие все нарядные!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Здравствуйте, мои друзья!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 xml:space="preserve">Дети: </w:t>
      </w:r>
      <w:r w:rsidRPr="00BF7279">
        <w:rPr>
          <w:rFonts w:ascii="Times New Roman" w:hAnsi="Times New Roman"/>
          <w:sz w:val="28"/>
          <w:szCs w:val="28"/>
        </w:rPr>
        <w:t>Здравствуйте!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Осень: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Идти к вам долго не решалась,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Немного что-то сомневалась,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Как примите меня.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И вот решилась все-таки.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Подарки ожидали?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Я вам их принесла!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Выходите погулять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С листочками поплясать.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«Танец с осенними листочками», муз. Е. Гомоновой.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Осень:</w:t>
      </w:r>
      <w:r w:rsidRPr="00BF7279">
        <w:rPr>
          <w:rFonts w:ascii="Times New Roman" w:hAnsi="Times New Roman"/>
          <w:sz w:val="28"/>
          <w:szCs w:val="28"/>
        </w:rPr>
        <w:t xml:space="preserve">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А теперь вы отдохните,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Про осень мне стихи прочтите.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Чтение стихов.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 xml:space="preserve">Осень: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Есть у меня для вас, ребята, зонтик!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Разноцветный, расписной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Необычный, непростой!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Предлагаю вам, ребята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Поиграть с зонтиком я!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>Игра «Угадай, кто под зонтиком?»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(Дети идут по кругу, затем приседают и закрывают глаза ладошками. Осень накрывает кого-нибудь из детей зонтиком и произносит.)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 xml:space="preserve">Осень: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 xml:space="preserve">Раз, два, три! Кто же спрятался внутри? Поскорее отвечайте.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(Дети отгадывают…)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Я зонтик поднимаю, кто под ним сейчас узнаю?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(В конце игры, под зонтом – корзина стоит.)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 xml:space="preserve">Осень: 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Что же это? Корзинка! А в корзинке яблоки!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Принимайте угощенье, моих яблочек осенних!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Очень весело мне было у вас!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Всех ребят я полюбила, но прощаться нам пора.</w:t>
      </w:r>
    </w:p>
    <w:p w:rsidR="00EC559C" w:rsidRPr="00BF7279" w:rsidRDefault="00EC559C" w:rsidP="00BF7279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</w:rPr>
        <w:t>Что поделать… Ждут дела! До свиданья!</w:t>
      </w:r>
    </w:p>
    <w:p w:rsidR="00EC559C" w:rsidRPr="00BF7279" w:rsidRDefault="00EC559C" w:rsidP="00BF7279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7279">
        <w:rPr>
          <w:rFonts w:ascii="Times New Roman" w:hAnsi="Times New Roman"/>
          <w:sz w:val="28"/>
          <w:szCs w:val="28"/>
          <w:u w:val="single"/>
        </w:rPr>
        <w:t xml:space="preserve">Ведущая: </w:t>
      </w:r>
      <w:r w:rsidRPr="00BF7279">
        <w:rPr>
          <w:rFonts w:ascii="Times New Roman" w:hAnsi="Times New Roman"/>
          <w:sz w:val="28"/>
          <w:szCs w:val="28"/>
        </w:rPr>
        <w:t>До свиданья, Осень! Знаем, через год ты к нам придешь, снова урожай нам принесешь!</w:t>
      </w:r>
    </w:p>
    <w:p w:rsidR="00EC559C" w:rsidRDefault="00EC559C" w:rsidP="5469F2E5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EC559C" w:rsidRDefault="00EC559C" w:rsidP="5469F2E5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EC559C" w:rsidRDefault="00EC559C" w:rsidP="5469F2E5">
      <w:pPr>
        <w:spacing w:line="36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EC559C" w:rsidRDefault="00EC559C" w:rsidP="5469F2E5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EC559C" w:rsidRDefault="00EC559C" w:rsidP="5469F2E5">
      <w:pPr>
        <w:ind w:left="708"/>
        <w:jc w:val="center"/>
        <w:rPr>
          <w:rFonts w:ascii="Times New Roman" w:hAnsi="Times New Roman"/>
          <w:sz w:val="28"/>
          <w:szCs w:val="28"/>
        </w:rPr>
      </w:pPr>
      <w:r w:rsidRPr="5469F2E5">
        <w:rPr>
          <w:rFonts w:ascii="Times New Roman" w:hAnsi="Times New Roman"/>
          <w:sz w:val="28"/>
          <w:szCs w:val="28"/>
        </w:rPr>
        <w:t xml:space="preserve"> </w:t>
      </w:r>
    </w:p>
    <w:p w:rsidR="00EC559C" w:rsidRDefault="00EC559C" w:rsidP="5469F2E5">
      <w:pPr>
        <w:jc w:val="center"/>
        <w:rPr>
          <w:rFonts w:ascii="Times New Roman" w:hAnsi="Times New Roman"/>
          <w:sz w:val="28"/>
          <w:szCs w:val="28"/>
        </w:rPr>
      </w:pPr>
    </w:p>
    <w:sectPr w:rsidR="00EC559C" w:rsidSect="00E83B7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A51"/>
    <w:multiLevelType w:val="hybridMultilevel"/>
    <w:tmpl w:val="FFFFFFFF"/>
    <w:lvl w:ilvl="0" w:tplc="C9E8535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0ACEE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ACC319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216CD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18902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B080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1816D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67E46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E264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923520"/>
    <w:multiLevelType w:val="hybridMultilevel"/>
    <w:tmpl w:val="FFFFFFFF"/>
    <w:lvl w:ilvl="0" w:tplc="9A788B8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FDEBE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122AF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1CBA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534F19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B42C5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9B89C5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43AD95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049AF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FE5522"/>
    <w:multiLevelType w:val="hybridMultilevel"/>
    <w:tmpl w:val="FFFFFFFF"/>
    <w:lvl w:ilvl="0" w:tplc="836AE2F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F88CE3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BE359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6A51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1AE7ED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B50C9B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850F5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6A24F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6838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3B7B3D"/>
    <w:multiLevelType w:val="hybridMultilevel"/>
    <w:tmpl w:val="FFFFFFFF"/>
    <w:lvl w:ilvl="0" w:tplc="714CE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64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C9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25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A6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20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D48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A6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00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DB0AF7"/>
    <w:multiLevelType w:val="hybridMultilevel"/>
    <w:tmpl w:val="FFFFFFFF"/>
    <w:lvl w:ilvl="0" w:tplc="8AEE634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4DAF6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B1C488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D8698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0EE6F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C84E9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03C62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168DF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4A411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3102ED"/>
    <w:multiLevelType w:val="hybridMultilevel"/>
    <w:tmpl w:val="FFFFFFFF"/>
    <w:lvl w:ilvl="0" w:tplc="D57687E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DE15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F9639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96FB7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35C9B3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08646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8F0ED2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42B8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7A636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9E8069B"/>
    <w:multiLevelType w:val="hybridMultilevel"/>
    <w:tmpl w:val="FFFFFFFF"/>
    <w:lvl w:ilvl="0" w:tplc="3F7E101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1CE523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E1C803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DA2370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907EE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638D4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07AE1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68A60E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03C67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09F7253"/>
    <w:rsid w:val="002305ED"/>
    <w:rsid w:val="00334290"/>
    <w:rsid w:val="004B3E49"/>
    <w:rsid w:val="005D2288"/>
    <w:rsid w:val="00653F3E"/>
    <w:rsid w:val="009C224C"/>
    <w:rsid w:val="00B86A92"/>
    <w:rsid w:val="00BF7279"/>
    <w:rsid w:val="00D04734"/>
    <w:rsid w:val="00E83B76"/>
    <w:rsid w:val="00EC559C"/>
    <w:rsid w:val="00FD5458"/>
    <w:rsid w:val="509F7253"/>
    <w:rsid w:val="5469F2E5"/>
    <w:rsid w:val="7FBD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B7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83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9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16</Pages>
  <Words>1550</Words>
  <Characters>8838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Клеев</dc:creator>
  <cp:keywords/>
  <dc:description/>
  <cp:lastModifiedBy>Татьяна</cp:lastModifiedBy>
  <cp:revision>3</cp:revision>
  <dcterms:created xsi:type="dcterms:W3CDTF">2020-02-19T09:50:00Z</dcterms:created>
  <dcterms:modified xsi:type="dcterms:W3CDTF">2020-08-03T20:27:00Z</dcterms:modified>
</cp:coreProperties>
</file>