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C3" w:rsidRDefault="00BC5FC3" w:rsidP="002173E5">
      <w:pPr>
        <w:spacing w:after="0" w:line="240" w:lineRule="auto"/>
        <w:jc w:val="center"/>
        <w:rPr>
          <w:rFonts w:ascii="Times New Roman" w:hAnsi="Times New Roman" w:cs="Times New Roman"/>
          <w:color w:val="000000"/>
          <w:sz w:val="28"/>
        </w:rPr>
      </w:pPr>
      <w:r>
        <w:rPr>
          <w:rFonts w:ascii="Cambria" w:hAnsi="Cambria" w:cs="Tahoma"/>
          <w:color w:val="000000"/>
          <w:sz w:val="28"/>
        </w:rPr>
        <w:t xml:space="preserve">Черноземельский </w:t>
      </w:r>
      <w:r>
        <w:rPr>
          <w:rFonts w:ascii="Times New Roman" w:hAnsi="Times New Roman" w:cs="Times New Roman"/>
          <w:color w:val="000000"/>
          <w:sz w:val="28"/>
        </w:rPr>
        <w:t>районный отдел образования</w:t>
      </w:r>
    </w:p>
    <w:p w:rsidR="00BC5FC3" w:rsidRDefault="00BC5FC3" w:rsidP="002173E5">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Черноземельского районного муниципального образования</w:t>
      </w:r>
    </w:p>
    <w:p w:rsidR="00BC5FC3" w:rsidRDefault="00BC5FC3" w:rsidP="002173E5">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 xml:space="preserve">Муниципальное казенное образовательное учреждение </w:t>
      </w:r>
    </w:p>
    <w:p w:rsidR="00BC5FC3" w:rsidRDefault="00BC5FC3" w:rsidP="002173E5">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«Комсомольская гимназия имени Баатра Басангова»</w:t>
      </w:r>
    </w:p>
    <w:p w:rsidR="00BC5FC3" w:rsidRDefault="00BC5FC3" w:rsidP="002173E5">
      <w:pPr>
        <w:spacing w:after="0" w:line="240" w:lineRule="auto"/>
        <w:jc w:val="center"/>
        <w:rPr>
          <w:rFonts w:ascii="Times New Roman" w:hAnsi="Times New Roman" w:cs="Times New Roman"/>
          <w:color w:val="000000"/>
          <w:sz w:val="28"/>
        </w:rPr>
      </w:pPr>
    </w:p>
    <w:p w:rsidR="00BC5FC3" w:rsidRPr="006E1319" w:rsidRDefault="00BC5FC3" w:rsidP="002173E5">
      <w:pPr>
        <w:spacing w:line="240" w:lineRule="auto"/>
        <w:jc w:val="center"/>
        <w:rPr>
          <w:rFonts w:ascii="Times New Roman" w:hAnsi="Times New Roman" w:cs="Times New Roman"/>
          <w:color w:val="000000"/>
          <w:sz w:val="28"/>
        </w:rPr>
      </w:pPr>
      <w:r>
        <w:rPr>
          <w:rFonts w:ascii="Times New Roman" w:hAnsi="Times New Roman" w:cs="Times New Roman"/>
          <w:b/>
          <w:bCs/>
          <w:i/>
          <w:iCs/>
          <w:color w:val="000000"/>
          <w:sz w:val="28"/>
        </w:rPr>
        <w:t xml:space="preserve">Эссе </w:t>
      </w:r>
    </w:p>
    <w:p w:rsidR="00BC5FC3" w:rsidRDefault="00BC5FC3" w:rsidP="002173E5">
      <w:pPr>
        <w:spacing w:line="240" w:lineRule="auto"/>
        <w:jc w:val="center"/>
        <w:rPr>
          <w:rFonts w:ascii="Times New Roman" w:hAnsi="Times New Roman" w:cs="Times New Roman"/>
          <w:b/>
          <w:bCs/>
          <w:i/>
          <w:iCs/>
          <w:color w:val="000000"/>
          <w:sz w:val="28"/>
        </w:rPr>
      </w:pPr>
      <w:r>
        <w:rPr>
          <w:rFonts w:ascii="Times New Roman" w:hAnsi="Times New Roman" w:cs="Times New Roman"/>
          <w:b/>
          <w:bCs/>
          <w:i/>
          <w:iCs/>
          <w:color w:val="000000"/>
          <w:sz w:val="28"/>
        </w:rPr>
        <w:t>«Символы величия и могущества России»</w:t>
      </w:r>
    </w:p>
    <w:p w:rsidR="00BC5FC3" w:rsidRPr="006E1319" w:rsidRDefault="00BC5FC3" w:rsidP="002173E5">
      <w:pPr>
        <w:spacing w:line="240" w:lineRule="auto"/>
        <w:jc w:val="center"/>
        <w:rPr>
          <w:rFonts w:ascii="Times New Roman" w:hAnsi="Times New Roman" w:cs="Times New Roman"/>
          <w:color w:val="000000"/>
          <w:sz w:val="28"/>
          <w:szCs w:val="28"/>
        </w:rPr>
      </w:pP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Подготовила:</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u w:val="single"/>
        </w:rPr>
        <w:t>Бадмаева Эляна Надбитовна</w:t>
      </w:r>
      <w:r w:rsidRPr="006E1319">
        <w:rPr>
          <w:rFonts w:ascii="Times New Roman" w:hAnsi="Times New Roman" w:cs="Times New Roman"/>
          <w:color w:val="000000"/>
          <w:sz w:val="28"/>
          <w:szCs w:val="28"/>
        </w:rPr>
        <w:t>,</w:t>
      </w:r>
    </w:p>
    <w:p w:rsidR="00BC5FC3" w:rsidRPr="006E1319" w:rsidRDefault="00BC5FC3" w:rsidP="002173E5">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Обучающаяся 9</w:t>
      </w:r>
      <w:r w:rsidRPr="006E1319">
        <w:rPr>
          <w:rFonts w:ascii="Times New Roman" w:hAnsi="Times New Roman" w:cs="Times New Roman"/>
          <w:color w:val="000000"/>
          <w:sz w:val="28"/>
          <w:szCs w:val="28"/>
        </w:rPr>
        <w:t xml:space="preserve"> «А» класса</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Муниципального казенного образовательного учреждения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«Комсомольская гимназия имени Баатра Басангова»</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359240 Республика Калмыкия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Черноземельский район</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п. Комсомольский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ул. Аллея Памяти,1</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359240 Республика Калмыкия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Черноземельский район</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п. Комсомольский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ул. Школьная.2</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lang w:val="en-US"/>
        </w:rPr>
        <w:t>BadmaevaNataliya</w:t>
      </w:r>
      <w:r w:rsidRPr="006E1319">
        <w:rPr>
          <w:rFonts w:ascii="Times New Roman" w:hAnsi="Times New Roman" w:cs="Times New Roman"/>
          <w:color w:val="000000"/>
          <w:sz w:val="28"/>
          <w:szCs w:val="28"/>
        </w:rPr>
        <w:t>@</w:t>
      </w:r>
      <w:r w:rsidRPr="006E1319">
        <w:rPr>
          <w:rFonts w:ascii="Times New Roman" w:hAnsi="Times New Roman" w:cs="Times New Roman"/>
          <w:color w:val="000000"/>
          <w:sz w:val="28"/>
          <w:szCs w:val="28"/>
          <w:lang w:val="en-US"/>
        </w:rPr>
        <w:t>yandex</w:t>
      </w:r>
      <w:r w:rsidRPr="006E1319">
        <w:rPr>
          <w:rFonts w:ascii="Times New Roman" w:hAnsi="Times New Roman" w:cs="Times New Roman"/>
          <w:color w:val="000000"/>
          <w:sz w:val="28"/>
          <w:szCs w:val="28"/>
        </w:rPr>
        <w:t>.</w:t>
      </w:r>
      <w:r w:rsidRPr="006E1319">
        <w:rPr>
          <w:rFonts w:ascii="Times New Roman" w:hAnsi="Times New Roman" w:cs="Times New Roman"/>
          <w:color w:val="000000"/>
          <w:sz w:val="28"/>
          <w:szCs w:val="28"/>
          <w:lang w:val="en-US"/>
        </w:rPr>
        <w:t>ru</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8-927-593-25 28</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Руководитель:</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u w:val="single"/>
        </w:rPr>
        <w:t>Бадмаева Наталья Валерьевна</w:t>
      </w:r>
      <w:r w:rsidRPr="006E1319">
        <w:rPr>
          <w:rFonts w:ascii="Times New Roman" w:hAnsi="Times New Roman" w:cs="Times New Roman"/>
          <w:color w:val="000000"/>
          <w:sz w:val="28"/>
          <w:szCs w:val="28"/>
        </w:rPr>
        <w:t>.</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учитель русского языка и литературы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Муниципального казенного образовательного учреждения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«Комсомольская гимназия имени Баатра Басангова»</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359240 Республика Калмыкия </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Черноземельский район</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 xml:space="preserve">п. Комсомольский </w:t>
      </w:r>
    </w:p>
    <w:p w:rsidR="00BC5FC3"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ул. Аллея Памяти,1</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lang w:val="en-US"/>
        </w:rPr>
        <w:t>BadmaevaNataliya</w:t>
      </w:r>
      <w:r w:rsidRPr="006E1319">
        <w:rPr>
          <w:rFonts w:ascii="Times New Roman" w:hAnsi="Times New Roman" w:cs="Times New Roman"/>
          <w:color w:val="000000"/>
          <w:sz w:val="28"/>
          <w:szCs w:val="28"/>
        </w:rPr>
        <w:t>@</w:t>
      </w:r>
      <w:r w:rsidRPr="006E1319">
        <w:rPr>
          <w:rFonts w:ascii="Times New Roman" w:hAnsi="Times New Roman" w:cs="Times New Roman"/>
          <w:color w:val="000000"/>
          <w:sz w:val="28"/>
          <w:szCs w:val="28"/>
          <w:lang w:val="en-US"/>
        </w:rPr>
        <w:t>yandex</w:t>
      </w:r>
      <w:r w:rsidRPr="006E1319">
        <w:rPr>
          <w:rFonts w:ascii="Times New Roman" w:hAnsi="Times New Roman" w:cs="Times New Roman"/>
          <w:color w:val="000000"/>
          <w:sz w:val="28"/>
          <w:szCs w:val="28"/>
        </w:rPr>
        <w:t>.</w:t>
      </w:r>
      <w:r w:rsidRPr="006E1319">
        <w:rPr>
          <w:rFonts w:ascii="Times New Roman" w:hAnsi="Times New Roman" w:cs="Times New Roman"/>
          <w:color w:val="000000"/>
          <w:sz w:val="28"/>
          <w:szCs w:val="28"/>
          <w:lang w:val="en-US"/>
        </w:rPr>
        <w:t>ru</w:t>
      </w:r>
    </w:p>
    <w:p w:rsidR="00BC5FC3" w:rsidRPr="006E1319" w:rsidRDefault="00BC5FC3" w:rsidP="002173E5">
      <w:pPr>
        <w:spacing w:after="0" w:line="240" w:lineRule="auto"/>
        <w:jc w:val="right"/>
        <w:rPr>
          <w:rFonts w:ascii="Times New Roman" w:hAnsi="Times New Roman" w:cs="Times New Roman"/>
          <w:color w:val="000000"/>
          <w:sz w:val="28"/>
          <w:szCs w:val="28"/>
        </w:rPr>
      </w:pPr>
      <w:r w:rsidRPr="006E1319">
        <w:rPr>
          <w:rFonts w:ascii="Times New Roman" w:hAnsi="Times New Roman" w:cs="Times New Roman"/>
          <w:color w:val="000000"/>
          <w:sz w:val="28"/>
          <w:szCs w:val="28"/>
        </w:rPr>
        <w:t>8-937-463-59 27</w:t>
      </w:r>
    </w:p>
    <w:p w:rsidR="00BC5FC3" w:rsidRPr="006E1319" w:rsidRDefault="00BC5FC3" w:rsidP="002173E5">
      <w:pPr>
        <w:spacing w:line="240" w:lineRule="auto"/>
        <w:rPr>
          <w:rFonts w:ascii="Times New Roman" w:hAnsi="Times New Roman" w:cs="Times New Roman"/>
          <w:sz w:val="24"/>
          <w:szCs w:val="24"/>
        </w:rPr>
      </w:pPr>
    </w:p>
    <w:p w:rsidR="00BC5FC3" w:rsidRDefault="00BC5FC3" w:rsidP="002173E5">
      <w:pPr>
        <w:spacing w:line="240" w:lineRule="auto"/>
        <w:jc w:val="center"/>
        <w:rPr>
          <w:rFonts w:ascii="Times New Roman" w:hAnsi="Times New Roman" w:cs="Times New Roman"/>
          <w:sz w:val="28"/>
        </w:rPr>
      </w:pPr>
      <w:r>
        <w:rPr>
          <w:rFonts w:ascii="Times New Roman" w:hAnsi="Times New Roman" w:cs="Times New Roman"/>
          <w:sz w:val="28"/>
        </w:rPr>
        <w:t xml:space="preserve">п. Комсомольский, </w:t>
      </w:r>
      <w:smartTag w:uri="urn:schemas-microsoft-com:office:smarttags" w:element="metricconverter">
        <w:smartTagPr>
          <w:attr w:name="ProductID" w:val="2019 г"/>
        </w:smartTagPr>
        <w:r>
          <w:rPr>
            <w:rFonts w:ascii="Times New Roman" w:hAnsi="Times New Roman" w:cs="Times New Roman"/>
            <w:sz w:val="28"/>
          </w:rPr>
          <w:t>2019 г</w:t>
        </w:r>
      </w:smartTag>
      <w:r>
        <w:rPr>
          <w:rFonts w:ascii="Times New Roman" w:hAnsi="Times New Roman" w:cs="Times New Roman"/>
          <w:sz w:val="28"/>
        </w:rPr>
        <w:t>.</w:t>
      </w:r>
    </w:p>
    <w:p w:rsidR="00BC5FC3" w:rsidRDefault="00BC5FC3" w:rsidP="002173E5"/>
    <w:p w:rsidR="00BC5FC3" w:rsidRPr="00D05A26" w:rsidRDefault="00BC5FC3" w:rsidP="00BE0849">
      <w:pPr>
        <w:spacing w:after="0" w:line="360" w:lineRule="auto"/>
        <w:jc w:val="both"/>
        <w:rPr>
          <w:rFonts w:ascii="Times New Roman" w:hAnsi="Times New Roman" w:cs="Times New Roman"/>
          <w:color w:val="444444"/>
          <w:sz w:val="28"/>
          <w:szCs w:val="28"/>
          <w:lang w:eastAsia="ru-RU"/>
        </w:rPr>
      </w:pPr>
    </w:p>
    <w:p w:rsidR="00BC5FC3" w:rsidRPr="00D05A26" w:rsidRDefault="00BC5FC3" w:rsidP="00BE0849">
      <w:pPr>
        <w:spacing w:after="0" w:line="360" w:lineRule="auto"/>
        <w:jc w:val="right"/>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Нет на свете Родины милее,</w:t>
      </w:r>
    </w:p>
    <w:p w:rsidR="00BC5FC3" w:rsidRPr="00D05A26" w:rsidRDefault="00BC5FC3" w:rsidP="00BE0849">
      <w:pPr>
        <w:spacing w:after="0" w:line="360" w:lineRule="auto"/>
        <w:jc w:val="right"/>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Где других лазурней небеса.</w:t>
      </w:r>
    </w:p>
    <w:p w:rsidR="00BC5FC3" w:rsidRPr="00D05A26" w:rsidRDefault="00BC5FC3" w:rsidP="00BE0849">
      <w:pPr>
        <w:spacing w:after="0" w:line="360" w:lineRule="auto"/>
        <w:jc w:val="right"/>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Солнце ярче, звезды всех светлее,</w:t>
      </w:r>
    </w:p>
    <w:p w:rsidR="00BC5FC3" w:rsidRPr="00D05A26" w:rsidRDefault="00BC5FC3" w:rsidP="00BE0849">
      <w:pPr>
        <w:spacing w:after="0" w:line="360" w:lineRule="auto"/>
        <w:jc w:val="right"/>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Где отрадны рощи и поля…</w:t>
      </w:r>
    </w:p>
    <w:p w:rsidR="00BC5FC3" w:rsidRDefault="00BC5FC3" w:rsidP="00BE0849">
      <w:pPr>
        <w:spacing w:after="0" w:line="360" w:lineRule="auto"/>
        <w:jc w:val="right"/>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Л. Прокофьев</w:t>
      </w:r>
    </w:p>
    <w:p w:rsidR="00BC5FC3" w:rsidRPr="00D05A26" w:rsidRDefault="00BC5FC3" w:rsidP="00BE0849">
      <w:pPr>
        <w:spacing w:after="0" w:line="360" w:lineRule="auto"/>
        <w:jc w:val="right"/>
        <w:rPr>
          <w:rFonts w:ascii="Times New Roman" w:hAnsi="Times New Roman" w:cs="Times New Roman"/>
          <w:color w:val="000000"/>
          <w:sz w:val="28"/>
          <w:szCs w:val="28"/>
          <w:lang w:eastAsia="ru-RU"/>
        </w:rPr>
      </w:pPr>
    </w:p>
    <w:p w:rsidR="00BC5FC3" w:rsidRPr="00D05A26" w:rsidRDefault="00BC5FC3" w:rsidP="00C268B3">
      <w:pPr>
        <w:pStyle w:val="c3"/>
        <w:spacing w:before="0" w:beforeAutospacing="0" w:after="0" w:afterAutospacing="0" w:line="360" w:lineRule="auto"/>
        <w:ind w:firstLine="142"/>
        <w:jc w:val="both"/>
        <w:rPr>
          <w:color w:val="000000"/>
          <w:sz w:val="28"/>
          <w:szCs w:val="28"/>
        </w:rPr>
      </w:pPr>
      <w:r w:rsidRPr="00D05A26">
        <w:rPr>
          <w:color w:val="000000"/>
          <w:sz w:val="28"/>
          <w:szCs w:val="28"/>
        </w:rPr>
        <w:t xml:space="preserve">  Мы живем в России, в Российской Федерации. Наша страна большая и очень красивая.</w:t>
      </w:r>
    </w:p>
    <w:p w:rsidR="00BC5FC3" w:rsidRPr="00D05A26" w:rsidRDefault="00BC5FC3" w:rsidP="00C268B3">
      <w:pPr>
        <w:pStyle w:val="c3"/>
        <w:spacing w:before="0" w:beforeAutospacing="0" w:after="0" w:afterAutospacing="0" w:line="360" w:lineRule="auto"/>
        <w:ind w:firstLine="284"/>
        <w:jc w:val="both"/>
        <w:rPr>
          <w:color w:val="000000"/>
          <w:sz w:val="28"/>
          <w:szCs w:val="28"/>
        </w:rPr>
      </w:pPr>
      <w:r w:rsidRPr="00D05A26">
        <w:rPr>
          <w:color w:val="000000"/>
          <w:sz w:val="28"/>
          <w:szCs w:val="28"/>
        </w:rPr>
        <w:t>Наше Отечество, наша Родина - матушка Россия. Отечеством мы зовем Россию потому, что в ней жили наши отцы и деды. Родиной мы зовем Россию потому, что в ней мы родились, в ней говорят родным нам языком, и все в ней для нас родное. Матерью потому, что она  вскормила нас своим хлебом, вспоила своими водами, выучила своему языку; как мать бережет и защищает от всяких врагов…</w:t>
      </w:r>
    </w:p>
    <w:p w:rsidR="00BC5FC3" w:rsidRPr="00756031" w:rsidRDefault="00BC5FC3" w:rsidP="00C268B3">
      <w:pPr>
        <w:spacing w:after="0" w:line="360" w:lineRule="auto"/>
        <w:ind w:firstLine="284"/>
        <w:jc w:val="both"/>
        <w:rPr>
          <w:rFonts w:ascii="Times New Roman" w:hAnsi="Times New Roman" w:cs="Times New Roman"/>
          <w:color w:val="000000"/>
          <w:sz w:val="28"/>
          <w:szCs w:val="28"/>
          <w:lang w:eastAsia="ru-RU"/>
        </w:rPr>
      </w:pPr>
      <w:r w:rsidRPr="00756031">
        <w:rPr>
          <w:rFonts w:ascii="Times New Roman" w:hAnsi="Times New Roman" w:cs="Times New Roman"/>
          <w:sz w:val="28"/>
          <w:szCs w:val="28"/>
        </w:rPr>
        <w:t>Много есть на свете, кроме России, хороших государств и земель, но одна у человека родная мать - одна у него и Родина. А олицетворяют родную землю ее символы. В нашей стране – это Государственный флаг, Государственный герб и Государственный гимн. Эти символы закреплены Основным Законом нашей страны – Конституцией.</w:t>
      </w:r>
      <w:r w:rsidRPr="00756031">
        <w:rPr>
          <w:rFonts w:ascii="Times New Roman" w:hAnsi="Times New Roman" w:cs="Times New Roman"/>
          <w:sz w:val="28"/>
          <w:szCs w:val="28"/>
          <w:lang w:eastAsia="ru-RU"/>
        </w:rPr>
        <w:t xml:space="preserve"> Они нужны нам как воплощение истории нашей Родины и отражение ее настоящего, как выражение патриотизма ее граждан и обозначение на международной арене, как ее зрительный и музыкальный образ.  И  поэтому отношение к государственным символам – это отношение к самому государству.</w:t>
      </w:r>
    </w:p>
    <w:p w:rsidR="00BC5FC3" w:rsidRDefault="00BC5FC3" w:rsidP="00C268B3">
      <w:pPr>
        <w:pStyle w:val="c3"/>
        <w:spacing w:before="0" w:beforeAutospacing="0" w:after="0" w:afterAutospacing="0" w:line="360" w:lineRule="auto"/>
        <w:ind w:firstLine="284"/>
        <w:jc w:val="both"/>
        <w:rPr>
          <w:color w:val="000000"/>
          <w:sz w:val="28"/>
          <w:szCs w:val="28"/>
        </w:rPr>
      </w:pPr>
      <w:r w:rsidRPr="00D05A26">
        <w:rPr>
          <w:color w:val="000000"/>
          <w:sz w:val="28"/>
          <w:szCs w:val="28"/>
        </w:rPr>
        <w:t xml:space="preserve">Каждый народ создает и уважает национально-государственную символику страны. В каждом элементе заложен глубочайший смысл. Эти символы отражают историю происхождения государства, его структуру, его цели, принципы, национальные и иные традиции, особенности хозяйства и природы. </w:t>
      </w:r>
      <w:r>
        <w:rPr>
          <w:color w:val="000000"/>
          <w:sz w:val="28"/>
          <w:szCs w:val="28"/>
        </w:rPr>
        <w:t xml:space="preserve">Они </w:t>
      </w:r>
      <w:r w:rsidRPr="00D05A26">
        <w:rPr>
          <w:color w:val="000000"/>
          <w:sz w:val="28"/>
          <w:szCs w:val="28"/>
        </w:rPr>
        <w:t xml:space="preserve">выражают особенности исторического пути страны, ее отличительные черты в ряду других стран. Ко всем существующим ныне символам государства </w:t>
      </w:r>
    </w:p>
    <w:p w:rsidR="00BC5FC3" w:rsidRPr="00D05A26" w:rsidRDefault="00BC5FC3" w:rsidP="00C268B3">
      <w:pPr>
        <w:pStyle w:val="c3"/>
        <w:spacing w:before="0" w:beforeAutospacing="0" w:after="0" w:afterAutospacing="0" w:line="360" w:lineRule="auto"/>
        <w:ind w:firstLine="284"/>
        <w:jc w:val="both"/>
        <w:rPr>
          <w:color w:val="000000"/>
          <w:sz w:val="28"/>
          <w:szCs w:val="28"/>
        </w:rPr>
      </w:pPr>
      <w:r w:rsidRPr="00D05A26">
        <w:rPr>
          <w:color w:val="000000"/>
          <w:sz w:val="28"/>
          <w:szCs w:val="28"/>
        </w:rPr>
        <w:t>надо относиться с уважением, чтить их как памятники прошлого и достояние современности. Посягательства на символы государства во всех странах мира воспринимаются как знак неуважения и враждебности к стране, ее народу.</w:t>
      </w:r>
    </w:p>
    <w:p w:rsidR="00BC5FC3"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 xml:space="preserve">Герб, флаг и гимн – это основные символы любого государства, показывающие его могущество и независимость. Их знают не только россияне, но и люди во многих странах мира. Они являются необходимыми элементами международных встреч и договоров. </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В новое тысячелетие Россия вошла с обновленной государс</w:t>
      </w:r>
      <w:r>
        <w:rPr>
          <w:rFonts w:ascii="Times New Roman" w:hAnsi="Times New Roman" w:cs="Times New Roman"/>
          <w:color w:val="000000"/>
          <w:sz w:val="28"/>
          <w:szCs w:val="28"/>
          <w:lang w:eastAsia="ru-RU"/>
        </w:rPr>
        <w:t xml:space="preserve">твенной символикой. Наши новые и прежние </w:t>
      </w:r>
      <w:r w:rsidRPr="00D05A26">
        <w:rPr>
          <w:rFonts w:ascii="Times New Roman" w:hAnsi="Times New Roman" w:cs="Times New Roman"/>
          <w:color w:val="000000"/>
          <w:sz w:val="28"/>
          <w:szCs w:val="28"/>
          <w:lang w:eastAsia="ru-RU"/>
        </w:rPr>
        <w:t>символы отражают важные вехи в многовековом историческом пути России. Музыка гимна написана в советские  времена. Флаг – императорский. Двуглавый орел появился еще в Московском царстве. Символы государства означают его независимость, подчеркивают особенности и значимые традиции, сложившиеся в ходе исторического развития.</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Наша Родина имеет богатую историю, каждая ее страница вызывает у нас неподдельное чувство гордости. Все мы – дети великой России, защищенные российским трехцветным флагом.</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Самые первые флаги были военные. Появились они вместе с большими армиями. Сразу же возникла необходимость издали отличать, какой отряд движется – свой или вражеский. Для этой цели и стали военные привязывать к копьям ленточки и кисточки разных цветов. Размеры этих ленточек увеличивались, рисунок усложнялся, и вскоре появились настоящие флаги.</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Размещаются обычно флаги над правительственными зданиями. Маленькими флажками машут встречающие, когда приезжают почетные гости. Флаг несут перед воинской частью на параде, поднимают его на каждом корабле, а значки с изображением флага многие носят на лацкане пиджака.</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Каждый, кто любит свою страну, с уважением относится к ее флагу – ведь под ним совершено так много подвигов. В бою знамя воинской части оберегают как самую большую ценность, если враг сумеет захватить знамя, часто расформировывается как опозоренная. Наоборот, когда политические демонстранты хотят выразить свое неодобрение действиям другого государства, они нередко сжигают его флаг.</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Флаг России состоит из трех цветов: белый, синий, красный.</w:t>
      </w:r>
    </w:p>
    <w:p w:rsidR="00BC5FC3" w:rsidRPr="00D05A26" w:rsidRDefault="00BC5FC3" w:rsidP="00C268B3">
      <w:pPr>
        <w:spacing w:after="0" w:line="360" w:lineRule="auto"/>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Можно предположить, синий цвет – для креста, так как мантия святого Георгия Победоносца в гербе города Москвы, белый и красный – поля флага, так как поле герба красное, а  конь святого Георгия Победоносца белый.</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Белый конь, синий плащ, красное поле! Похоже, что именно здесь лежит разгадка российской национальной цветовой гаммы. Выясняется, что корнями своими она уходит в глубокую древность..</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А еще считают,  что красный – цвет великороссов (русских), синий – малороссов (украинцев), белый – белорусов. Красный – это мужество и любовь, синий – верность и целомудренность, белый – благородство.</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Слово «герб» происходит от немецкого «эрбе» - наследство. Гербом называют изображение, которое в условной форме показывает исторические традиции государства. Гербы появились  давно. Они найдены на монетах, медалях и печатях древних городов и государств.</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С именем ве</w:t>
      </w:r>
      <w:r>
        <w:rPr>
          <w:rFonts w:ascii="Times New Roman" w:hAnsi="Times New Roman" w:cs="Times New Roman"/>
          <w:color w:val="000000"/>
          <w:sz w:val="28"/>
          <w:szCs w:val="28"/>
          <w:lang w:eastAsia="ru-RU"/>
        </w:rPr>
        <w:t xml:space="preserve">ликого князя Московского Ивана </w:t>
      </w:r>
      <w:r>
        <w:rPr>
          <w:rFonts w:ascii="Times New Roman" w:hAnsi="Times New Roman" w:cs="Times New Roman"/>
          <w:color w:val="000000"/>
          <w:sz w:val="28"/>
          <w:szCs w:val="28"/>
          <w:lang w:val="en-US" w:eastAsia="ru-RU"/>
        </w:rPr>
        <w:t>III</w:t>
      </w:r>
      <w:r w:rsidRPr="00D05A26">
        <w:rPr>
          <w:rFonts w:ascii="Times New Roman" w:hAnsi="Times New Roman" w:cs="Times New Roman"/>
          <w:color w:val="000000"/>
          <w:sz w:val="28"/>
          <w:szCs w:val="28"/>
          <w:lang w:eastAsia="ru-RU"/>
        </w:rPr>
        <w:t xml:space="preserve"> и связывают возникновение госуд</w:t>
      </w:r>
      <w:r>
        <w:rPr>
          <w:rFonts w:ascii="Times New Roman" w:hAnsi="Times New Roman" w:cs="Times New Roman"/>
          <w:color w:val="000000"/>
          <w:sz w:val="28"/>
          <w:szCs w:val="28"/>
          <w:lang w:eastAsia="ru-RU"/>
        </w:rPr>
        <w:t xml:space="preserve">арственного герба России. Иван </w:t>
      </w:r>
      <w:r>
        <w:rPr>
          <w:rFonts w:ascii="Times New Roman" w:hAnsi="Times New Roman" w:cs="Times New Roman"/>
          <w:color w:val="000000"/>
          <w:sz w:val="28"/>
          <w:szCs w:val="28"/>
          <w:lang w:val="en-US" w:eastAsia="ru-RU"/>
        </w:rPr>
        <w:t>III</w:t>
      </w:r>
      <w:r w:rsidRPr="00D05A26">
        <w:rPr>
          <w:rFonts w:ascii="Times New Roman" w:hAnsi="Times New Roman" w:cs="Times New Roman"/>
          <w:color w:val="000000"/>
          <w:sz w:val="28"/>
          <w:szCs w:val="28"/>
          <w:lang w:eastAsia="ru-RU"/>
        </w:rPr>
        <w:t xml:space="preserve"> был поистине крупнейшей исторической фигурой и правил с 1462 по 1505 год. При нем было свергнуто ордынское иго. Суверенному государству потребовалась соответствующая его рангу государственная символика. Избрав в качестве</w:t>
      </w:r>
      <w:r>
        <w:rPr>
          <w:rFonts w:ascii="Times New Roman" w:hAnsi="Times New Roman" w:cs="Times New Roman"/>
          <w:color w:val="000000"/>
          <w:sz w:val="28"/>
          <w:szCs w:val="28"/>
          <w:lang w:eastAsia="ru-RU"/>
        </w:rPr>
        <w:t xml:space="preserve"> символа двуглавого орла, Иван </w:t>
      </w:r>
      <w:r>
        <w:rPr>
          <w:rFonts w:ascii="Times New Roman" w:hAnsi="Times New Roman" w:cs="Times New Roman"/>
          <w:color w:val="000000"/>
          <w:sz w:val="28"/>
          <w:szCs w:val="28"/>
          <w:lang w:val="en-US" w:eastAsia="ru-RU"/>
        </w:rPr>
        <w:t>III</w:t>
      </w:r>
      <w:r w:rsidRPr="00D05A26">
        <w:rPr>
          <w:rFonts w:ascii="Times New Roman" w:hAnsi="Times New Roman" w:cs="Times New Roman"/>
          <w:color w:val="000000"/>
          <w:sz w:val="28"/>
          <w:szCs w:val="28"/>
          <w:lang w:eastAsia="ru-RU"/>
        </w:rPr>
        <w:t xml:space="preserve"> давал понять, что ранг государя всея Руси равен рангу императора Священной Римской империи. Кроме того, двуглавый орел Византии позволял русским царям считать себя и свое государство преемниками Древнего Рима.</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Постепенно Московская Русь превратилась из слабого, малоизвестного государства в мощное, завоевавшее мировой авторитет. И герб менялся с течением времени. Он начинался с орленка, но вскоре он начал раскрывать крылья, над его головой появились императорские короны, в лапах – атрибуты монархической власти; скипетр и держава, на груди появился герб Москвы, символизирующий ее столичный статус. На крыльях стали появляться гербы царств и княжеств, входящих в состав России. В 1917 году – орел перестал быть гербом России. Для большевиков, пришедших к власти, это был символ самодержавия. И только 30 ноября 1993 года двуглавый орел вновь стал гербом Российской Федерации и как прежде охраняет западные и восточные рубежи страны.</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О, Русь, в тоске изнемогая,</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Тебе слагаю гимны я,</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Милее нет на свете края</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О, Родина моя!</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Слово «гимн» греческого происхождения, означает торжественная песнь в честь божества. В современном понятии гимн – это хвалебная песнь или торжественное произведение.</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8 декабря 20</w:t>
      </w:r>
      <w:r>
        <w:rPr>
          <w:rFonts w:ascii="Times New Roman" w:hAnsi="Times New Roman" w:cs="Times New Roman"/>
          <w:color w:val="000000"/>
          <w:sz w:val="28"/>
          <w:szCs w:val="28"/>
          <w:lang w:eastAsia="ru-RU"/>
        </w:rPr>
        <w:t>00 года был принят федеральный Конституционный З</w:t>
      </w:r>
      <w:r w:rsidRPr="00D05A26">
        <w:rPr>
          <w:rFonts w:ascii="Times New Roman" w:hAnsi="Times New Roman" w:cs="Times New Roman"/>
          <w:color w:val="000000"/>
          <w:sz w:val="28"/>
          <w:szCs w:val="28"/>
          <w:lang w:eastAsia="ru-RU"/>
        </w:rPr>
        <w:t>акон «О государственном гимне Российской Федерации». Музыку написал еще в 1939 году композитор Л.В. Александров. Слова - С.В. Михалков</w:t>
      </w:r>
      <w:r>
        <w:rPr>
          <w:rFonts w:ascii="Times New Roman" w:hAnsi="Times New Roman" w:cs="Times New Roman"/>
          <w:color w:val="000000"/>
          <w:sz w:val="28"/>
          <w:szCs w:val="28"/>
          <w:lang w:eastAsia="ru-RU"/>
        </w:rPr>
        <w:t>а</w:t>
      </w:r>
      <w:r w:rsidRPr="00D05A26">
        <w:rPr>
          <w:rFonts w:ascii="Times New Roman" w:hAnsi="Times New Roman" w:cs="Times New Roman"/>
          <w:color w:val="000000"/>
          <w:sz w:val="28"/>
          <w:szCs w:val="28"/>
          <w:lang w:eastAsia="ru-RU"/>
        </w:rPr>
        <w:t>. Согласно закону, гимн должен звучать в особо торжественных случаях. При исполнении гимна необходимо вставать.</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Гимн наши нервы бередит,</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И кровь по жилам быстро льется</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То был и есть России клич,</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Он в нашем сердце остается.</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Его нельзя иначе петь:</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В нем гордость наша, наша слава.</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Пусть величавее звенит наш гимн,</w:t>
      </w:r>
    </w:p>
    <w:p w:rsidR="00BC5FC3" w:rsidRPr="00D05A26" w:rsidRDefault="00BC5FC3" w:rsidP="00C268B3">
      <w:pPr>
        <w:spacing w:after="0" w:line="360" w:lineRule="auto"/>
        <w:jc w:val="center"/>
        <w:rPr>
          <w:rFonts w:ascii="Times New Roman" w:hAnsi="Times New Roman" w:cs="Times New Roman"/>
          <w:color w:val="000000"/>
          <w:sz w:val="28"/>
          <w:szCs w:val="28"/>
          <w:lang w:eastAsia="ru-RU"/>
        </w:rPr>
      </w:pPr>
      <w:r w:rsidRPr="00D05A26">
        <w:rPr>
          <w:rFonts w:ascii="Times New Roman" w:hAnsi="Times New Roman" w:cs="Times New Roman"/>
          <w:color w:val="000000"/>
          <w:sz w:val="28"/>
          <w:szCs w:val="28"/>
          <w:lang w:eastAsia="ru-RU"/>
        </w:rPr>
        <w:t>Его поет держава!</w:t>
      </w:r>
    </w:p>
    <w:p w:rsidR="00BC5FC3" w:rsidRPr="00D05A26" w:rsidRDefault="00BC5FC3" w:rsidP="00C268B3">
      <w:pPr>
        <w:spacing w:after="0" w:line="360" w:lineRule="auto"/>
        <w:ind w:firstLine="284"/>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Работая над этой  темой, я часто вспоминала недавно прошедший  Чемпионат мира по футболу у нас в России летом этого года</w:t>
      </w:r>
      <w:r w:rsidRPr="00D05A26">
        <w:rPr>
          <w:rFonts w:ascii="Times New Roman" w:hAnsi="Times New Roman" w:cs="Times New Roman"/>
          <w:color w:val="000000"/>
          <w:sz w:val="28"/>
          <w:szCs w:val="28"/>
          <w:lang w:eastAsia="ru-RU"/>
        </w:rPr>
        <w:t>. Слезы невольно наворачивались на глаза, когда звучал</w:t>
      </w:r>
      <w:r>
        <w:rPr>
          <w:rFonts w:ascii="Times New Roman" w:hAnsi="Times New Roman" w:cs="Times New Roman"/>
          <w:color w:val="000000"/>
          <w:sz w:val="28"/>
          <w:szCs w:val="28"/>
          <w:lang w:eastAsia="ru-RU"/>
        </w:rPr>
        <w:t xml:space="preserve"> российский </w:t>
      </w:r>
      <w:r w:rsidRPr="00D05A26">
        <w:rPr>
          <w:rFonts w:ascii="Times New Roman" w:hAnsi="Times New Roman" w:cs="Times New Roman"/>
          <w:color w:val="000000"/>
          <w:sz w:val="28"/>
          <w:szCs w:val="28"/>
          <w:lang w:eastAsia="ru-RU"/>
        </w:rPr>
        <w:t>гимн, не только у наших</w:t>
      </w:r>
      <w:r>
        <w:rPr>
          <w:rFonts w:ascii="Times New Roman" w:hAnsi="Times New Roman" w:cs="Times New Roman"/>
          <w:color w:val="000000"/>
          <w:sz w:val="28"/>
          <w:szCs w:val="28"/>
          <w:lang w:eastAsia="ru-RU"/>
        </w:rPr>
        <w:t xml:space="preserve"> футболистов</w:t>
      </w:r>
      <w:r>
        <w:rPr>
          <w:rStyle w:val="PageNumber"/>
          <w:rFonts w:cs="Mongolian Baiti"/>
        </w:rPr>
        <w:t xml:space="preserve"> </w:t>
      </w:r>
      <w:r>
        <w:rPr>
          <w:rFonts w:ascii="Times New Roman" w:hAnsi="Times New Roman" w:cs="Times New Roman"/>
          <w:color w:val="000000"/>
          <w:sz w:val="28"/>
          <w:szCs w:val="28"/>
          <w:lang w:eastAsia="ru-RU"/>
        </w:rPr>
        <w:t xml:space="preserve">, </w:t>
      </w:r>
      <w:r w:rsidRPr="00D05A26">
        <w:rPr>
          <w:rFonts w:ascii="Times New Roman" w:hAnsi="Times New Roman" w:cs="Times New Roman"/>
          <w:color w:val="000000"/>
          <w:sz w:val="28"/>
          <w:szCs w:val="28"/>
          <w:lang w:eastAsia="ru-RU"/>
        </w:rPr>
        <w:t>но и у всех зрителей в зале и, я думаю, даже у тех, кто сидел по ту сторону экрана. В такие моменты торжественные звуки гимна сплачивают нацию, вселяют в нее чувство гордости за свою Родину, вдохновляют народ на новые свершения.    Государственные символы России должен знать и уважать каждый. Они воплотили в себе историю и традиции нашего народа и нашего Отечества. Ты должен гордиться прошлым, настоящим и будущим своей страны. Эти государственные символы величия и могущества России достались тебе от предков. Какими они станут в будущем, зависит только от тебя.</w:t>
      </w:r>
    </w:p>
    <w:p w:rsidR="00BC5FC3" w:rsidRDefault="00BC5FC3" w:rsidP="00B17CD8">
      <w:pPr>
        <w:pStyle w:val="c11"/>
        <w:spacing w:before="0" w:beforeAutospacing="0" w:after="120" w:afterAutospacing="0" w:line="360" w:lineRule="auto"/>
        <w:ind w:firstLine="284"/>
        <w:jc w:val="both"/>
        <w:rPr>
          <w:rStyle w:val="c6"/>
          <w:color w:val="000000"/>
          <w:sz w:val="28"/>
          <w:szCs w:val="28"/>
        </w:rPr>
      </w:pPr>
      <w:r w:rsidRPr="00D05A26">
        <w:rPr>
          <w:rStyle w:val="c6"/>
          <w:color w:val="000000"/>
          <w:sz w:val="28"/>
          <w:szCs w:val="28"/>
        </w:rPr>
        <w:t>Наша символика дорога каждому российскому  человеку. Наша страна гордится своей историей, своим гербом, гимном и флагом. Государственные символы Российской Федерации – это очень важные элементы жизни нашего народа. Герб, флаг и гимн России отражают чувства патриотизма, уважения к истории страны, её государственному строю. Каждый из нас уже с малого возраста  должен их знать и относиться к ним с почтением, так как Отечество у нас одно – любимая Россия!</w:t>
      </w:r>
    </w:p>
    <w:p w:rsidR="00BC5FC3" w:rsidRPr="00B17CD8" w:rsidRDefault="00BC5FC3" w:rsidP="00B442A5">
      <w:pPr>
        <w:pStyle w:val="c11"/>
        <w:spacing w:before="0" w:beforeAutospacing="0" w:after="120" w:afterAutospacing="0" w:line="360" w:lineRule="auto"/>
        <w:ind w:firstLine="284"/>
        <w:jc w:val="both"/>
        <w:rPr>
          <w:color w:val="000000"/>
          <w:sz w:val="28"/>
          <w:szCs w:val="28"/>
        </w:rPr>
      </w:pPr>
      <w:r>
        <w:rPr>
          <w:color w:val="000000"/>
          <w:sz w:val="28"/>
          <w:szCs w:val="28"/>
        </w:rPr>
        <w:t xml:space="preserve">Таким образом, я глубоко убеждена, </w:t>
      </w:r>
      <w:r w:rsidRPr="00B17CD8">
        <w:rPr>
          <w:color w:val="000000"/>
          <w:sz w:val="28"/>
          <w:szCs w:val="28"/>
        </w:rPr>
        <w:t xml:space="preserve">что наша государственная символика – это, прежде всего, знаки истории, а историю своей страны надо просто любить, как любил её великий А.С. Пушкин, который писал: «Клянусь честью, что на </w:t>
      </w:r>
      <w:r>
        <w:rPr>
          <w:color w:val="000000"/>
          <w:sz w:val="28"/>
          <w:szCs w:val="28"/>
        </w:rPr>
        <w:t>свете я не хотел бы переменить Отечество или иметь другую историю, кроме истории наших предков».</w:t>
      </w:r>
    </w:p>
    <w:p w:rsidR="00BC5FC3" w:rsidRPr="00D05A26" w:rsidRDefault="00BC5FC3" w:rsidP="00C268B3">
      <w:pPr>
        <w:spacing w:after="120" w:line="360" w:lineRule="auto"/>
        <w:jc w:val="both"/>
        <w:rPr>
          <w:rFonts w:ascii="Times New Roman" w:hAnsi="Times New Roman" w:cs="Times New Roman"/>
          <w:sz w:val="28"/>
          <w:szCs w:val="28"/>
        </w:rPr>
      </w:pPr>
    </w:p>
    <w:sectPr w:rsidR="00BC5FC3" w:rsidRPr="00D05A26" w:rsidSect="00C268B3">
      <w:headerReference w:type="even" r:id="rId6"/>
      <w:headerReference w:type="default" r:id="rId7"/>
      <w:footerReference w:type="even" r:id="rId8"/>
      <w:footerReference w:type="default" r:id="rId9"/>
      <w:headerReference w:type="first" r:id="rId10"/>
      <w:footerReference w:type="first" r:id="rId11"/>
      <w:pgSz w:w="11906" w:h="16838" w:code="9"/>
      <w:pgMar w:top="539" w:right="1106" w:bottom="5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FC3" w:rsidRDefault="00BC5FC3">
      <w:r>
        <w:separator/>
      </w:r>
    </w:p>
  </w:endnote>
  <w:endnote w:type="continuationSeparator" w:id="0">
    <w:p w:rsidR="00BC5FC3" w:rsidRDefault="00BC5F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rsidP="00AC4C00">
    <w:pPr>
      <w:pStyle w:val="Footer"/>
      <w:framePr w:wrap="around" w:vAnchor="text" w:hAnchor="margin" w:xAlign="right" w:y="1"/>
      <w:rPr>
        <w:rStyle w:val="PageNumber"/>
        <w:rFonts w:cs="Mongolian Baiti"/>
      </w:rPr>
    </w:pPr>
    <w:r>
      <w:rPr>
        <w:rStyle w:val="PageNumber"/>
        <w:rFonts w:cs="Mongolian Baiti"/>
      </w:rPr>
      <w:fldChar w:fldCharType="begin"/>
    </w:r>
    <w:r>
      <w:rPr>
        <w:rStyle w:val="PageNumber"/>
        <w:rFonts w:cs="Mongolian Baiti"/>
      </w:rPr>
      <w:instrText xml:space="preserve">PAGE  </w:instrText>
    </w:r>
    <w:r>
      <w:rPr>
        <w:rStyle w:val="PageNumber"/>
        <w:rFonts w:cs="Mongolian Baiti"/>
      </w:rPr>
      <w:fldChar w:fldCharType="end"/>
    </w:r>
  </w:p>
  <w:p w:rsidR="00BC5FC3" w:rsidRDefault="00BC5FC3" w:rsidP="00BE08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rsidP="00176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C5FC3" w:rsidRDefault="00BC5FC3" w:rsidP="00AC4C00">
    <w:pPr>
      <w:pStyle w:val="Footer"/>
      <w:ind w:right="360"/>
      <w:rPr>
        <w:rStyle w:val="PageNumber"/>
        <w:rFonts w:cs="Mongolian Baiti"/>
      </w:rPr>
    </w:pPr>
  </w:p>
  <w:p w:rsidR="00BC5FC3" w:rsidRDefault="00BC5FC3" w:rsidP="00BE084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FC3" w:rsidRDefault="00BC5FC3">
      <w:r>
        <w:separator/>
      </w:r>
    </w:p>
  </w:footnote>
  <w:footnote w:type="continuationSeparator" w:id="0">
    <w:p w:rsidR="00BC5FC3" w:rsidRDefault="00BC5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FC3" w:rsidRDefault="00BC5F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C15"/>
    <w:rsid w:val="00081981"/>
    <w:rsid w:val="001160DD"/>
    <w:rsid w:val="00176171"/>
    <w:rsid w:val="001F01C0"/>
    <w:rsid w:val="002107DC"/>
    <w:rsid w:val="002173E5"/>
    <w:rsid w:val="002329C2"/>
    <w:rsid w:val="002465C8"/>
    <w:rsid w:val="00283EFD"/>
    <w:rsid w:val="00294C15"/>
    <w:rsid w:val="003264AC"/>
    <w:rsid w:val="003348CD"/>
    <w:rsid w:val="00375EC2"/>
    <w:rsid w:val="003B5B8A"/>
    <w:rsid w:val="004A4A13"/>
    <w:rsid w:val="004D50E8"/>
    <w:rsid w:val="005233C2"/>
    <w:rsid w:val="00524D99"/>
    <w:rsid w:val="005634F2"/>
    <w:rsid w:val="005B7E93"/>
    <w:rsid w:val="005D539F"/>
    <w:rsid w:val="00604122"/>
    <w:rsid w:val="006802A2"/>
    <w:rsid w:val="006973B6"/>
    <w:rsid w:val="006C458A"/>
    <w:rsid w:val="006D5201"/>
    <w:rsid w:val="006E1319"/>
    <w:rsid w:val="007431EB"/>
    <w:rsid w:val="00756031"/>
    <w:rsid w:val="00787C8F"/>
    <w:rsid w:val="00805ADE"/>
    <w:rsid w:val="008F2364"/>
    <w:rsid w:val="00952BD4"/>
    <w:rsid w:val="009C5B6B"/>
    <w:rsid w:val="009F739E"/>
    <w:rsid w:val="00A23ED9"/>
    <w:rsid w:val="00A405B8"/>
    <w:rsid w:val="00A66EBD"/>
    <w:rsid w:val="00AA3203"/>
    <w:rsid w:val="00AC35F9"/>
    <w:rsid w:val="00AC4C00"/>
    <w:rsid w:val="00AF165E"/>
    <w:rsid w:val="00B17CD8"/>
    <w:rsid w:val="00B442A5"/>
    <w:rsid w:val="00B672BE"/>
    <w:rsid w:val="00B7668F"/>
    <w:rsid w:val="00BC2367"/>
    <w:rsid w:val="00BC487C"/>
    <w:rsid w:val="00BC5FC3"/>
    <w:rsid w:val="00BD3252"/>
    <w:rsid w:val="00BE0849"/>
    <w:rsid w:val="00C268B3"/>
    <w:rsid w:val="00C525CF"/>
    <w:rsid w:val="00C92E45"/>
    <w:rsid w:val="00CB14AD"/>
    <w:rsid w:val="00CC1617"/>
    <w:rsid w:val="00CD1AB3"/>
    <w:rsid w:val="00CD2A09"/>
    <w:rsid w:val="00D028FD"/>
    <w:rsid w:val="00D05A26"/>
    <w:rsid w:val="00D1444A"/>
    <w:rsid w:val="00D2621D"/>
    <w:rsid w:val="00D60095"/>
    <w:rsid w:val="00E16CFD"/>
    <w:rsid w:val="00E22117"/>
    <w:rsid w:val="00E66F62"/>
    <w:rsid w:val="00E70523"/>
    <w:rsid w:val="00F61A6D"/>
    <w:rsid w:val="00F8086D"/>
    <w:rsid w:val="00F92C16"/>
    <w:rsid w:val="00FB6395"/>
    <w:rsid w:val="00FD09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ongolian Bait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1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uiPriority w:val="99"/>
    <w:rsid w:val="00FB6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DefaultParagraphFont"/>
    <w:uiPriority w:val="99"/>
    <w:rsid w:val="00FB6395"/>
    <w:rPr>
      <w:rFonts w:cs="Times New Roman"/>
    </w:rPr>
  </w:style>
  <w:style w:type="character" w:customStyle="1" w:styleId="c10">
    <w:name w:val="c10"/>
    <w:basedOn w:val="DefaultParagraphFont"/>
    <w:uiPriority w:val="99"/>
    <w:rsid w:val="00FB6395"/>
    <w:rPr>
      <w:rFonts w:cs="Times New Roman"/>
    </w:rPr>
  </w:style>
  <w:style w:type="paragraph" w:customStyle="1" w:styleId="c8">
    <w:name w:val="c8"/>
    <w:basedOn w:val="Normal"/>
    <w:uiPriority w:val="99"/>
    <w:rsid w:val="00FB6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Normal"/>
    <w:uiPriority w:val="99"/>
    <w:rsid w:val="00FB6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DefaultParagraphFont"/>
    <w:uiPriority w:val="99"/>
    <w:rsid w:val="003264AC"/>
    <w:rPr>
      <w:rFonts w:cs="Times New Roman"/>
    </w:rPr>
  </w:style>
  <w:style w:type="paragraph" w:customStyle="1" w:styleId="c11">
    <w:name w:val="c11"/>
    <w:basedOn w:val="Normal"/>
    <w:uiPriority w:val="99"/>
    <w:rsid w:val="00326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Normal"/>
    <w:uiPriority w:val="99"/>
    <w:rsid w:val="00B67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DefaultParagraphFont"/>
    <w:uiPriority w:val="99"/>
    <w:rsid w:val="00B672BE"/>
    <w:rPr>
      <w:rFonts w:cs="Times New Roman"/>
    </w:rPr>
  </w:style>
  <w:style w:type="paragraph" w:styleId="Footer">
    <w:name w:val="footer"/>
    <w:basedOn w:val="Normal"/>
    <w:link w:val="FooterChar"/>
    <w:uiPriority w:val="99"/>
    <w:rsid w:val="00BE0849"/>
    <w:pPr>
      <w:tabs>
        <w:tab w:val="center" w:pos="4677"/>
        <w:tab w:val="right" w:pos="9355"/>
      </w:tabs>
    </w:pPr>
  </w:style>
  <w:style w:type="character" w:customStyle="1" w:styleId="FooterChar">
    <w:name w:val="Footer Char"/>
    <w:basedOn w:val="DefaultParagraphFont"/>
    <w:link w:val="Footer"/>
    <w:uiPriority w:val="99"/>
    <w:semiHidden/>
    <w:locked/>
    <w:rsid w:val="00BD3252"/>
    <w:rPr>
      <w:rFonts w:cs="Times New Roman"/>
      <w:lang w:eastAsia="en-US"/>
    </w:rPr>
  </w:style>
  <w:style w:type="character" w:styleId="PageNumber">
    <w:name w:val="page number"/>
    <w:basedOn w:val="DefaultParagraphFont"/>
    <w:uiPriority w:val="99"/>
    <w:rsid w:val="00BE0849"/>
    <w:rPr>
      <w:rFonts w:cs="Times New Roman"/>
    </w:rPr>
  </w:style>
  <w:style w:type="paragraph" w:styleId="Header">
    <w:name w:val="header"/>
    <w:basedOn w:val="Normal"/>
    <w:link w:val="HeaderChar"/>
    <w:uiPriority w:val="99"/>
    <w:rsid w:val="00E22117"/>
    <w:pPr>
      <w:tabs>
        <w:tab w:val="center" w:pos="4677"/>
        <w:tab w:val="right" w:pos="9355"/>
      </w:tabs>
    </w:pPr>
  </w:style>
  <w:style w:type="character" w:customStyle="1" w:styleId="HeaderChar">
    <w:name w:val="Header Char"/>
    <w:basedOn w:val="DefaultParagraphFont"/>
    <w:link w:val="Header"/>
    <w:uiPriority w:val="99"/>
    <w:semiHidden/>
    <w:locked/>
    <w:rsid w:val="004D50E8"/>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710231612">
      <w:marLeft w:val="0"/>
      <w:marRight w:val="0"/>
      <w:marTop w:val="0"/>
      <w:marBottom w:val="0"/>
      <w:divBdr>
        <w:top w:val="none" w:sz="0" w:space="0" w:color="auto"/>
        <w:left w:val="none" w:sz="0" w:space="0" w:color="auto"/>
        <w:bottom w:val="none" w:sz="0" w:space="0" w:color="auto"/>
        <w:right w:val="none" w:sz="0" w:space="0" w:color="auto"/>
      </w:divBdr>
    </w:div>
    <w:div w:id="710231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307</TotalTime>
  <Pages>6</Pages>
  <Words>1368</Words>
  <Characters>7803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dc:creator>
  <cp:keywords/>
  <dc:description/>
  <cp:lastModifiedBy>Админ</cp:lastModifiedBy>
  <cp:revision>29</cp:revision>
  <cp:lastPrinted>2018-10-15T07:57:00Z</cp:lastPrinted>
  <dcterms:created xsi:type="dcterms:W3CDTF">2015-10-07T22:29:00Z</dcterms:created>
  <dcterms:modified xsi:type="dcterms:W3CDTF">2019-10-08T20:30:00Z</dcterms:modified>
</cp:coreProperties>
</file>