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E8" w:rsidRPr="00DD3E95" w:rsidRDefault="00EE30E8" w:rsidP="00B03335">
      <w:pPr>
        <w:jc w:val="center"/>
        <w:rPr>
          <w:rFonts w:ascii="Times New Roman" w:hAnsi="Times New Roman"/>
        </w:rPr>
      </w:pPr>
      <w:r w:rsidRPr="00DD3E95">
        <w:rPr>
          <w:rFonts w:ascii="Times New Roman" w:hAnsi="Times New Roman"/>
        </w:rPr>
        <w:t>Консультация.</w:t>
      </w:r>
    </w:p>
    <w:p w:rsidR="00EE30E8" w:rsidRPr="00DD3E95" w:rsidRDefault="00EE30E8" w:rsidP="00B03335">
      <w:pPr>
        <w:jc w:val="center"/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Составила: воспитатель Алексеева В.Н.</w:t>
      </w:r>
    </w:p>
    <w:p w:rsidR="00EE30E8" w:rsidRPr="00DD3E95" w:rsidRDefault="00EE30E8" w:rsidP="00B03335">
      <w:pPr>
        <w:jc w:val="center"/>
        <w:rPr>
          <w:rFonts w:ascii="Times New Roman" w:hAnsi="Times New Roman"/>
        </w:rPr>
      </w:pPr>
      <w:r w:rsidRPr="00DD3E95">
        <w:rPr>
          <w:rFonts w:ascii="Times New Roman" w:hAnsi="Times New Roman"/>
        </w:rPr>
        <w:t>Как и зачем учить с ребенком стихи?</w:t>
      </w:r>
    </w:p>
    <w:p w:rsidR="00EE30E8" w:rsidRPr="00DD3E95" w:rsidRDefault="00EE30E8" w:rsidP="006B70E2">
      <w:pPr>
        <w:rPr>
          <w:rFonts w:ascii="Times New Roman" w:hAnsi="Times New Roman"/>
        </w:rPr>
      </w:pPr>
      <w:r w:rsidRPr="00DD3E95">
        <w:rPr>
          <w:rFonts w:ascii="Times New Roman" w:hAnsi="Times New Roman"/>
        </w:rPr>
        <w:t>Цель:</w:t>
      </w:r>
    </w:p>
    <w:p w:rsidR="00EE30E8" w:rsidRPr="00DD3E95" w:rsidRDefault="00EE30E8" w:rsidP="00B03335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Помочь родителям понять, для чего и как учить стихи с детьми. Показать красоту русского языка,  расширить словарь ребенка и развить его память.</w:t>
      </w:r>
    </w:p>
    <w:p w:rsidR="00EE30E8" w:rsidRPr="00DD3E95" w:rsidRDefault="00EE30E8" w:rsidP="00B03335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Учить с детьми  стихи, прибаутки,  шутки, потешки и трудностей с памятью не будет. А хорошая память –  необходимое  качество для успеха.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Все мы прекрасно знаем, что  одно из важных качеств, способствующих успешной учебе – это память. Каждый из нас по своему школьному опыту знает, что тем детям, которые хорошо и быстро запоминали материал, учиться было легче.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Безусловно, хорошая память – не единственное условие успешной учебы, но без нее учиться очень трудно. К счастью, память можно развивать и улучшать. Как Вы думаете, когда надо начинать развивать память? Если Вы считаете, что этим займутся в школе, то очень ошибаетесь.  Память развивается с детства, чем раньше, тем лучше.  И один из cпособов  развития памяти  - это заучивание стихов.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Детская память очень восприимчива, все заученное в детстве мы помним до глубокой старости.  Когда малыш учит стихотворения, он совершенствует свою речь, расширяется его кругозор и словарный запас, формируется общий уровень культуры.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Когда начинать учить с малышом стихи? Оказывается, свои первые стихи малыш запоминает еще в младенчестве, когда Вы поете ему колыбельную, говорите приговорки:   «Водичка, водичка, умой мое личико, чтобы глазки блестели, чтобы щечки краснели…» Наверное, многие помнят такие приговорки, которые им говорили родители и бабушки.  Это и есть начало заучивания стихов. И чем больше будет таких приговорок, потешек  в нашем общении с малышом, тем легче он будет заучивать стихи.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 xml:space="preserve">Даже годовалый ребенок любит рассматривать книжки и слушать стихи. Причем, малыши больше любят слушать стихи, чем прозу. Вот и рассматривайте картинки в книжках, а попутно читайте или декламируйте стихи. Конечно, очень небольшие по объему, 2-4 строчки для малыша достаточно. Не стоит требовать, чтобы ребенок сразу повторял и запоминал. Просто читайте сами несколько раз одно стихотворение, повторяйте его чаще и так ненавязчиво заучите его. Главное, не заставляйте, учите тогда, когда малыш в настроении.  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Очень хорошо сочетать чтение стихов и какие-то движения.           Тогда ребенку можно напомнить движение, а он вспомнит  слова сам. Причем, движения можно подбирать любые, главное, чтобы было легко и интересно.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Дети с удовольствием заучивают четверостишия с движениями.  Например, такие.</w:t>
      </w:r>
    </w:p>
    <w:p w:rsidR="00EE30E8" w:rsidRPr="00BC3F44" w:rsidRDefault="00EE30E8" w:rsidP="006B70E2">
      <w:pPr>
        <w:rPr>
          <w:rFonts w:ascii="Times New Roman" w:hAnsi="Times New Roman"/>
        </w:rPr>
      </w:pPr>
      <w:r w:rsidRPr="00BC3F44">
        <w:rPr>
          <w:rFonts w:ascii="Times New Roman" w:hAnsi="Times New Roman"/>
        </w:rPr>
        <w:t xml:space="preserve">                                        «Пропеллер»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Вот мотор включился,              /   вращаем перед собой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пропеллер закрутился,            /  согнутые в локтях руки,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В облака поднялись            / руки вверх, развести над головой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И шасси убрались.                       / руки прячем за спину.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Такие небольшие стихи-физминутки  развивают память детей и координацию движений. Практически под любое детское стихотворение можно подобрать простые движения, которые помогут легче запомнить слова и порядок строк.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 xml:space="preserve"> Ваш ребёнок ходит в детский сад, и там  учат с детьми стихи. Только не все дети в группе одинаково хорошо слушают и запоминают. Поэтому лучше учить стихи дома, тогда Вы точно будете знать, как заучивает стихи Ваш ребенок и поможете ему в случае затруднений. Сколько стихов надо выучить? Ответ простой: чем больше, тем лучше. Заучивайте небольшие стихи чаще, постепенно увеличивая и усложняя, этим Вы увеличиваете объем памяти.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Повторяйте периодически стихи, которые выучили давно, не забывайте их. Это тренирует и развивает долговременную память, умение припоминать то, что спрятано в "дальний ящик" памяти.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Дети любят и с удовольствием заучивают стихи классиков детской литературы: Корнея Чуковского, Самуила Маршака, Агнии Барто, Сергея Михалкова, Елены Благининой.  Очень интересные стихи у современников – Владимира Орлова, В. Степанова и других. Небольшие шуточные стихи легко запоминаются детьми и развивают их память.</w:t>
      </w:r>
    </w:p>
    <w:p w:rsidR="00EE30E8" w:rsidRPr="00DD3E95" w:rsidRDefault="00EE30E8" w:rsidP="006B70E2">
      <w:pPr>
        <w:rPr>
          <w:rFonts w:ascii="Times New Roman" w:hAnsi="Times New Roman"/>
          <w:b w:val="0"/>
        </w:rPr>
      </w:pPr>
      <w:r w:rsidRPr="00DD3E95">
        <w:rPr>
          <w:rFonts w:ascii="Times New Roman" w:hAnsi="Times New Roman"/>
          <w:b w:val="0"/>
        </w:rPr>
        <w:t>Обратите внимание на слог стихотворения. Дети легко запоминают динамичные стихи, с простыми конкретными словами, потому что так им легче создать образ предмета. Очень хорошо, когда в стихотворении много существительных и глаголов.  Это  создает ощущение действия. Для малышей тяжело учить стихи с абстрактными словами, образными выражениями, трудными прилагательными.  Оставьте красивые стихи для более старшего возраста,  а пока учите простые легкие подвижные стихи для малышей.  Наша задача не столько показать красоту русского языка, сколько расширить словарь ребенка и развить его память.</w:t>
      </w:r>
    </w:p>
    <w:p w:rsidR="00EE30E8" w:rsidRPr="00DD3E95" w:rsidRDefault="00EE30E8" w:rsidP="006B70E2">
      <w:pPr>
        <w:rPr>
          <w:rFonts w:ascii="Times New Roman" w:hAnsi="Times New Roman"/>
        </w:rPr>
      </w:pPr>
      <w:r w:rsidRPr="00DD3E95">
        <w:rPr>
          <w:rFonts w:ascii="Times New Roman" w:hAnsi="Times New Roman"/>
        </w:rPr>
        <w:t>Учите с детьми  стихи, прибаутки,  шутки, потешки и трудностей с памятью не будет. А хорошая память –  необходимое  качество для успеха.</w:t>
      </w:r>
    </w:p>
    <w:p w:rsidR="00EE30E8" w:rsidRPr="00DD3E95" w:rsidRDefault="00EE30E8">
      <w:pPr>
        <w:rPr>
          <w:rFonts w:ascii="Times New Roman" w:hAnsi="Times New Roman"/>
          <w:b w:val="0"/>
        </w:rPr>
      </w:pPr>
    </w:p>
    <w:p w:rsidR="00EE30E8" w:rsidRPr="006B70E2" w:rsidRDefault="00EE30E8">
      <w:pPr>
        <w:rPr>
          <w:b w:val="0"/>
        </w:rPr>
      </w:pPr>
      <w:bookmarkStart w:id="0" w:name="_GoBack"/>
      <w:bookmarkEnd w:id="0"/>
    </w:p>
    <w:sectPr w:rsidR="00EE30E8" w:rsidRPr="006B70E2" w:rsidSect="00BC3F44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0E2"/>
    <w:rsid w:val="00254830"/>
    <w:rsid w:val="006B70E2"/>
    <w:rsid w:val="00A570FD"/>
    <w:rsid w:val="00AD0D76"/>
    <w:rsid w:val="00B03335"/>
    <w:rsid w:val="00BC3F44"/>
    <w:rsid w:val="00DD3E95"/>
    <w:rsid w:val="00E75623"/>
    <w:rsid w:val="00ED2CF6"/>
    <w:rsid w:val="00EE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623"/>
    <w:pPr>
      <w:spacing w:after="200" w:line="276" w:lineRule="auto"/>
    </w:pPr>
    <w:rPr>
      <w:b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3</Pages>
  <Words>695</Words>
  <Characters>3962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Microsoft Office</cp:lastModifiedBy>
  <cp:revision>6</cp:revision>
  <dcterms:created xsi:type="dcterms:W3CDTF">2016-12-15T18:16:00Z</dcterms:created>
  <dcterms:modified xsi:type="dcterms:W3CDTF">2019-05-16T21:11:00Z</dcterms:modified>
</cp:coreProperties>
</file>