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078" w:rsidRPr="006B1DE8" w:rsidRDefault="00D51078" w:rsidP="003C12C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</w:t>
      </w:r>
      <w:r w:rsidRPr="006B1DE8">
        <w:rPr>
          <w:b/>
          <w:sz w:val="20"/>
          <w:szCs w:val="20"/>
        </w:rPr>
        <w:t>МИНИСТЕРСТВО ТРУДА И СОЦИАЛЬНОГО РАЗВИТИЯ РС (Я)</w:t>
      </w:r>
    </w:p>
    <w:p w:rsidR="00D51078" w:rsidRPr="006B1DE8" w:rsidRDefault="00D51078" w:rsidP="003C12CF">
      <w:pPr>
        <w:jc w:val="center"/>
        <w:rPr>
          <w:b/>
          <w:sz w:val="20"/>
          <w:szCs w:val="20"/>
        </w:rPr>
      </w:pPr>
      <w:r w:rsidRPr="006B1DE8">
        <w:rPr>
          <w:b/>
          <w:sz w:val="20"/>
          <w:szCs w:val="20"/>
        </w:rPr>
        <w:t>ГОСУДАРСТВЕННОЕ  КАЗЕННОЕ  УЧРЕЖДЕНИЕ</w:t>
      </w:r>
    </w:p>
    <w:p w:rsidR="00D51078" w:rsidRDefault="00D51078" w:rsidP="000C7B96">
      <w:pPr>
        <w:jc w:val="center"/>
        <w:rPr>
          <w:b/>
          <w:sz w:val="20"/>
          <w:szCs w:val="20"/>
        </w:rPr>
      </w:pPr>
      <w:r w:rsidRPr="006B1DE8">
        <w:rPr>
          <w:b/>
          <w:sz w:val="20"/>
          <w:szCs w:val="20"/>
        </w:rPr>
        <w:t>«РЕСПУБЛИКАНСКИЙ ДЕТСКИЙ ДОМ – ИНТЕРНАТ ДЛЯ УМСТВЕННО  ОТСТАЛЫХ ДЕТЕЙ»</w:t>
      </w:r>
    </w:p>
    <w:p w:rsidR="00D51078" w:rsidRPr="006B1DE8" w:rsidRDefault="00D51078" w:rsidP="000C7B96">
      <w:pPr>
        <w:jc w:val="center"/>
        <w:rPr>
          <w:b/>
          <w:sz w:val="20"/>
          <w:szCs w:val="20"/>
        </w:rPr>
      </w:pPr>
    </w:p>
    <w:p w:rsidR="00D51078" w:rsidRPr="000E419C" w:rsidRDefault="00D51078" w:rsidP="003C12CF">
      <w:pPr>
        <w:rPr>
          <w:b/>
          <w:sz w:val="22"/>
          <w:szCs w:val="22"/>
        </w:rPr>
      </w:pPr>
      <w:r>
        <w:rPr>
          <w:b/>
        </w:rPr>
        <w:t xml:space="preserve">                                                </w:t>
      </w:r>
      <w:r>
        <w:rPr>
          <w:b/>
          <w:sz w:val="22"/>
          <w:szCs w:val="22"/>
        </w:rPr>
        <w:t>Семинар - практикум</w:t>
      </w:r>
    </w:p>
    <w:p w:rsidR="00D51078" w:rsidRPr="000E419C" w:rsidRDefault="00D51078" w:rsidP="003C12CF">
      <w:pPr>
        <w:rPr>
          <w:b/>
          <w:sz w:val="22"/>
          <w:szCs w:val="22"/>
        </w:rPr>
      </w:pPr>
    </w:p>
    <w:p w:rsidR="00D51078" w:rsidRDefault="00D51078" w:rsidP="003C12C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</w:t>
      </w:r>
    </w:p>
    <w:p w:rsidR="00D51078" w:rsidRPr="00463AFC" w:rsidRDefault="00D51078" w:rsidP="003C12CF">
      <w:pPr>
        <w:rPr>
          <w:b/>
          <w:sz w:val="22"/>
          <w:szCs w:val="22"/>
        </w:rPr>
      </w:pPr>
      <w:r>
        <w:rPr>
          <w:b/>
          <w:sz w:val="22"/>
          <w:szCs w:val="22"/>
        </w:rPr>
        <w:t>Тема «Перспективы работы по повышению</w:t>
      </w:r>
      <w:r w:rsidRPr="00537487">
        <w:rPr>
          <w:b/>
          <w:sz w:val="22"/>
          <w:szCs w:val="22"/>
        </w:rPr>
        <w:t xml:space="preserve"> </w:t>
      </w:r>
      <w:r w:rsidRPr="00CF765B">
        <w:rPr>
          <w:b/>
          <w:sz w:val="22"/>
          <w:szCs w:val="22"/>
        </w:rPr>
        <w:t>профессиональной компетентности</w:t>
      </w:r>
      <w:r>
        <w:rPr>
          <w:b/>
          <w:sz w:val="22"/>
          <w:szCs w:val="22"/>
        </w:rPr>
        <w:t xml:space="preserve"> педагогов »</w:t>
      </w:r>
    </w:p>
    <w:p w:rsidR="00D51078" w:rsidRPr="002B3F4F" w:rsidRDefault="00D51078" w:rsidP="003C12CF">
      <w:pPr>
        <w:tabs>
          <w:tab w:val="left" w:pos="-28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Цель: изучение и распространение  наилучшего опыта педагогов в рамках совершенствования  контакта «специалист – воспитатель - воспитанник»</w:t>
      </w:r>
      <w:r w:rsidRPr="003C12CF">
        <w:rPr>
          <w:b/>
          <w:sz w:val="20"/>
          <w:szCs w:val="20"/>
        </w:rPr>
        <w:t xml:space="preserve">, </w:t>
      </w:r>
      <w:r>
        <w:rPr>
          <w:b/>
          <w:sz w:val="22"/>
          <w:szCs w:val="22"/>
        </w:rPr>
        <w:t>как одно из главных звеньев  в решении коррекционно-развивающих задач</w:t>
      </w:r>
      <w:r w:rsidRPr="00125160">
        <w:rPr>
          <w:b/>
          <w:sz w:val="20"/>
          <w:szCs w:val="20"/>
        </w:rPr>
        <w:t>;</w:t>
      </w:r>
      <w:r>
        <w:rPr>
          <w:b/>
          <w:sz w:val="22"/>
          <w:szCs w:val="22"/>
        </w:rPr>
        <w:t xml:space="preserve"> </w:t>
      </w:r>
      <w:r w:rsidRPr="002B3F4F">
        <w:rPr>
          <w:b/>
          <w:sz w:val="22"/>
          <w:szCs w:val="22"/>
        </w:rPr>
        <w:t>повышение профессионализма педагогов;</w:t>
      </w:r>
      <w:r>
        <w:rPr>
          <w:b/>
          <w:sz w:val="20"/>
          <w:szCs w:val="20"/>
        </w:rPr>
        <w:t xml:space="preserve"> </w:t>
      </w:r>
      <w:r w:rsidRPr="00125160">
        <w:rPr>
          <w:b/>
          <w:sz w:val="20"/>
          <w:szCs w:val="20"/>
        </w:rPr>
        <w:t xml:space="preserve"> </w:t>
      </w:r>
      <w:r w:rsidRPr="003C12CF">
        <w:rPr>
          <w:b/>
          <w:sz w:val="22"/>
          <w:szCs w:val="22"/>
        </w:rPr>
        <w:t xml:space="preserve">внедрение в практику новых интересных методик </w:t>
      </w:r>
      <w:r>
        <w:rPr>
          <w:b/>
          <w:sz w:val="22"/>
          <w:szCs w:val="22"/>
        </w:rPr>
        <w:t xml:space="preserve"> и подходов в педагогическом сообществе</w:t>
      </w:r>
      <w:r w:rsidRPr="002B3F4F">
        <w:rPr>
          <w:b/>
          <w:sz w:val="22"/>
          <w:szCs w:val="22"/>
        </w:rPr>
        <w:t>;</w:t>
      </w:r>
      <w:r>
        <w:rPr>
          <w:b/>
          <w:sz w:val="20"/>
          <w:szCs w:val="20"/>
        </w:rPr>
        <w:t xml:space="preserve"> </w:t>
      </w:r>
      <w:r w:rsidRPr="002B3F4F">
        <w:rPr>
          <w:b/>
          <w:sz w:val="22"/>
          <w:szCs w:val="22"/>
        </w:rPr>
        <w:t>повышение престижа педагогического труда и поиска.</w:t>
      </w:r>
    </w:p>
    <w:p w:rsidR="00D51078" w:rsidRDefault="00D51078" w:rsidP="003C12CF">
      <w:pPr>
        <w:rPr>
          <w:b/>
          <w:sz w:val="22"/>
          <w:szCs w:val="22"/>
        </w:rPr>
      </w:pPr>
      <w:r w:rsidRPr="002B3F4F">
        <w:rPr>
          <w:b/>
          <w:sz w:val="22"/>
          <w:szCs w:val="22"/>
        </w:rPr>
        <w:t xml:space="preserve">                               </w:t>
      </w:r>
    </w:p>
    <w:p w:rsidR="00D51078" w:rsidRDefault="00D51078" w:rsidP="00537487">
      <w:pPr>
        <w:rPr>
          <w:b/>
          <w:sz w:val="22"/>
          <w:szCs w:val="22"/>
        </w:rPr>
      </w:pPr>
      <w:r w:rsidRPr="006B1DE8">
        <w:rPr>
          <w:b/>
          <w:i/>
          <w:sz w:val="22"/>
          <w:szCs w:val="22"/>
        </w:rPr>
        <w:t xml:space="preserve">Организация работы семинара – практикума представлена в виде следующих </w:t>
      </w:r>
      <w:r w:rsidRPr="006B1DE8">
        <w:rPr>
          <w:b/>
          <w:sz w:val="22"/>
          <w:szCs w:val="22"/>
        </w:rPr>
        <w:t xml:space="preserve"> шагов.</w:t>
      </w:r>
    </w:p>
    <w:p w:rsidR="00D51078" w:rsidRPr="006B1DE8" w:rsidRDefault="00D51078" w:rsidP="00923403">
      <w:pPr>
        <w:jc w:val="both"/>
        <w:rPr>
          <w:b/>
          <w:sz w:val="22"/>
          <w:szCs w:val="22"/>
        </w:rPr>
      </w:pPr>
    </w:p>
    <w:p w:rsidR="00D51078" w:rsidRDefault="00D51078" w:rsidP="0092340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1</w:t>
      </w:r>
      <w:r w:rsidRPr="00125160">
        <w:rPr>
          <w:b/>
          <w:sz w:val="22"/>
          <w:szCs w:val="22"/>
        </w:rPr>
        <w:t xml:space="preserve"> шаг.</w:t>
      </w:r>
      <w:r w:rsidRPr="00023049">
        <w:rPr>
          <w:b/>
          <w:sz w:val="22"/>
          <w:szCs w:val="22"/>
        </w:rPr>
        <w:t xml:space="preserve"> </w:t>
      </w:r>
      <w:r w:rsidRPr="002A5A40">
        <w:rPr>
          <w:b/>
          <w:sz w:val="22"/>
          <w:szCs w:val="22"/>
        </w:rPr>
        <w:t xml:space="preserve">Деловая игра для педагогов «Опыт» методист </w:t>
      </w:r>
    </w:p>
    <w:p w:rsidR="00D51078" w:rsidRPr="00CF765B" w:rsidRDefault="00D51078" w:rsidP="00923403">
      <w:pPr>
        <w:jc w:val="both"/>
        <w:rPr>
          <w:b/>
          <w:sz w:val="22"/>
          <w:szCs w:val="22"/>
        </w:rPr>
      </w:pPr>
      <w:r w:rsidRPr="00CF765B">
        <w:rPr>
          <w:b/>
          <w:sz w:val="22"/>
          <w:szCs w:val="22"/>
        </w:rPr>
        <w:t>Цель: повышение  профессиональной компетентности педагогов как составляющей имиджа «РДДИУОД» и конфликтологической компетентности педагога в деловом общении</w:t>
      </w:r>
      <w:r>
        <w:rPr>
          <w:b/>
          <w:sz w:val="22"/>
          <w:szCs w:val="22"/>
        </w:rPr>
        <w:t>.</w:t>
      </w:r>
    </w:p>
    <w:p w:rsidR="00D51078" w:rsidRPr="00CF765B" w:rsidRDefault="00D51078" w:rsidP="00923403">
      <w:pPr>
        <w:jc w:val="both"/>
        <w:rPr>
          <w:b/>
          <w:sz w:val="22"/>
          <w:szCs w:val="22"/>
        </w:rPr>
      </w:pPr>
      <w:r w:rsidRPr="00CF765B">
        <w:rPr>
          <w:b/>
          <w:sz w:val="22"/>
          <w:szCs w:val="22"/>
        </w:rPr>
        <w:t>Задачи: проанализировать составляющие ДДИ по степени влияния на его развитие (деятельности администрации, воспитателей, специалистов, участие родителей);</w:t>
      </w:r>
    </w:p>
    <w:p w:rsidR="00D51078" w:rsidRPr="00CF765B" w:rsidRDefault="00D51078" w:rsidP="00923403">
      <w:pPr>
        <w:jc w:val="both"/>
        <w:rPr>
          <w:b/>
          <w:sz w:val="22"/>
          <w:szCs w:val="22"/>
        </w:rPr>
      </w:pPr>
      <w:r w:rsidRPr="00CF765B">
        <w:rPr>
          <w:b/>
          <w:sz w:val="22"/>
          <w:szCs w:val="22"/>
        </w:rPr>
        <w:t xml:space="preserve">-актуализировать обобщенный опыт педколлектива – определить сильные и слабые стороны исходя из анализа влияния компонентов педагогической системы; </w:t>
      </w:r>
    </w:p>
    <w:p w:rsidR="00D51078" w:rsidRPr="00CF765B" w:rsidRDefault="00D51078" w:rsidP="00923403">
      <w:pPr>
        <w:jc w:val="both"/>
        <w:rPr>
          <w:b/>
          <w:sz w:val="22"/>
          <w:szCs w:val="22"/>
        </w:rPr>
      </w:pPr>
      <w:r w:rsidRPr="00CF765B">
        <w:rPr>
          <w:b/>
          <w:sz w:val="22"/>
          <w:szCs w:val="22"/>
        </w:rPr>
        <w:t>-обобщить результаты работы в группах и свести их в общую  картину того, как все обстоит в ДДИ, по мнению педагогов;</w:t>
      </w:r>
    </w:p>
    <w:p w:rsidR="00D51078" w:rsidRDefault="00D51078" w:rsidP="005523D3">
      <w:pPr>
        <w:rPr>
          <w:b/>
          <w:sz w:val="22"/>
          <w:szCs w:val="22"/>
        </w:rPr>
      </w:pPr>
      <w:r w:rsidRPr="00CF765B">
        <w:rPr>
          <w:b/>
          <w:sz w:val="22"/>
          <w:szCs w:val="22"/>
        </w:rPr>
        <w:t>-на основе общей картины того, что и как происходит</w:t>
      </w:r>
      <w:r>
        <w:rPr>
          <w:sz w:val="22"/>
          <w:szCs w:val="22"/>
        </w:rPr>
        <w:t xml:space="preserve"> </w:t>
      </w:r>
      <w:r w:rsidRPr="00CF765B">
        <w:rPr>
          <w:b/>
          <w:sz w:val="22"/>
          <w:szCs w:val="22"/>
        </w:rPr>
        <w:t xml:space="preserve">в ДДИ построить перспективы работы  по повышению профессиональной компетентности. </w:t>
      </w:r>
    </w:p>
    <w:p w:rsidR="00D51078" w:rsidRPr="005523D3" w:rsidRDefault="00D51078" w:rsidP="005523D3">
      <w:pPr>
        <w:rPr>
          <w:b/>
          <w:sz w:val="20"/>
          <w:szCs w:val="20"/>
        </w:rPr>
      </w:pPr>
      <w:r w:rsidRPr="005523D3">
        <w:rPr>
          <w:b/>
          <w:sz w:val="20"/>
          <w:szCs w:val="20"/>
        </w:rPr>
        <w:t>ИТОГ ИГРЫ</w:t>
      </w:r>
      <w:r w:rsidRPr="007B5C1B">
        <w:rPr>
          <w:b/>
          <w:sz w:val="22"/>
          <w:szCs w:val="22"/>
        </w:rPr>
        <w:t>:</w:t>
      </w:r>
      <w:r w:rsidRPr="005523D3">
        <w:rPr>
          <w:b/>
          <w:sz w:val="20"/>
          <w:szCs w:val="20"/>
        </w:rPr>
        <w:t xml:space="preserve"> </w:t>
      </w:r>
      <w:r>
        <w:rPr>
          <w:b/>
          <w:sz w:val="22"/>
          <w:szCs w:val="22"/>
        </w:rPr>
        <w:t xml:space="preserve">попробовать </w:t>
      </w:r>
      <w:r w:rsidRPr="005523D3">
        <w:rPr>
          <w:b/>
          <w:sz w:val="22"/>
          <w:szCs w:val="22"/>
        </w:rPr>
        <w:t xml:space="preserve"> осознать  критерии, удовлетворяющие  запросам</w:t>
      </w:r>
      <w:r>
        <w:rPr>
          <w:b/>
          <w:sz w:val="22"/>
          <w:szCs w:val="22"/>
        </w:rPr>
        <w:t xml:space="preserve"> п</w:t>
      </w:r>
      <w:r w:rsidRPr="005523D3">
        <w:rPr>
          <w:b/>
          <w:sz w:val="22"/>
          <w:szCs w:val="22"/>
        </w:rPr>
        <w:t>едагогов</w:t>
      </w:r>
      <w:r>
        <w:rPr>
          <w:b/>
          <w:sz w:val="22"/>
          <w:szCs w:val="22"/>
        </w:rPr>
        <w:t>, ро</w:t>
      </w:r>
      <w:r w:rsidRPr="005523D3">
        <w:rPr>
          <w:b/>
          <w:sz w:val="22"/>
          <w:szCs w:val="22"/>
        </w:rPr>
        <w:t>дителей</w:t>
      </w:r>
      <w:r>
        <w:rPr>
          <w:b/>
          <w:sz w:val="22"/>
          <w:szCs w:val="22"/>
        </w:rPr>
        <w:t>, пр</w:t>
      </w:r>
      <w:r w:rsidRPr="005523D3">
        <w:rPr>
          <w:b/>
          <w:sz w:val="22"/>
          <w:szCs w:val="22"/>
        </w:rPr>
        <w:t>едставителей Министерства</w:t>
      </w:r>
    </w:p>
    <w:p w:rsidR="00D51078" w:rsidRPr="00923403" w:rsidRDefault="00D51078" w:rsidP="0092340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 шаг. </w:t>
      </w:r>
      <w:r w:rsidRPr="006B1DE8">
        <w:rPr>
          <w:b/>
          <w:sz w:val="22"/>
          <w:szCs w:val="22"/>
        </w:rPr>
        <w:t xml:space="preserve">Теоретический, практический блок  </w:t>
      </w:r>
      <w:r>
        <w:rPr>
          <w:b/>
          <w:sz w:val="22"/>
          <w:szCs w:val="22"/>
        </w:rPr>
        <w:t>по форме мастер-класса</w:t>
      </w:r>
      <w:r w:rsidRPr="00923403">
        <w:rPr>
          <w:b/>
          <w:sz w:val="22"/>
          <w:szCs w:val="22"/>
        </w:rPr>
        <w:t xml:space="preserve">: «Орф-технологии в работе с детьми с проблемами в развитии» музыкальный руководитель </w:t>
      </w:r>
    </w:p>
    <w:p w:rsidR="00D51078" w:rsidRDefault="00D51078" w:rsidP="0092340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3шаг.</w:t>
      </w:r>
      <w:r w:rsidRPr="00451348">
        <w:rPr>
          <w:b/>
          <w:sz w:val="22"/>
          <w:szCs w:val="22"/>
        </w:rPr>
        <w:t xml:space="preserve"> </w:t>
      </w:r>
      <w:r w:rsidRPr="006B1DE8">
        <w:rPr>
          <w:b/>
          <w:sz w:val="22"/>
          <w:szCs w:val="22"/>
        </w:rPr>
        <w:t xml:space="preserve">Теоретический, практический блок  по </w:t>
      </w:r>
      <w:r>
        <w:rPr>
          <w:b/>
          <w:sz w:val="22"/>
          <w:szCs w:val="22"/>
        </w:rPr>
        <w:t>форме мини-презентаций:</w:t>
      </w:r>
      <w:r w:rsidRPr="0012516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«Педагогическое мастерство» воспитатель </w:t>
      </w:r>
    </w:p>
    <w:p w:rsidR="00D51078" w:rsidRDefault="00D51078" w:rsidP="0092340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4шаг.</w:t>
      </w:r>
      <w:r w:rsidRPr="00CF765B">
        <w:rPr>
          <w:b/>
          <w:sz w:val="22"/>
          <w:szCs w:val="22"/>
        </w:rPr>
        <w:t xml:space="preserve"> </w:t>
      </w:r>
      <w:r w:rsidRPr="006B1DE8">
        <w:rPr>
          <w:b/>
          <w:sz w:val="22"/>
          <w:szCs w:val="22"/>
        </w:rPr>
        <w:t xml:space="preserve">Теоретический, практический блок  </w:t>
      </w:r>
      <w:r>
        <w:rPr>
          <w:b/>
          <w:sz w:val="22"/>
          <w:szCs w:val="22"/>
        </w:rPr>
        <w:t>по форме мастер-класса</w:t>
      </w:r>
      <w:r w:rsidRPr="007B5C1B">
        <w:rPr>
          <w:b/>
          <w:sz w:val="22"/>
          <w:szCs w:val="22"/>
        </w:rPr>
        <w:t>:</w:t>
      </w:r>
      <w:r w:rsidRPr="00CF765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«Предметно-практическая деятельность в работе с умственно отсталыми детьми» </w:t>
      </w:r>
      <w:r w:rsidRPr="00CF765B">
        <w:rPr>
          <w:b/>
          <w:sz w:val="22"/>
          <w:szCs w:val="22"/>
        </w:rPr>
        <w:t xml:space="preserve">воспитатель </w:t>
      </w:r>
    </w:p>
    <w:p w:rsidR="00D51078" w:rsidRDefault="00D51078" w:rsidP="0092340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5шаг. </w:t>
      </w:r>
      <w:r w:rsidRPr="00125160">
        <w:rPr>
          <w:b/>
          <w:sz w:val="22"/>
          <w:szCs w:val="22"/>
        </w:rPr>
        <w:t>Немного философии…</w:t>
      </w:r>
      <w:r w:rsidRPr="006B1DE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Сказки Эльфы «Древо счастья» с использованием теневого театра</w:t>
      </w:r>
      <w:r w:rsidRPr="007B5C1B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воспитатели, педагог-психолог</w:t>
      </w:r>
    </w:p>
    <w:p w:rsidR="00D51078" w:rsidRDefault="00D51078" w:rsidP="0092340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 </w:t>
      </w:r>
      <w:r w:rsidRPr="006B1DE8">
        <w:rPr>
          <w:b/>
          <w:sz w:val="22"/>
          <w:szCs w:val="22"/>
        </w:rPr>
        <w:t>шаг. Подведение итогов.  Закрепление позитивного опыта. Рефлексия</w:t>
      </w:r>
      <w:r>
        <w:rPr>
          <w:b/>
          <w:sz w:val="22"/>
          <w:szCs w:val="22"/>
        </w:rPr>
        <w:t>.</w:t>
      </w:r>
    </w:p>
    <w:p w:rsidR="00D51078" w:rsidRDefault="00D51078" w:rsidP="003C12CF">
      <w:pPr>
        <w:rPr>
          <w:b/>
          <w:sz w:val="22"/>
          <w:szCs w:val="22"/>
        </w:rPr>
      </w:pPr>
      <w:r w:rsidRPr="006B1DE8">
        <w:rPr>
          <w:b/>
          <w:sz w:val="22"/>
          <w:szCs w:val="22"/>
        </w:rPr>
        <w:t xml:space="preserve"> </w:t>
      </w:r>
    </w:p>
    <w:p w:rsidR="00D51078" w:rsidRDefault="00D51078"/>
    <w:sectPr w:rsidR="00D51078" w:rsidSect="00923403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0BCF"/>
    <w:rsid w:val="00023049"/>
    <w:rsid w:val="000C673E"/>
    <w:rsid w:val="000C7B96"/>
    <w:rsid w:val="000E419C"/>
    <w:rsid w:val="00125160"/>
    <w:rsid w:val="001F21F5"/>
    <w:rsid w:val="002A5A40"/>
    <w:rsid w:val="002B3F4F"/>
    <w:rsid w:val="0032521F"/>
    <w:rsid w:val="00351AB0"/>
    <w:rsid w:val="003A6970"/>
    <w:rsid w:val="003C12CF"/>
    <w:rsid w:val="00405959"/>
    <w:rsid w:val="00451348"/>
    <w:rsid w:val="00463AFC"/>
    <w:rsid w:val="00467071"/>
    <w:rsid w:val="004D37B0"/>
    <w:rsid w:val="004D559B"/>
    <w:rsid w:val="00501B8E"/>
    <w:rsid w:val="00537487"/>
    <w:rsid w:val="005523D3"/>
    <w:rsid w:val="00582C6E"/>
    <w:rsid w:val="005A702C"/>
    <w:rsid w:val="006B1DE8"/>
    <w:rsid w:val="006E3D56"/>
    <w:rsid w:val="00765DB8"/>
    <w:rsid w:val="007A2049"/>
    <w:rsid w:val="007B5C1B"/>
    <w:rsid w:val="00800509"/>
    <w:rsid w:val="008448F3"/>
    <w:rsid w:val="00890BAD"/>
    <w:rsid w:val="008D38BE"/>
    <w:rsid w:val="00923403"/>
    <w:rsid w:val="009D55B9"/>
    <w:rsid w:val="00A50AB4"/>
    <w:rsid w:val="00A60F31"/>
    <w:rsid w:val="00A76E54"/>
    <w:rsid w:val="00A93380"/>
    <w:rsid w:val="00B751D7"/>
    <w:rsid w:val="00B93AB9"/>
    <w:rsid w:val="00BC37E6"/>
    <w:rsid w:val="00BF0BCF"/>
    <w:rsid w:val="00C002EA"/>
    <w:rsid w:val="00C53007"/>
    <w:rsid w:val="00C605EB"/>
    <w:rsid w:val="00CD0F11"/>
    <w:rsid w:val="00CE4EBA"/>
    <w:rsid w:val="00CF765B"/>
    <w:rsid w:val="00D51078"/>
    <w:rsid w:val="00D57D63"/>
    <w:rsid w:val="00E20480"/>
    <w:rsid w:val="00E44C2B"/>
    <w:rsid w:val="00EB09D8"/>
    <w:rsid w:val="00EB74AB"/>
    <w:rsid w:val="00EF0A19"/>
    <w:rsid w:val="00F06AE8"/>
    <w:rsid w:val="00F756E8"/>
    <w:rsid w:val="00F861E8"/>
    <w:rsid w:val="00F936BC"/>
    <w:rsid w:val="00FC4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2C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196</TotalTime>
  <Pages>1</Pages>
  <Words>356</Words>
  <Characters>2035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007</cp:lastModifiedBy>
  <cp:revision>25</cp:revision>
  <cp:lastPrinted>2018-04-24T03:59:00Z</cp:lastPrinted>
  <dcterms:created xsi:type="dcterms:W3CDTF">2018-03-22T07:20:00Z</dcterms:created>
  <dcterms:modified xsi:type="dcterms:W3CDTF">2018-11-17T22:00:00Z</dcterms:modified>
</cp:coreProperties>
</file>