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EB" w:rsidRPr="007868A8" w:rsidRDefault="00A006EB" w:rsidP="00411C0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1C0E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Интегрированный урок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алгебры</w:t>
      </w:r>
      <w:r w:rsidRPr="00411C0E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и литературы по теме "Арифметическая прогрессия и стихотворные размеры". 9-й класс</w:t>
      </w:r>
    </w:p>
    <w:p w:rsidR="00A006EB" w:rsidRPr="00411C0E" w:rsidRDefault="00A006EB" w:rsidP="00AB2E04">
      <w:pPr>
        <w:spacing w:before="270" w:after="27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3603D">
        <w:rPr>
          <w:rFonts w:ascii="Times New Roman" w:hAnsi="Times New Roman"/>
          <w:b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006EB" w:rsidRPr="00411C0E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C0E">
        <w:rPr>
          <w:rFonts w:ascii="Times New Roman" w:hAnsi="Times New Roman"/>
          <w:b/>
          <w:bCs/>
          <w:sz w:val="28"/>
          <w:szCs w:val="28"/>
          <w:lang w:eastAsia="ru-RU"/>
        </w:rPr>
        <w:t>Цели урока.</w:t>
      </w:r>
    </w:p>
    <w:p w:rsidR="00A006EB" w:rsidRPr="00411C0E" w:rsidRDefault="00A006EB" w:rsidP="00AB2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C0E">
        <w:rPr>
          <w:rFonts w:ascii="Times New Roman" w:hAnsi="Times New Roman"/>
          <w:i/>
          <w:iCs/>
          <w:sz w:val="28"/>
          <w:szCs w:val="28"/>
          <w:lang w:eastAsia="ru-RU"/>
        </w:rPr>
        <w:t>Образовательные</w:t>
      </w:r>
      <w:r w:rsidRPr="00411C0E">
        <w:rPr>
          <w:rFonts w:ascii="Times New Roman" w:hAnsi="Times New Roman"/>
          <w:sz w:val="28"/>
          <w:szCs w:val="28"/>
          <w:lang w:eastAsia="ru-RU"/>
        </w:rPr>
        <w:t>: обобщение и систематизация знаний по алгебре и литературе, осознание разнообразия применения математики в реальной жизни;</w:t>
      </w:r>
    </w:p>
    <w:p w:rsidR="00A006EB" w:rsidRPr="00411C0E" w:rsidRDefault="00A006EB" w:rsidP="00AB2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C0E">
        <w:rPr>
          <w:rFonts w:ascii="Times New Roman" w:hAnsi="Times New Roman"/>
          <w:i/>
          <w:iCs/>
          <w:sz w:val="28"/>
          <w:szCs w:val="28"/>
          <w:lang w:eastAsia="ru-RU"/>
        </w:rPr>
        <w:t>Развивающая</w:t>
      </w:r>
      <w:r w:rsidRPr="00411C0E">
        <w:rPr>
          <w:rFonts w:ascii="Times New Roman" w:hAnsi="Times New Roman"/>
          <w:sz w:val="28"/>
          <w:szCs w:val="28"/>
          <w:lang w:eastAsia="ru-RU"/>
        </w:rPr>
        <w:t>: показать гармонию окружающего мира, развивать мышление, кругозор, творческие способности учащихся, интерес к математике и литературе;</w:t>
      </w:r>
    </w:p>
    <w:p w:rsidR="00A006EB" w:rsidRPr="00411C0E" w:rsidRDefault="00A006EB" w:rsidP="00AB2E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C0E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Воспитательная</w:t>
      </w:r>
      <w:r w:rsidRPr="00411C0E">
        <w:rPr>
          <w:rFonts w:ascii="Times New Roman" w:hAnsi="Times New Roman"/>
          <w:sz w:val="28"/>
          <w:szCs w:val="28"/>
          <w:lang w:eastAsia="ru-RU"/>
        </w:rPr>
        <w:t>: воспитание стойкого представления о взаимосвязи науки и искусства, формирование целостного представления о мире, всеобщих Законах Вселенной, воспитание чувства прекрасного, познавательной активности, аккуратности, стремления преодолевать трудности.</w:t>
      </w:r>
    </w:p>
    <w:p w:rsidR="00A006EB" w:rsidRPr="00411C0E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C0E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411C0E">
        <w:rPr>
          <w:rFonts w:ascii="Times New Roman" w:hAnsi="Times New Roman"/>
          <w:sz w:val="28"/>
          <w:szCs w:val="28"/>
          <w:lang w:eastAsia="ru-RU"/>
        </w:rPr>
        <w:t> компьютер, мультимедийный проектор, пр</w:t>
      </w:r>
      <w:r>
        <w:rPr>
          <w:rFonts w:ascii="Times New Roman" w:hAnsi="Times New Roman"/>
          <w:sz w:val="28"/>
          <w:szCs w:val="28"/>
          <w:lang w:eastAsia="ru-RU"/>
        </w:rPr>
        <w:t>езентация, карточки</w:t>
      </w:r>
      <w:r w:rsidRPr="00411C0E">
        <w:rPr>
          <w:rFonts w:ascii="Times New Roman" w:hAnsi="Times New Roman"/>
          <w:sz w:val="28"/>
          <w:szCs w:val="28"/>
          <w:lang w:eastAsia="ru-RU"/>
        </w:rPr>
        <w:t>.</w:t>
      </w:r>
    </w:p>
    <w:p w:rsidR="00A006EB" w:rsidRPr="00411C0E" w:rsidRDefault="00A006EB" w:rsidP="00411C0E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C0E">
        <w:rPr>
          <w:rFonts w:ascii="Times New Roman" w:hAnsi="Times New Roman"/>
          <w:b/>
          <w:bCs/>
          <w:sz w:val="28"/>
          <w:szCs w:val="28"/>
          <w:lang w:eastAsia="ru-RU"/>
        </w:rPr>
        <w:t>Тип урока: </w:t>
      </w:r>
      <w:r w:rsidRPr="00411C0E">
        <w:rPr>
          <w:rFonts w:ascii="Times New Roman" w:hAnsi="Times New Roman"/>
          <w:sz w:val="28"/>
          <w:szCs w:val="28"/>
          <w:lang w:eastAsia="ru-RU"/>
        </w:rPr>
        <w:t>урок комплексного применения знаний и умений.</w:t>
      </w:r>
    </w:p>
    <w:p w:rsidR="00A006EB" w:rsidRDefault="00A006EB" w:rsidP="00411C0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FBE">
        <w:rPr>
          <w:rFonts w:ascii="Times New Roman" w:hAnsi="Times New Roman"/>
          <w:b/>
          <w:sz w:val="28"/>
          <w:szCs w:val="28"/>
          <w:lang w:eastAsia="ru-RU"/>
        </w:rPr>
        <w:t>Ход урока.</w:t>
      </w:r>
    </w:p>
    <w:p w:rsidR="00A006EB" w:rsidRPr="000D7FBE" w:rsidRDefault="00A006EB" w:rsidP="00411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Организационный момент.</w:t>
      </w:r>
    </w:p>
    <w:p w:rsidR="00A006EB" w:rsidRDefault="00A006EB" w:rsidP="00411C0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0D7FBE">
        <w:rPr>
          <w:rFonts w:ascii="Times New Roman" w:hAnsi="Times New Roman"/>
          <w:b/>
          <w:sz w:val="28"/>
          <w:szCs w:val="28"/>
          <w:lang w:eastAsia="ru-RU"/>
        </w:rPr>
        <w:t>Учитель литературы.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161C">
        <w:rPr>
          <w:rFonts w:ascii="Times New Roman" w:hAnsi="Times New Roman"/>
          <w:sz w:val="28"/>
          <w:szCs w:val="28"/>
          <w:lang w:eastAsia="ru-RU"/>
        </w:rPr>
        <w:t xml:space="preserve">Добрый </w:t>
      </w:r>
      <w:r>
        <w:rPr>
          <w:rFonts w:ascii="Times New Roman" w:hAnsi="Times New Roman"/>
          <w:sz w:val="28"/>
          <w:szCs w:val="28"/>
          <w:lang w:eastAsia="ru-RU"/>
        </w:rPr>
        <w:t>день,  ребята! Добрый день, уважаемые гости</w:t>
      </w:r>
      <w:r w:rsidRPr="002165AA">
        <w:rPr>
          <w:rFonts w:ascii="Times New Roman" w:hAnsi="Times New Roman"/>
          <w:sz w:val="24"/>
          <w:szCs w:val="24"/>
          <w:lang w:eastAsia="ru-RU"/>
        </w:rPr>
        <w:t xml:space="preserve">! </w:t>
      </w:r>
      <w:r>
        <w:rPr>
          <w:rFonts w:ascii="Times New Roman" w:hAnsi="Times New Roman"/>
          <w:sz w:val="28"/>
          <w:szCs w:val="28"/>
          <w:lang w:eastAsia="ru-RU"/>
        </w:rPr>
        <w:t>Сегодня мы  с Еленой Сергеевной будем вести урок вместе! Неожиданно? Согласна! Начнём наш урок. У вас на партах две тетради, открываем обе и записываем число, классная работа.  Что мы ещё привыкли записывать? Правильно, тему! А какая тема сегодняшнего урока, вам поможет узнать решение кроссворда. И я передаю слово Елене Сергеевне.</w:t>
      </w:r>
    </w:p>
    <w:p w:rsidR="00A006EB" w:rsidRDefault="00A006EB" w:rsidP="00411C0E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E102F9">
        <w:rPr>
          <w:rFonts w:ascii="Times New Roman" w:hAnsi="Times New Roman"/>
          <w:b/>
          <w:sz w:val="28"/>
          <w:szCs w:val="28"/>
          <w:lang w:eastAsia="ru-RU"/>
        </w:rPr>
        <w:t>Постановка проблемы урока.</w:t>
      </w:r>
    </w:p>
    <w:p w:rsidR="00A006EB" w:rsidRPr="00AB2E04" w:rsidRDefault="00A006EB" w:rsidP="00411C0E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411C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Отгадайте кроссворд (слайд 1</w:t>
      </w:r>
      <w:r w:rsidRPr="00AB2E04">
        <w:rPr>
          <w:rFonts w:ascii="Helvetica" w:hAnsi="Helvetica" w:cs="Helvetica"/>
          <w:color w:val="333333"/>
          <w:sz w:val="21"/>
          <w:szCs w:val="21"/>
          <w:lang w:eastAsia="ru-RU"/>
        </w:rPr>
        <w:t>. </w:t>
      </w:r>
      <w:hyperlink r:id="rId5" w:history="1">
        <w:r w:rsidRPr="00AB2E04">
          <w:rPr>
            <w:rFonts w:ascii="Helvetica" w:hAnsi="Helvetica" w:cs="Helvetica"/>
            <w:color w:val="008738"/>
            <w:sz w:val="21"/>
            <w:u w:val="single"/>
            <w:lang w:eastAsia="ru-RU"/>
          </w:rPr>
          <w:t>Презентация</w:t>
        </w:r>
      </w:hyperlink>
      <w:r w:rsidRPr="00AB2E04">
        <w:rPr>
          <w:rFonts w:ascii="Helvetica" w:hAnsi="Helvetica" w:cs="Helvetica"/>
          <w:color w:val="333333"/>
          <w:sz w:val="21"/>
          <w:szCs w:val="21"/>
          <w:lang w:eastAsia="ru-RU"/>
        </w:rPr>
        <w:t>).</w:t>
      </w:r>
    </w:p>
    <w:p w:rsidR="00A006EB" w:rsidRDefault="00A006EB" w:rsidP="00411C0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A006EB" w:rsidRPr="00FE161C" w:rsidRDefault="00A006EB" w:rsidP="00411C0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0D7FBE">
        <w:rPr>
          <w:rFonts w:ascii="Times New Roman" w:hAnsi="Times New Roman"/>
          <w:b/>
          <w:sz w:val="28"/>
          <w:szCs w:val="28"/>
          <w:lang w:eastAsia="ru-RU"/>
        </w:rPr>
        <w:t>Учитель математики</w:t>
      </w:r>
      <w:r>
        <w:rPr>
          <w:rFonts w:ascii="Times New Roman" w:hAnsi="Times New Roman"/>
          <w:sz w:val="28"/>
          <w:szCs w:val="28"/>
          <w:lang w:eastAsia="ru-RU"/>
        </w:rPr>
        <w:t>. Ребята, ответив на вопросы, мы сможем определить тему нашего урока.</w:t>
      </w:r>
    </w:p>
    <w:p w:rsidR="00A006EB" w:rsidRPr="00E87D13" w:rsidRDefault="00A006EB" w:rsidP="00411C0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33603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i1026" type="#_x0000_t75" alt="http://festival.1september.ru/articles/599213/img1.jpg" style="width:362.25pt;height:87pt;visibility:visible">
            <v:imagedata r:id="rId6" o:title=""/>
          </v:shape>
        </w:pict>
      </w:r>
    </w:p>
    <w:p w:rsidR="00A006EB" w:rsidRPr="00E87D13" w:rsidRDefault="00A006EB" w:rsidP="00411C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D13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Одно из основных понятий математики, может быть составлен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из чисел, точек, функций, векторов.</w:t>
      </w:r>
    </w:p>
    <w:p w:rsidR="00A006EB" w:rsidRPr="00E87D13" w:rsidRDefault="00A006EB" w:rsidP="00411C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D13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Последовательность считается заданной, если указан …</w:t>
      </w:r>
    </w:p>
    <w:p w:rsidR="00A006EB" w:rsidRPr="00E87D13" w:rsidRDefault="00A006EB" w:rsidP="00411C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D13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Величайший физик современности.</w:t>
      </w:r>
    </w:p>
    <w:p w:rsidR="00A006EB" w:rsidRPr="00E87D13" w:rsidRDefault="00A006EB" w:rsidP="00411C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D13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Число, с помощью которого можно получить следующий член прогрессии, зная предыдущий. </w:t>
      </w:r>
    </w:p>
    <w:p w:rsidR="00A006EB" w:rsidRPr="00E87D13" w:rsidRDefault="00A006EB" w:rsidP="00411C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D13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Способ задания последовательности с помощью формулы.</w:t>
      </w:r>
    </w:p>
    <w:p w:rsidR="00A006EB" w:rsidRDefault="00A006EB" w:rsidP="00411C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D13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Последовательность, каждый член которой, начиная со второго равен предыдущему члену, сложенному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одним и тем же числом. </w:t>
      </w:r>
    </w:p>
    <w:p w:rsidR="00A006EB" w:rsidRDefault="00A006EB" w:rsidP="00C17EC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B4D">
        <w:rPr>
          <w:rFonts w:ascii="Times New Roman" w:hAnsi="Times New Roman"/>
          <w:b/>
          <w:sz w:val="28"/>
          <w:szCs w:val="28"/>
          <w:lang w:eastAsia="ru-RU"/>
        </w:rPr>
        <w:t>Е.С.: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 на 6-ой вопрос – прогрессия. А какая у нас прогрессия? (Арифметическая). Правильно. Какое слово у нас получилось по вертикали? Правильно, поэзия. </w:t>
      </w:r>
    </w:p>
    <w:p w:rsidR="00A006EB" w:rsidRPr="00C17ECC" w:rsidRDefault="00A006EB" w:rsidP="00711C49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D7FBE">
        <w:rPr>
          <w:rFonts w:ascii="Times New Roman" w:hAnsi="Times New Roman"/>
          <w:b/>
          <w:sz w:val="28"/>
          <w:szCs w:val="28"/>
          <w:lang w:eastAsia="ru-RU"/>
        </w:rPr>
        <w:t>Учитель литературы.</w:t>
      </w:r>
      <w:r>
        <w:rPr>
          <w:rFonts w:ascii="Times New Roman" w:hAnsi="Times New Roman"/>
          <w:sz w:val="28"/>
          <w:szCs w:val="28"/>
          <w:lang w:eastAsia="ru-RU"/>
        </w:rPr>
        <w:t xml:space="preserve">  Когда мы произносим слово «поэзия», какое имя сразу возникает у нас в голове? (Пушкин). Молодцы! Конечно же, А.С.Пушкин. Значит, мы сегодня с вами будем говорить о связи поэзии с математикой. А тема нашего урока «Арифметическая прогрессия и стихотворные размеры».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Запишите тему урока (слайд 2).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каковы цели нашего урока? (слайд 3)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A6F6E">
        <w:rPr>
          <w:rFonts w:ascii="Times New Roman" w:hAnsi="Times New Roman"/>
          <w:b/>
          <w:color w:val="333333"/>
          <w:sz w:val="28"/>
          <w:szCs w:val="28"/>
          <w:lang w:eastAsia="ru-RU"/>
        </w:rPr>
        <w:t>Е.С.: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Математика и поэзия… Разве может что-то их связывать? Они такие разные! Ученый древнего востока Омар Хайям писал сложные труды по математике, а на полях писал стихи. Великий русский математик Н.И.Лобачевский писал стихи. В полной мере можно отнести к нему слова А.С.Пушкина: “Вдохновение нужно в поэзии, как в геометрии”. Писала стихи и женщина-математик Софья Васильевна Ковалевская, а о математике она говорила так: “Нельзя быть математиком, не будучи в то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же время поэтом в душе”. Великий русский поэт М.Ю.Лермонтов слыл хорошим математиком и шахматистом. Имя великого русского ученого М.В.Ломоносова знакомо всем. Кроме трудов по математике, физике, химии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он тоже писал стихи. А автор известной сказки “Алиса в стране чудес” Льюис Кэрролл был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профессором математики (слайд 4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).</w:t>
      </w:r>
    </w:p>
    <w:p w:rsidR="00A006EB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2EB2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Давайте познакомимся с их стихотворениями.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Учащиеся читают стихи С.В.Ковалевской, Омара Хайяма, М.В.Ломоносова, Н.И.Лобачевского, Л.Кэрролла.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1 ученик</w:t>
      </w: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Отрывок из стихотворения С.В. Ковалевской:</w:t>
      </w:r>
    </w:p>
    <w:p w:rsidR="00A006EB" w:rsidRPr="00C17ECC" w:rsidRDefault="00A006EB" w:rsidP="00AB2E0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Пришлось ли раз вам безучастно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Бесцельно средь толпы гулять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И вдруг какой-то песни страстной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Случайно звуки услыхать?</w:t>
      </w:r>
    </w:p>
    <w:p w:rsidR="00A006EB" w:rsidRDefault="00A006EB" w:rsidP="00AB2E0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Pr="00C17ECC" w:rsidRDefault="00A006EB" w:rsidP="00AB2E0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На вас нежданною волною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Пахнула память прежних лет,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И что-то милое, родное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 душе откликнулось в ответ.</w:t>
      </w:r>
    </w:p>
    <w:p w:rsidR="00A006EB" w:rsidRDefault="00A006EB" w:rsidP="00AB2E0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Pr="00C17ECC" w:rsidRDefault="00A006EB" w:rsidP="00AB2E0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Казалось вам, то эти звуки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Вы с детства слышали не раз,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Так много счастья, неги, муки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В них вспоминалося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для вас.</w:t>
      </w:r>
    </w:p>
    <w:p w:rsidR="00A006EB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Спешили вы привычным слухом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Напев знакомый уловить,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Хотелось вам за каждым звуком,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За каждым словом уследить.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2 ученик</w:t>
      </w: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Рубаи Омара Хайяма: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Чтоб мудро жизнь прожить, знать надобно немало.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Два важных правила запомни для начала: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Ты лучше голодай, чем что попало есть,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И лучше будь один, чем вместе с кем попало.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Мы источник веселья - и скорби рудник.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Мы вместилище скверны - и чистый родник.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Человек, словно в зеркале мир - многолик.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Он ничтожен - и он же безмерно велик!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3 ученик</w:t>
      </w: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Отрывок из оды М.В. Ломоносова.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Ода на день восшествия на всероссийский престол её Величества</w:t>
      </w: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br/>
      </w:r>
      <w:r w:rsidRPr="00C17E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Государыни Императрицы Елисаветы Петровны 1747 года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Науки юношей питают,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Отраду старым подают,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 счастливой жизни украшают,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 несчастной случай берегут;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 домашних трудностях утеха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И в дальних странствах не помеха.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Науки пользуют везде,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Среди народов и в пустыне,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 градском шуму и наедине,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 покое сладки и в труде.</w:t>
      </w:r>
    </w:p>
    <w:p w:rsidR="00A006EB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B6CA4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вы знаете, что у нас в деревне  живёт человек, который по профессии физик, математик, а пишет прекрасные стихи? Душой он лирик. Он уже издал несколько сборников со своими стихами. (Иванов А.И. – член Союза писателей). Давайте послушаем одно из его стихотворений «Спасибо прадедам».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На поле боя, храбрость проявив,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 день, и ночь солдат к победе шёл.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Где хитростью, где смелостью врага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Он истреблял, ломал ему «рога».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враг жесток, сжигая города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 растоптав созревшие хлеба,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Хотел нас превратить в своих рабов, 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Чтобы  ему роскошно было жить.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Но наш солдат сказал: Тому не быть!»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Он не простил врагу такую прыть.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 в мае сорок пятого назло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Фашисту-гаду поломал ребро.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За то, что мы сегодня не рабы,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За то, что жизни нашей рады мы,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поклоном скажем прадедам своим:</w:t>
      </w:r>
    </w:p>
    <w:p w:rsidR="00A006EB" w:rsidRDefault="00A006EB" w:rsidP="003E32B5">
      <w:pPr>
        <w:shd w:val="clear" w:color="auto" w:fill="FFFFFF"/>
        <w:spacing w:after="135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«Мы вас, любимых, в памяти храним!» </w:t>
      </w:r>
    </w:p>
    <w:p w:rsidR="00A006EB" w:rsidRDefault="00A006EB" w:rsidP="003E32B5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06EB" w:rsidRPr="002A245F" w:rsidRDefault="00A006EB" w:rsidP="002A245F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667B7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Сегодня на уроке мы не только обобщим знания по теме “Арифметическая прогрессия”, но и найдем им практическое применение в искусстве стихосложения. Обратимся к литературе и вспомним два стихотворных размера “ямб” и “хорей”. С этими словами мы встречались в одном 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звестном романе:</w:t>
      </w:r>
    </w:p>
    <w:p w:rsidR="00A006EB" w:rsidRDefault="00A006EB" w:rsidP="002A245F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245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Высокой страсти не имея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2A245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br/>
        <w:t>Для звуков жизни не щадить,</w:t>
      </w:r>
      <w:r w:rsidRPr="002A245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br/>
        <w:t>Не мог он ямба от хорея,</w:t>
      </w:r>
      <w:r w:rsidRPr="002A245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br/>
        <w:t>Как мы ни бились, отличить…</w:t>
      </w:r>
      <w:r w:rsidRPr="002A245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(слайды 5, 6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).</w:t>
      </w:r>
    </w:p>
    <w:p w:rsidR="00A006EB" w:rsidRPr="00C17ECC" w:rsidRDefault="00A006EB" w:rsidP="002A245F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Назовите автора этого романа. Для этого вы должны решать устно эти примеры. А героя как зовут?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3. Повторение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667B7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Отличие ямба от хорея состоит в различных расположениях ударных слогов стиха.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Ямб – стихотворный метр с ударениями на четных слогах стиха.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Мой дЯдя сАмых чЕстных прАвил.(А.С.Пушкин).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Ударными являются 2-й, 4-й, 6-й, 8-й и так далее слоги.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6B4D">
        <w:rPr>
          <w:rFonts w:ascii="Times New Roman" w:hAnsi="Times New Roman"/>
          <w:b/>
          <w:color w:val="333333"/>
          <w:sz w:val="28"/>
          <w:szCs w:val="28"/>
          <w:lang w:eastAsia="ru-RU"/>
        </w:rPr>
        <w:t>Е.С.: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Номера ударных слогов образуют арифметическую прогрессию с первым членом 2 и 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разностью, равной двум: 2,4,6,8,…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667B7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Двусложный размер – ямб – придает нерифмованным строчкам стихотворения четкость, чеканность. Ломоносов самым подходящим размером считал </w:t>
      </w:r>
      <w:r w:rsidRPr="00C17E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ЯМБ,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полагая, ч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то стихи, составленные из ямбических стоп “матери благородство, великолепие, высоту умножают”. Известное преувеличение, конечно, в таком утверждении имеется. Однако настойчивая пропаганда Ломоносовым преимущества ямбического стиха пошла на пользу русской поэзии. В ямбической организации она обретала и лёгкость, и “скорость”, и способность передавать достаточно разнообразные состояния. 80% стихов А.С.Пушкина написаны ямбом.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Хорей – стихотворный размер с ударением на нечетных слогах стиха.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Я пропАл, как звЕрь в загОне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(Б.Л.Пастернак)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6BB7">
        <w:rPr>
          <w:rFonts w:ascii="Times New Roman" w:hAnsi="Times New Roman"/>
          <w:b/>
          <w:color w:val="333333"/>
          <w:sz w:val="28"/>
          <w:szCs w:val="28"/>
          <w:lang w:eastAsia="ru-RU"/>
        </w:rPr>
        <w:t>Е.С.: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Номера ударных слогов также образуют арифметическую прогрессию, но ее первый член равен единице, а разность по-прежнему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равна двум: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1,3,5,7,… (слайды 7, 8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4. Закрепление</w:t>
      </w:r>
    </w:p>
    <w:p w:rsidR="00A006EB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D6B4D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1) Задание 1 (Слайд 9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). Определите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каким стихотворным метром написано каждое из сти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C783B">
        <w:rPr>
          <w:rFonts w:ascii="Times New Roman" w:hAnsi="Times New Roman"/>
          <w:b/>
          <w:color w:val="333333"/>
          <w:sz w:val="28"/>
          <w:szCs w:val="28"/>
          <w:lang w:eastAsia="ru-RU"/>
        </w:rPr>
        <w:t>Е.С.: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Назовите первый член и разность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получившейся арифметической прогрессии.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А.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Кто я? Что я? Только лишь мечтатель,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Синь очей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утративший во мгле,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Эту жизнь прожил я словно кстати,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З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аодно с другими на земле. (С.А.Есенин)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(хорей)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Б.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В пустыне чахлой и скупой,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На почве, зноем раскаленной,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Анчар, как грозный часовой,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Стоит – один во всей вселенной. (А.С.Пушкин)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(ямб)</w:t>
      </w:r>
    </w:p>
    <w:p w:rsidR="00A006EB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C783B">
        <w:rPr>
          <w:rFonts w:ascii="Times New Roman" w:hAnsi="Times New Roman"/>
          <w:b/>
          <w:color w:val="333333"/>
          <w:sz w:val="28"/>
          <w:szCs w:val="28"/>
          <w:lang w:eastAsia="ru-RU"/>
        </w:rPr>
        <w:t>Л.В.: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2) Задание 2 (Слайд 9). Определите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каким стихотворным метром написано каждое из стихотворений. 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C783B">
        <w:rPr>
          <w:rFonts w:ascii="Times New Roman" w:hAnsi="Times New Roman"/>
          <w:b/>
          <w:color w:val="333333"/>
          <w:sz w:val="28"/>
          <w:szCs w:val="28"/>
          <w:lang w:eastAsia="ru-RU"/>
        </w:rPr>
        <w:t>Е.С.: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Назовите первый член 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разность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получившейся арифметической прогрессии.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А.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Морская даль во мгле туманной;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Там парус тонет, как в дыму,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А волны в злобе постоянной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Бегут к прибрежью моему. (А.Фет)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(ямб)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Б.</w:t>
      </w:r>
    </w:p>
    <w:p w:rsidR="00A006EB" w:rsidRPr="00C17ECC" w:rsidRDefault="00A006EB" w:rsidP="00AB2E0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Вьюга злится, вьюга плачет,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Кони чуткие храпят,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Вон уж он, далече скачет,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br/>
        <w:t>Лишь глаза во мгле горят… (А.С.Пушкин)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(хорей)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1F5E">
        <w:rPr>
          <w:rFonts w:ascii="Times New Roman" w:hAnsi="Times New Roman"/>
          <w:b/>
          <w:color w:val="333333"/>
          <w:sz w:val="28"/>
          <w:szCs w:val="28"/>
          <w:lang w:eastAsia="ru-RU"/>
        </w:rPr>
        <w:t>Е.С.: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3) Задание 3 (Слайды 10, 11, 12). Самостоятельная работа с последующей проверкой.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Расшифровать автора известного изречения: “Математику нельзя изучать, наблюдая, как это делает сосед”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(Задание на слайде)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A006EB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5. Итог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</w:t>
      </w: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урока</w:t>
      </w:r>
    </w:p>
    <w:p w:rsidR="00A006EB" w:rsidRPr="008B6CA4" w:rsidRDefault="00A006EB" w:rsidP="00A474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C0B">
        <w:rPr>
          <w:rFonts w:ascii="Times New Roman" w:hAnsi="Times New Roman"/>
          <w:b/>
          <w:sz w:val="28"/>
          <w:szCs w:val="28"/>
          <w:lang w:eastAsia="ru-RU"/>
        </w:rPr>
        <w:t>Учитель математики.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87D13">
        <w:rPr>
          <w:rFonts w:ascii="Times New Roman" w:hAnsi="Times New Roman"/>
          <w:sz w:val="28"/>
          <w:szCs w:val="28"/>
          <w:lang w:eastAsia="ru-RU"/>
        </w:rPr>
        <w:t>Сегодня на уроке мы не только обобщи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знания по теме “Арифметическая прогрессия”, но и на</w:t>
      </w:r>
      <w:r>
        <w:rPr>
          <w:rFonts w:ascii="Times New Roman" w:hAnsi="Times New Roman"/>
          <w:sz w:val="28"/>
          <w:szCs w:val="28"/>
          <w:lang w:eastAsia="ru-RU"/>
        </w:rPr>
        <w:t xml:space="preserve">шли 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им практическое применение в искусстве ст</w:t>
      </w:r>
      <w:r>
        <w:rPr>
          <w:rFonts w:ascii="Times New Roman" w:hAnsi="Times New Roman"/>
          <w:sz w:val="28"/>
          <w:szCs w:val="28"/>
          <w:lang w:eastAsia="ru-RU"/>
        </w:rPr>
        <w:t>ихосложения -</w:t>
      </w:r>
      <w:r w:rsidRPr="00134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D13">
        <w:rPr>
          <w:rFonts w:ascii="Times New Roman" w:hAnsi="Times New Roman"/>
          <w:sz w:val="28"/>
          <w:szCs w:val="28"/>
          <w:lang w:eastAsia="ru-RU"/>
        </w:rPr>
        <w:t>чередовании ударных и безударных слогов (ритм)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В основе литературного произведения лежат принципы гармонии и красоты, 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7D13">
        <w:rPr>
          <w:rFonts w:ascii="Times New Roman" w:hAnsi="Times New Roman"/>
          <w:sz w:val="28"/>
          <w:szCs w:val="28"/>
          <w:lang w:eastAsia="ru-RU"/>
        </w:rPr>
        <w:t xml:space="preserve"> сл</w:t>
      </w:r>
      <w:r>
        <w:rPr>
          <w:rFonts w:ascii="Times New Roman" w:hAnsi="Times New Roman"/>
          <w:sz w:val="28"/>
          <w:szCs w:val="28"/>
          <w:lang w:eastAsia="ru-RU"/>
        </w:rPr>
        <w:t>едовательно, э</w:t>
      </w:r>
      <w:r w:rsidRPr="00E87D13">
        <w:rPr>
          <w:rFonts w:ascii="Times New Roman" w:hAnsi="Times New Roman"/>
          <w:sz w:val="28"/>
          <w:szCs w:val="28"/>
          <w:lang w:eastAsia="ru-RU"/>
        </w:rPr>
        <w:t>то проявляется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D13">
        <w:rPr>
          <w:rFonts w:ascii="Times New Roman" w:hAnsi="Times New Roman"/>
          <w:sz w:val="28"/>
          <w:szCs w:val="28"/>
          <w:lang w:eastAsia="ru-RU"/>
        </w:rPr>
        <w:t>композиционном построении произведений,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CA4">
        <w:rPr>
          <w:rFonts w:ascii="Times New Roman" w:hAnsi="Times New Roman"/>
          <w:sz w:val="28"/>
          <w:szCs w:val="28"/>
        </w:rPr>
        <w:t>в эмоциональной насыщенности и т.д.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0CAF">
        <w:rPr>
          <w:rFonts w:ascii="Times New Roman" w:hAnsi="Times New Roman"/>
          <w:b/>
          <w:sz w:val="28"/>
          <w:szCs w:val="28"/>
          <w:lang w:eastAsia="ru-RU"/>
        </w:rPr>
        <w:t>Учитель литературы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Стихотворная речь – категория двуединая. Несомненно, она - явление литературное, эстетическое. Но столь же несомненно, что некоторые особенности стихотворной речи требуют применения математических знаний.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Сегодня на уроке вы убедились в том, что среди математиков много писателей, людей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занимавшихся не только строгой наукой, но и творчеством. Каждый из этих ученых стремился познать окружающий мир во всей его красоте и многообразии. Писатели и поэты тоже стремятся найти истину и постичь красоту мира.</w:t>
      </w:r>
    </w:p>
    <w:p w:rsidR="00A006EB" w:rsidRPr="00C17ECC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17ECC">
        <w:rPr>
          <w:rFonts w:ascii="Times New Roman" w:hAnsi="Times New Roman"/>
          <w:color w:val="333333"/>
          <w:sz w:val="28"/>
          <w:szCs w:val="28"/>
          <w:lang w:eastAsia="ru-RU"/>
        </w:rPr>
        <w:t>Мы надеемся, что наш урок поможет вам понять, что наука и искусство тесно связаны, а мир так многолик, чтобы познать его нужно быть и ученым, и поэтом в душе.</w:t>
      </w:r>
    </w:p>
    <w:p w:rsidR="00A006EB" w:rsidRDefault="00A006EB" w:rsidP="00AB2E04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</w:t>
      </w:r>
      <w:r w:rsidRPr="00C17EC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. Домашнее задание</w:t>
      </w:r>
    </w:p>
    <w:p w:rsidR="00A006EB" w:rsidRPr="007459A0" w:rsidRDefault="00A006EB" w:rsidP="00115A0B">
      <w:pPr>
        <w:shd w:val="clear" w:color="auto" w:fill="FFFFFF"/>
        <w:spacing w:after="135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математике. </w:t>
      </w:r>
      <w:r w:rsidRPr="007459A0">
        <w:rPr>
          <w:rFonts w:ascii="Times New Roman" w:hAnsi="Times New Roman"/>
          <w:bCs/>
          <w:color w:val="333333"/>
          <w:sz w:val="28"/>
          <w:szCs w:val="28"/>
          <w:lang w:eastAsia="ru-RU"/>
        </w:rPr>
        <w:t>Найти задачи, связанные с арифметической прогрессией из различных областей: физики, медицины и т.д.</w:t>
      </w:r>
    </w:p>
    <w:p w:rsidR="00A006EB" w:rsidRPr="00CD2C20" w:rsidRDefault="00A006EB" w:rsidP="00CD2C2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литературе. </w:t>
      </w:r>
      <w:r w:rsidRPr="007459A0">
        <w:rPr>
          <w:rFonts w:ascii="Times New Roman" w:hAnsi="Times New Roman"/>
          <w:sz w:val="28"/>
          <w:szCs w:val="28"/>
          <w:lang w:eastAsia="ru-RU"/>
        </w:rPr>
        <w:t>Подобрать примеры стихотворений, написанных двухсложными размерами стиха.</w:t>
      </w:r>
    </w:p>
    <w:p w:rsidR="00A006EB" w:rsidRDefault="00A006EB" w:rsidP="005C783B">
      <w:pPr>
        <w:spacing w:line="240" w:lineRule="auto"/>
        <w:ind w:left="-142" w:right="-142" w:firstLine="142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7. Рефлексия.</w:t>
      </w:r>
      <w:r w:rsidRPr="003031D9">
        <w:t xml:space="preserve">       </w:t>
      </w:r>
    </w:p>
    <w:p w:rsidR="00A006EB" w:rsidRPr="004B03F4" w:rsidRDefault="00A006EB" w:rsidP="005C783B">
      <w:pPr>
        <w:spacing w:line="240" w:lineRule="auto"/>
        <w:ind w:left="-142" w:right="-142" w:firstLine="142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Pr="004B03F4">
        <w:rPr>
          <w:rFonts w:ascii="Times New Roman" w:hAnsi="Times New Roman"/>
          <w:sz w:val="28"/>
          <w:szCs w:val="28"/>
        </w:rPr>
        <w:t>1.Понравился вам урок?</w:t>
      </w:r>
    </w:p>
    <w:p w:rsidR="00A006EB" w:rsidRPr="004B03F4" w:rsidRDefault="00A006EB" w:rsidP="005C783B">
      <w:pPr>
        <w:spacing w:line="240" w:lineRule="auto"/>
        <w:ind w:left="-142" w:right="-142" w:firstLine="142"/>
        <w:jc w:val="both"/>
        <w:rPr>
          <w:rFonts w:ascii="Times New Roman" w:hAnsi="Times New Roman"/>
          <w:sz w:val="28"/>
          <w:szCs w:val="28"/>
        </w:rPr>
      </w:pPr>
      <w:r w:rsidRPr="004B03F4">
        <w:rPr>
          <w:rFonts w:ascii="Times New Roman" w:hAnsi="Times New Roman"/>
          <w:sz w:val="28"/>
          <w:szCs w:val="28"/>
        </w:rPr>
        <w:t xml:space="preserve">       2.Что нового, поучительного узнали</w:t>
      </w:r>
      <w:r>
        <w:rPr>
          <w:rFonts w:ascii="Times New Roman" w:hAnsi="Times New Roman"/>
          <w:sz w:val="28"/>
          <w:szCs w:val="28"/>
        </w:rPr>
        <w:t xml:space="preserve"> на уроке</w:t>
      </w:r>
      <w:r w:rsidRPr="004B03F4">
        <w:rPr>
          <w:rFonts w:ascii="Times New Roman" w:hAnsi="Times New Roman"/>
          <w:sz w:val="28"/>
          <w:szCs w:val="28"/>
        </w:rPr>
        <w:t>?</w:t>
      </w:r>
    </w:p>
    <w:p w:rsidR="00A006EB" w:rsidRDefault="00A006EB" w:rsidP="005C783B">
      <w:pPr>
        <w:spacing w:line="240" w:lineRule="auto"/>
        <w:ind w:left="-142" w:right="-142" w:firstLine="142"/>
        <w:jc w:val="both"/>
        <w:rPr>
          <w:rFonts w:ascii="Times New Roman" w:hAnsi="Times New Roman"/>
          <w:sz w:val="28"/>
          <w:szCs w:val="28"/>
        </w:rPr>
      </w:pPr>
      <w:r w:rsidRPr="004B03F4">
        <w:rPr>
          <w:rFonts w:ascii="Times New Roman" w:hAnsi="Times New Roman"/>
          <w:sz w:val="28"/>
          <w:szCs w:val="28"/>
        </w:rPr>
        <w:t xml:space="preserve">       3.Ваши пожелания.</w:t>
      </w:r>
    </w:p>
    <w:p w:rsidR="00A006EB" w:rsidRPr="00B70F0C" w:rsidRDefault="00A006EB" w:rsidP="005C783B">
      <w:pPr>
        <w:spacing w:line="240" w:lineRule="auto"/>
        <w:ind w:left="-142" w:righ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B70F0C">
        <w:rPr>
          <w:rFonts w:ascii="Times New Roman" w:hAnsi="Times New Roman"/>
          <w:b/>
          <w:sz w:val="28"/>
          <w:szCs w:val="28"/>
        </w:rPr>
        <w:t>8. Выставление оценок.</w:t>
      </w:r>
    </w:p>
    <w:p w:rsidR="00A006EB" w:rsidRPr="005B63DA" w:rsidRDefault="00A006EB" w:rsidP="005C783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Заключение урока. Инсценировка.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b/>
          <w:sz w:val="28"/>
          <w:szCs w:val="28"/>
        </w:rPr>
      </w:pPr>
      <w:r w:rsidRPr="00C5013F">
        <w:rPr>
          <w:rFonts w:ascii="Times New Roman" w:hAnsi="Times New Roman"/>
          <w:b/>
          <w:sz w:val="28"/>
          <w:szCs w:val="28"/>
        </w:rPr>
        <w:t xml:space="preserve">Спор математика и филолога. 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i/>
          <w:sz w:val="28"/>
          <w:szCs w:val="28"/>
        </w:rPr>
      </w:pPr>
      <w:r w:rsidRPr="00C5013F">
        <w:rPr>
          <w:rFonts w:ascii="Times New Roman" w:hAnsi="Times New Roman"/>
          <w:i/>
          <w:sz w:val="28"/>
          <w:szCs w:val="28"/>
        </w:rPr>
        <w:t>Математик: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013F">
        <w:rPr>
          <w:rFonts w:ascii="Times New Roman" w:hAnsi="Times New Roman"/>
          <w:sz w:val="28"/>
          <w:szCs w:val="28"/>
        </w:rPr>
        <w:t>Нет ничего важнее той науки,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i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что люди математикой зовут. </w:t>
      </w:r>
      <w:r w:rsidRPr="00C5013F">
        <w:rPr>
          <w:rFonts w:ascii="Times New Roman" w:hAnsi="Times New Roman"/>
          <w:sz w:val="28"/>
          <w:szCs w:val="28"/>
        </w:rPr>
        <w:br/>
        <w:t xml:space="preserve">Что людям могут дать пустые звуки? </w:t>
      </w:r>
      <w:r w:rsidRPr="00C5013F">
        <w:rPr>
          <w:rFonts w:ascii="Times New Roman" w:hAnsi="Times New Roman"/>
          <w:sz w:val="28"/>
          <w:szCs w:val="28"/>
        </w:rPr>
        <w:br/>
        <w:t xml:space="preserve">Писать стихи… Но разве это труд? </w:t>
      </w:r>
      <w:r w:rsidRPr="00C5013F">
        <w:rPr>
          <w:rFonts w:ascii="Times New Roman" w:hAnsi="Times New Roman"/>
          <w:sz w:val="28"/>
          <w:szCs w:val="28"/>
        </w:rPr>
        <w:br/>
      </w:r>
      <w:r w:rsidRPr="00C5013F">
        <w:rPr>
          <w:rFonts w:ascii="Times New Roman" w:hAnsi="Times New Roman"/>
          <w:i/>
          <w:sz w:val="28"/>
          <w:szCs w:val="28"/>
        </w:rPr>
        <w:t>Филолог: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 Нет ничего ужасней чисел скучных, 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Каких-то формул, множества нулей. </w:t>
      </w:r>
      <w:r w:rsidRPr="00C5013F">
        <w:rPr>
          <w:rFonts w:ascii="Times New Roman" w:hAnsi="Times New Roman"/>
          <w:sz w:val="28"/>
          <w:szCs w:val="28"/>
        </w:rPr>
        <w:br/>
        <w:t xml:space="preserve">А слово нужное? Оно ведь лечит душу, </w:t>
      </w:r>
      <w:r w:rsidRPr="00C5013F">
        <w:rPr>
          <w:rFonts w:ascii="Times New Roman" w:hAnsi="Times New Roman"/>
          <w:sz w:val="28"/>
          <w:szCs w:val="28"/>
        </w:rPr>
        <w:br/>
        <w:t xml:space="preserve">И в трудный час нас делает сильней. </w:t>
      </w:r>
      <w:r w:rsidRPr="00C5013F">
        <w:rPr>
          <w:rFonts w:ascii="Times New Roman" w:hAnsi="Times New Roman"/>
          <w:sz w:val="28"/>
          <w:szCs w:val="28"/>
        </w:rPr>
        <w:br/>
      </w:r>
      <w:r w:rsidRPr="00C5013F">
        <w:rPr>
          <w:rFonts w:ascii="Times New Roman" w:hAnsi="Times New Roman"/>
          <w:i/>
          <w:sz w:val="28"/>
          <w:szCs w:val="28"/>
        </w:rPr>
        <w:t>Математик:</w:t>
      </w:r>
      <w:r w:rsidRPr="00C5013F">
        <w:rPr>
          <w:rFonts w:ascii="Times New Roman" w:hAnsi="Times New Roman"/>
          <w:sz w:val="28"/>
          <w:szCs w:val="28"/>
        </w:rPr>
        <w:t xml:space="preserve"> 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>Нет! Миром числа управляют.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Они в порядок наш приводят ум. </w:t>
      </w:r>
      <w:r w:rsidRPr="00C5013F">
        <w:rPr>
          <w:rFonts w:ascii="Times New Roman" w:hAnsi="Times New Roman"/>
          <w:sz w:val="28"/>
          <w:szCs w:val="28"/>
        </w:rPr>
        <w:br/>
        <w:t xml:space="preserve">И истину лишь математики познают, </w:t>
      </w:r>
      <w:r w:rsidRPr="00C5013F">
        <w:rPr>
          <w:rFonts w:ascii="Times New Roman" w:hAnsi="Times New Roman"/>
          <w:sz w:val="28"/>
          <w:szCs w:val="28"/>
        </w:rPr>
        <w:br/>
        <w:t xml:space="preserve">Как Архимед, Евклид, Паскаль и Юнг. </w:t>
      </w:r>
      <w:r w:rsidRPr="00C5013F">
        <w:rPr>
          <w:rFonts w:ascii="Times New Roman" w:hAnsi="Times New Roman"/>
          <w:sz w:val="28"/>
          <w:szCs w:val="28"/>
        </w:rPr>
        <w:br/>
      </w:r>
      <w:r w:rsidRPr="00C5013F">
        <w:rPr>
          <w:rFonts w:ascii="Times New Roman" w:hAnsi="Times New Roman"/>
          <w:i/>
          <w:sz w:val="28"/>
          <w:szCs w:val="28"/>
        </w:rPr>
        <w:t>Филолог: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 Есть листьев шум и мир под облаками. </w:t>
      </w:r>
    </w:p>
    <w:p w:rsidR="00A006EB" w:rsidRPr="00C5013F" w:rsidRDefault="00A006EB" w:rsidP="0064638A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Рассвет. Туман. Осеннее ненастье. </w:t>
      </w:r>
      <w:r w:rsidRPr="00C5013F">
        <w:rPr>
          <w:rFonts w:ascii="Times New Roman" w:hAnsi="Times New Roman"/>
          <w:sz w:val="28"/>
          <w:szCs w:val="28"/>
        </w:rPr>
        <w:br/>
        <w:t xml:space="preserve">Числом не скажешь все, что выразишь словами - </w:t>
      </w:r>
      <w:r w:rsidRPr="00C5013F">
        <w:rPr>
          <w:rFonts w:ascii="Times New Roman" w:hAnsi="Times New Roman"/>
          <w:sz w:val="28"/>
          <w:szCs w:val="28"/>
        </w:rPr>
        <w:br/>
        <w:t xml:space="preserve">И боль, и страх, любовь и счастье. 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i/>
          <w:sz w:val="28"/>
          <w:szCs w:val="28"/>
        </w:rPr>
        <w:t>Математик:</w:t>
      </w:r>
      <w:r w:rsidRPr="00C5013F">
        <w:rPr>
          <w:rFonts w:ascii="Times New Roman" w:hAnsi="Times New Roman"/>
          <w:sz w:val="28"/>
          <w:szCs w:val="28"/>
        </w:rPr>
        <w:t xml:space="preserve"> </w:t>
      </w:r>
    </w:p>
    <w:p w:rsidR="00A006EB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>Но математику учил ракет создатель,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космос полетели мы без вас. 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i/>
          <w:sz w:val="28"/>
          <w:szCs w:val="28"/>
        </w:rPr>
      </w:pPr>
      <w:r w:rsidRPr="00C5013F">
        <w:rPr>
          <w:rFonts w:ascii="Times New Roman" w:hAnsi="Times New Roman"/>
          <w:i/>
          <w:sz w:val="28"/>
          <w:szCs w:val="28"/>
        </w:rPr>
        <w:t xml:space="preserve">Филолог: </w:t>
      </w:r>
    </w:p>
    <w:p w:rsidR="00A006EB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Нет! Первым в космос полетел писатель, 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 Писа</w:t>
      </w:r>
      <w:r>
        <w:rPr>
          <w:rFonts w:ascii="Times New Roman" w:hAnsi="Times New Roman"/>
          <w:sz w:val="28"/>
          <w:szCs w:val="28"/>
        </w:rPr>
        <w:t xml:space="preserve">тель тот, который был фантаст. </w:t>
      </w:r>
      <w:r w:rsidRPr="00C5013F">
        <w:rPr>
          <w:rFonts w:ascii="Times New Roman" w:hAnsi="Times New Roman"/>
          <w:sz w:val="28"/>
          <w:szCs w:val="28"/>
        </w:rPr>
        <w:br/>
      </w:r>
      <w:r w:rsidRPr="00C5013F">
        <w:rPr>
          <w:rFonts w:ascii="Times New Roman" w:hAnsi="Times New Roman"/>
          <w:i/>
          <w:sz w:val="28"/>
          <w:szCs w:val="28"/>
        </w:rPr>
        <w:t>Учитель литературы</w:t>
      </w:r>
      <w:r>
        <w:rPr>
          <w:rFonts w:ascii="Times New Roman" w:hAnsi="Times New Roman"/>
          <w:i/>
          <w:sz w:val="28"/>
          <w:szCs w:val="28"/>
        </w:rPr>
        <w:t>(Л.В.)</w:t>
      </w:r>
      <w:r w:rsidRPr="00C5013F">
        <w:rPr>
          <w:rFonts w:ascii="Times New Roman" w:hAnsi="Times New Roman"/>
          <w:i/>
          <w:sz w:val="28"/>
          <w:szCs w:val="28"/>
        </w:rPr>
        <w:t>:</w:t>
      </w:r>
      <w:r w:rsidRPr="00C5013F">
        <w:rPr>
          <w:rFonts w:ascii="Times New Roman" w:hAnsi="Times New Roman"/>
          <w:sz w:val="28"/>
          <w:szCs w:val="28"/>
        </w:rPr>
        <w:t xml:space="preserve"> 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>Друзья м</w:t>
      </w:r>
      <w:r>
        <w:rPr>
          <w:rFonts w:ascii="Times New Roman" w:hAnsi="Times New Roman"/>
          <w:sz w:val="28"/>
          <w:szCs w:val="28"/>
        </w:rPr>
        <w:t xml:space="preserve">ои! не надо ссор, </w:t>
      </w:r>
      <w:r>
        <w:rPr>
          <w:rFonts w:ascii="Times New Roman" w:hAnsi="Times New Roman"/>
          <w:sz w:val="28"/>
          <w:szCs w:val="28"/>
        </w:rPr>
        <w:br/>
      </w:r>
      <w:r w:rsidRPr="00C5013F">
        <w:rPr>
          <w:rFonts w:ascii="Times New Roman" w:hAnsi="Times New Roman"/>
          <w:sz w:val="28"/>
          <w:szCs w:val="28"/>
        </w:rPr>
        <w:t>Не разрешить вам этот спор.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</w:p>
    <w:p w:rsidR="00A006EB" w:rsidRPr="00C5013F" w:rsidRDefault="00A006EB" w:rsidP="00516090">
      <w:pPr>
        <w:pStyle w:val="NoSpacing"/>
        <w:rPr>
          <w:rFonts w:ascii="Times New Roman" w:hAnsi="Times New Roman"/>
          <w:i/>
          <w:sz w:val="28"/>
          <w:szCs w:val="28"/>
        </w:rPr>
      </w:pPr>
      <w:r w:rsidRPr="00C5013F">
        <w:rPr>
          <w:rFonts w:ascii="Times New Roman" w:hAnsi="Times New Roman"/>
          <w:i/>
          <w:sz w:val="28"/>
          <w:szCs w:val="28"/>
        </w:rPr>
        <w:t>Учитель математики</w:t>
      </w:r>
      <w:r>
        <w:rPr>
          <w:rFonts w:ascii="Times New Roman" w:hAnsi="Times New Roman"/>
          <w:i/>
          <w:sz w:val="28"/>
          <w:szCs w:val="28"/>
        </w:rPr>
        <w:t xml:space="preserve"> и филолог вместе</w:t>
      </w:r>
      <w:r w:rsidRPr="00C5013F">
        <w:rPr>
          <w:rFonts w:ascii="Times New Roman" w:hAnsi="Times New Roman"/>
          <w:i/>
          <w:sz w:val="28"/>
          <w:szCs w:val="28"/>
        </w:rPr>
        <w:t>:</w:t>
      </w:r>
    </w:p>
    <w:p w:rsidR="00A006EB" w:rsidRPr="00C5013F" w:rsidRDefault="00A006EB" w:rsidP="00516090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 Решение всего одно</w:t>
      </w:r>
      <w:r>
        <w:rPr>
          <w:rFonts w:ascii="Times New Roman" w:hAnsi="Times New Roman"/>
          <w:sz w:val="28"/>
          <w:szCs w:val="28"/>
        </w:rPr>
        <w:t>:</w:t>
      </w:r>
    </w:p>
    <w:p w:rsidR="00A006EB" w:rsidRPr="0035670C" w:rsidRDefault="00A006EB" w:rsidP="0035670C">
      <w:pPr>
        <w:pStyle w:val="NoSpacing"/>
        <w:rPr>
          <w:rFonts w:ascii="Times New Roman" w:hAnsi="Times New Roman"/>
          <w:sz w:val="28"/>
          <w:szCs w:val="28"/>
        </w:rPr>
      </w:pPr>
      <w:r w:rsidRPr="00C5013F">
        <w:rPr>
          <w:rFonts w:ascii="Times New Roman" w:hAnsi="Times New Roman"/>
          <w:sz w:val="28"/>
          <w:szCs w:val="28"/>
        </w:rPr>
        <w:t xml:space="preserve">  И лишь в гармонии оно!</w:t>
      </w:r>
    </w:p>
    <w:sectPr w:rsidR="00A006EB" w:rsidRPr="0035670C" w:rsidSect="004D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1B3"/>
    <w:multiLevelType w:val="hybridMultilevel"/>
    <w:tmpl w:val="C51EBB76"/>
    <w:lvl w:ilvl="0" w:tplc="77B871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D8C43A6"/>
    <w:multiLevelType w:val="multilevel"/>
    <w:tmpl w:val="5F7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247DF"/>
    <w:multiLevelType w:val="multilevel"/>
    <w:tmpl w:val="EAB4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01B31"/>
    <w:multiLevelType w:val="hybridMultilevel"/>
    <w:tmpl w:val="4BB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E04"/>
    <w:rsid w:val="00057307"/>
    <w:rsid w:val="0007115F"/>
    <w:rsid w:val="00081AC8"/>
    <w:rsid w:val="000A071C"/>
    <w:rsid w:val="000D7FBE"/>
    <w:rsid w:val="000F146A"/>
    <w:rsid w:val="00107D59"/>
    <w:rsid w:val="00115A0B"/>
    <w:rsid w:val="0013420A"/>
    <w:rsid w:val="00162CA1"/>
    <w:rsid w:val="00195C0B"/>
    <w:rsid w:val="002165AA"/>
    <w:rsid w:val="00250EE9"/>
    <w:rsid w:val="002667B7"/>
    <w:rsid w:val="002A245F"/>
    <w:rsid w:val="003031D9"/>
    <w:rsid w:val="00312425"/>
    <w:rsid w:val="00316D32"/>
    <w:rsid w:val="0033603D"/>
    <w:rsid w:val="00354B36"/>
    <w:rsid w:val="0035670C"/>
    <w:rsid w:val="003E32B5"/>
    <w:rsid w:val="00411C0E"/>
    <w:rsid w:val="004A7D4F"/>
    <w:rsid w:val="004B03F4"/>
    <w:rsid w:val="004D59C9"/>
    <w:rsid w:val="004D6197"/>
    <w:rsid w:val="00516090"/>
    <w:rsid w:val="005657FD"/>
    <w:rsid w:val="005B63DA"/>
    <w:rsid w:val="005C783B"/>
    <w:rsid w:val="005E08E5"/>
    <w:rsid w:val="006125B4"/>
    <w:rsid w:val="0064638A"/>
    <w:rsid w:val="00647EF3"/>
    <w:rsid w:val="00686C85"/>
    <w:rsid w:val="006E1F5E"/>
    <w:rsid w:val="006F6BB7"/>
    <w:rsid w:val="00711C49"/>
    <w:rsid w:val="007459A0"/>
    <w:rsid w:val="007868A8"/>
    <w:rsid w:val="007947CC"/>
    <w:rsid w:val="007C209A"/>
    <w:rsid w:val="00800034"/>
    <w:rsid w:val="00822F7B"/>
    <w:rsid w:val="008A3543"/>
    <w:rsid w:val="008B6CA4"/>
    <w:rsid w:val="008C647F"/>
    <w:rsid w:val="008D2EB2"/>
    <w:rsid w:val="008D6B4D"/>
    <w:rsid w:val="008F3FC9"/>
    <w:rsid w:val="009A476A"/>
    <w:rsid w:val="009C2D22"/>
    <w:rsid w:val="009C66C7"/>
    <w:rsid w:val="009C6C1C"/>
    <w:rsid w:val="009E0F21"/>
    <w:rsid w:val="00A006EB"/>
    <w:rsid w:val="00A4743B"/>
    <w:rsid w:val="00A575CB"/>
    <w:rsid w:val="00A63E35"/>
    <w:rsid w:val="00A776A3"/>
    <w:rsid w:val="00A90372"/>
    <w:rsid w:val="00AB2E04"/>
    <w:rsid w:val="00AD5ED4"/>
    <w:rsid w:val="00AF7520"/>
    <w:rsid w:val="00B70F0C"/>
    <w:rsid w:val="00BA6F6E"/>
    <w:rsid w:val="00C17ECC"/>
    <w:rsid w:val="00C5013F"/>
    <w:rsid w:val="00C52285"/>
    <w:rsid w:val="00CA1AEC"/>
    <w:rsid w:val="00CB22B6"/>
    <w:rsid w:val="00CB7647"/>
    <w:rsid w:val="00CC6D52"/>
    <w:rsid w:val="00CD2C20"/>
    <w:rsid w:val="00E05AC6"/>
    <w:rsid w:val="00E102F9"/>
    <w:rsid w:val="00E87D13"/>
    <w:rsid w:val="00EA0CAF"/>
    <w:rsid w:val="00F41EA7"/>
    <w:rsid w:val="00F65859"/>
    <w:rsid w:val="00FA34A9"/>
    <w:rsid w:val="00FE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2E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AB2E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B2E04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AB2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B2E0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B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E0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463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0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rok.1sept.ru/%D1%81%D1%82%D0%B0%D1%82%D1%8C%D0%B8/599213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560</TotalTime>
  <Pages>7</Pages>
  <Words>1624</Words>
  <Characters>9261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</cp:revision>
  <cp:lastPrinted>2020-02-17T14:12:00Z</cp:lastPrinted>
  <dcterms:created xsi:type="dcterms:W3CDTF">2020-01-22T12:33:00Z</dcterms:created>
  <dcterms:modified xsi:type="dcterms:W3CDTF">2020-02-17T15:17:00Z</dcterms:modified>
</cp:coreProperties>
</file>