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BF" w:rsidRPr="00B97D9C" w:rsidRDefault="003B72BF" w:rsidP="00B97D9C">
      <w:pPr>
        <w:pStyle w:val="BodyText"/>
        <w:ind w:left="0" w:right="-44"/>
        <w:jc w:val="center"/>
        <w:rPr>
          <w:sz w:val="20"/>
        </w:rPr>
      </w:pPr>
      <w:r w:rsidRPr="00F57422">
        <w:t>Министерство образования  и науки Самарской области</w:t>
      </w:r>
    </w:p>
    <w:p w:rsidR="003B72BF" w:rsidRPr="00F57422" w:rsidRDefault="003B72BF" w:rsidP="00B97D9C">
      <w:pPr>
        <w:jc w:val="center"/>
        <w:rPr>
          <w:bCs/>
          <w:sz w:val="28"/>
          <w:szCs w:val="28"/>
        </w:rPr>
      </w:pPr>
      <w:r w:rsidRPr="00F57422">
        <w:rPr>
          <w:bCs/>
          <w:sz w:val="28"/>
          <w:szCs w:val="28"/>
        </w:rPr>
        <w:t>Юго-Западное управление</w:t>
      </w:r>
    </w:p>
    <w:p w:rsidR="003B72BF" w:rsidRPr="00F57422" w:rsidRDefault="003B72BF" w:rsidP="00B97D9C">
      <w:pPr>
        <w:jc w:val="center"/>
        <w:rPr>
          <w:bCs/>
          <w:sz w:val="28"/>
          <w:szCs w:val="28"/>
        </w:rPr>
      </w:pPr>
      <w:r w:rsidRPr="00F57422">
        <w:rPr>
          <w:bCs/>
          <w:sz w:val="28"/>
          <w:szCs w:val="28"/>
        </w:rPr>
        <w:t>Министерства образования  и науки Самарской области</w:t>
      </w:r>
    </w:p>
    <w:p w:rsidR="003B72BF" w:rsidRPr="00F57422" w:rsidRDefault="003B72BF" w:rsidP="00B97D9C">
      <w:pPr>
        <w:jc w:val="center"/>
        <w:rPr>
          <w:bCs/>
          <w:sz w:val="28"/>
          <w:szCs w:val="28"/>
        </w:rPr>
      </w:pPr>
    </w:p>
    <w:p w:rsidR="003B72BF" w:rsidRPr="00F57422" w:rsidRDefault="003B72BF" w:rsidP="00B97D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Pr="00F57422">
        <w:rPr>
          <w:bCs/>
          <w:sz w:val="28"/>
          <w:szCs w:val="28"/>
        </w:rPr>
        <w:t>Государственное бюджетное общеобразовательное учреждение</w:t>
      </w:r>
    </w:p>
    <w:p w:rsidR="003B72BF" w:rsidRPr="00F57422" w:rsidRDefault="003B72BF" w:rsidP="00B97D9C">
      <w:pPr>
        <w:jc w:val="center"/>
        <w:rPr>
          <w:bCs/>
          <w:sz w:val="28"/>
          <w:szCs w:val="28"/>
        </w:rPr>
      </w:pPr>
      <w:r w:rsidRPr="00F57422">
        <w:rPr>
          <w:bCs/>
          <w:sz w:val="28"/>
          <w:szCs w:val="28"/>
        </w:rPr>
        <w:t>Самарской области средняя общеобразовательная школа</w:t>
      </w:r>
    </w:p>
    <w:p w:rsidR="003B72BF" w:rsidRPr="00F57422" w:rsidRDefault="003B72BF" w:rsidP="00B97D9C">
      <w:pPr>
        <w:jc w:val="center"/>
        <w:rPr>
          <w:bCs/>
          <w:sz w:val="28"/>
          <w:szCs w:val="28"/>
        </w:rPr>
      </w:pPr>
      <w:r w:rsidRPr="00F57422">
        <w:rPr>
          <w:bCs/>
          <w:sz w:val="28"/>
          <w:szCs w:val="28"/>
        </w:rPr>
        <w:t>«Центр образования»</w:t>
      </w:r>
    </w:p>
    <w:p w:rsidR="003B72BF" w:rsidRPr="00F57422" w:rsidRDefault="003B72BF" w:rsidP="00B97D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  <w:r w:rsidRPr="00F57422">
        <w:rPr>
          <w:bCs/>
          <w:sz w:val="28"/>
          <w:szCs w:val="28"/>
        </w:rPr>
        <w:t>городского округа Чапаевск Самарской области</w:t>
      </w:r>
    </w:p>
    <w:p w:rsidR="003B72BF" w:rsidRPr="00F57422" w:rsidRDefault="003B72BF" w:rsidP="00B97D9C">
      <w:pPr>
        <w:jc w:val="center"/>
        <w:rPr>
          <w:bCs/>
          <w:sz w:val="28"/>
          <w:szCs w:val="28"/>
        </w:rPr>
      </w:pPr>
    </w:p>
    <w:p w:rsidR="003B72BF" w:rsidRDefault="003B72BF" w:rsidP="00B97D9C">
      <w:pPr>
        <w:jc w:val="center"/>
        <w:rPr>
          <w:sz w:val="32"/>
          <w:szCs w:val="32"/>
        </w:rPr>
      </w:pPr>
    </w:p>
    <w:p w:rsidR="003B72BF" w:rsidRDefault="003B72BF" w:rsidP="00B97D9C">
      <w:pPr>
        <w:jc w:val="center"/>
      </w:pPr>
    </w:p>
    <w:p w:rsidR="003B72BF" w:rsidRDefault="003B72BF" w:rsidP="00B97D9C">
      <w:pPr>
        <w:jc w:val="center"/>
      </w:pPr>
      <w:r>
        <w:t>Принято                                                                         «Утверждаю»</w:t>
      </w:r>
    </w:p>
    <w:p w:rsidR="003B72BF" w:rsidRDefault="003B72BF" w:rsidP="00B97D9C">
      <w:pPr>
        <w:jc w:val="center"/>
      </w:pPr>
      <w:r>
        <w:rPr>
          <w:sz w:val="20"/>
          <w:szCs w:val="20"/>
        </w:rPr>
        <w:t xml:space="preserve">на </w:t>
      </w:r>
      <w:r w:rsidRPr="009A3189">
        <w:t>педагогическом</w:t>
      </w:r>
      <w:r>
        <w:t xml:space="preserve">  совете                                            Директор ГБОУ СОШ</w:t>
      </w:r>
    </w:p>
    <w:p w:rsidR="003B72BF" w:rsidRDefault="003B72BF" w:rsidP="00B97D9C">
      <w:pPr>
        <w:jc w:val="center"/>
      </w:pPr>
      <w:r>
        <w:t>ГБОУ СОШ «Центр образования»                              «Центр образования»г.Чапаевска</w:t>
      </w:r>
    </w:p>
    <w:p w:rsidR="003B72BF" w:rsidRDefault="003B72BF" w:rsidP="00B97D9C">
      <w:pPr>
        <w:jc w:val="center"/>
      </w:pPr>
      <w:r>
        <w:t>г.Чапаевска                                                                      _________С.И.Приходько</w:t>
      </w:r>
    </w:p>
    <w:p w:rsidR="003B72BF" w:rsidRDefault="003B72BF" w:rsidP="00B97D9C">
      <w:pPr>
        <w:jc w:val="center"/>
      </w:pPr>
      <w:r>
        <w:t>Протокол № 1                                                                  Приказ №  -ОД от 12 августа 2021г.</w:t>
      </w:r>
    </w:p>
    <w:p w:rsidR="003B72BF" w:rsidRDefault="003B72BF" w:rsidP="00B97D9C">
      <w:pPr>
        <w:jc w:val="center"/>
      </w:pPr>
      <w:r>
        <w:t xml:space="preserve">                                                               «11» августа 2021г.</w:t>
      </w:r>
    </w:p>
    <w:p w:rsidR="003B72BF" w:rsidRDefault="003B72BF" w:rsidP="00B97D9C">
      <w:pPr>
        <w:jc w:val="center"/>
      </w:pPr>
    </w:p>
    <w:p w:rsidR="003B72BF" w:rsidRDefault="003B72BF" w:rsidP="00B97D9C">
      <w:pPr>
        <w:jc w:val="center"/>
        <w:rPr>
          <w:sz w:val="32"/>
          <w:szCs w:val="32"/>
        </w:rPr>
      </w:pPr>
    </w:p>
    <w:p w:rsidR="003B72BF" w:rsidRDefault="003B72BF" w:rsidP="00B97D9C">
      <w:pPr>
        <w:jc w:val="center"/>
        <w:rPr>
          <w:sz w:val="32"/>
          <w:szCs w:val="32"/>
        </w:rPr>
      </w:pPr>
    </w:p>
    <w:p w:rsidR="003B72BF" w:rsidRDefault="003B72BF" w:rsidP="00B97D9C">
      <w:pPr>
        <w:jc w:val="center"/>
        <w:rPr>
          <w:sz w:val="32"/>
          <w:szCs w:val="32"/>
        </w:rPr>
      </w:pPr>
    </w:p>
    <w:p w:rsidR="003B72BF" w:rsidRPr="004844E4" w:rsidRDefault="003B72BF" w:rsidP="00B97D9C">
      <w:pPr>
        <w:jc w:val="center"/>
        <w:rPr>
          <w:sz w:val="28"/>
          <w:szCs w:val="28"/>
        </w:rPr>
      </w:pPr>
    </w:p>
    <w:p w:rsidR="003B72BF" w:rsidRDefault="003B72BF" w:rsidP="00B97D9C">
      <w:pPr>
        <w:jc w:val="center"/>
        <w:rPr>
          <w:bCs/>
          <w:sz w:val="28"/>
          <w:szCs w:val="28"/>
        </w:rPr>
      </w:pPr>
      <w:r w:rsidRPr="00657E7A">
        <w:rPr>
          <w:bCs/>
          <w:sz w:val="28"/>
          <w:szCs w:val="28"/>
        </w:rPr>
        <w:t>Дополнительная  общеобразовательная  общеразвивающая  программа</w:t>
      </w:r>
    </w:p>
    <w:p w:rsidR="003B72BF" w:rsidRPr="009F4B7B" w:rsidRDefault="003B72BF" w:rsidP="00B97D9C">
      <w:pPr>
        <w:jc w:val="center"/>
        <w:rPr>
          <w:b/>
          <w:bCs/>
          <w:sz w:val="28"/>
          <w:szCs w:val="28"/>
        </w:rPr>
      </w:pPr>
      <w:r w:rsidRPr="009F4B7B">
        <w:rPr>
          <w:b/>
          <w:bCs/>
          <w:sz w:val="28"/>
          <w:szCs w:val="28"/>
        </w:rPr>
        <w:t>«Юные танцоры»</w:t>
      </w:r>
    </w:p>
    <w:p w:rsidR="003B72BF" w:rsidRPr="00657E7A" w:rsidRDefault="003B72BF" w:rsidP="00B97D9C">
      <w:pPr>
        <w:jc w:val="center"/>
        <w:rPr>
          <w:bCs/>
          <w:sz w:val="28"/>
          <w:szCs w:val="28"/>
        </w:rPr>
      </w:pPr>
      <w:r w:rsidRPr="00657E7A">
        <w:rPr>
          <w:bCs/>
          <w:sz w:val="28"/>
          <w:szCs w:val="28"/>
        </w:rPr>
        <w:t>художественной направленности</w:t>
      </w:r>
    </w:p>
    <w:p w:rsidR="003B72BF" w:rsidRDefault="003B72BF" w:rsidP="00B97D9C">
      <w:pPr>
        <w:jc w:val="center"/>
        <w:rPr>
          <w:bCs/>
          <w:sz w:val="28"/>
          <w:szCs w:val="28"/>
        </w:rPr>
      </w:pPr>
    </w:p>
    <w:p w:rsidR="003B72BF" w:rsidRPr="00657E7A" w:rsidRDefault="003B72BF" w:rsidP="00B97D9C">
      <w:pPr>
        <w:jc w:val="center"/>
        <w:rPr>
          <w:bCs/>
          <w:sz w:val="28"/>
          <w:szCs w:val="28"/>
        </w:rPr>
      </w:pPr>
    </w:p>
    <w:p w:rsidR="003B72BF" w:rsidRPr="00240773" w:rsidRDefault="003B72BF" w:rsidP="00B97D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хореографического объединения</w:t>
      </w:r>
    </w:p>
    <w:p w:rsidR="003B72BF" w:rsidRDefault="003B72BF" w:rsidP="00B97D9C">
      <w:pPr>
        <w:jc w:val="center"/>
        <w:rPr>
          <w:b/>
          <w:sz w:val="36"/>
          <w:szCs w:val="36"/>
        </w:rPr>
      </w:pPr>
    </w:p>
    <w:p w:rsidR="003B72BF" w:rsidRPr="00B33F8A" w:rsidRDefault="003B72BF" w:rsidP="00B97D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«Мечта</w:t>
      </w:r>
      <w:r w:rsidRPr="00B33F8A">
        <w:rPr>
          <w:b/>
          <w:sz w:val="36"/>
          <w:szCs w:val="36"/>
        </w:rPr>
        <w:t>»</w:t>
      </w:r>
    </w:p>
    <w:p w:rsidR="003B72BF" w:rsidRPr="00EC03ED" w:rsidRDefault="003B72BF" w:rsidP="00B97D9C">
      <w:pPr>
        <w:jc w:val="center"/>
        <w:rPr>
          <w:b/>
          <w:sz w:val="32"/>
          <w:szCs w:val="32"/>
        </w:rPr>
      </w:pPr>
    </w:p>
    <w:p w:rsidR="003B72BF" w:rsidRPr="00657E7A" w:rsidRDefault="003B72BF" w:rsidP="00B97D9C">
      <w:pPr>
        <w:jc w:val="center"/>
        <w:rPr>
          <w:bCs/>
          <w:sz w:val="28"/>
          <w:szCs w:val="28"/>
        </w:rPr>
      </w:pPr>
    </w:p>
    <w:p w:rsidR="003B72BF" w:rsidRPr="00EC03ED" w:rsidRDefault="003B72BF" w:rsidP="00B97D9C">
      <w:pPr>
        <w:jc w:val="center"/>
        <w:rPr>
          <w:b/>
          <w:sz w:val="32"/>
          <w:szCs w:val="32"/>
        </w:rPr>
      </w:pPr>
    </w:p>
    <w:p w:rsidR="003B72BF" w:rsidRPr="00EC03ED" w:rsidRDefault="003B72BF" w:rsidP="00B97D9C">
      <w:pPr>
        <w:jc w:val="center"/>
        <w:rPr>
          <w:b/>
          <w:sz w:val="32"/>
          <w:szCs w:val="32"/>
        </w:rPr>
      </w:pPr>
    </w:p>
    <w:p w:rsidR="003B72BF" w:rsidRPr="00657E7A" w:rsidRDefault="003B72BF" w:rsidP="00B97D9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</w:t>
      </w:r>
      <w:r w:rsidRPr="00657E7A">
        <w:rPr>
          <w:bCs/>
          <w:iCs/>
          <w:sz w:val="28"/>
          <w:szCs w:val="28"/>
        </w:rPr>
        <w:t>Срок реализации: 1 год</w:t>
      </w:r>
    </w:p>
    <w:p w:rsidR="003B72BF" w:rsidRPr="00657E7A" w:rsidRDefault="003B72BF" w:rsidP="00B97D9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</w:t>
      </w:r>
      <w:r w:rsidRPr="00657E7A">
        <w:rPr>
          <w:bCs/>
          <w:iCs/>
          <w:sz w:val="28"/>
          <w:szCs w:val="28"/>
        </w:rPr>
        <w:t xml:space="preserve">Возраст обучающихся </w:t>
      </w:r>
      <w:r>
        <w:rPr>
          <w:bCs/>
          <w:iCs/>
          <w:sz w:val="28"/>
          <w:szCs w:val="28"/>
        </w:rPr>
        <w:t>5-7</w:t>
      </w:r>
      <w:r w:rsidRPr="00657E7A">
        <w:rPr>
          <w:bCs/>
          <w:iCs/>
          <w:sz w:val="28"/>
          <w:szCs w:val="28"/>
        </w:rPr>
        <w:t xml:space="preserve"> лет</w:t>
      </w:r>
    </w:p>
    <w:p w:rsidR="003B72BF" w:rsidRPr="00EC03ED" w:rsidRDefault="003B72BF" w:rsidP="00B97D9C">
      <w:pPr>
        <w:jc w:val="center"/>
        <w:rPr>
          <w:b/>
          <w:i/>
          <w:sz w:val="28"/>
          <w:szCs w:val="28"/>
        </w:rPr>
      </w:pPr>
    </w:p>
    <w:p w:rsidR="003B72BF" w:rsidRDefault="003B72BF" w:rsidP="00B97D9C">
      <w:pPr>
        <w:jc w:val="center"/>
        <w:rPr>
          <w:b/>
          <w:i/>
          <w:sz w:val="28"/>
          <w:szCs w:val="28"/>
        </w:rPr>
      </w:pPr>
    </w:p>
    <w:p w:rsidR="003B72BF" w:rsidRPr="00657E7A" w:rsidRDefault="003B72BF" w:rsidP="00B97D9C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Р</w:t>
      </w:r>
      <w:r w:rsidRPr="00657E7A">
        <w:rPr>
          <w:iCs/>
          <w:sz w:val="28"/>
          <w:szCs w:val="28"/>
        </w:rPr>
        <w:t>азработчик:</w:t>
      </w:r>
      <w:r>
        <w:rPr>
          <w:iCs/>
          <w:sz w:val="28"/>
          <w:szCs w:val="28"/>
        </w:rPr>
        <w:t xml:space="preserve"> Демина Е.В.</w:t>
      </w:r>
      <w:r w:rsidRPr="00657E7A">
        <w:rPr>
          <w:iCs/>
          <w:sz w:val="28"/>
          <w:szCs w:val="28"/>
        </w:rPr>
        <w:t>,</w:t>
      </w:r>
    </w:p>
    <w:p w:rsidR="003B72BF" w:rsidRDefault="003B72BF" w:rsidP="00B97D9C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</w:t>
      </w:r>
      <w:r w:rsidRPr="00657E7A">
        <w:rPr>
          <w:iCs/>
          <w:sz w:val="28"/>
          <w:szCs w:val="28"/>
        </w:rPr>
        <w:t>педагог дополнительного</w:t>
      </w:r>
    </w:p>
    <w:p w:rsidR="003B72BF" w:rsidRPr="00657E7A" w:rsidRDefault="003B72BF" w:rsidP="00B97D9C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</w:t>
      </w:r>
      <w:r w:rsidRPr="00657E7A">
        <w:rPr>
          <w:iCs/>
          <w:sz w:val="28"/>
          <w:szCs w:val="28"/>
        </w:rPr>
        <w:t>образования</w:t>
      </w:r>
    </w:p>
    <w:p w:rsidR="003B72BF" w:rsidRDefault="003B72BF" w:rsidP="00B97D9C">
      <w:pPr>
        <w:jc w:val="center"/>
        <w:rPr>
          <w:iCs/>
          <w:sz w:val="28"/>
          <w:szCs w:val="28"/>
        </w:rPr>
      </w:pPr>
    </w:p>
    <w:p w:rsidR="003B72BF" w:rsidRDefault="003B72BF" w:rsidP="00B97D9C">
      <w:pPr>
        <w:jc w:val="center"/>
        <w:rPr>
          <w:iCs/>
          <w:sz w:val="28"/>
          <w:szCs w:val="28"/>
        </w:rPr>
      </w:pPr>
    </w:p>
    <w:p w:rsidR="003B72BF" w:rsidRDefault="003B72BF" w:rsidP="00B97D9C">
      <w:pPr>
        <w:jc w:val="center"/>
        <w:rPr>
          <w:iCs/>
          <w:sz w:val="28"/>
          <w:szCs w:val="28"/>
        </w:rPr>
      </w:pPr>
    </w:p>
    <w:p w:rsidR="003B72BF" w:rsidRPr="00657E7A" w:rsidRDefault="003B72BF" w:rsidP="00B97D9C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Чапаевск, 2021г.</w:t>
      </w:r>
    </w:p>
    <w:p w:rsidR="003B72BF" w:rsidRDefault="003B72BF" w:rsidP="00B97D9C">
      <w:pPr>
        <w:jc w:val="center"/>
        <w:rPr>
          <w:sz w:val="32"/>
          <w:szCs w:val="32"/>
        </w:rPr>
        <w:sectPr w:rsidR="003B72BF" w:rsidSect="00B97D9C">
          <w:footerReference w:type="even" r:id="rId7"/>
          <w:type w:val="continuous"/>
          <w:pgSz w:w="11900" w:h="16840"/>
          <w:pgMar w:top="1134" w:right="851" w:bottom="1134" w:left="851" w:header="720" w:footer="720" w:gutter="0"/>
          <w:cols w:space="720"/>
        </w:sectPr>
      </w:pPr>
    </w:p>
    <w:p w:rsidR="003B72BF" w:rsidRPr="000532E2" w:rsidRDefault="003B72BF" w:rsidP="000532E2">
      <w:pPr>
        <w:rPr>
          <w:sz w:val="28"/>
          <w:szCs w:val="28"/>
        </w:rPr>
        <w:sectPr w:rsidR="003B72BF" w:rsidRPr="000532E2" w:rsidSect="00B97D9C">
          <w:type w:val="continuous"/>
          <w:pgSz w:w="11900" w:h="16840"/>
          <w:pgMar w:top="1134" w:right="851" w:bottom="1134" w:left="851" w:header="720" w:footer="720" w:gutter="0"/>
          <w:cols w:space="720"/>
        </w:sectPr>
      </w:pPr>
    </w:p>
    <w:p w:rsidR="003B72BF" w:rsidRDefault="003B72BF" w:rsidP="000532E2">
      <w:pPr>
        <w:pStyle w:val="ListParagraph"/>
        <w:ind w:left="0" w:firstLine="0"/>
        <w:rPr>
          <w:b/>
          <w:sz w:val="28"/>
        </w:rPr>
      </w:pPr>
      <w:r>
        <w:rPr>
          <w:b/>
          <w:sz w:val="28"/>
        </w:rPr>
        <w:t xml:space="preserve">                                     Краткая аннотация</w:t>
      </w:r>
    </w:p>
    <w:p w:rsidR="003B72BF" w:rsidRDefault="003B72BF" w:rsidP="009F4B7B">
      <w:pPr>
        <w:pStyle w:val="ListParagraph"/>
        <w:ind w:left="0"/>
        <w:jc w:val="center"/>
        <w:rPr>
          <w:b/>
          <w:sz w:val="28"/>
        </w:rPr>
      </w:pPr>
    </w:p>
    <w:p w:rsidR="003B72BF" w:rsidRDefault="003B72BF" w:rsidP="009F4B7B">
      <w:pPr>
        <w:pStyle w:val="ListParagraph"/>
        <w:tabs>
          <w:tab w:val="left" w:pos="840"/>
        </w:tabs>
        <w:ind w:left="0"/>
        <w:rPr>
          <w:sz w:val="28"/>
        </w:rPr>
      </w:pPr>
      <w:r>
        <w:rPr>
          <w:sz w:val="28"/>
        </w:rPr>
        <w:t xml:space="preserve">   Дополнительная общеобразовательная общеразвивающая программа</w:t>
      </w:r>
    </w:p>
    <w:p w:rsidR="003B72BF" w:rsidRDefault="003B72BF" w:rsidP="009F4B7B">
      <w:pPr>
        <w:pStyle w:val="ListParagraph"/>
        <w:tabs>
          <w:tab w:val="left" w:pos="840"/>
        </w:tabs>
        <w:ind w:left="0"/>
        <w:rPr>
          <w:sz w:val="28"/>
        </w:rPr>
      </w:pPr>
      <w:r>
        <w:rPr>
          <w:sz w:val="28"/>
        </w:rPr>
        <w:t xml:space="preserve">   художественной направленности «Юные танцоры» включает в себя 3 тематических </w:t>
      </w:r>
    </w:p>
    <w:p w:rsidR="003B72BF" w:rsidRDefault="003B72BF" w:rsidP="009F4B7B">
      <w:pPr>
        <w:pStyle w:val="ListParagraph"/>
        <w:tabs>
          <w:tab w:val="left" w:pos="840"/>
        </w:tabs>
        <w:ind w:left="0"/>
        <w:rPr>
          <w:sz w:val="28"/>
        </w:rPr>
      </w:pPr>
      <w:r>
        <w:rPr>
          <w:sz w:val="28"/>
        </w:rPr>
        <w:t xml:space="preserve">   модуля. </w:t>
      </w:r>
    </w:p>
    <w:p w:rsidR="003B72BF" w:rsidRDefault="003B72BF" w:rsidP="009F4B7B">
      <w:pPr>
        <w:pStyle w:val="ListParagraph"/>
        <w:tabs>
          <w:tab w:val="left" w:pos="840"/>
        </w:tabs>
        <w:ind w:left="0"/>
        <w:rPr>
          <w:sz w:val="28"/>
        </w:rPr>
      </w:pPr>
      <w:r>
        <w:rPr>
          <w:sz w:val="28"/>
        </w:rPr>
        <w:t xml:space="preserve">   Программа имеет общекультурный характер и направлена на овладение </w:t>
      </w:r>
    </w:p>
    <w:p w:rsidR="003B72BF" w:rsidRDefault="003B72BF" w:rsidP="009F4B7B">
      <w:pPr>
        <w:pStyle w:val="ListParagraph"/>
        <w:tabs>
          <w:tab w:val="left" w:pos="840"/>
        </w:tabs>
        <w:ind w:left="0"/>
      </w:pPr>
      <w:r>
        <w:rPr>
          <w:sz w:val="28"/>
        </w:rPr>
        <w:t xml:space="preserve">   начальными знаниями в области хореографии.</w:t>
      </w:r>
      <w:r w:rsidRPr="00424EDB">
        <w:t xml:space="preserve"> </w:t>
      </w:r>
    </w:p>
    <w:p w:rsidR="003B72BF" w:rsidRPr="00424EDB" w:rsidRDefault="003B72BF" w:rsidP="009F4B7B">
      <w:pPr>
        <w:pStyle w:val="ListParagraph"/>
        <w:tabs>
          <w:tab w:val="left" w:pos="8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72BF" w:rsidRPr="00C0448D" w:rsidRDefault="003B72BF" w:rsidP="009F4B7B">
      <w:pPr>
        <w:pStyle w:val="ListParagraph"/>
        <w:tabs>
          <w:tab w:val="left" w:pos="840"/>
        </w:tabs>
        <w:ind w:left="0"/>
        <w:rPr>
          <w:sz w:val="28"/>
        </w:rPr>
      </w:pPr>
    </w:p>
    <w:p w:rsidR="003B72BF" w:rsidRDefault="003B72BF" w:rsidP="009F4B7B">
      <w:pPr>
        <w:pStyle w:val="Heading1"/>
        <w:tabs>
          <w:tab w:val="left" w:pos="4606"/>
        </w:tabs>
        <w:spacing w:before="108"/>
        <w:ind w:left="0"/>
      </w:pPr>
      <w:r>
        <w:rPr>
          <w:bCs w:val="0"/>
          <w:szCs w:val="22"/>
        </w:rPr>
        <w:t xml:space="preserve">                        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3B72BF" w:rsidRDefault="003B72BF" w:rsidP="009F4B7B">
      <w:pPr>
        <w:pStyle w:val="Heading1"/>
        <w:tabs>
          <w:tab w:val="left" w:pos="4606"/>
        </w:tabs>
        <w:spacing w:before="108"/>
        <w:ind w:left="0"/>
      </w:pPr>
    </w:p>
    <w:p w:rsidR="003B72BF" w:rsidRDefault="003B72BF" w:rsidP="009F4B7B">
      <w:pPr>
        <w:pStyle w:val="Heading1"/>
        <w:tabs>
          <w:tab w:val="left" w:pos="4606"/>
        </w:tabs>
        <w:spacing w:before="108"/>
        <w:ind w:left="0"/>
        <w:rPr>
          <w:b w:val="0"/>
        </w:rPr>
      </w:pPr>
      <w:r>
        <w:t xml:space="preserve"> </w:t>
      </w:r>
      <w:r w:rsidRPr="00992C8A">
        <w:t>Направленность</w:t>
      </w:r>
      <w:r>
        <w:t xml:space="preserve">  </w:t>
      </w:r>
      <w:r w:rsidRPr="00992C8A">
        <w:rPr>
          <w:b w:val="0"/>
        </w:rPr>
        <w:t xml:space="preserve">образовательной дополнительной программы </w:t>
      </w:r>
    </w:p>
    <w:p w:rsidR="003B72BF" w:rsidRDefault="003B72BF" w:rsidP="009F4B7B">
      <w:pPr>
        <w:pStyle w:val="Heading1"/>
        <w:tabs>
          <w:tab w:val="left" w:pos="4606"/>
        </w:tabs>
        <w:spacing w:before="108"/>
        <w:ind w:left="0"/>
        <w:rPr>
          <w:b w:val="0"/>
        </w:rPr>
      </w:pPr>
      <w:r w:rsidRPr="00992C8A">
        <w:rPr>
          <w:b w:val="0"/>
        </w:rPr>
        <w:t>«Юные танцоры» художественная</w:t>
      </w:r>
      <w:r>
        <w:rPr>
          <w:b w:val="0"/>
        </w:rPr>
        <w:t>.</w:t>
      </w:r>
    </w:p>
    <w:p w:rsidR="003B72BF" w:rsidRPr="00992C8A" w:rsidRDefault="003B72BF" w:rsidP="009F4B7B">
      <w:pPr>
        <w:pStyle w:val="Heading1"/>
        <w:tabs>
          <w:tab w:val="left" w:pos="4606"/>
        </w:tabs>
        <w:spacing w:before="108"/>
        <w:ind w:left="0"/>
        <w:rPr>
          <w:b w:val="0"/>
        </w:rPr>
      </w:pPr>
    </w:p>
    <w:p w:rsidR="003B72BF" w:rsidRDefault="003B72BF" w:rsidP="00992C8A">
      <w:pPr>
        <w:jc w:val="both"/>
        <w:rPr>
          <w:b/>
          <w:sz w:val="28"/>
        </w:rPr>
      </w:pPr>
      <w:r w:rsidRPr="0042491E">
        <w:rPr>
          <w:b/>
          <w:sz w:val="28"/>
        </w:rPr>
        <w:t xml:space="preserve"> </w:t>
      </w:r>
      <w:r w:rsidRPr="00424EDB">
        <w:rPr>
          <w:b/>
          <w:sz w:val="28"/>
        </w:rPr>
        <w:t>Актуальность</w:t>
      </w:r>
      <w:r w:rsidRPr="00992C8A">
        <w:rPr>
          <w:sz w:val="28"/>
        </w:rPr>
        <w:t xml:space="preserve"> данной модульной образовательной программы</w:t>
      </w:r>
      <w:r>
        <w:rPr>
          <w:b/>
          <w:sz w:val="28"/>
        </w:rPr>
        <w:t xml:space="preserve">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характеризуется тем, что в настоящее время со стороны родителей и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детей растет спрос на образовательные услуги в области хореографии.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Очень часто дети начинают заниматься хореографией уже в дошкольном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возрасте, так как родители справедливо считают, что ребенок,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который умеет танцевать, развивается быстрее и гармоничнее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своих сверстников.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В учреждениях дошкольного образования высока потребность в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услугах танцевально-хореографических коллективов.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Никакое культурно-массовое мероприятие без этого не обходится.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Без хореографических композиций концерт, шоу, конкурс, фестиваль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выглядят блекло. Красочные танцевальные композиции уместны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всегда и в любом мероприятии любого формата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(развлекательное, познавательное, патриотическое).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Такой интерес и востребованность в дополнительных  образовательных 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услугах     художественно-эстетического направления</w:t>
      </w:r>
    </w:p>
    <w:p w:rsidR="003B72BF" w:rsidRDefault="003B72BF" w:rsidP="00992C8A">
      <w:pPr>
        <w:jc w:val="both"/>
        <w:rPr>
          <w:sz w:val="28"/>
        </w:rPr>
      </w:pPr>
      <w:r>
        <w:rPr>
          <w:sz w:val="28"/>
        </w:rPr>
        <w:t xml:space="preserve"> привело к созданию образовательной программы «Юные танцоры».</w:t>
      </w:r>
    </w:p>
    <w:p w:rsidR="003B72BF" w:rsidRDefault="003B72BF" w:rsidP="00BD0C8E">
      <w:pPr>
        <w:pStyle w:val="ListParagraph"/>
        <w:tabs>
          <w:tab w:val="left" w:pos="8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4EDB">
        <w:rPr>
          <w:sz w:val="28"/>
          <w:szCs w:val="28"/>
        </w:rPr>
        <w:t xml:space="preserve">Искусство танца - великолепное средство воспитания и развития маленького </w:t>
      </w:r>
    </w:p>
    <w:p w:rsidR="003B72BF" w:rsidRDefault="003B72BF" w:rsidP="00BD0C8E">
      <w:pPr>
        <w:pStyle w:val="ListParagraph"/>
        <w:tabs>
          <w:tab w:val="left" w:pos="8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4EDB">
        <w:rPr>
          <w:sz w:val="28"/>
          <w:szCs w:val="28"/>
        </w:rPr>
        <w:t xml:space="preserve">человека. Оно обогащает духовный мир, помогает раскрыться ребёнку как </w:t>
      </w:r>
    </w:p>
    <w:p w:rsidR="003B72BF" w:rsidRDefault="003B72BF" w:rsidP="00BD0C8E">
      <w:pPr>
        <w:pStyle w:val="ListParagraph"/>
        <w:tabs>
          <w:tab w:val="left" w:pos="8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4EDB">
        <w:rPr>
          <w:sz w:val="28"/>
          <w:szCs w:val="28"/>
        </w:rPr>
        <w:t xml:space="preserve">личности. Органическое соединения музыки, танцевального движения, </w:t>
      </w:r>
    </w:p>
    <w:p w:rsidR="003B72BF" w:rsidRDefault="003B72BF" w:rsidP="00BD0C8E">
      <w:pPr>
        <w:pStyle w:val="ListParagraph"/>
        <w:tabs>
          <w:tab w:val="left" w:pos="8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4EDB">
        <w:rPr>
          <w:sz w:val="28"/>
          <w:szCs w:val="28"/>
        </w:rPr>
        <w:t>оздоровительных упражнений, игры формирует атмосферу положительных</w:t>
      </w:r>
    </w:p>
    <w:p w:rsidR="003B72BF" w:rsidRDefault="003B72BF" w:rsidP="00BD0C8E">
      <w:pPr>
        <w:pStyle w:val="ListParagraph"/>
        <w:tabs>
          <w:tab w:val="left" w:pos="8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эмоций,</w:t>
      </w:r>
      <w:r w:rsidRPr="00424EDB">
        <w:rPr>
          <w:sz w:val="28"/>
          <w:szCs w:val="28"/>
        </w:rPr>
        <w:t xml:space="preserve"> которые в свою очередь раскрепощают ребёнка, делают его поведение </w:t>
      </w:r>
    </w:p>
    <w:p w:rsidR="003B72BF" w:rsidRPr="00424EDB" w:rsidRDefault="003B72BF" w:rsidP="00BD0C8E">
      <w:pPr>
        <w:pStyle w:val="ListParagraph"/>
        <w:tabs>
          <w:tab w:val="left" w:pos="840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24EDB">
        <w:rPr>
          <w:sz w:val="28"/>
          <w:szCs w:val="28"/>
        </w:rPr>
        <w:t>естественным и красивым</w:t>
      </w:r>
    </w:p>
    <w:p w:rsidR="003B72BF" w:rsidRDefault="003B72BF">
      <w:pPr>
        <w:pStyle w:val="BodyText"/>
        <w:spacing w:before="9"/>
        <w:ind w:left="0"/>
        <w:rPr>
          <w:b/>
          <w:sz w:val="23"/>
        </w:rPr>
      </w:pPr>
    </w:p>
    <w:p w:rsidR="003B72BF" w:rsidRDefault="003B72BF" w:rsidP="00992C8A">
      <w:pPr>
        <w:pStyle w:val="BodyText"/>
        <w:spacing w:before="1" w:line="322" w:lineRule="exact"/>
        <w:ind w:left="0"/>
      </w:pPr>
      <w:r>
        <w:t>Дополнительная общеобразовательная общеразвивающая программа</w:t>
      </w:r>
    </w:p>
    <w:p w:rsidR="003B72BF" w:rsidRDefault="003B72BF" w:rsidP="00992C8A">
      <w:pPr>
        <w:pStyle w:val="BodyText"/>
        <w:ind w:left="0" w:right="1220"/>
      </w:pPr>
      <w:r>
        <w:t xml:space="preserve">«Юные танцоры» разработана в соответствии со следующими </w:t>
      </w:r>
    </w:p>
    <w:p w:rsidR="003B72BF" w:rsidRDefault="003B72BF" w:rsidP="00992C8A">
      <w:pPr>
        <w:pStyle w:val="BodyText"/>
        <w:ind w:left="0" w:right="1220"/>
      </w:pPr>
      <w:r>
        <w:t xml:space="preserve"> нормативно  - правовыми документами:</w:t>
      </w:r>
    </w:p>
    <w:p w:rsidR="003B72BF" w:rsidRDefault="003B72BF">
      <w:pPr>
        <w:pStyle w:val="BodyText"/>
        <w:spacing w:before="6"/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3B72BF" w:rsidRDefault="003B72BF" w:rsidP="005E027E">
      <w:pPr>
        <w:pStyle w:val="ListParagraph"/>
        <w:tabs>
          <w:tab w:val="left" w:pos="1264"/>
        </w:tabs>
        <w:ind w:right="2242" w:firstLine="0"/>
        <w:rPr>
          <w:sz w:val="28"/>
        </w:rPr>
      </w:pPr>
    </w:p>
    <w:p w:rsidR="003B72BF" w:rsidRDefault="003B72BF" w:rsidP="005E027E">
      <w:pPr>
        <w:pStyle w:val="ListParagraph"/>
        <w:tabs>
          <w:tab w:val="left" w:pos="1264"/>
        </w:tabs>
        <w:ind w:right="2242" w:firstLine="0"/>
        <w:rPr>
          <w:sz w:val="28"/>
        </w:rPr>
      </w:pPr>
      <w:r>
        <w:rPr>
          <w:sz w:val="28"/>
        </w:rPr>
        <w:t xml:space="preserve">- Федеральным законом (от 29 декабря 2012 года № 273-ФЗ) </w:t>
      </w:r>
      <w:r>
        <w:rPr>
          <w:spacing w:val="-3"/>
          <w:sz w:val="28"/>
        </w:rPr>
        <w:t xml:space="preserve">«Об </w:t>
      </w:r>
      <w:r>
        <w:rPr>
          <w:sz w:val="28"/>
        </w:rPr>
        <w:t>образовании в Российской Федерации»;</w:t>
      </w:r>
    </w:p>
    <w:p w:rsidR="003B72BF" w:rsidRDefault="003B72BF">
      <w:pPr>
        <w:pStyle w:val="BodyText"/>
        <w:spacing w:before="2"/>
        <w:ind w:left="0"/>
        <w:rPr>
          <w:sz w:val="24"/>
        </w:rPr>
      </w:pPr>
    </w:p>
    <w:p w:rsidR="003B72BF" w:rsidRDefault="003B72BF">
      <w:pPr>
        <w:pStyle w:val="ListParagraph"/>
        <w:numPr>
          <w:ilvl w:val="0"/>
          <w:numId w:val="11"/>
        </w:numPr>
        <w:tabs>
          <w:tab w:val="left" w:pos="1264"/>
        </w:tabs>
        <w:ind w:right="2236" w:firstLine="0"/>
        <w:rPr>
          <w:sz w:val="28"/>
        </w:rPr>
      </w:pPr>
      <w:r>
        <w:rPr>
          <w:sz w:val="28"/>
        </w:rPr>
        <w:t>Концепцией развития дополнительного образования детей</w:t>
      </w:r>
      <w:r>
        <w:rPr>
          <w:spacing w:val="-34"/>
          <w:sz w:val="28"/>
        </w:rPr>
        <w:t xml:space="preserve"> </w:t>
      </w:r>
      <w:r>
        <w:rPr>
          <w:sz w:val="28"/>
        </w:rPr>
        <w:t>(утв. распоряжением Правительства РФ от 04.09. 2014 г. №</w:t>
      </w:r>
      <w:r>
        <w:rPr>
          <w:spacing w:val="-7"/>
          <w:sz w:val="28"/>
        </w:rPr>
        <w:t xml:space="preserve"> </w:t>
      </w:r>
      <w:r>
        <w:rPr>
          <w:sz w:val="28"/>
        </w:rPr>
        <w:t>1726-р);</w:t>
      </w:r>
    </w:p>
    <w:p w:rsidR="003B72BF" w:rsidRDefault="003B72BF">
      <w:pPr>
        <w:pStyle w:val="BodyText"/>
        <w:spacing w:before="6"/>
        <w:ind w:left="0"/>
        <w:rPr>
          <w:sz w:val="24"/>
        </w:rPr>
      </w:pPr>
    </w:p>
    <w:p w:rsidR="003B72BF" w:rsidRDefault="003B72BF">
      <w:pPr>
        <w:pStyle w:val="ListParagraph"/>
        <w:numPr>
          <w:ilvl w:val="0"/>
          <w:numId w:val="11"/>
        </w:numPr>
        <w:tabs>
          <w:tab w:val="left" w:pos="1264"/>
        </w:tabs>
        <w:ind w:right="1029" w:firstLine="0"/>
        <w:rPr>
          <w:sz w:val="28"/>
        </w:rPr>
      </w:pPr>
      <w:r>
        <w:rPr>
          <w:sz w:val="28"/>
        </w:rPr>
        <w:t>Приказ Минпросвещения России от 09.11.2018 г. № 196 «Об</w:t>
      </w:r>
      <w:r>
        <w:rPr>
          <w:spacing w:val="-39"/>
          <w:sz w:val="28"/>
        </w:rPr>
        <w:t xml:space="preserve"> </w:t>
      </w:r>
      <w:r>
        <w:rPr>
          <w:sz w:val="28"/>
        </w:rPr>
        <w:t>утверждении Порядка организации и осуществления образовательной деятельности по дополнительным общеобразовательным программам» (зарегистрирован 29.11.2018, №</w:t>
      </w:r>
      <w:r>
        <w:rPr>
          <w:spacing w:val="3"/>
          <w:sz w:val="28"/>
        </w:rPr>
        <w:t xml:space="preserve"> </w:t>
      </w:r>
      <w:r>
        <w:rPr>
          <w:sz w:val="28"/>
        </w:rPr>
        <w:t>52831);</w:t>
      </w:r>
    </w:p>
    <w:p w:rsidR="003B72BF" w:rsidRDefault="003B72BF">
      <w:pPr>
        <w:pStyle w:val="BodyText"/>
        <w:spacing w:before="2"/>
        <w:ind w:left="0"/>
        <w:rPr>
          <w:sz w:val="24"/>
        </w:rPr>
      </w:pPr>
    </w:p>
    <w:p w:rsidR="003B72BF" w:rsidRDefault="003B72BF" w:rsidP="005E027E">
      <w:pPr>
        <w:pStyle w:val="ListParagraph"/>
        <w:tabs>
          <w:tab w:val="left" w:pos="1336"/>
        </w:tabs>
        <w:spacing w:line="242" w:lineRule="auto"/>
        <w:ind w:right="740" w:firstLine="0"/>
        <w:rPr>
          <w:sz w:val="28"/>
        </w:rPr>
      </w:pPr>
      <w:r>
        <w:rPr>
          <w:sz w:val="28"/>
        </w:rPr>
        <w:t>- Санитарно-эпидемиологическими требованиями к устройству,</w:t>
      </w:r>
      <w:r>
        <w:rPr>
          <w:spacing w:val="-42"/>
          <w:sz w:val="28"/>
        </w:rPr>
        <w:t xml:space="preserve"> </w:t>
      </w:r>
      <w:r>
        <w:rPr>
          <w:sz w:val="28"/>
        </w:rPr>
        <w:t>содержанию и организации режима работы образовательных организаций дополнительного образования детей (Сан Пин</w:t>
      </w:r>
      <w:r>
        <w:rPr>
          <w:spacing w:val="1"/>
          <w:sz w:val="28"/>
        </w:rPr>
        <w:t xml:space="preserve"> </w:t>
      </w:r>
      <w:r>
        <w:rPr>
          <w:sz w:val="28"/>
        </w:rPr>
        <w:t>2.4.4.3172-14);</w:t>
      </w:r>
    </w:p>
    <w:p w:rsidR="003B72BF" w:rsidRDefault="003B72BF">
      <w:pPr>
        <w:pStyle w:val="BodyText"/>
        <w:spacing w:before="8"/>
        <w:ind w:left="0"/>
        <w:rPr>
          <w:sz w:val="23"/>
        </w:rPr>
      </w:pPr>
    </w:p>
    <w:p w:rsidR="003B72BF" w:rsidRDefault="003B72BF">
      <w:pPr>
        <w:pStyle w:val="BodyText"/>
        <w:ind w:right="724"/>
      </w:pPr>
      <w:r>
        <w:t>- Правилами персонифицированного финансирования дополнительного образования детей в Самарской области , утвержденными приказом министерства образования и науки Самарской области от 20.08.2019 №262- од</w:t>
      </w:r>
    </w:p>
    <w:p w:rsidR="003B72BF" w:rsidRDefault="003B72BF">
      <w:pPr>
        <w:pStyle w:val="BodyText"/>
        <w:spacing w:before="6"/>
        <w:ind w:left="0"/>
        <w:rPr>
          <w:sz w:val="24"/>
        </w:rPr>
      </w:pPr>
    </w:p>
    <w:p w:rsidR="003B72BF" w:rsidRDefault="003B72BF" w:rsidP="005E027E">
      <w:pPr>
        <w:pStyle w:val="ListParagraph"/>
        <w:tabs>
          <w:tab w:val="left" w:pos="1264"/>
        </w:tabs>
        <w:spacing w:before="1"/>
        <w:ind w:left="1098" w:firstLine="0"/>
        <w:rPr>
          <w:sz w:val="28"/>
        </w:rPr>
      </w:pPr>
      <w:r>
        <w:rPr>
          <w:sz w:val="28"/>
        </w:rPr>
        <w:t xml:space="preserve">-Уставом ГБОУ </w:t>
      </w:r>
      <w:r>
        <w:rPr>
          <w:spacing w:val="2"/>
          <w:sz w:val="28"/>
        </w:rPr>
        <w:t xml:space="preserve">СОШ </w:t>
      </w:r>
      <w:r>
        <w:rPr>
          <w:sz w:val="28"/>
        </w:rPr>
        <w:t>«Центр образования» г.</w:t>
      </w:r>
      <w:r>
        <w:rPr>
          <w:spacing w:val="6"/>
          <w:sz w:val="28"/>
        </w:rPr>
        <w:t xml:space="preserve"> </w:t>
      </w:r>
      <w:r>
        <w:rPr>
          <w:sz w:val="28"/>
        </w:rPr>
        <w:t>Чапаевска</w:t>
      </w:r>
    </w:p>
    <w:p w:rsidR="003B72BF" w:rsidRDefault="003B72BF">
      <w:pPr>
        <w:pStyle w:val="BodyText"/>
        <w:spacing w:before="6"/>
        <w:ind w:left="0"/>
        <w:rPr>
          <w:sz w:val="24"/>
        </w:rPr>
      </w:pPr>
    </w:p>
    <w:p w:rsidR="003B72BF" w:rsidRDefault="003B72BF">
      <w:pPr>
        <w:pStyle w:val="BodyText"/>
        <w:spacing w:before="10"/>
        <w:ind w:left="0"/>
        <w:rPr>
          <w:b/>
          <w:sz w:val="23"/>
        </w:rPr>
      </w:pPr>
      <w:r>
        <w:rPr>
          <w:b/>
          <w:sz w:val="23"/>
        </w:rPr>
        <w:t xml:space="preserve"> </w:t>
      </w:r>
    </w:p>
    <w:p w:rsidR="003B72BF" w:rsidRDefault="003B72BF" w:rsidP="00424EDB">
      <w:pPr>
        <w:pStyle w:val="BodyText"/>
        <w:spacing w:before="8"/>
        <w:ind w:left="0"/>
      </w:pPr>
      <w:r w:rsidRPr="00424EDB">
        <w:rPr>
          <w:b/>
        </w:rPr>
        <w:t>Новизна</w:t>
      </w:r>
      <w:r w:rsidRPr="00424EDB">
        <w:rPr>
          <w:b/>
          <w:spacing w:val="6"/>
        </w:rPr>
        <w:t xml:space="preserve"> </w:t>
      </w:r>
      <w:r w:rsidRPr="00424EDB">
        <w:t xml:space="preserve">программы </w:t>
      </w:r>
      <w:r>
        <w:t xml:space="preserve">это внесение в программу воспитательной </w:t>
      </w:r>
    </w:p>
    <w:p w:rsidR="003B72BF" w:rsidRDefault="003B72BF" w:rsidP="00424EDB">
      <w:pPr>
        <w:pStyle w:val="BodyText"/>
        <w:spacing w:before="8"/>
        <w:ind w:left="0"/>
      </w:pPr>
      <w:r>
        <w:t xml:space="preserve">составляющей по социально - значимой деятельности обучающихся, </w:t>
      </w:r>
    </w:p>
    <w:p w:rsidR="003B72BF" w:rsidRDefault="003B72BF" w:rsidP="00424EDB">
      <w:pPr>
        <w:pStyle w:val="BodyText"/>
        <w:spacing w:before="8"/>
        <w:ind w:left="0"/>
      </w:pPr>
      <w:r>
        <w:t xml:space="preserve">как мотивации к обучению. Воспитательная составляющая заключается </w:t>
      </w:r>
    </w:p>
    <w:p w:rsidR="003B72BF" w:rsidRDefault="003B72BF" w:rsidP="00424EDB">
      <w:pPr>
        <w:pStyle w:val="BodyText"/>
        <w:spacing w:before="8"/>
        <w:ind w:left="0"/>
      </w:pPr>
      <w:r>
        <w:t xml:space="preserve">в концертной, конкурсной деятельности коллектива, где каждый </w:t>
      </w:r>
    </w:p>
    <w:p w:rsidR="003B72BF" w:rsidRDefault="003B72BF" w:rsidP="00424EDB">
      <w:pPr>
        <w:pStyle w:val="BodyText"/>
        <w:spacing w:before="8"/>
        <w:ind w:left="0"/>
      </w:pPr>
      <w:r>
        <w:t xml:space="preserve">ребёнок-личность, талантливый исполнитель, незаменимый участник </w:t>
      </w:r>
    </w:p>
    <w:p w:rsidR="003B72BF" w:rsidRPr="00424EDB" w:rsidRDefault="003B72BF" w:rsidP="00424EDB">
      <w:pPr>
        <w:pStyle w:val="BodyText"/>
        <w:spacing w:before="8"/>
        <w:ind w:left="0"/>
        <w:rPr>
          <w:b/>
          <w:sz w:val="27"/>
        </w:rPr>
      </w:pPr>
      <w:r>
        <w:t>единого организма.</w:t>
      </w:r>
    </w:p>
    <w:p w:rsidR="003B72BF" w:rsidRDefault="003B72BF" w:rsidP="00424EDB">
      <w:pPr>
        <w:pStyle w:val="BodyText"/>
        <w:ind w:left="0" w:right="1220"/>
      </w:pPr>
      <w:r>
        <w:t xml:space="preserve">Новизна программы в том, что в ней используются современные </w:t>
      </w:r>
    </w:p>
    <w:p w:rsidR="003B72BF" w:rsidRDefault="003B72BF" w:rsidP="00424EDB">
      <w:pPr>
        <w:pStyle w:val="BodyText"/>
        <w:ind w:left="0" w:right="1220"/>
      </w:pPr>
      <w:r>
        <w:t>оздоровительные технологии.</w:t>
      </w:r>
    </w:p>
    <w:p w:rsidR="003B72BF" w:rsidRDefault="003B72BF" w:rsidP="00424EDB">
      <w:pPr>
        <w:pStyle w:val="BodyText"/>
        <w:ind w:left="0"/>
      </w:pPr>
    </w:p>
    <w:p w:rsidR="003B72BF" w:rsidRDefault="003B72BF" w:rsidP="00424EDB">
      <w:pPr>
        <w:pStyle w:val="BodyText"/>
        <w:ind w:left="0" w:right="1220"/>
      </w:pPr>
      <w:r w:rsidRPr="005E027E">
        <w:rPr>
          <w:b/>
        </w:rPr>
        <w:t>Отличительной особенностью</w:t>
      </w:r>
      <w:r>
        <w:rPr>
          <w:b/>
          <w:i/>
        </w:rPr>
        <w:t xml:space="preserve"> </w:t>
      </w:r>
      <w:r>
        <w:t xml:space="preserve">программы является модульное построение ее содержания. Важнейшей характеристикой данной модульной программы является подвижность содержания и технологий, учет индивидуальных интересов и запросов учащихся. Построение содержания программы по модульному типу позволяет учащимся самим выбирать опорные знания с максимальной ориентацией на субъектный опыт, виды деятельности, способы участия в них, </w:t>
      </w:r>
    </w:p>
    <w:p w:rsidR="003B72BF" w:rsidRDefault="003B72BF" w:rsidP="00424EDB">
      <w:pPr>
        <w:pStyle w:val="BodyText"/>
        <w:ind w:left="0" w:right="1220"/>
      </w:pPr>
      <w:r>
        <w:t xml:space="preserve">тем самым определяя оптимальные условия для самовыражения, </w:t>
      </w:r>
    </w:p>
    <w:p w:rsidR="003B72BF" w:rsidRDefault="003B72BF" w:rsidP="00424EDB">
      <w:pPr>
        <w:pStyle w:val="BodyText"/>
        <w:ind w:left="0" w:right="1220"/>
      </w:pPr>
      <w:r>
        <w:t>самоопределения и развития</w:t>
      </w:r>
      <w:r>
        <w:rPr>
          <w:spacing w:val="1"/>
        </w:rPr>
        <w:t xml:space="preserve"> </w:t>
      </w:r>
      <w:r>
        <w:t>индивидуальности личности ребенка.</w:t>
      </w:r>
    </w:p>
    <w:p w:rsidR="003B72BF" w:rsidRDefault="003B72BF" w:rsidP="00424EDB">
      <w:pPr>
        <w:pStyle w:val="BodyText"/>
        <w:ind w:left="0" w:right="1220"/>
      </w:pPr>
      <w:r>
        <w:t xml:space="preserve">                                                                                                                             </w:t>
      </w:r>
    </w:p>
    <w:p w:rsidR="003B72BF" w:rsidRDefault="003B72BF" w:rsidP="00424EDB">
      <w:pPr>
        <w:pStyle w:val="BodyText"/>
        <w:ind w:left="0" w:right="1220"/>
        <w:sectPr w:rsidR="003B72BF" w:rsidSect="00B97D9C">
          <w:footerReference w:type="default" r:id="rId8"/>
          <w:pgSz w:w="11910" w:h="16840"/>
          <w:pgMar w:top="1134" w:right="851" w:bottom="1134" w:left="851" w:header="0" w:footer="976" w:gutter="0"/>
          <w:pgNumType w:start="1"/>
          <w:cols w:space="720"/>
        </w:sectPr>
      </w:pPr>
    </w:p>
    <w:p w:rsidR="003B72BF" w:rsidRDefault="003B72BF" w:rsidP="00424EDB">
      <w:pPr>
        <w:pStyle w:val="BodyText"/>
        <w:spacing w:line="319" w:lineRule="exact"/>
        <w:ind w:left="0"/>
      </w:pPr>
      <w:bookmarkStart w:id="0" w:name="1.2._Актуальность_программы"/>
      <w:bookmarkStart w:id="1" w:name="1.4._Отличительная_особенность_программы"/>
      <w:bookmarkEnd w:id="0"/>
      <w:bookmarkEnd w:id="1"/>
      <w:r w:rsidRPr="008B1578">
        <w:rPr>
          <w:b/>
        </w:rPr>
        <w:t>Педагогическая целесообразность</w:t>
      </w:r>
      <w:r>
        <w:t xml:space="preserve"> - </w:t>
      </w:r>
      <w:r w:rsidRPr="008B1578">
        <w:t xml:space="preserve">использование современных педагогических технологий </w:t>
      </w:r>
      <w:r>
        <w:t xml:space="preserve">личностно-ориентированной направленности, целеполагающей </w:t>
      </w:r>
    </w:p>
    <w:p w:rsidR="003B72BF" w:rsidRDefault="003B72BF" w:rsidP="00424EDB">
      <w:pPr>
        <w:pStyle w:val="BodyText"/>
        <w:spacing w:line="319" w:lineRule="exact"/>
        <w:ind w:left="0"/>
      </w:pPr>
      <w:r>
        <w:t xml:space="preserve">основой которой является внимание к личности ребёнка, обеспечение комфортных </w:t>
      </w:r>
    </w:p>
    <w:p w:rsidR="003B72BF" w:rsidRDefault="003B72BF" w:rsidP="00424EDB">
      <w:pPr>
        <w:pStyle w:val="BodyText"/>
        <w:spacing w:line="319" w:lineRule="exact"/>
        <w:ind w:left="0"/>
      </w:pPr>
      <w:r>
        <w:t>условий для её развития.</w:t>
      </w:r>
    </w:p>
    <w:p w:rsidR="003B72BF" w:rsidRDefault="003B72BF" w:rsidP="00BD0C8E">
      <w:pPr>
        <w:pStyle w:val="BodyText"/>
        <w:spacing w:before="4"/>
        <w:ind w:left="0" w:right="1231"/>
      </w:pPr>
      <w:r>
        <w:t>Использование современных технологий в педагогической практике даёт возможность успешно взаимодействовать с детьми, способствует более полному раскрытию их творческого потенциала.</w:t>
      </w:r>
    </w:p>
    <w:p w:rsidR="003B72BF" w:rsidRDefault="003B72BF">
      <w:pPr>
        <w:pStyle w:val="BodyText"/>
        <w:spacing w:before="9"/>
        <w:ind w:left="0"/>
        <w:rPr>
          <w:sz w:val="27"/>
        </w:rPr>
      </w:pPr>
    </w:p>
    <w:p w:rsidR="003B72BF" w:rsidRDefault="003B72BF" w:rsidP="00BD0C8E">
      <w:pPr>
        <w:pStyle w:val="BodyText"/>
        <w:spacing w:before="1"/>
        <w:ind w:left="0" w:right="1356"/>
      </w:pPr>
      <w:r>
        <w:t>Личностно-ориентированные и деятельностные технологии, технологии активизации и интенсификации деятельности, проектные технологии, технология сотрудничества, игровые технологии.</w:t>
      </w:r>
    </w:p>
    <w:p w:rsidR="003B72BF" w:rsidRDefault="003B72BF" w:rsidP="00686BD4">
      <w:pPr>
        <w:pStyle w:val="Heading1"/>
        <w:tabs>
          <w:tab w:val="left" w:pos="2257"/>
        </w:tabs>
        <w:spacing w:line="640" w:lineRule="atLeast"/>
        <w:ind w:left="0" w:right="1148"/>
      </w:pPr>
      <w:r>
        <w:t>Цель</w:t>
      </w:r>
      <w:r>
        <w:rPr>
          <w:spacing w:val="-3"/>
        </w:rPr>
        <w:t xml:space="preserve"> </w:t>
      </w:r>
      <w:r>
        <w:t>программы:</w:t>
      </w:r>
    </w:p>
    <w:p w:rsidR="003B72BF" w:rsidRPr="00FC7DA0" w:rsidRDefault="003B72BF" w:rsidP="00686BD4">
      <w:pPr>
        <w:pStyle w:val="Heading1"/>
        <w:tabs>
          <w:tab w:val="left" w:pos="2257"/>
        </w:tabs>
        <w:spacing w:line="640" w:lineRule="atLeast"/>
        <w:ind w:left="0" w:right="1148"/>
        <w:rPr>
          <w:b w:val="0"/>
        </w:rPr>
      </w:pPr>
      <w:r w:rsidRPr="00FC7DA0">
        <w:rPr>
          <w:b w:val="0"/>
        </w:rPr>
        <w:t xml:space="preserve">Раскрытие художественно - творческих, музыкально-двигательных </w:t>
      </w:r>
    </w:p>
    <w:p w:rsidR="003B72BF" w:rsidRDefault="003B72BF" w:rsidP="00FC7DA0">
      <w:pPr>
        <w:jc w:val="both"/>
        <w:rPr>
          <w:sz w:val="28"/>
        </w:rPr>
      </w:pPr>
      <w:r w:rsidRPr="00FC7DA0">
        <w:rPr>
          <w:sz w:val="28"/>
        </w:rPr>
        <w:t>способностей</w:t>
      </w:r>
      <w:r>
        <w:rPr>
          <w:sz w:val="28"/>
        </w:rPr>
        <w:t xml:space="preserve"> ребёнка</w:t>
      </w:r>
      <w:r w:rsidRPr="00B87CB3">
        <w:rPr>
          <w:sz w:val="28"/>
        </w:rPr>
        <w:t xml:space="preserve"> через овладение хореографическим искусством, и как </w:t>
      </w:r>
    </w:p>
    <w:p w:rsidR="003B72BF" w:rsidRPr="00B87CB3" w:rsidRDefault="003B72BF" w:rsidP="00FC7DA0">
      <w:pPr>
        <w:jc w:val="both"/>
        <w:rPr>
          <w:sz w:val="28"/>
        </w:rPr>
      </w:pPr>
      <w:r w:rsidRPr="00B87CB3">
        <w:rPr>
          <w:sz w:val="28"/>
        </w:rPr>
        <w:t>следствие формирование творческой личности.</w:t>
      </w:r>
    </w:p>
    <w:p w:rsidR="003B72BF" w:rsidRPr="00B87CB3" w:rsidRDefault="003B72BF" w:rsidP="008B1578">
      <w:pPr>
        <w:ind w:firstLine="567"/>
        <w:jc w:val="both"/>
        <w:rPr>
          <w:sz w:val="28"/>
        </w:rPr>
      </w:pPr>
    </w:p>
    <w:p w:rsidR="003B72BF" w:rsidRDefault="003B72BF" w:rsidP="008B1578">
      <w:pPr>
        <w:pStyle w:val="BodyText"/>
        <w:ind w:right="1030"/>
      </w:pPr>
    </w:p>
    <w:p w:rsidR="003B72BF" w:rsidRDefault="003B72BF" w:rsidP="00FC7DA0">
      <w:pPr>
        <w:pStyle w:val="Heading1"/>
        <w:spacing w:before="3" w:line="322" w:lineRule="exact"/>
        <w:ind w:left="0"/>
      </w:pPr>
      <w:r>
        <w:t>Задачи программы:</w:t>
      </w:r>
    </w:p>
    <w:p w:rsidR="003B72BF" w:rsidRDefault="003B72BF" w:rsidP="00FC7DA0">
      <w:pPr>
        <w:spacing w:line="319" w:lineRule="exact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3B72BF" w:rsidRDefault="003B72BF" w:rsidP="00FC7DA0">
      <w:pPr>
        <w:pStyle w:val="BodyText"/>
        <w:spacing w:line="319" w:lineRule="exact"/>
        <w:ind w:left="0"/>
      </w:pPr>
      <w:r>
        <w:t>-формирование знаний о  хореографии;</w:t>
      </w:r>
    </w:p>
    <w:p w:rsidR="003B72BF" w:rsidRDefault="003B72BF" w:rsidP="00FC7DA0">
      <w:pPr>
        <w:pStyle w:val="BodyText"/>
        <w:spacing w:line="322" w:lineRule="exact"/>
        <w:ind w:left="0"/>
      </w:pPr>
      <w:r>
        <w:t>-обучение навыкам постановочной и концертной деятельности.</w:t>
      </w:r>
    </w:p>
    <w:p w:rsidR="003B72BF" w:rsidRDefault="003B72BF" w:rsidP="00FC7DA0">
      <w:pPr>
        <w:pStyle w:val="BodyText"/>
        <w:spacing w:line="322" w:lineRule="exact"/>
        <w:ind w:left="0"/>
      </w:pPr>
      <w:r>
        <w:rPr>
          <w:b/>
        </w:rPr>
        <w:t>-</w:t>
      </w:r>
      <w:r>
        <w:t>укрепления здоровья ребёнка;</w:t>
      </w:r>
    </w:p>
    <w:p w:rsidR="003B72BF" w:rsidRDefault="003B72BF" w:rsidP="00FC7DA0">
      <w:pPr>
        <w:pStyle w:val="BodyText"/>
        <w:spacing w:line="322" w:lineRule="exact"/>
        <w:ind w:left="0"/>
      </w:pPr>
      <w:r>
        <w:rPr>
          <w:b/>
        </w:rPr>
        <w:t>-</w:t>
      </w:r>
      <w:r>
        <w:t>оптимизация роста, развития опорно-двигательного характера;</w:t>
      </w:r>
    </w:p>
    <w:p w:rsidR="003B72BF" w:rsidRDefault="003B72BF" w:rsidP="00FC7DA0">
      <w:pPr>
        <w:pStyle w:val="BodyText"/>
        <w:spacing w:line="242" w:lineRule="auto"/>
        <w:ind w:left="0" w:right="695"/>
      </w:pPr>
      <w:r>
        <w:t xml:space="preserve">-содействие развитию чувства ритма, музыкального слуха, памяти,  </w:t>
      </w:r>
    </w:p>
    <w:p w:rsidR="003B72BF" w:rsidRDefault="003B72BF" w:rsidP="00FC7DA0">
      <w:pPr>
        <w:pStyle w:val="BodyText"/>
        <w:spacing w:line="242" w:lineRule="auto"/>
        <w:ind w:left="0" w:right="695"/>
      </w:pPr>
      <w:r>
        <w:t xml:space="preserve"> внимания,     умение согласовывать движение с музыкой;</w:t>
      </w:r>
    </w:p>
    <w:p w:rsidR="003B72BF" w:rsidRDefault="003B72BF" w:rsidP="00FC7DA0">
      <w:pPr>
        <w:pStyle w:val="ListParagraph"/>
        <w:tabs>
          <w:tab w:val="left" w:pos="1264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-научить правильно выполнять дыхательную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гимнастику;</w:t>
      </w:r>
    </w:p>
    <w:p w:rsidR="003B72BF" w:rsidRDefault="003B72BF" w:rsidP="00FC7DA0">
      <w:pPr>
        <w:pStyle w:val="ListParagraph"/>
        <w:tabs>
          <w:tab w:val="left" w:pos="1264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-научить выполнять  танцевальные движения;</w:t>
      </w:r>
    </w:p>
    <w:p w:rsidR="003B72BF" w:rsidRDefault="003B72BF" w:rsidP="00FC7DA0">
      <w:pPr>
        <w:pStyle w:val="ListParagraph"/>
        <w:tabs>
          <w:tab w:val="left" w:pos="1264"/>
        </w:tabs>
        <w:ind w:left="0" w:firstLine="0"/>
        <w:rPr>
          <w:sz w:val="28"/>
        </w:rPr>
      </w:pPr>
      <w:r>
        <w:rPr>
          <w:sz w:val="28"/>
        </w:rPr>
        <w:t>-научить импровизировать в 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3B72BF" w:rsidRDefault="003B72BF" w:rsidP="00FC7DA0">
      <w:pPr>
        <w:pStyle w:val="Heading2"/>
        <w:ind w:left="0"/>
      </w:pPr>
      <w:r>
        <w:t>Развивающие:</w:t>
      </w:r>
    </w:p>
    <w:p w:rsidR="003B72BF" w:rsidRDefault="003B72BF" w:rsidP="00FC7DA0">
      <w:pPr>
        <w:pStyle w:val="BodyText"/>
        <w:spacing w:line="319" w:lineRule="exact"/>
        <w:ind w:left="0"/>
      </w:pPr>
      <w:r>
        <w:t>-формирование и развитие специальных навыков и умений по хореографии;</w:t>
      </w:r>
    </w:p>
    <w:p w:rsidR="003B72BF" w:rsidRDefault="003B72BF" w:rsidP="00FC7DA0">
      <w:pPr>
        <w:pStyle w:val="BodyText"/>
        <w:spacing w:line="322" w:lineRule="exact"/>
        <w:ind w:left="0"/>
      </w:pPr>
      <w:r>
        <w:t>-формирование и развитие познавательного интереса к танцу;</w:t>
      </w:r>
    </w:p>
    <w:p w:rsidR="003B72BF" w:rsidRDefault="003B72BF" w:rsidP="00FC7DA0">
      <w:pPr>
        <w:pStyle w:val="BodyText"/>
        <w:spacing w:line="322" w:lineRule="exact"/>
        <w:ind w:left="0"/>
      </w:pPr>
      <w:r>
        <w:t>-формирование и развитие способностей к коллективной работе;</w:t>
      </w:r>
    </w:p>
    <w:p w:rsidR="003B72BF" w:rsidRDefault="003B72BF" w:rsidP="00FC7DA0">
      <w:pPr>
        <w:pStyle w:val="BodyText"/>
        <w:spacing w:line="322" w:lineRule="exact"/>
        <w:ind w:left="0"/>
      </w:pPr>
      <w:r>
        <w:t>-развитие коммуникативных способностей;</w:t>
      </w:r>
    </w:p>
    <w:p w:rsidR="003B72BF" w:rsidRDefault="003B72BF" w:rsidP="00FC7DA0">
      <w:pPr>
        <w:pStyle w:val="BodyText"/>
        <w:ind w:left="0" w:right="1637"/>
      </w:pPr>
      <w:r>
        <w:t>-развитие способности творческого выполнения задач в практической деятельности.</w:t>
      </w:r>
    </w:p>
    <w:p w:rsidR="003B72BF" w:rsidRDefault="003B72BF" w:rsidP="008B1578">
      <w:pPr>
        <w:pStyle w:val="BodyText"/>
        <w:spacing w:before="4"/>
        <w:ind w:left="0"/>
      </w:pPr>
    </w:p>
    <w:p w:rsidR="003B72BF" w:rsidRPr="000532E2" w:rsidRDefault="003B72BF" w:rsidP="00FC7DA0">
      <w:pPr>
        <w:pStyle w:val="Heading1"/>
        <w:spacing w:line="322" w:lineRule="exact"/>
        <w:ind w:left="0"/>
        <w:rPr>
          <w:i/>
        </w:rPr>
      </w:pPr>
      <w:r w:rsidRPr="000532E2">
        <w:rPr>
          <w:i/>
        </w:rPr>
        <w:t>Воспитательные:</w:t>
      </w:r>
    </w:p>
    <w:p w:rsidR="003B72BF" w:rsidRDefault="003B72BF" w:rsidP="00FC7DA0">
      <w:pPr>
        <w:pStyle w:val="BodyText"/>
        <w:ind w:left="0" w:right="1638"/>
      </w:pPr>
      <w:r>
        <w:t xml:space="preserve">- формировать у обучающихся личностные качества (ответственность, исполнительность, трудолюбие)   </w:t>
      </w:r>
    </w:p>
    <w:p w:rsidR="003B72BF" w:rsidRDefault="003B72BF" w:rsidP="008B1578">
      <w:pPr>
        <w:pStyle w:val="BodyText"/>
        <w:ind w:right="1638"/>
      </w:pPr>
      <w:r>
        <w:t xml:space="preserve">                                                                                                                             </w:t>
      </w:r>
    </w:p>
    <w:p w:rsidR="003B72BF" w:rsidRDefault="003B72BF" w:rsidP="00E91974">
      <w:pPr>
        <w:pStyle w:val="BodyText"/>
        <w:ind w:right="1638"/>
      </w:pPr>
      <w:r>
        <w:t xml:space="preserve">                                                                                                                    </w:t>
      </w:r>
    </w:p>
    <w:p w:rsidR="003B72BF" w:rsidRDefault="003B72BF" w:rsidP="00E91974">
      <w:pPr>
        <w:pStyle w:val="BodyText"/>
        <w:ind w:right="1638"/>
      </w:pPr>
      <w:r>
        <w:t xml:space="preserve">                                                                                                       </w:t>
      </w:r>
    </w:p>
    <w:p w:rsidR="003B72BF" w:rsidRDefault="003B72BF" w:rsidP="00E91974">
      <w:pPr>
        <w:pStyle w:val="BodyText"/>
        <w:ind w:right="1638"/>
      </w:pPr>
    </w:p>
    <w:p w:rsidR="003B72BF" w:rsidRPr="00E91974" w:rsidRDefault="003B72BF" w:rsidP="00FC7DA0">
      <w:pPr>
        <w:pStyle w:val="BodyText"/>
        <w:ind w:left="0" w:right="1638"/>
      </w:pPr>
      <w:r>
        <w:rPr>
          <w:b/>
        </w:rPr>
        <w:t xml:space="preserve"> </w:t>
      </w:r>
      <w:r w:rsidRPr="005616EE">
        <w:rPr>
          <w:b/>
        </w:rPr>
        <w:t xml:space="preserve">Возраст детей, участвующих в реализации программы:5-7лет. 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В хореографический коллектив дети принимаются без специального отбора. 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Единственное условие – медицинская справка об общем состоянии здоровья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ребенка.</w:t>
      </w:r>
    </w:p>
    <w:p w:rsidR="003B72BF" w:rsidRDefault="003B72BF"/>
    <w:p w:rsidR="003B72BF" w:rsidRDefault="003B72BF" w:rsidP="003F5DEF">
      <w:pPr>
        <w:jc w:val="both"/>
      </w:pPr>
      <w:r>
        <w:t xml:space="preserve">          </w:t>
      </w:r>
    </w:p>
    <w:p w:rsidR="003B72BF" w:rsidRDefault="003B72BF" w:rsidP="003F5DEF">
      <w:pPr>
        <w:jc w:val="both"/>
        <w:rPr>
          <w:sz w:val="28"/>
          <w:shd w:val="clear" w:color="auto" w:fill="FFFFFF"/>
        </w:rPr>
      </w:pPr>
      <w:r>
        <w:t xml:space="preserve">   </w:t>
      </w:r>
      <w:r w:rsidRPr="007A2EE3">
        <w:rPr>
          <w:b/>
          <w:sz w:val="28"/>
          <w:shd w:val="clear" w:color="auto" w:fill="FFFFFF"/>
        </w:rPr>
        <w:t>Сроки реализации:</w:t>
      </w:r>
      <w:r>
        <w:rPr>
          <w:sz w:val="28"/>
          <w:shd w:val="clear" w:color="auto" w:fill="FFFFFF"/>
        </w:rPr>
        <w:t xml:space="preserve"> программа  «Хореография» рассчитана на 1 год, </w:t>
      </w:r>
    </w:p>
    <w:p w:rsidR="003B72BF" w:rsidRDefault="003B72BF" w:rsidP="003F5DEF">
      <w:p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объём 108 часов.</w:t>
      </w:r>
    </w:p>
    <w:p w:rsidR="003B72BF" w:rsidRDefault="003B72BF" w:rsidP="003F5DEF">
      <w:pPr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</w:t>
      </w:r>
    </w:p>
    <w:p w:rsidR="003B72BF" w:rsidRDefault="003B72BF" w:rsidP="003F5DEF">
      <w:pPr>
        <w:ind w:firstLine="709"/>
        <w:jc w:val="both"/>
        <w:rPr>
          <w:sz w:val="28"/>
          <w:shd w:val="clear" w:color="auto" w:fill="FFFFFF"/>
        </w:rPr>
      </w:pPr>
    </w:p>
    <w:p w:rsidR="003B72BF" w:rsidRDefault="003B72BF" w:rsidP="003F5DEF">
      <w:pPr>
        <w:rPr>
          <w:b/>
          <w:sz w:val="28"/>
        </w:rPr>
      </w:pPr>
      <w:r>
        <w:rPr>
          <w:b/>
          <w:sz w:val="28"/>
        </w:rPr>
        <w:t xml:space="preserve">   Формы обучения:</w:t>
      </w:r>
    </w:p>
    <w:p w:rsidR="003B72BF" w:rsidRDefault="003B72BF" w:rsidP="003F5DEF">
      <w:pPr>
        <w:ind w:firstLine="709"/>
        <w:jc w:val="both"/>
        <w:rPr>
          <w:sz w:val="28"/>
        </w:rPr>
      </w:pPr>
    </w:p>
    <w:p w:rsidR="003B72BF" w:rsidRDefault="003B72BF" w:rsidP="003F5DEF">
      <w:pPr>
        <w:ind w:firstLine="709"/>
        <w:jc w:val="both"/>
        <w:rPr>
          <w:b/>
          <w:sz w:val="28"/>
        </w:rPr>
      </w:pP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 - традиционное занятие;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 - комбинированное занятие;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 - практическое занятие;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 - игра, праздник, конкурс;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 - творческая встреча;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 - репетиция;</w:t>
      </w:r>
    </w:p>
    <w:p w:rsidR="003B72BF" w:rsidRDefault="003B72BF" w:rsidP="00FC7DA0">
      <w:pPr>
        <w:jc w:val="both"/>
        <w:rPr>
          <w:sz w:val="28"/>
        </w:rPr>
      </w:pPr>
      <w:r>
        <w:rPr>
          <w:sz w:val="28"/>
        </w:rPr>
        <w:t xml:space="preserve">  - концерт, открытое занятие.</w:t>
      </w:r>
    </w:p>
    <w:p w:rsidR="003B72BF" w:rsidRDefault="003B72BF"/>
    <w:p w:rsidR="003B72BF" w:rsidRDefault="003B72BF">
      <w:pPr>
        <w:rPr>
          <w:b/>
          <w:sz w:val="28"/>
          <w:szCs w:val="28"/>
        </w:rPr>
      </w:pPr>
    </w:p>
    <w:p w:rsidR="003B72BF" w:rsidRDefault="003B72B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F5DEF">
        <w:rPr>
          <w:b/>
          <w:sz w:val="28"/>
          <w:szCs w:val="28"/>
        </w:rPr>
        <w:t>Формы организации деятельности:</w:t>
      </w:r>
      <w:r>
        <w:rPr>
          <w:sz w:val="28"/>
          <w:szCs w:val="28"/>
        </w:rPr>
        <w:t xml:space="preserve"> групповая.</w:t>
      </w:r>
    </w:p>
    <w:p w:rsidR="003B72BF" w:rsidRDefault="003B72BF" w:rsidP="00BD0C8E">
      <w:pPr>
        <w:pStyle w:val="BodyText"/>
        <w:ind w:left="0" w:right="1883"/>
      </w:pPr>
    </w:p>
    <w:p w:rsidR="003B72BF" w:rsidRDefault="003B72BF" w:rsidP="00BD0C8E">
      <w:pPr>
        <w:pStyle w:val="BodyText"/>
        <w:ind w:left="0" w:right="1883"/>
      </w:pPr>
      <w:r>
        <w:t xml:space="preserve">  Режим занятий:</w:t>
      </w:r>
      <w:r w:rsidRPr="00980840">
        <w:t xml:space="preserve"> </w:t>
      </w:r>
      <w:r>
        <w:t>2 раза в неделю по 1,5 академических часа.</w:t>
      </w:r>
    </w:p>
    <w:p w:rsidR="003B72BF" w:rsidRDefault="003B72BF" w:rsidP="00BD0C8E">
      <w:pPr>
        <w:pStyle w:val="BodyText"/>
        <w:spacing w:line="321" w:lineRule="exact"/>
        <w:ind w:left="0"/>
      </w:pPr>
    </w:p>
    <w:p w:rsidR="003B72BF" w:rsidRDefault="003B72BF" w:rsidP="00BD0C8E">
      <w:pPr>
        <w:pStyle w:val="BodyText"/>
        <w:spacing w:line="321" w:lineRule="exact"/>
        <w:ind w:left="0"/>
      </w:pPr>
    </w:p>
    <w:p w:rsidR="003B72BF" w:rsidRPr="00E91974" w:rsidRDefault="003B72BF" w:rsidP="00E91974">
      <w:pPr>
        <w:pStyle w:val="BodyText"/>
        <w:ind w:left="0" w:right="724"/>
        <w:rPr>
          <w:b/>
        </w:rPr>
      </w:pPr>
      <w:r>
        <w:rPr>
          <w:b/>
        </w:rPr>
        <w:t xml:space="preserve"> </w:t>
      </w:r>
      <w:r w:rsidRPr="00980840">
        <w:rPr>
          <w:b/>
        </w:rPr>
        <w:t xml:space="preserve">Наполняемость </w:t>
      </w:r>
      <w:r>
        <w:rPr>
          <w:b/>
        </w:rPr>
        <w:t xml:space="preserve">учебных </w:t>
      </w:r>
      <w:r w:rsidRPr="00980840">
        <w:rPr>
          <w:b/>
        </w:rPr>
        <w:t>групп</w:t>
      </w:r>
      <w:r>
        <w:rPr>
          <w:b/>
        </w:rPr>
        <w:t>:</w:t>
      </w:r>
      <w:r>
        <w:t xml:space="preserve"> до 15 человек в группе.</w:t>
      </w:r>
      <w:r w:rsidRPr="00E91974">
        <w:rPr>
          <w:b/>
        </w:rPr>
        <w:t xml:space="preserve"> </w:t>
      </w:r>
      <w:r>
        <w:rPr>
          <w:b/>
        </w:rPr>
        <w:t xml:space="preserve"> </w:t>
      </w:r>
    </w:p>
    <w:p w:rsidR="003B72BF" w:rsidRDefault="003B72BF" w:rsidP="00E91974">
      <w:pPr>
        <w:pStyle w:val="BodyText"/>
        <w:ind w:left="0" w:right="724"/>
        <w:rPr>
          <w:b/>
        </w:rPr>
      </w:pPr>
    </w:p>
    <w:p w:rsidR="003B72BF" w:rsidRPr="00E91974" w:rsidRDefault="003B72BF" w:rsidP="00E91974">
      <w:pPr>
        <w:pStyle w:val="BodyText"/>
        <w:ind w:left="0" w:right="724"/>
        <w:rPr>
          <w:b/>
        </w:rPr>
      </w:pPr>
      <w:r>
        <w:rPr>
          <w:b/>
        </w:rPr>
        <w:t xml:space="preserve">  </w:t>
      </w:r>
      <w:r w:rsidRPr="00E91974">
        <w:rPr>
          <w:b/>
        </w:rPr>
        <w:t>Планируемые</w:t>
      </w:r>
      <w:r w:rsidRPr="00E91974">
        <w:rPr>
          <w:b/>
          <w:spacing w:val="1"/>
        </w:rPr>
        <w:t xml:space="preserve"> </w:t>
      </w:r>
      <w:r w:rsidRPr="00E91974">
        <w:rPr>
          <w:b/>
        </w:rPr>
        <w:t>результаты</w:t>
      </w:r>
    </w:p>
    <w:p w:rsidR="003B72BF" w:rsidRPr="00E91974" w:rsidRDefault="003B72BF" w:rsidP="00E91974">
      <w:pPr>
        <w:pStyle w:val="BodyText"/>
        <w:spacing w:before="6"/>
        <w:ind w:left="0"/>
        <w:rPr>
          <w:b/>
          <w:sz w:val="24"/>
        </w:rPr>
      </w:pPr>
    </w:p>
    <w:p w:rsidR="003B72BF" w:rsidRPr="008B795F" w:rsidRDefault="003B72BF" w:rsidP="004749BA">
      <w:pPr>
        <w:rPr>
          <w:b/>
          <w:bCs/>
          <w:i/>
          <w:iCs/>
          <w:sz w:val="28"/>
          <w:szCs w:val="28"/>
        </w:rPr>
      </w:pPr>
      <w:r>
        <w:rPr>
          <w:b/>
          <w:sz w:val="24"/>
          <w:szCs w:val="28"/>
        </w:rPr>
        <w:t xml:space="preserve">    </w:t>
      </w:r>
      <w:r>
        <w:rPr>
          <w:b/>
          <w:bCs/>
          <w:i/>
          <w:iCs/>
          <w:sz w:val="28"/>
          <w:szCs w:val="28"/>
        </w:rPr>
        <w:t>Личностные</w:t>
      </w:r>
      <w:r w:rsidRPr="008B795F">
        <w:rPr>
          <w:b/>
          <w:bCs/>
          <w:i/>
          <w:iCs/>
          <w:sz w:val="28"/>
          <w:szCs w:val="28"/>
        </w:rPr>
        <w:t>: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-формирование художественного вкуса как способности чувствовать 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и   воспринимать 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хореографическое искусство во всём многообразии его видов;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-формирование мультикультурной картины современного мира;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-формирование навыков самостоятельной работы при выполнении учебных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  и творческих задач;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-готовность к осознанному выбору дальнейшей образовательной траектории;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-творческая самореализация на занятиях;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-использование фантазии, воображения при выполнении учебных действий;</w:t>
      </w:r>
    </w:p>
    <w:p w:rsidR="003B72BF" w:rsidRDefault="003B72BF" w:rsidP="00E91974">
      <w:pPr>
        <w:rPr>
          <w:sz w:val="28"/>
          <w:szCs w:val="28"/>
        </w:rPr>
      </w:pPr>
      <w:r>
        <w:rPr>
          <w:sz w:val="28"/>
          <w:szCs w:val="28"/>
        </w:rPr>
        <w:t xml:space="preserve">    -формирование духовно – нравственных  оснований;                           </w:t>
      </w:r>
    </w:p>
    <w:p w:rsidR="003B72BF" w:rsidRDefault="003B72BF">
      <w:pPr>
        <w:rPr>
          <w:sz w:val="28"/>
          <w:szCs w:val="28"/>
        </w:rPr>
      </w:pPr>
      <w:r>
        <w:rPr>
          <w:sz w:val="28"/>
          <w:szCs w:val="28"/>
        </w:rPr>
        <w:t xml:space="preserve">    -сотрудничество в ходе реализации коллективных творческих проектов, </w:t>
      </w:r>
    </w:p>
    <w:p w:rsidR="003B72BF" w:rsidRPr="003F5DEF" w:rsidRDefault="003B72BF">
      <w:pPr>
        <w:rPr>
          <w:sz w:val="28"/>
          <w:szCs w:val="28"/>
        </w:rPr>
        <w:sectPr w:rsidR="003B72BF" w:rsidRPr="003F5DEF" w:rsidSect="00B97D9C">
          <w:pgSz w:w="11910" w:h="16840"/>
          <w:pgMar w:top="1134" w:right="851" w:bottom="1134" w:left="851" w:header="0" w:footer="976" w:gutter="0"/>
          <w:cols w:space="720"/>
        </w:sectPr>
      </w:pPr>
      <w:r>
        <w:rPr>
          <w:sz w:val="28"/>
          <w:szCs w:val="28"/>
        </w:rPr>
        <w:t xml:space="preserve">      решение    различных хореографических, творческих задач.                                                   </w:t>
      </w:r>
    </w:p>
    <w:p w:rsidR="003B72BF" w:rsidRPr="004749BA" w:rsidRDefault="003B72BF" w:rsidP="004749BA">
      <w:pPr>
        <w:pStyle w:val="BodyText"/>
        <w:spacing w:before="3"/>
        <w:ind w:left="0"/>
        <w:rPr>
          <w:b/>
          <w:i/>
          <w:sz w:val="26"/>
        </w:rPr>
      </w:pPr>
      <w:bookmarkStart w:id="2" w:name="1.6._Сроки_реализации,_формы_и_режим_зан"/>
      <w:bookmarkEnd w:id="2"/>
      <w:r>
        <w:t xml:space="preserve"> </w:t>
      </w:r>
      <w:r w:rsidRPr="004749BA">
        <w:rPr>
          <w:b/>
          <w:i/>
        </w:rPr>
        <w:t>Метапредметные:</w:t>
      </w:r>
    </w:p>
    <w:p w:rsidR="003B72BF" w:rsidRDefault="003B72BF" w:rsidP="00E00F24">
      <w:pPr>
        <w:pStyle w:val="Heading2"/>
        <w:ind w:left="0"/>
        <w:rPr>
          <w:i w:val="0"/>
          <w:iCs/>
        </w:rPr>
      </w:pPr>
      <w:r>
        <w:rPr>
          <w:iCs/>
        </w:rPr>
        <w:t xml:space="preserve"> </w:t>
      </w:r>
      <w:r w:rsidRPr="00E00F24">
        <w:rPr>
          <w:i w:val="0"/>
          <w:iCs/>
        </w:rPr>
        <w:t>Познавательные:</w:t>
      </w:r>
    </w:p>
    <w:p w:rsidR="003B72BF" w:rsidRDefault="003B72BF" w:rsidP="00E00F24">
      <w:pPr>
        <w:pStyle w:val="Heading2"/>
        <w:ind w:left="0"/>
        <w:rPr>
          <w:b w:val="0"/>
          <w:i w:val="0"/>
          <w:iCs/>
        </w:rPr>
      </w:pPr>
      <w:r>
        <w:rPr>
          <w:i w:val="0"/>
          <w:iCs/>
        </w:rPr>
        <w:t xml:space="preserve"> -</w:t>
      </w:r>
      <w:r>
        <w:rPr>
          <w:b w:val="0"/>
          <w:i w:val="0"/>
          <w:iCs/>
        </w:rPr>
        <w:t>анализировать информацию;</w:t>
      </w:r>
    </w:p>
    <w:p w:rsidR="003B72BF" w:rsidRDefault="003B72BF" w:rsidP="00E00F24">
      <w:pPr>
        <w:pStyle w:val="Heading2"/>
        <w:ind w:left="0"/>
        <w:rPr>
          <w:b w:val="0"/>
          <w:i w:val="0"/>
          <w:iCs/>
        </w:rPr>
      </w:pPr>
      <w:r>
        <w:rPr>
          <w:b w:val="0"/>
          <w:i w:val="0"/>
          <w:iCs/>
        </w:rPr>
        <w:t xml:space="preserve"> -преобразовывать познавательную задачу в практическую.</w:t>
      </w:r>
    </w:p>
    <w:p w:rsidR="003B72BF" w:rsidRPr="007F688C" w:rsidRDefault="003B72BF" w:rsidP="0067087B">
      <w:pPr>
        <w:pStyle w:val="a"/>
        <w:tabs>
          <w:tab w:val="left" w:pos="1824"/>
        </w:tabs>
        <w:spacing w:line="319" w:lineRule="exact"/>
        <w:ind w:left="0"/>
        <w:rPr>
          <w:b/>
          <w:sz w:val="28"/>
        </w:rPr>
      </w:pPr>
      <w:r>
        <w:rPr>
          <w:b/>
          <w:sz w:val="28"/>
        </w:rPr>
        <w:t xml:space="preserve"> </w:t>
      </w:r>
      <w:r w:rsidRPr="00E00F24">
        <w:rPr>
          <w:b/>
          <w:sz w:val="28"/>
        </w:rPr>
        <w:t>Регулятивные</w:t>
      </w:r>
      <w:r>
        <w:rPr>
          <w:b/>
          <w:sz w:val="28"/>
        </w:rPr>
        <w:t xml:space="preserve">: </w:t>
      </w:r>
    </w:p>
    <w:p w:rsidR="003B72BF" w:rsidRDefault="003B72BF" w:rsidP="0067087B">
      <w:pPr>
        <w:pStyle w:val="a"/>
        <w:tabs>
          <w:tab w:val="left" w:pos="1824"/>
        </w:tabs>
        <w:spacing w:line="319" w:lineRule="exact"/>
        <w:ind w:left="0"/>
        <w:rPr>
          <w:sz w:val="28"/>
        </w:rPr>
      </w:pPr>
      <w:r>
        <w:rPr>
          <w:sz w:val="28"/>
        </w:rPr>
        <w:t xml:space="preserve"> -планировать свои действия с творческой задачей и условиями её реализации</w:t>
      </w:r>
    </w:p>
    <w:p w:rsidR="003B72BF" w:rsidRDefault="003B72BF" w:rsidP="0013376B">
      <w:pPr>
        <w:pStyle w:val="a"/>
        <w:tabs>
          <w:tab w:val="left" w:pos="1824"/>
        </w:tabs>
        <w:spacing w:line="319" w:lineRule="exact"/>
        <w:ind w:left="0"/>
        <w:rPr>
          <w:sz w:val="28"/>
        </w:rPr>
      </w:pPr>
      <w:r>
        <w:rPr>
          <w:sz w:val="28"/>
        </w:rPr>
        <w:t xml:space="preserve"> -оценивать собственную танцевальную деятельность и деятельность </w:t>
      </w:r>
    </w:p>
    <w:p w:rsidR="003B72BF" w:rsidRDefault="003B72BF" w:rsidP="0013376B">
      <w:pPr>
        <w:pStyle w:val="a"/>
        <w:tabs>
          <w:tab w:val="left" w:pos="1824"/>
        </w:tabs>
        <w:spacing w:line="319" w:lineRule="exact"/>
        <w:ind w:left="0"/>
        <w:rPr>
          <w:sz w:val="28"/>
        </w:rPr>
      </w:pPr>
      <w:r>
        <w:rPr>
          <w:sz w:val="28"/>
        </w:rPr>
        <w:t xml:space="preserve">  своих   сверстников</w:t>
      </w:r>
    </w:p>
    <w:p w:rsidR="003B72BF" w:rsidRDefault="003B72BF" w:rsidP="0013376B">
      <w:pPr>
        <w:pStyle w:val="a"/>
        <w:tabs>
          <w:tab w:val="left" w:pos="1824"/>
        </w:tabs>
        <w:spacing w:line="319" w:lineRule="exact"/>
        <w:ind w:left="0"/>
        <w:rPr>
          <w:sz w:val="28"/>
        </w:rPr>
      </w:pPr>
      <w:r>
        <w:rPr>
          <w:sz w:val="28"/>
        </w:rPr>
        <w:t xml:space="preserve"> -выстраивать самостоятельный творческий маршрут общения с искусством;</w:t>
      </w:r>
    </w:p>
    <w:p w:rsidR="003B72BF" w:rsidRDefault="003B72BF" w:rsidP="0013376B">
      <w:pPr>
        <w:pStyle w:val="a"/>
        <w:tabs>
          <w:tab w:val="left" w:pos="1824"/>
        </w:tabs>
        <w:spacing w:line="319" w:lineRule="exact"/>
        <w:ind w:left="0"/>
        <w:rPr>
          <w:sz w:val="28"/>
        </w:rPr>
      </w:pPr>
      <w:r>
        <w:rPr>
          <w:sz w:val="28"/>
        </w:rPr>
        <w:t xml:space="preserve"> -самостоятельно выделять и формулировать познавательные цели занятия.</w:t>
      </w:r>
    </w:p>
    <w:p w:rsidR="003B72BF" w:rsidRDefault="003B72BF" w:rsidP="00E00F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Коммуникативные:</w:t>
      </w:r>
    </w:p>
    <w:p w:rsidR="003B72BF" w:rsidRPr="00220C7A" w:rsidRDefault="003B72BF" w:rsidP="00E00F24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20C7A">
        <w:rPr>
          <w:sz w:val="28"/>
          <w:szCs w:val="28"/>
        </w:rPr>
        <w:t>участвовать в жизни коллектива,  города;</w:t>
      </w:r>
    </w:p>
    <w:p w:rsidR="003B72BF" w:rsidRPr="00220C7A" w:rsidRDefault="003B72BF" w:rsidP="00E00F24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20C7A">
        <w:rPr>
          <w:sz w:val="28"/>
          <w:szCs w:val="28"/>
        </w:rPr>
        <w:t>уметь слушать и слышать мнение других людей, излагать свои мысли о танце;</w:t>
      </w:r>
    </w:p>
    <w:p w:rsidR="003B72BF" w:rsidRPr="00220C7A" w:rsidRDefault="003B72BF" w:rsidP="00E00F24">
      <w:pPr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20C7A">
        <w:rPr>
          <w:sz w:val="28"/>
          <w:szCs w:val="28"/>
        </w:rPr>
        <w:t>делиться впечатлениями о концертах со сверстниками и родителями.</w:t>
      </w:r>
    </w:p>
    <w:p w:rsidR="003B72BF" w:rsidRPr="0013376B" w:rsidRDefault="003B72BF" w:rsidP="00E00F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376B">
        <w:rPr>
          <w:b/>
          <w:sz w:val="28"/>
          <w:szCs w:val="28"/>
        </w:rPr>
        <w:t>Познавательные:</w:t>
      </w:r>
    </w:p>
    <w:p w:rsidR="003B72BF" w:rsidRDefault="003B72BF" w:rsidP="00E00F24">
      <w:pPr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220C7A">
        <w:rPr>
          <w:sz w:val="28"/>
          <w:szCs w:val="28"/>
        </w:rPr>
        <w:t>принимать особенно</w:t>
      </w:r>
      <w:r>
        <w:rPr>
          <w:sz w:val="28"/>
          <w:szCs w:val="28"/>
        </w:rPr>
        <w:t>сти хореографического искусства.</w:t>
      </w:r>
    </w:p>
    <w:p w:rsidR="003B72BF" w:rsidRPr="00AB7B20" w:rsidRDefault="003B72BF" w:rsidP="00E00F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B7B20">
        <w:rPr>
          <w:b/>
          <w:sz w:val="28"/>
          <w:szCs w:val="28"/>
        </w:rPr>
        <w:t>Предметные результаты.</w:t>
      </w:r>
    </w:p>
    <w:p w:rsidR="003B72BF" w:rsidRDefault="003B72BF" w:rsidP="0013376B">
      <w:pPr>
        <w:pStyle w:val="BodyText"/>
        <w:spacing w:before="67"/>
        <w:ind w:left="0" w:right="1595"/>
      </w:pPr>
      <w:r>
        <w:t xml:space="preserve">  </w:t>
      </w:r>
      <w:r w:rsidRPr="00AB7B20">
        <w:t xml:space="preserve">Модульный принцип построения программы предполагает  </w:t>
      </w:r>
    </w:p>
    <w:p w:rsidR="003B72BF" w:rsidRPr="00AB7B20" w:rsidRDefault="003B72BF" w:rsidP="0013376B">
      <w:pPr>
        <w:pStyle w:val="BodyText"/>
        <w:spacing w:before="67"/>
        <w:ind w:left="0" w:right="1595"/>
      </w:pPr>
      <w:r>
        <w:t xml:space="preserve">  </w:t>
      </w:r>
      <w:r w:rsidRPr="00AB7B20">
        <w:t xml:space="preserve">описание </w:t>
      </w:r>
      <w:r>
        <w:t xml:space="preserve">  </w:t>
      </w:r>
      <w:r w:rsidRPr="00AB7B20">
        <w:t xml:space="preserve">предметных результатов в каждом конкретном модуле.     </w:t>
      </w:r>
    </w:p>
    <w:p w:rsidR="003B72BF" w:rsidRDefault="003B72BF" w:rsidP="0013376B">
      <w:pPr>
        <w:pStyle w:val="Heading1"/>
        <w:tabs>
          <w:tab w:val="left" w:pos="3309"/>
        </w:tabs>
        <w:spacing w:before="226" w:line="322" w:lineRule="exact"/>
        <w:ind w:left="2962"/>
      </w:pPr>
      <w:r w:rsidRPr="00220C7A">
        <w:t xml:space="preserve">    </w:t>
      </w:r>
      <w:r>
        <w:t xml:space="preserve">                             Учебный план</w:t>
      </w:r>
    </w:p>
    <w:p w:rsidR="003B72BF" w:rsidRDefault="003B72BF" w:rsidP="0013376B">
      <w:pPr>
        <w:pStyle w:val="Heading1"/>
        <w:tabs>
          <w:tab w:val="left" w:pos="3309"/>
        </w:tabs>
        <w:spacing w:before="226" w:line="322" w:lineRule="exact"/>
        <w:ind w:left="2962"/>
      </w:pPr>
    </w:p>
    <w:tbl>
      <w:tblPr>
        <w:tblW w:w="0" w:type="auto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910"/>
        <w:gridCol w:w="1710"/>
        <w:gridCol w:w="1830"/>
        <w:gridCol w:w="2070"/>
      </w:tblGrid>
      <w:tr w:rsidR="003B72BF" w:rsidTr="00001BF5">
        <w:trPr>
          <w:trHeight w:val="321"/>
        </w:trPr>
        <w:tc>
          <w:tcPr>
            <w:tcW w:w="850" w:type="dxa"/>
            <w:vMerge w:val="restart"/>
          </w:tcPr>
          <w:p w:rsidR="003B72BF" w:rsidRDefault="003B72BF" w:rsidP="00001BF5">
            <w:pPr>
              <w:pStyle w:val="TableParagraph"/>
              <w:spacing w:before="1" w:line="322" w:lineRule="exact"/>
              <w:ind w:left="139" w:right="39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910" w:type="dxa"/>
            <w:vMerge w:val="restart"/>
          </w:tcPr>
          <w:p w:rsidR="003B72BF" w:rsidRDefault="003B72BF" w:rsidP="00001BF5">
            <w:pPr>
              <w:pStyle w:val="TableParagraph"/>
              <w:spacing w:before="1" w:line="322" w:lineRule="exact"/>
              <w:ind w:left="22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модуля</w:t>
            </w:r>
          </w:p>
        </w:tc>
        <w:tc>
          <w:tcPr>
            <w:tcW w:w="5610" w:type="dxa"/>
            <w:gridSpan w:val="3"/>
          </w:tcPr>
          <w:p w:rsidR="003B72BF" w:rsidRDefault="003B72BF" w:rsidP="00001BF5">
            <w:pPr>
              <w:pStyle w:val="TableParagraph"/>
              <w:spacing w:line="301" w:lineRule="exact"/>
              <w:ind w:left="83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</w:tr>
      <w:tr w:rsidR="003B72BF" w:rsidTr="00001BF5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3B72BF" w:rsidRDefault="003B72BF" w:rsidP="00001BF5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</w:tcPr>
          <w:p w:rsidR="003B72BF" w:rsidRDefault="003B72BF" w:rsidP="00001BF5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3B72BF" w:rsidRDefault="003B72BF" w:rsidP="00001BF5">
            <w:pPr>
              <w:pStyle w:val="TableParagraph"/>
              <w:spacing w:line="302" w:lineRule="exact"/>
              <w:ind w:left="83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830" w:type="dxa"/>
          </w:tcPr>
          <w:p w:rsidR="003B72BF" w:rsidRDefault="003B72BF" w:rsidP="00001BF5">
            <w:pPr>
              <w:pStyle w:val="TableParagraph"/>
              <w:spacing w:line="302" w:lineRule="exact"/>
              <w:ind w:left="829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2070" w:type="dxa"/>
          </w:tcPr>
          <w:p w:rsidR="003B72BF" w:rsidRDefault="003B72BF" w:rsidP="00001BF5">
            <w:pPr>
              <w:pStyle w:val="TableParagraph"/>
              <w:spacing w:line="302" w:lineRule="exact"/>
              <w:ind w:left="829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3B72BF" w:rsidTr="00001BF5">
        <w:trPr>
          <w:trHeight w:val="642"/>
        </w:trPr>
        <w:tc>
          <w:tcPr>
            <w:tcW w:w="850" w:type="dxa"/>
          </w:tcPr>
          <w:p w:rsidR="003B72BF" w:rsidRDefault="003B72BF" w:rsidP="00001BF5">
            <w:pPr>
              <w:pStyle w:val="TableParagraph"/>
              <w:spacing w:line="315" w:lineRule="exact"/>
              <w:ind w:left="27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10" w:type="dxa"/>
          </w:tcPr>
          <w:p w:rsidR="003B72BF" w:rsidRDefault="003B72BF" w:rsidP="00001BF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«Ритмика»</w:t>
            </w:r>
          </w:p>
        </w:tc>
        <w:tc>
          <w:tcPr>
            <w:tcW w:w="1710" w:type="dxa"/>
          </w:tcPr>
          <w:p w:rsidR="003B72BF" w:rsidRDefault="003B72BF" w:rsidP="00001BF5">
            <w:pPr>
              <w:pStyle w:val="TableParagraph"/>
              <w:spacing w:line="315" w:lineRule="exact"/>
              <w:ind w:left="83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30" w:type="dxa"/>
          </w:tcPr>
          <w:p w:rsidR="003B72BF" w:rsidRDefault="003B72BF" w:rsidP="00001BF5">
            <w:pPr>
              <w:pStyle w:val="TableParagraph"/>
              <w:spacing w:line="315" w:lineRule="exact"/>
              <w:ind w:left="829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070" w:type="dxa"/>
          </w:tcPr>
          <w:p w:rsidR="003B72BF" w:rsidRDefault="003B72BF" w:rsidP="00001BF5">
            <w:pPr>
              <w:pStyle w:val="TableParagraph"/>
              <w:spacing w:line="315" w:lineRule="exact"/>
              <w:ind w:left="829"/>
              <w:rPr>
                <w:sz w:val="28"/>
              </w:rPr>
            </w:pPr>
            <w:r>
              <w:rPr>
                <w:sz w:val="28"/>
              </w:rPr>
              <w:t>24.5</w:t>
            </w:r>
          </w:p>
        </w:tc>
      </w:tr>
      <w:tr w:rsidR="003B72BF" w:rsidTr="00001BF5">
        <w:trPr>
          <w:trHeight w:val="647"/>
        </w:trPr>
        <w:tc>
          <w:tcPr>
            <w:tcW w:w="850" w:type="dxa"/>
          </w:tcPr>
          <w:p w:rsidR="003B72BF" w:rsidRDefault="003B72BF" w:rsidP="00001BF5">
            <w:pPr>
              <w:pStyle w:val="TableParagraph"/>
              <w:spacing w:line="320" w:lineRule="exact"/>
              <w:ind w:left="27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10" w:type="dxa"/>
          </w:tcPr>
          <w:p w:rsidR="003B72BF" w:rsidRDefault="003B72BF" w:rsidP="00001BF5">
            <w:pPr>
              <w:pStyle w:val="TableParagraph"/>
              <w:spacing w:before="1" w:line="322" w:lineRule="exact"/>
              <w:ind w:left="225" w:right="941"/>
              <w:rPr>
                <w:sz w:val="28"/>
              </w:rPr>
            </w:pPr>
            <w:r>
              <w:rPr>
                <w:sz w:val="28"/>
              </w:rPr>
              <w:t>«Танцевально- игровая деятельность»</w:t>
            </w:r>
          </w:p>
        </w:tc>
        <w:tc>
          <w:tcPr>
            <w:tcW w:w="1710" w:type="dxa"/>
          </w:tcPr>
          <w:p w:rsidR="003B72BF" w:rsidRDefault="003B72BF" w:rsidP="00001BF5">
            <w:pPr>
              <w:pStyle w:val="TableParagraph"/>
              <w:spacing w:line="320" w:lineRule="exact"/>
              <w:ind w:left="83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30" w:type="dxa"/>
          </w:tcPr>
          <w:p w:rsidR="003B72BF" w:rsidRDefault="003B72BF" w:rsidP="00001BF5">
            <w:pPr>
              <w:pStyle w:val="TableParagraph"/>
              <w:spacing w:line="320" w:lineRule="exact"/>
              <w:ind w:left="829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070" w:type="dxa"/>
          </w:tcPr>
          <w:p w:rsidR="003B72BF" w:rsidRDefault="003B72BF" w:rsidP="00001BF5">
            <w:pPr>
              <w:pStyle w:val="TableParagraph"/>
              <w:spacing w:line="320" w:lineRule="exact"/>
              <w:ind w:left="829"/>
              <w:rPr>
                <w:sz w:val="28"/>
              </w:rPr>
            </w:pPr>
            <w:r>
              <w:rPr>
                <w:sz w:val="28"/>
              </w:rPr>
              <w:t>20.5</w:t>
            </w:r>
          </w:p>
        </w:tc>
      </w:tr>
      <w:tr w:rsidR="003B72BF" w:rsidTr="00001BF5">
        <w:trPr>
          <w:trHeight w:val="965"/>
        </w:trPr>
        <w:tc>
          <w:tcPr>
            <w:tcW w:w="850" w:type="dxa"/>
          </w:tcPr>
          <w:p w:rsidR="003B72BF" w:rsidRDefault="003B72BF" w:rsidP="00001BF5">
            <w:pPr>
              <w:pStyle w:val="TableParagraph"/>
              <w:spacing w:line="315" w:lineRule="exact"/>
              <w:ind w:left="27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10" w:type="dxa"/>
          </w:tcPr>
          <w:p w:rsidR="003B72BF" w:rsidRDefault="003B72BF" w:rsidP="00001BF5">
            <w:pPr>
              <w:pStyle w:val="TableParagraph"/>
              <w:ind w:left="110" w:firstLine="72"/>
              <w:rPr>
                <w:sz w:val="28"/>
              </w:rPr>
            </w:pPr>
            <w:r>
              <w:rPr>
                <w:w w:val="95"/>
                <w:sz w:val="28"/>
              </w:rPr>
              <w:t xml:space="preserve">«Постановочная, </w:t>
            </w:r>
            <w:r>
              <w:rPr>
                <w:sz w:val="28"/>
              </w:rPr>
              <w:t>репетиционная</w:t>
            </w:r>
          </w:p>
          <w:p w:rsidR="003B72BF" w:rsidRDefault="003B72BF" w:rsidP="00001BF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деятельность»</w:t>
            </w:r>
          </w:p>
        </w:tc>
        <w:tc>
          <w:tcPr>
            <w:tcW w:w="1710" w:type="dxa"/>
          </w:tcPr>
          <w:p w:rsidR="003B72BF" w:rsidRDefault="003B72BF" w:rsidP="00001BF5">
            <w:pPr>
              <w:pStyle w:val="TableParagraph"/>
              <w:rPr>
                <w:b/>
                <w:sz w:val="30"/>
              </w:rPr>
            </w:pPr>
          </w:p>
          <w:p w:rsidR="003B72BF" w:rsidRDefault="003B72BF" w:rsidP="00001B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B72BF" w:rsidRDefault="003B72BF" w:rsidP="00001BF5">
            <w:pPr>
              <w:pStyle w:val="TableParagraph"/>
              <w:spacing w:line="308" w:lineRule="exact"/>
              <w:ind w:left="830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830" w:type="dxa"/>
          </w:tcPr>
          <w:p w:rsidR="003B72BF" w:rsidRDefault="003B72BF" w:rsidP="00001BF5">
            <w:pPr>
              <w:pStyle w:val="TableParagraph"/>
              <w:rPr>
                <w:b/>
                <w:sz w:val="30"/>
              </w:rPr>
            </w:pPr>
          </w:p>
          <w:p w:rsidR="003B72BF" w:rsidRDefault="003B72BF" w:rsidP="00001B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B72BF" w:rsidRDefault="003B72BF" w:rsidP="00001BF5">
            <w:pPr>
              <w:pStyle w:val="TableParagraph"/>
              <w:spacing w:line="308" w:lineRule="exact"/>
              <w:ind w:left="829"/>
              <w:rPr>
                <w:sz w:val="28"/>
              </w:rPr>
            </w:pPr>
            <w:r>
              <w:rPr>
                <w:sz w:val="28"/>
              </w:rPr>
              <w:t>12.5</w:t>
            </w:r>
          </w:p>
        </w:tc>
        <w:tc>
          <w:tcPr>
            <w:tcW w:w="2070" w:type="dxa"/>
          </w:tcPr>
          <w:p w:rsidR="003B72BF" w:rsidRDefault="003B72BF" w:rsidP="00001BF5">
            <w:pPr>
              <w:pStyle w:val="TableParagraph"/>
              <w:rPr>
                <w:b/>
                <w:sz w:val="30"/>
              </w:rPr>
            </w:pPr>
          </w:p>
          <w:p w:rsidR="003B72BF" w:rsidRDefault="003B72BF" w:rsidP="00001BF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B72BF" w:rsidRDefault="003B72BF" w:rsidP="00001BF5">
            <w:pPr>
              <w:pStyle w:val="TableParagraph"/>
              <w:spacing w:line="308" w:lineRule="exact"/>
              <w:ind w:left="829"/>
              <w:rPr>
                <w:sz w:val="28"/>
              </w:rPr>
            </w:pPr>
            <w:r>
              <w:rPr>
                <w:sz w:val="28"/>
              </w:rPr>
              <w:t>44.5</w:t>
            </w:r>
          </w:p>
        </w:tc>
      </w:tr>
      <w:tr w:rsidR="003B72BF" w:rsidTr="00001BF5">
        <w:trPr>
          <w:trHeight w:val="321"/>
        </w:trPr>
        <w:tc>
          <w:tcPr>
            <w:tcW w:w="850" w:type="dxa"/>
          </w:tcPr>
          <w:p w:rsidR="003B72BF" w:rsidRDefault="003B72BF" w:rsidP="00001BF5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3B72BF" w:rsidRDefault="003B72BF" w:rsidP="00001BF5">
            <w:pPr>
              <w:pStyle w:val="TableParagraph"/>
              <w:spacing w:line="301" w:lineRule="exact"/>
              <w:ind w:left="128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710" w:type="dxa"/>
          </w:tcPr>
          <w:p w:rsidR="003B72BF" w:rsidRDefault="003B72BF" w:rsidP="00001BF5">
            <w:pPr>
              <w:pStyle w:val="TableParagraph"/>
              <w:spacing w:line="301" w:lineRule="exact"/>
              <w:ind w:left="830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30" w:type="dxa"/>
          </w:tcPr>
          <w:p w:rsidR="003B72BF" w:rsidRDefault="003B72BF" w:rsidP="00001BF5">
            <w:pPr>
              <w:pStyle w:val="TableParagraph"/>
              <w:spacing w:line="301" w:lineRule="exact"/>
              <w:ind w:left="829"/>
              <w:rPr>
                <w:sz w:val="28"/>
              </w:rPr>
            </w:pPr>
            <w:r>
              <w:rPr>
                <w:sz w:val="28"/>
              </w:rPr>
              <w:t>18.5</w:t>
            </w:r>
          </w:p>
        </w:tc>
        <w:tc>
          <w:tcPr>
            <w:tcW w:w="2070" w:type="dxa"/>
          </w:tcPr>
          <w:p w:rsidR="003B72BF" w:rsidRDefault="003B72BF" w:rsidP="00001BF5">
            <w:pPr>
              <w:pStyle w:val="TableParagraph"/>
              <w:spacing w:line="301" w:lineRule="exact"/>
              <w:ind w:left="829"/>
              <w:rPr>
                <w:sz w:val="28"/>
              </w:rPr>
            </w:pPr>
            <w:r>
              <w:rPr>
                <w:sz w:val="28"/>
              </w:rPr>
              <w:t>89.5</w:t>
            </w:r>
          </w:p>
        </w:tc>
      </w:tr>
    </w:tbl>
    <w:p w:rsidR="003B72BF" w:rsidRDefault="003B72BF" w:rsidP="00A77AF0">
      <w:pPr>
        <w:pStyle w:val="BodyText"/>
        <w:spacing w:before="67" w:line="451" w:lineRule="auto"/>
        <w:ind w:left="0" w:right="1595"/>
      </w:pPr>
    </w:p>
    <w:p w:rsidR="003B72BF" w:rsidRDefault="003B72BF">
      <w:pPr>
        <w:pStyle w:val="BodyText"/>
        <w:spacing w:before="2"/>
        <w:ind w:left="0"/>
        <w:rPr>
          <w:sz w:val="24"/>
        </w:rPr>
      </w:pPr>
    </w:p>
    <w:p w:rsidR="003B72BF" w:rsidRDefault="003B72BF">
      <w:pPr>
        <w:pStyle w:val="BodyText"/>
        <w:spacing w:before="1"/>
        <w:ind w:right="1220" w:firstLine="283"/>
      </w:pPr>
      <w:r>
        <w:t xml:space="preserve"> </w:t>
      </w:r>
    </w:p>
    <w:p w:rsidR="003B72BF" w:rsidRPr="00A77AF0" w:rsidRDefault="003B72BF" w:rsidP="00C77522">
      <w:pPr>
        <w:pStyle w:val="BodyText"/>
        <w:spacing w:before="1"/>
        <w:ind w:left="0" w:right="1220"/>
        <w:rPr>
          <w:b/>
        </w:rPr>
      </w:pPr>
      <w:r w:rsidRPr="00A77AF0">
        <w:rPr>
          <w:b/>
        </w:rPr>
        <w:t>Критерии оценки знаний, умений и навыков</w:t>
      </w:r>
    </w:p>
    <w:p w:rsidR="003B72BF" w:rsidRDefault="003B72BF" w:rsidP="00C77522">
      <w:pPr>
        <w:pStyle w:val="BodyText"/>
        <w:spacing w:before="3"/>
        <w:ind w:left="0" w:right="724"/>
      </w:pPr>
      <w:r>
        <w:t xml:space="preserve">Основными критериями оценки освоения программного материала остаются    Критериями оценки освоения программного материала являются знания, умения, навыки, они определяются в зависимости от возрастной группы и этапа освоения программы:                                                                            </w:t>
      </w:r>
    </w:p>
    <w:p w:rsidR="003B72BF" w:rsidRDefault="003B72BF" w:rsidP="00C77522">
      <w:pPr>
        <w:pStyle w:val="BodyText"/>
        <w:spacing w:line="320" w:lineRule="exact"/>
        <w:ind w:left="0"/>
      </w:pPr>
      <w:r>
        <w:t xml:space="preserve">-коммуникативные навыки;                                                                                 </w:t>
      </w:r>
    </w:p>
    <w:p w:rsidR="003B72BF" w:rsidRDefault="003B72BF" w:rsidP="00C77522">
      <w:pPr>
        <w:pStyle w:val="BodyText"/>
        <w:spacing w:line="322" w:lineRule="exact"/>
        <w:ind w:left="0"/>
      </w:pPr>
      <w:r>
        <w:t>-умение выразить чувства;</w:t>
      </w:r>
    </w:p>
    <w:p w:rsidR="003B72BF" w:rsidRDefault="003B72BF" w:rsidP="00C77522">
      <w:pPr>
        <w:pStyle w:val="BodyText"/>
        <w:spacing w:line="322" w:lineRule="exact"/>
        <w:ind w:left="0"/>
      </w:pPr>
      <w:r>
        <w:t>-умение импровизировать, двигаться под музыку;</w:t>
      </w:r>
    </w:p>
    <w:p w:rsidR="003B72BF" w:rsidRDefault="003B72BF" w:rsidP="00C77522">
      <w:pPr>
        <w:pStyle w:val="BodyText"/>
        <w:spacing w:line="322" w:lineRule="exact"/>
        <w:ind w:left="0"/>
      </w:pPr>
      <w:r>
        <w:t>-владение танцевальными движениями;</w:t>
      </w:r>
    </w:p>
    <w:p w:rsidR="003B72BF" w:rsidRDefault="003B72BF" w:rsidP="00C77522">
      <w:pPr>
        <w:pStyle w:val="BodyText"/>
        <w:spacing w:line="322" w:lineRule="exact"/>
        <w:ind w:left="0"/>
      </w:pPr>
      <w:r>
        <w:t>-сформированность теоретических знаний и практических умений;</w:t>
      </w:r>
    </w:p>
    <w:p w:rsidR="003B72BF" w:rsidRDefault="003B72BF" w:rsidP="00C77522">
      <w:pPr>
        <w:pStyle w:val="BodyText"/>
        <w:spacing w:line="322" w:lineRule="exact"/>
        <w:ind w:left="0"/>
      </w:pPr>
      <w:r>
        <w:t xml:space="preserve">-творческое, нестандартное мышление, память, </w:t>
      </w:r>
    </w:p>
    <w:p w:rsidR="003B72BF" w:rsidRDefault="003B72BF" w:rsidP="00C77522">
      <w:pPr>
        <w:pStyle w:val="BodyText"/>
        <w:spacing w:line="242" w:lineRule="auto"/>
        <w:ind w:left="0" w:right="1220"/>
      </w:pPr>
      <w:r>
        <w:t>воображение,  индивидуальность.</w:t>
      </w:r>
    </w:p>
    <w:p w:rsidR="003B72BF" w:rsidRDefault="003B72BF" w:rsidP="00C77522">
      <w:pPr>
        <w:pStyle w:val="BodyText"/>
        <w:spacing w:before="3"/>
        <w:ind w:left="0"/>
      </w:pPr>
      <w:r>
        <w:t>«Входящий контроль» - перед началом освоения модуля.</w:t>
      </w:r>
    </w:p>
    <w:p w:rsidR="003B72BF" w:rsidRDefault="003B72BF" w:rsidP="00C77522">
      <w:pPr>
        <w:pStyle w:val="BodyText"/>
        <w:spacing w:before="3"/>
        <w:ind w:left="0"/>
      </w:pPr>
      <w:r>
        <w:t>«Итоговый» - по окончании изучения каждого модуля.</w:t>
      </w:r>
    </w:p>
    <w:p w:rsidR="003B72BF" w:rsidRDefault="003B72BF" w:rsidP="00C77522">
      <w:pPr>
        <w:pStyle w:val="BodyText"/>
        <w:spacing w:before="3"/>
        <w:ind w:left="0"/>
      </w:pPr>
      <w:r>
        <w:t>В процессе итогового контроля проводится анализ изменение поведения</w:t>
      </w:r>
    </w:p>
    <w:p w:rsidR="003B72BF" w:rsidRDefault="003B72BF" w:rsidP="00C77522">
      <w:pPr>
        <w:pStyle w:val="BodyText"/>
        <w:spacing w:before="3"/>
        <w:ind w:left="0"/>
      </w:pPr>
      <w:r>
        <w:t>детей, их дел и поступков.</w:t>
      </w:r>
    </w:p>
    <w:p w:rsidR="003B72BF" w:rsidRPr="00C77522" w:rsidRDefault="003B72BF" w:rsidP="00C77522">
      <w:pPr>
        <w:pStyle w:val="BodyText"/>
        <w:spacing w:before="3"/>
        <w:ind w:left="0"/>
      </w:pPr>
      <w:r>
        <w:t>Образовательный результат освоения общеобразовательных         программ   дополнительного образования в ГБОУ СОШ « Центр образования» г.Чапаевска оценивается по 5-ти уровневой (от 0 до 25баллов) шкале измерения оценки освоения образовательной</w:t>
      </w:r>
      <w:r>
        <w:rPr>
          <w:spacing w:val="69"/>
        </w:rPr>
        <w:t xml:space="preserve"> </w:t>
      </w:r>
      <w:r>
        <w:t>программы.</w:t>
      </w:r>
    </w:p>
    <w:p w:rsidR="003B72BF" w:rsidRDefault="003B72BF" w:rsidP="00C77522">
      <w:pPr>
        <w:pStyle w:val="ListParagraph"/>
        <w:numPr>
          <w:ilvl w:val="0"/>
          <w:numId w:val="9"/>
        </w:numPr>
        <w:tabs>
          <w:tab w:val="left" w:pos="1333"/>
        </w:tabs>
        <w:spacing w:before="1" w:line="242" w:lineRule="auto"/>
        <w:ind w:right="1906" w:firstLine="0"/>
        <w:jc w:val="both"/>
        <w:rPr>
          <w:sz w:val="28"/>
        </w:rPr>
      </w:pPr>
      <w:r>
        <w:rPr>
          <w:sz w:val="28"/>
          <w:u w:val="single"/>
        </w:rPr>
        <w:t>й уровень</w:t>
      </w:r>
      <w:r>
        <w:rPr>
          <w:sz w:val="28"/>
        </w:rPr>
        <w:t xml:space="preserve"> - высокий образовательный результат, полное</w:t>
      </w:r>
      <w:r>
        <w:rPr>
          <w:spacing w:val="-33"/>
          <w:sz w:val="28"/>
        </w:rPr>
        <w:t xml:space="preserve"> </w:t>
      </w:r>
      <w:r>
        <w:rPr>
          <w:sz w:val="28"/>
        </w:rPr>
        <w:t>освоение программы, уровень самостоятельной высококачественной работы ( 20-25 баллов).</w:t>
      </w:r>
    </w:p>
    <w:p w:rsidR="003B72BF" w:rsidRDefault="003B72BF" w:rsidP="00C77522">
      <w:pPr>
        <w:pStyle w:val="ListParagraph"/>
        <w:numPr>
          <w:ilvl w:val="0"/>
          <w:numId w:val="9"/>
        </w:numPr>
        <w:tabs>
          <w:tab w:val="left" w:pos="1403"/>
        </w:tabs>
        <w:ind w:right="2034" w:firstLine="0"/>
        <w:jc w:val="both"/>
        <w:rPr>
          <w:sz w:val="28"/>
        </w:rPr>
      </w:pPr>
      <w:r>
        <w:rPr>
          <w:sz w:val="28"/>
          <w:u w:val="single"/>
        </w:rPr>
        <w:t>й уровень</w:t>
      </w:r>
      <w:r>
        <w:rPr>
          <w:sz w:val="28"/>
        </w:rPr>
        <w:t xml:space="preserve"> - выше среднего, почти полное освоение, достаточная активность и самостоятельность(19-15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баллов).</w:t>
      </w:r>
    </w:p>
    <w:p w:rsidR="003B72BF" w:rsidRDefault="003B72BF" w:rsidP="00C77522">
      <w:pPr>
        <w:pStyle w:val="ListParagraph"/>
        <w:numPr>
          <w:ilvl w:val="0"/>
          <w:numId w:val="9"/>
        </w:numPr>
        <w:tabs>
          <w:tab w:val="left" w:pos="1333"/>
        </w:tabs>
        <w:ind w:right="1053" w:firstLine="0"/>
        <w:jc w:val="both"/>
        <w:rPr>
          <w:sz w:val="28"/>
        </w:rPr>
      </w:pPr>
      <w:r>
        <w:rPr>
          <w:sz w:val="28"/>
          <w:u w:val="single"/>
        </w:rPr>
        <w:t>й уровень</w:t>
      </w:r>
      <w:r>
        <w:rPr>
          <w:sz w:val="28"/>
        </w:rPr>
        <w:t xml:space="preserve"> - средний базовый, полное усвоение на уровне репродукции, незначительная творческая активность и самостоятельность(14-10</w:t>
      </w:r>
      <w:r>
        <w:rPr>
          <w:spacing w:val="-31"/>
          <w:sz w:val="28"/>
        </w:rPr>
        <w:t xml:space="preserve"> </w:t>
      </w:r>
      <w:r>
        <w:rPr>
          <w:sz w:val="28"/>
        </w:rPr>
        <w:t>баллов).</w:t>
      </w:r>
    </w:p>
    <w:p w:rsidR="003B72BF" w:rsidRDefault="003B72BF" w:rsidP="00C77522">
      <w:pPr>
        <w:pStyle w:val="BodyText"/>
        <w:spacing w:before="4"/>
        <w:ind w:left="0"/>
        <w:jc w:val="both"/>
        <w:rPr>
          <w:sz w:val="27"/>
        </w:rPr>
      </w:pPr>
    </w:p>
    <w:p w:rsidR="003B72BF" w:rsidRDefault="003B72BF" w:rsidP="00C77522">
      <w:pPr>
        <w:pStyle w:val="ListParagraph"/>
        <w:numPr>
          <w:ilvl w:val="0"/>
          <w:numId w:val="9"/>
        </w:numPr>
        <w:tabs>
          <w:tab w:val="left" w:pos="1333"/>
        </w:tabs>
        <w:ind w:right="713" w:firstLine="0"/>
        <w:jc w:val="both"/>
        <w:rPr>
          <w:sz w:val="28"/>
        </w:rPr>
      </w:pPr>
      <w:r>
        <w:rPr>
          <w:sz w:val="28"/>
          <w:u w:val="single"/>
        </w:rPr>
        <w:t>й уровень</w:t>
      </w:r>
      <w:r>
        <w:rPr>
          <w:sz w:val="28"/>
        </w:rPr>
        <w:t xml:space="preserve"> - чуть ниже среднего, уровень освоения основных видов деятельности или способов, уровень репродукции с допущением либо частых незначительных ошибок, либо редких, но значительных ошибок,</w:t>
      </w:r>
      <w:r>
        <w:rPr>
          <w:spacing w:val="-38"/>
          <w:sz w:val="28"/>
        </w:rPr>
        <w:t xml:space="preserve"> </w:t>
      </w:r>
      <w:r>
        <w:rPr>
          <w:sz w:val="28"/>
        </w:rPr>
        <w:t xml:space="preserve">заниженный уровень самостоятельности и активности ( </w:t>
      </w:r>
      <w:r>
        <w:rPr>
          <w:spacing w:val="2"/>
          <w:sz w:val="28"/>
        </w:rPr>
        <w:t>9-5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баллов).</w:t>
      </w:r>
    </w:p>
    <w:p w:rsidR="003B72BF" w:rsidRDefault="003B72BF" w:rsidP="00C77522">
      <w:pPr>
        <w:pStyle w:val="ListParagraph"/>
        <w:numPr>
          <w:ilvl w:val="0"/>
          <w:numId w:val="9"/>
        </w:numPr>
        <w:tabs>
          <w:tab w:val="left" w:pos="1333"/>
        </w:tabs>
        <w:spacing w:line="321" w:lineRule="exact"/>
        <w:ind w:left="1332" w:hanging="234"/>
        <w:jc w:val="both"/>
        <w:rPr>
          <w:sz w:val="28"/>
        </w:rPr>
      </w:pPr>
      <w:r>
        <w:rPr>
          <w:sz w:val="28"/>
          <w:u w:val="single"/>
        </w:rPr>
        <w:t>й уровень</w:t>
      </w:r>
      <w:r>
        <w:rPr>
          <w:sz w:val="28"/>
        </w:rPr>
        <w:t xml:space="preserve"> - низкий, уровень не усвоения (4-0</w:t>
      </w:r>
      <w:r>
        <w:rPr>
          <w:spacing w:val="7"/>
          <w:sz w:val="28"/>
        </w:rPr>
        <w:t xml:space="preserve"> </w:t>
      </w:r>
      <w:r>
        <w:rPr>
          <w:sz w:val="28"/>
        </w:rPr>
        <w:t>баллов).</w:t>
      </w:r>
    </w:p>
    <w:p w:rsidR="003B72BF" w:rsidRDefault="003B72BF" w:rsidP="00C77522">
      <w:pPr>
        <w:pStyle w:val="BodyText"/>
        <w:spacing w:before="4"/>
        <w:ind w:right="724"/>
        <w:jc w:val="both"/>
      </w:pPr>
      <w:r>
        <w:t xml:space="preserve">    Эта шкала будет применена к критериям и параметрам оценки сформированности творческих навыков и контрольно-переводных нормативов.  </w:t>
      </w:r>
    </w:p>
    <w:p w:rsidR="003B72BF" w:rsidRPr="00D34714" w:rsidRDefault="003B72BF" w:rsidP="00C77522">
      <w:pPr>
        <w:spacing w:line="320" w:lineRule="exact"/>
        <w:jc w:val="both"/>
        <w:rPr>
          <w:b/>
          <w:sz w:val="28"/>
        </w:rPr>
      </w:pPr>
      <w:r w:rsidRPr="00D34714">
        <w:rPr>
          <w:b/>
          <w:sz w:val="30"/>
          <w:szCs w:val="28"/>
        </w:rPr>
        <w:t xml:space="preserve">                                         </w:t>
      </w:r>
      <w:r w:rsidRPr="00D34714">
        <w:rPr>
          <w:b/>
          <w:spacing w:val="-70"/>
          <w:w w:val="99"/>
          <w:sz w:val="28"/>
          <w:u w:val="thick"/>
        </w:rPr>
        <w:t xml:space="preserve"> </w:t>
      </w:r>
      <w:r w:rsidRPr="00D34714">
        <w:rPr>
          <w:b/>
          <w:sz w:val="28"/>
          <w:u w:val="thick"/>
        </w:rPr>
        <w:t>Шкала оценки</w:t>
      </w:r>
    </w:p>
    <w:p w:rsidR="003B72BF" w:rsidRDefault="003B72BF" w:rsidP="00C77522">
      <w:pPr>
        <w:pStyle w:val="BodyText"/>
        <w:ind w:right="1817"/>
        <w:jc w:val="both"/>
      </w:pPr>
      <w:r>
        <w:t>Оценка осуществляется по 5-ти уровневой шкале (от 0 до 25 баллов) 1-й уровень</w:t>
      </w:r>
      <w:r>
        <w:rPr>
          <w:b/>
        </w:rPr>
        <w:t xml:space="preserve">: </w:t>
      </w:r>
      <w:r>
        <w:t>высокий (20-25</w:t>
      </w:r>
      <w:r>
        <w:rPr>
          <w:spacing w:val="6"/>
        </w:rPr>
        <w:t xml:space="preserve"> </w:t>
      </w:r>
      <w:r>
        <w:t>баллов)</w:t>
      </w:r>
    </w:p>
    <w:p w:rsidR="003B72BF" w:rsidRDefault="003B72BF" w:rsidP="00C77522">
      <w:pPr>
        <w:pStyle w:val="BodyText"/>
        <w:ind w:right="4889"/>
        <w:jc w:val="both"/>
      </w:pPr>
      <w:r>
        <w:t>2-й уровень</w:t>
      </w:r>
      <w:r>
        <w:rPr>
          <w:b/>
        </w:rPr>
        <w:t xml:space="preserve">: </w:t>
      </w:r>
      <w:r>
        <w:t>выше среднего (19-15 баллов) 3-й уровень</w:t>
      </w:r>
      <w:r>
        <w:rPr>
          <w:b/>
        </w:rPr>
        <w:t xml:space="preserve">: </w:t>
      </w:r>
      <w:r>
        <w:t>средний (14-10</w:t>
      </w:r>
      <w:r>
        <w:rPr>
          <w:spacing w:val="2"/>
        </w:rPr>
        <w:t xml:space="preserve"> </w:t>
      </w:r>
      <w:r>
        <w:t>баллов)</w:t>
      </w:r>
    </w:p>
    <w:p w:rsidR="003B72BF" w:rsidRDefault="003B72BF" w:rsidP="00C77522">
      <w:pPr>
        <w:pStyle w:val="ListParagraph"/>
        <w:numPr>
          <w:ilvl w:val="0"/>
          <w:numId w:val="8"/>
        </w:numPr>
        <w:tabs>
          <w:tab w:val="left" w:pos="1333"/>
        </w:tabs>
        <w:spacing w:line="321" w:lineRule="exact"/>
        <w:ind w:hanging="234"/>
        <w:jc w:val="both"/>
        <w:rPr>
          <w:sz w:val="28"/>
        </w:rPr>
      </w:pPr>
      <w:r>
        <w:rPr>
          <w:sz w:val="28"/>
        </w:rPr>
        <w:t>й уровень: чуть ниже среднего (9-5</w:t>
      </w:r>
      <w:r>
        <w:rPr>
          <w:spacing w:val="3"/>
          <w:sz w:val="28"/>
        </w:rPr>
        <w:t xml:space="preserve"> </w:t>
      </w:r>
      <w:r>
        <w:rPr>
          <w:sz w:val="28"/>
        </w:rPr>
        <w:t>баллов)</w:t>
      </w:r>
    </w:p>
    <w:p w:rsidR="003B72BF" w:rsidRDefault="003B72BF" w:rsidP="00C77522">
      <w:pPr>
        <w:pStyle w:val="ListParagraph"/>
        <w:numPr>
          <w:ilvl w:val="0"/>
          <w:numId w:val="8"/>
        </w:numPr>
        <w:tabs>
          <w:tab w:val="left" w:pos="1333"/>
        </w:tabs>
        <w:ind w:hanging="234"/>
        <w:jc w:val="both"/>
        <w:rPr>
          <w:sz w:val="28"/>
        </w:rPr>
      </w:pPr>
      <w:r>
        <w:rPr>
          <w:sz w:val="28"/>
        </w:rPr>
        <w:t>й уровень</w:t>
      </w:r>
      <w:r>
        <w:rPr>
          <w:b/>
          <w:sz w:val="28"/>
        </w:rPr>
        <w:t xml:space="preserve">: </w:t>
      </w:r>
      <w:r>
        <w:rPr>
          <w:sz w:val="28"/>
        </w:rPr>
        <w:t>низкий, уровень не усвоения</w:t>
      </w:r>
      <w:r>
        <w:rPr>
          <w:spacing w:val="19"/>
          <w:sz w:val="28"/>
        </w:rPr>
        <w:t xml:space="preserve"> </w:t>
      </w:r>
      <w:r>
        <w:rPr>
          <w:sz w:val="28"/>
        </w:rPr>
        <w:t>(4-0)</w:t>
      </w:r>
    </w:p>
    <w:p w:rsidR="003B72BF" w:rsidRDefault="003B72BF" w:rsidP="00C77522">
      <w:pPr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 xml:space="preserve">               </w:t>
      </w:r>
    </w:p>
    <w:p w:rsidR="003B72BF" w:rsidRDefault="003B72BF" w:rsidP="00201263">
      <w:pPr>
        <w:spacing w:line="321" w:lineRule="exact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p w:rsidR="003B72BF" w:rsidRDefault="003B72BF" w:rsidP="00201263">
      <w:pPr>
        <w:spacing w:line="321" w:lineRule="exac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</w:t>
      </w:r>
    </w:p>
    <w:p w:rsidR="003B72BF" w:rsidRPr="00A77AF0" w:rsidRDefault="003B72BF" w:rsidP="00201263">
      <w:pPr>
        <w:spacing w:line="321" w:lineRule="exact"/>
        <w:rPr>
          <w:b/>
          <w:sz w:val="28"/>
        </w:rPr>
      </w:pPr>
      <w:r>
        <w:rPr>
          <w:b/>
          <w:sz w:val="28"/>
        </w:rPr>
        <w:t xml:space="preserve"> </w:t>
      </w:r>
      <w:r w:rsidRPr="00A77AF0">
        <w:rPr>
          <w:b/>
          <w:sz w:val="28"/>
        </w:rPr>
        <w:t>Формы контроля</w:t>
      </w:r>
      <w:r>
        <w:rPr>
          <w:b/>
          <w:sz w:val="28"/>
        </w:rPr>
        <w:t xml:space="preserve"> качества образовательного процесса</w:t>
      </w:r>
    </w:p>
    <w:p w:rsidR="003B72BF" w:rsidRPr="00A77AF0" w:rsidRDefault="003B72BF" w:rsidP="00201263">
      <w:pPr>
        <w:spacing w:line="321" w:lineRule="exact"/>
        <w:rPr>
          <w:b/>
          <w:sz w:val="28"/>
        </w:rPr>
      </w:pPr>
    </w:p>
    <w:p w:rsidR="003B72BF" w:rsidRDefault="003B72BF" w:rsidP="00C77522">
      <w:pPr>
        <w:pStyle w:val="BodyText"/>
        <w:spacing w:before="1"/>
        <w:ind w:left="0" w:right="1220"/>
      </w:pPr>
      <w:r>
        <w:t xml:space="preserve">Диагностика, наблюдения, зачётные занятия, открытое занятие, собеседование, контрольные задания с самостоятельным решением творческих задач, участие в концертах и конкурсах.                                                      </w:t>
      </w:r>
    </w:p>
    <w:p w:rsidR="003B72BF" w:rsidRDefault="003B72BF" w:rsidP="00201263">
      <w:pPr>
        <w:pStyle w:val="ListParagraph"/>
        <w:tabs>
          <w:tab w:val="left" w:pos="1333"/>
        </w:tabs>
        <w:ind w:left="1098" w:firstLine="0"/>
        <w:rPr>
          <w:sz w:val="28"/>
        </w:rPr>
      </w:pPr>
    </w:p>
    <w:p w:rsidR="003B72BF" w:rsidRPr="00201263" w:rsidRDefault="003B72BF" w:rsidP="00D34714">
      <w:pPr>
        <w:pStyle w:val="ListParagraph"/>
        <w:tabs>
          <w:tab w:val="left" w:pos="1333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201263">
        <w:rPr>
          <w:b/>
          <w:sz w:val="28"/>
          <w:szCs w:val="28"/>
        </w:rPr>
        <w:t>Модуль «Ритмика»</w:t>
      </w:r>
    </w:p>
    <w:p w:rsidR="003B72BF" w:rsidRDefault="003B72BF" w:rsidP="00D34714">
      <w:pPr>
        <w:pStyle w:val="BodyText"/>
        <w:ind w:right="676" w:firstLine="422"/>
      </w:pPr>
      <w:r>
        <w:t xml:space="preserve"> </w:t>
      </w:r>
    </w:p>
    <w:p w:rsidR="003B72BF" w:rsidRDefault="003B72BF" w:rsidP="00C77522">
      <w:pPr>
        <w:pStyle w:val="Heading1"/>
        <w:spacing w:before="4" w:line="319" w:lineRule="exact"/>
        <w:ind w:left="0"/>
      </w:pPr>
      <w:r>
        <w:t>Цель модуля:</w:t>
      </w:r>
    </w:p>
    <w:p w:rsidR="003B72BF" w:rsidRPr="00C974DA" w:rsidRDefault="003B72BF" w:rsidP="00C77522">
      <w:pPr>
        <w:pStyle w:val="BodyText"/>
        <w:ind w:left="0" w:right="1229"/>
      </w:pPr>
      <w:r w:rsidRPr="00985D3F">
        <w:rPr>
          <w:shd w:val="clear" w:color="auto" w:fill="FFFFFF"/>
        </w:rPr>
        <w:t>Цель ритмики состоит в углублении и дифференциации восприятия музыки (выделении средств выразительности, формы), ее образов и формировании на этой основе навыков выразительного движения</w:t>
      </w:r>
      <w:r>
        <w:rPr>
          <w:shd w:val="clear" w:color="auto" w:fill="FFFFFF"/>
        </w:rPr>
        <w:t>.</w:t>
      </w:r>
    </w:p>
    <w:p w:rsidR="003B72BF" w:rsidRDefault="003B72BF" w:rsidP="00C77522">
      <w:pPr>
        <w:pStyle w:val="Heading1"/>
        <w:spacing w:before="1" w:line="319" w:lineRule="exact"/>
        <w:ind w:left="0"/>
      </w:pPr>
      <w:r>
        <w:t>Задачи:</w:t>
      </w:r>
    </w:p>
    <w:p w:rsidR="003B72BF" w:rsidRDefault="003B72BF" w:rsidP="00C77522">
      <w:pPr>
        <w:pStyle w:val="Heading1"/>
        <w:spacing w:before="1" w:line="319" w:lineRule="exact"/>
        <w:ind w:left="0"/>
      </w:pPr>
      <w:r>
        <w:t>Обучающие:</w:t>
      </w:r>
    </w:p>
    <w:p w:rsidR="003B72BF" w:rsidRDefault="003B72BF" w:rsidP="00C77522">
      <w:pPr>
        <w:pStyle w:val="BodyText"/>
        <w:spacing w:line="319" w:lineRule="exact"/>
        <w:ind w:left="0"/>
      </w:pPr>
      <w:r>
        <w:rPr>
          <w:b/>
        </w:rPr>
        <w:t xml:space="preserve">- </w:t>
      </w:r>
      <w:r>
        <w:t>научить ритмическим движениям;</w:t>
      </w:r>
    </w:p>
    <w:p w:rsidR="003B72BF" w:rsidRDefault="003B72BF" w:rsidP="00C77522">
      <w:pPr>
        <w:pStyle w:val="BodyText"/>
        <w:spacing w:line="319" w:lineRule="exact"/>
        <w:ind w:left="0"/>
      </w:pPr>
      <w:r>
        <w:t>- закреплять умение согласованно двигать руками и</w:t>
      </w:r>
      <w:r>
        <w:rPr>
          <w:spacing w:val="-3"/>
        </w:rPr>
        <w:t xml:space="preserve"> </w:t>
      </w:r>
      <w:r>
        <w:t>ногами;</w:t>
      </w:r>
    </w:p>
    <w:p w:rsidR="003B72BF" w:rsidRPr="00201263" w:rsidRDefault="003B72BF" w:rsidP="00C77522">
      <w:pPr>
        <w:pStyle w:val="BodyText"/>
        <w:ind w:left="0"/>
        <w:rPr>
          <w:sz w:val="30"/>
        </w:rPr>
      </w:pPr>
      <w:r>
        <w:rPr>
          <w:sz w:val="30"/>
        </w:rPr>
        <w:t xml:space="preserve">- </w:t>
      </w:r>
      <w:r>
        <w:t>научить правильному</w:t>
      </w:r>
      <w:r>
        <w:rPr>
          <w:spacing w:val="-4"/>
        </w:rPr>
        <w:t xml:space="preserve"> </w:t>
      </w:r>
      <w:r>
        <w:t>дыханию;</w:t>
      </w:r>
    </w:p>
    <w:p w:rsidR="003B72BF" w:rsidRDefault="003B72BF" w:rsidP="00C77522">
      <w:pPr>
        <w:pStyle w:val="ListParagraph"/>
        <w:tabs>
          <w:tab w:val="left" w:pos="1264"/>
        </w:tabs>
        <w:ind w:left="0" w:firstLine="0"/>
        <w:rPr>
          <w:sz w:val="28"/>
        </w:rPr>
      </w:pPr>
      <w:r>
        <w:rPr>
          <w:sz w:val="28"/>
        </w:rPr>
        <w:t>- научить слушать музыку и двигаться под музыкальное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сопровождение.</w:t>
      </w:r>
    </w:p>
    <w:p w:rsidR="003B72BF" w:rsidRDefault="003B72BF" w:rsidP="00D34714">
      <w:pPr>
        <w:pStyle w:val="BodyText"/>
        <w:ind w:left="0"/>
        <w:rPr>
          <w:b/>
          <w:sz w:val="30"/>
        </w:rPr>
      </w:pPr>
      <w:r>
        <w:rPr>
          <w:sz w:val="30"/>
        </w:rPr>
        <w:t xml:space="preserve"> </w:t>
      </w:r>
      <w:r w:rsidRPr="00201263">
        <w:rPr>
          <w:b/>
          <w:sz w:val="30"/>
        </w:rPr>
        <w:t>Развивающие:</w:t>
      </w:r>
    </w:p>
    <w:p w:rsidR="003B72BF" w:rsidRPr="00201263" w:rsidRDefault="003B72BF" w:rsidP="00D34714">
      <w:pPr>
        <w:pStyle w:val="BodyText"/>
        <w:ind w:left="0"/>
        <w:rPr>
          <w:b/>
          <w:sz w:val="30"/>
        </w:rPr>
      </w:pPr>
      <w:r>
        <w:rPr>
          <w:b/>
          <w:sz w:val="30"/>
        </w:rPr>
        <w:t xml:space="preserve">            </w:t>
      </w:r>
    </w:p>
    <w:p w:rsidR="003B72BF" w:rsidRDefault="003B72BF" w:rsidP="009A5B9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  развить основы музыкальной культуры;</w:t>
      </w:r>
    </w:p>
    <w:p w:rsidR="003B72BF" w:rsidRDefault="003B72BF" w:rsidP="009A5B9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B72BF" w:rsidRDefault="003B72BF" w:rsidP="009A5B9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 развить </w:t>
      </w:r>
      <w:r w:rsidRPr="000860CB">
        <w:rPr>
          <w:color w:val="000000"/>
          <w:sz w:val="28"/>
          <w:szCs w:val="28"/>
          <w:shd w:val="clear" w:color="auto" w:fill="FFFFFF"/>
        </w:rPr>
        <w:t xml:space="preserve">музыкальные способности (эмоциональная отзывчивость </w:t>
      </w:r>
    </w:p>
    <w:p w:rsidR="003B72BF" w:rsidRDefault="003B72BF" w:rsidP="009A5B9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0860CB">
        <w:rPr>
          <w:color w:val="000000"/>
          <w:sz w:val="28"/>
          <w:szCs w:val="28"/>
          <w:shd w:val="clear" w:color="auto" w:fill="FFFFFF"/>
        </w:rPr>
        <w:t>на музыку, слуховые представления, чувство ритма)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B72BF" w:rsidRDefault="003B72BF" w:rsidP="00D34714">
      <w:pPr>
        <w:pStyle w:val="BodyText"/>
        <w:ind w:left="0"/>
        <w:rPr>
          <w:b/>
          <w:sz w:val="30"/>
        </w:rPr>
      </w:pPr>
      <w:r>
        <w:rPr>
          <w:b/>
          <w:sz w:val="30"/>
        </w:rPr>
        <w:t xml:space="preserve">   </w:t>
      </w:r>
    </w:p>
    <w:p w:rsidR="003B72BF" w:rsidRDefault="003B72BF" w:rsidP="00D34714">
      <w:pPr>
        <w:pStyle w:val="BodyText"/>
        <w:ind w:left="0"/>
        <w:rPr>
          <w:b/>
          <w:sz w:val="30"/>
        </w:rPr>
      </w:pPr>
      <w:r>
        <w:rPr>
          <w:b/>
          <w:sz w:val="30"/>
        </w:rPr>
        <w:t xml:space="preserve"> Воспитательные:</w:t>
      </w:r>
    </w:p>
    <w:p w:rsidR="003B72BF" w:rsidRPr="00201263" w:rsidRDefault="003B72BF" w:rsidP="00D34714">
      <w:pPr>
        <w:pStyle w:val="BodyText"/>
        <w:ind w:left="0"/>
        <w:rPr>
          <w:b/>
          <w:sz w:val="30"/>
        </w:rPr>
      </w:pPr>
      <w:r>
        <w:rPr>
          <w:b/>
          <w:sz w:val="30"/>
        </w:rPr>
        <w:t xml:space="preserve"> </w:t>
      </w:r>
    </w:p>
    <w:p w:rsidR="003B72BF" w:rsidRDefault="003B72BF" w:rsidP="009A5B9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0860CB">
        <w:rPr>
          <w:color w:val="000000"/>
          <w:sz w:val="28"/>
          <w:szCs w:val="28"/>
          <w:shd w:val="clear" w:color="auto" w:fill="FFFFFF"/>
        </w:rPr>
        <w:t>воспитывать культуру поведения и общения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B72BF" w:rsidRDefault="003B72BF" w:rsidP="00AB7B20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860CB">
        <w:rPr>
          <w:color w:val="000000"/>
          <w:sz w:val="28"/>
          <w:szCs w:val="28"/>
          <w:shd w:val="clear" w:color="auto" w:fill="FFFFFF"/>
        </w:rPr>
        <w:t xml:space="preserve">- </w:t>
      </w:r>
      <w:r w:rsidRPr="000860CB">
        <w:rPr>
          <w:color w:val="000000"/>
          <w:sz w:val="28"/>
          <w:szCs w:val="28"/>
        </w:rPr>
        <w:t>воспитывать умение ребенка работать в объединении;</w:t>
      </w:r>
    </w:p>
    <w:p w:rsidR="003B72BF" w:rsidRDefault="003B72BF" w:rsidP="00AB7B20">
      <w:pPr>
        <w:pStyle w:val="NormalWe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воспитывать чувство</w:t>
      </w:r>
      <w:r w:rsidRPr="0005506E">
        <w:rPr>
          <w:i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ответственности, трудолюбия, конструктивности.</w:t>
      </w:r>
    </w:p>
    <w:p w:rsidR="003B72BF" w:rsidRDefault="003B72BF" w:rsidP="00AB7B20">
      <w:pPr>
        <w:pStyle w:val="NormalWeb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05506E">
        <w:rPr>
          <w:i/>
          <w:color w:val="000000"/>
          <w:sz w:val="28"/>
          <w:szCs w:val="28"/>
        </w:rPr>
        <w:t xml:space="preserve">      </w:t>
      </w:r>
    </w:p>
    <w:p w:rsidR="003B72BF" w:rsidRDefault="003B72BF" w:rsidP="00D34714">
      <w:pPr>
        <w:pStyle w:val="NormalWeb"/>
        <w:shd w:val="clear" w:color="auto" w:fill="FFFFFF"/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Ожидаемые результаты</w:t>
      </w:r>
    </w:p>
    <w:p w:rsidR="003B72BF" w:rsidRPr="00001BF5" w:rsidRDefault="003B72BF" w:rsidP="00D34714">
      <w:pPr>
        <w:pStyle w:val="NormalWeb"/>
        <w:shd w:val="clear" w:color="auto" w:fill="FFFFFF"/>
        <w:spacing w:after="0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</w:t>
      </w:r>
      <w:r w:rsidRPr="00001BF5">
        <w:rPr>
          <w:b/>
          <w:i/>
          <w:color w:val="000000"/>
          <w:sz w:val="28"/>
          <w:szCs w:val="28"/>
        </w:rPr>
        <w:t>Обучающийся должен знать:</w:t>
      </w:r>
    </w:p>
    <w:p w:rsidR="003B72BF" w:rsidRDefault="003B72BF" w:rsidP="00D34714">
      <w:pPr>
        <w:pStyle w:val="NormalWeb"/>
        <w:shd w:val="clear" w:color="auto" w:fill="FFFFFF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- </w:t>
      </w:r>
      <w:r w:rsidRPr="0005506E">
        <w:rPr>
          <w:color w:val="000000"/>
          <w:sz w:val="28"/>
          <w:szCs w:val="28"/>
          <w:shd w:val="clear" w:color="auto" w:fill="FFFFFF"/>
        </w:rPr>
        <w:t>основные понятия и названия танцевальных движений и элементов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B72BF" w:rsidRPr="00001BF5" w:rsidRDefault="003B72BF" w:rsidP="00D34714">
      <w:pPr>
        <w:pStyle w:val="NormalWeb"/>
        <w:shd w:val="clear" w:color="auto" w:fill="FFFFFF"/>
        <w:spacing w:after="0"/>
        <w:rPr>
          <w:b/>
          <w:color w:val="000000"/>
          <w:sz w:val="28"/>
          <w:szCs w:val="28"/>
          <w:shd w:val="clear" w:color="auto" w:fill="FFFFFF"/>
        </w:rPr>
      </w:pPr>
      <w:r w:rsidRPr="00001BF5">
        <w:rPr>
          <w:b/>
          <w:i/>
          <w:color w:val="000000"/>
          <w:sz w:val="28"/>
          <w:szCs w:val="28"/>
          <w:shd w:val="clear" w:color="auto" w:fill="FFFFFF"/>
        </w:rPr>
        <w:t xml:space="preserve">     Обучающийся должен уметь:</w:t>
      </w:r>
    </w:p>
    <w:p w:rsidR="003B72BF" w:rsidRDefault="003B72BF" w:rsidP="00D34714">
      <w:pPr>
        <w:pStyle w:val="NormalWeb"/>
        <w:shd w:val="clear" w:color="auto" w:fill="FFFFFF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05506E">
        <w:rPr>
          <w:color w:val="000000"/>
          <w:sz w:val="28"/>
          <w:szCs w:val="28"/>
          <w:shd w:val="clear" w:color="auto" w:fill="FFFFFF"/>
        </w:rPr>
        <w:t>-  начинать и заканчивать движения одновременно с музыкой;</w:t>
      </w:r>
    </w:p>
    <w:p w:rsidR="003B72BF" w:rsidRDefault="003B72BF" w:rsidP="00D34714">
      <w:pPr>
        <w:pStyle w:val="NormalWeb"/>
        <w:shd w:val="clear" w:color="auto" w:fill="FFFFFF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</w:t>
      </w:r>
    </w:p>
    <w:p w:rsidR="003B72BF" w:rsidRDefault="003B72BF" w:rsidP="00D34714">
      <w:pPr>
        <w:pStyle w:val="NormalWeb"/>
        <w:shd w:val="clear" w:color="auto" w:fill="FFFFFF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- </w:t>
      </w:r>
      <w:r w:rsidRPr="0005506E">
        <w:rPr>
          <w:color w:val="000000"/>
          <w:sz w:val="28"/>
          <w:szCs w:val="28"/>
          <w:shd w:val="clear" w:color="auto" w:fill="FFFFFF"/>
        </w:rPr>
        <w:t xml:space="preserve">выразительно,  правильно и ритмично выполнять под музыку </w:t>
      </w:r>
    </w:p>
    <w:p w:rsidR="003B72BF" w:rsidRDefault="003B72BF" w:rsidP="00D34714">
      <w:pPr>
        <w:pStyle w:val="NormalWeb"/>
        <w:shd w:val="clear" w:color="auto" w:fill="FFFFFF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05506E">
        <w:rPr>
          <w:color w:val="000000"/>
          <w:sz w:val="28"/>
          <w:szCs w:val="28"/>
          <w:shd w:val="clear" w:color="auto" w:fill="FFFFFF"/>
        </w:rPr>
        <w:t>танцевальные упражнения;</w:t>
      </w:r>
    </w:p>
    <w:p w:rsidR="003B72BF" w:rsidRDefault="003B72BF" w:rsidP="00D34714">
      <w:pPr>
        <w:pStyle w:val="NormalWeb"/>
        <w:shd w:val="clear" w:color="auto" w:fill="FFFFFF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- правильно дышать во время исполнения ритмических движений.        </w:t>
      </w:r>
      <w:bookmarkStart w:id="3" w:name="Учебно_–_тематический_план_модуля_«Фитне"/>
      <w:bookmarkEnd w:id="3"/>
    </w:p>
    <w:p w:rsidR="003B72BF" w:rsidRPr="00BD67A5" w:rsidRDefault="003B72BF" w:rsidP="00D34714">
      <w:pPr>
        <w:pStyle w:val="NormalWeb"/>
        <w:shd w:val="clear" w:color="auto" w:fill="FFFFFF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D34714">
        <w:rPr>
          <w:b/>
          <w:sz w:val="28"/>
        </w:rPr>
        <w:t>Учебно – тематический план модуля «Ритмика»</w:t>
      </w:r>
    </w:p>
    <w:p w:rsidR="003B72BF" w:rsidRDefault="003B72BF">
      <w:pPr>
        <w:pStyle w:val="BodyText"/>
        <w:spacing w:before="1"/>
        <w:ind w:left="0"/>
        <w:rPr>
          <w:b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3971"/>
        <w:gridCol w:w="3683"/>
        <w:gridCol w:w="1844"/>
      </w:tblGrid>
      <w:tr w:rsidR="003B72BF">
        <w:trPr>
          <w:trHeight w:val="321"/>
        </w:trPr>
        <w:tc>
          <w:tcPr>
            <w:tcW w:w="538" w:type="dxa"/>
          </w:tcPr>
          <w:p w:rsidR="003B72BF" w:rsidRDefault="003B72B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971" w:type="dxa"/>
          </w:tcPr>
          <w:p w:rsidR="003B72BF" w:rsidRDefault="003B72BF">
            <w:pPr>
              <w:pStyle w:val="TableParagraph"/>
              <w:spacing w:line="301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</w:t>
            </w:r>
          </w:p>
        </w:tc>
        <w:tc>
          <w:tcPr>
            <w:tcW w:w="3683" w:type="dxa"/>
          </w:tcPr>
          <w:p w:rsidR="003B72BF" w:rsidRDefault="003B72BF">
            <w:pPr>
              <w:pStyle w:val="TableParagraph"/>
              <w:spacing w:line="301" w:lineRule="exact"/>
              <w:ind w:left="82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1844" w:type="dxa"/>
          </w:tcPr>
          <w:p w:rsidR="003B72BF" w:rsidRDefault="003B72BF">
            <w:pPr>
              <w:pStyle w:val="TableParagraph"/>
              <w:spacing w:line="301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</w:tc>
      </w:tr>
    </w:tbl>
    <w:p w:rsidR="003B72BF" w:rsidRDefault="003B72BF">
      <w:pPr>
        <w:spacing w:line="301" w:lineRule="exact"/>
        <w:rPr>
          <w:sz w:val="28"/>
        </w:rPr>
      </w:pPr>
      <w:r>
        <w:rPr>
          <w:sz w:val="28"/>
        </w:rPr>
        <w:t xml:space="preserve">              </w:t>
      </w: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3971"/>
        <w:gridCol w:w="1133"/>
        <w:gridCol w:w="1133"/>
        <w:gridCol w:w="1416"/>
        <w:gridCol w:w="1843"/>
      </w:tblGrid>
      <w:tr w:rsidR="003B72BF" w:rsidTr="00F240C1">
        <w:trPr>
          <w:trHeight w:val="642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п/</w:t>
            </w:r>
          </w:p>
          <w:p w:rsidR="003B72BF" w:rsidRDefault="003B72BF" w:rsidP="00F240C1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п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B72BF" w:rsidRDefault="003B72BF" w:rsidP="00F240C1">
            <w:pPr>
              <w:pStyle w:val="TableParagraph"/>
              <w:spacing w:line="309" w:lineRule="exact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4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Теори</w:t>
            </w:r>
          </w:p>
          <w:p w:rsidR="003B72BF" w:rsidRDefault="003B72BF" w:rsidP="00F240C1">
            <w:pPr>
              <w:pStyle w:val="TableParagraph"/>
              <w:spacing w:line="309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я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line="314" w:lineRule="exact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</w:t>
            </w:r>
          </w:p>
          <w:p w:rsidR="003B72BF" w:rsidRDefault="003B72BF" w:rsidP="00F240C1">
            <w:pPr>
              <w:pStyle w:val="TableParagraph"/>
              <w:spacing w:line="309" w:lineRule="exact"/>
              <w:ind w:left="13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а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spacing w:line="314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аттестации/</w:t>
            </w:r>
          </w:p>
          <w:p w:rsidR="003B72BF" w:rsidRDefault="003B72BF" w:rsidP="00F240C1">
            <w:pPr>
              <w:pStyle w:val="TableParagraph"/>
              <w:spacing w:line="309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контроля</w:t>
            </w:r>
          </w:p>
        </w:tc>
      </w:tr>
      <w:tr w:rsidR="003B72BF" w:rsidTr="00F240C1">
        <w:trPr>
          <w:trHeight w:val="1291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Вводное занятие Инструктаж по технике безопасности. Введение в программу модуля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4" w:lineRule="exact"/>
              <w:ind w:left="422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4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line="314" w:lineRule="exact"/>
              <w:ind w:left="42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ind w:left="111" w:right="175"/>
              <w:rPr>
                <w:sz w:val="28"/>
              </w:rPr>
            </w:pPr>
            <w:r>
              <w:rPr>
                <w:sz w:val="28"/>
              </w:rPr>
              <w:t xml:space="preserve">Входящая </w:t>
            </w:r>
            <w:r>
              <w:rPr>
                <w:w w:val="95"/>
                <w:sz w:val="28"/>
              </w:rPr>
              <w:t xml:space="preserve">диагностика, </w:t>
            </w:r>
            <w:r>
              <w:rPr>
                <w:sz w:val="28"/>
              </w:rPr>
              <w:t>наблюдение,</w:t>
            </w:r>
          </w:p>
          <w:p w:rsidR="003B72BF" w:rsidRDefault="003B72BF" w:rsidP="00F240C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беседа.</w:t>
            </w:r>
          </w:p>
        </w:tc>
      </w:tr>
      <w:tr w:rsidR="003B72BF" w:rsidTr="00F240C1">
        <w:trPr>
          <w:trHeight w:val="642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spacing w:line="310" w:lineRule="exact"/>
              <w:ind w:left="182"/>
              <w:rPr>
                <w:sz w:val="28"/>
              </w:rPr>
            </w:pPr>
            <w:r>
              <w:rPr>
                <w:sz w:val="28"/>
              </w:rPr>
              <w:t xml:space="preserve">Ритмические упражнения 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0" w:lineRule="exact"/>
              <w:ind w:right="13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0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line="310" w:lineRule="exact"/>
              <w:ind w:left="427"/>
              <w:rPr>
                <w:sz w:val="28"/>
              </w:rPr>
            </w:pPr>
            <w:r>
              <w:rPr>
                <w:sz w:val="28"/>
              </w:rPr>
              <w:t>8.5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  <w:p w:rsidR="003B72BF" w:rsidRDefault="003B72BF" w:rsidP="00F240C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беседа.</w:t>
            </w:r>
          </w:p>
        </w:tc>
      </w:tr>
      <w:tr w:rsidR="003B72BF" w:rsidTr="00F240C1">
        <w:trPr>
          <w:trHeight w:val="643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spacing w:line="310" w:lineRule="exact"/>
              <w:ind w:left="182"/>
              <w:rPr>
                <w:sz w:val="28"/>
              </w:rPr>
            </w:pPr>
            <w:r>
              <w:rPr>
                <w:sz w:val="28"/>
              </w:rPr>
              <w:t>Стретчинг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0" w:lineRule="exact"/>
              <w:ind w:right="20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0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line="310" w:lineRule="exact"/>
              <w:ind w:left="427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  <w:p w:rsidR="003B72BF" w:rsidRDefault="003B72BF" w:rsidP="00F240C1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беседа.</w:t>
            </w:r>
          </w:p>
        </w:tc>
      </w:tr>
      <w:tr w:rsidR="003B72BF" w:rsidTr="00F240C1">
        <w:trPr>
          <w:trHeight w:val="647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spacing w:line="310" w:lineRule="exact"/>
              <w:ind w:left="143"/>
              <w:rPr>
                <w:sz w:val="28"/>
              </w:rPr>
            </w:pPr>
            <w:r>
              <w:rPr>
                <w:sz w:val="28"/>
              </w:rPr>
              <w:t>Музыкальная азбука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B72BF" w:rsidRDefault="003B72BF" w:rsidP="00F240C1">
            <w:pPr>
              <w:pStyle w:val="TableParagraph"/>
              <w:spacing w:line="314" w:lineRule="exact"/>
              <w:ind w:right="13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B72BF" w:rsidRDefault="003B72BF" w:rsidP="00F240C1">
            <w:pPr>
              <w:pStyle w:val="TableParagraph"/>
              <w:spacing w:line="314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B72BF" w:rsidRDefault="003B72BF" w:rsidP="00F240C1">
            <w:pPr>
              <w:pStyle w:val="TableParagraph"/>
              <w:spacing w:line="314" w:lineRule="exact"/>
              <w:ind w:left="427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  <w:p w:rsidR="003B72BF" w:rsidRDefault="003B72BF" w:rsidP="00F240C1">
            <w:pPr>
              <w:pStyle w:val="TableParagraph"/>
              <w:spacing w:before="4"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беседа.</w:t>
            </w:r>
          </w:p>
        </w:tc>
      </w:tr>
      <w:tr w:rsidR="003B72BF" w:rsidTr="00F240C1">
        <w:trPr>
          <w:trHeight w:val="642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spacing w:line="310" w:lineRule="exact"/>
              <w:ind w:left="182"/>
              <w:rPr>
                <w:sz w:val="28"/>
              </w:rPr>
            </w:pPr>
            <w:r>
              <w:rPr>
                <w:sz w:val="28"/>
              </w:rPr>
              <w:t>Дыхательная гимнастика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72BF" w:rsidRDefault="003B72BF" w:rsidP="00F240C1">
            <w:pPr>
              <w:pStyle w:val="TableParagraph"/>
              <w:spacing w:line="314" w:lineRule="exact"/>
              <w:ind w:right="13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72BF" w:rsidRDefault="003B72BF" w:rsidP="00F240C1">
            <w:pPr>
              <w:pStyle w:val="TableParagraph"/>
              <w:spacing w:line="314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72BF" w:rsidRDefault="003B72BF" w:rsidP="00F240C1">
            <w:pPr>
              <w:pStyle w:val="TableParagraph"/>
              <w:spacing w:line="314" w:lineRule="exact"/>
              <w:ind w:left="427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наблюдение,</w:t>
            </w:r>
          </w:p>
          <w:p w:rsidR="003B72BF" w:rsidRDefault="003B72BF" w:rsidP="00F240C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беседа.</w:t>
            </w:r>
          </w:p>
        </w:tc>
      </w:tr>
      <w:tr w:rsidR="003B72BF" w:rsidTr="00F240C1">
        <w:trPr>
          <w:trHeight w:val="643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6.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72BF" w:rsidRDefault="003B72BF" w:rsidP="00F240C1">
            <w:pPr>
              <w:pStyle w:val="TableParagraph"/>
              <w:spacing w:before="1" w:line="314" w:lineRule="exact"/>
              <w:ind w:left="422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B72BF" w:rsidRDefault="003B72BF" w:rsidP="00F240C1">
            <w:pPr>
              <w:pStyle w:val="TableParagraph"/>
              <w:spacing w:before="1" w:line="314" w:lineRule="exact"/>
              <w:ind w:left="427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spacing w:line="310" w:lineRule="exact"/>
              <w:ind w:left="183"/>
              <w:rPr>
                <w:sz w:val="28"/>
              </w:rPr>
            </w:pPr>
            <w:r>
              <w:rPr>
                <w:sz w:val="28"/>
              </w:rPr>
              <w:t>Зачётное</w:t>
            </w:r>
          </w:p>
          <w:p w:rsidR="003B72BF" w:rsidRDefault="003B72BF" w:rsidP="00F240C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занятие</w:t>
            </w:r>
          </w:p>
        </w:tc>
      </w:tr>
      <w:tr w:rsidR="003B72BF" w:rsidTr="00F240C1">
        <w:trPr>
          <w:trHeight w:val="321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spacing w:line="301" w:lineRule="exact"/>
              <w:ind w:left="830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01" w:lineRule="exact"/>
              <w:ind w:left="176" w:right="176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01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line="301" w:lineRule="exact"/>
              <w:ind w:left="427"/>
              <w:rPr>
                <w:sz w:val="28"/>
              </w:rPr>
            </w:pPr>
            <w:r>
              <w:rPr>
                <w:sz w:val="28"/>
              </w:rPr>
              <w:t>24.5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rPr>
                <w:sz w:val="24"/>
              </w:rPr>
            </w:pPr>
          </w:p>
        </w:tc>
      </w:tr>
    </w:tbl>
    <w:p w:rsidR="003B72BF" w:rsidRDefault="003B72BF">
      <w:pPr>
        <w:spacing w:line="301" w:lineRule="exact"/>
        <w:rPr>
          <w:sz w:val="28"/>
        </w:rPr>
        <w:sectPr w:rsidR="003B72BF" w:rsidSect="00B97D9C">
          <w:pgSz w:w="11910" w:h="16840"/>
          <w:pgMar w:top="1134" w:right="851" w:bottom="1134" w:left="851" w:header="0" w:footer="976" w:gutter="0"/>
          <w:cols w:space="720"/>
        </w:sectPr>
      </w:pPr>
      <w:r>
        <w:rPr>
          <w:sz w:val="28"/>
        </w:rPr>
        <w:t xml:space="preserve"> </w:t>
      </w: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</w:pPr>
    </w:p>
    <w:p w:rsidR="003B72BF" w:rsidRDefault="003B72BF">
      <w:pPr>
        <w:spacing w:line="301" w:lineRule="exact"/>
        <w:rPr>
          <w:sz w:val="28"/>
        </w:rPr>
        <w:sectPr w:rsidR="003B72BF" w:rsidSect="00B97D9C">
          <w:type w:val="continuous"/>
          <w:pgSz w:w="11910" w:h="16840"/>
          <w:pgMar w:top="1134" w:right="851" w:bottom="1134" w:left="851" w:header="0" w:footer="976" w:gutter="0"/>
          <w:cols w:space="720"/>
        </w:sectPr>
      </w:pPr>
    </w:p>
    <w:p w:rsidR="003B72BF" w:rsidRDefault="003B72BF" w:rsidP="00BD67A5">
      <w:pPr>
        <w:spacing w:before="86"/>
        <w:ind w:right="997"/>
        <w:rPr>
          <w:b/>
          <w:sz w:val="28"/>
        </w:rPr>
      </w:pPr>
      <w:r>
        <w:rPr>
          <w:b/>
          <w:sz w:val="28"/>
        </w:rPr>
        <w:t xml:space="preserve">                                 Содержание модуля «Ритмика»</w:t>
      </w:r>
    </w:p>
    <w:p w:rsidR="003B72BF" w:rsidRDefault="003B72BF" w:rsidP="00BD67A5">
      <w:pPr>
        <w:pStyle w:val="BodyText"/>
        <w:ind w:left="0"/>
        <w:rPr>
          <w:b/>
          <w:sz w:val="30"/>
        </w:rPr>
      </w:pPr>
    </w:p>
    <w:p w:rsidR="003B72BF" w:rsidRDefault="003B72BF" w:rsidP="00BD67A5">
      <w:pPr>
        <w:pStyle w:val="BodyText"/>
        <w:spacing w:before="8"/>
        <w:ind w:left="0"/>
        <w:rPr>
          <w:b/>
          <w:sz w:val="24"/>
        </w:rPr>
      </w:pPr>
    </w:p>
    <w:p w:rsidR="003B72BF" w:rsidRDefault="003B72BF" w:rsidP="000F1A10">
      <w:pPr>
        <w:pStyle w:val="BodyText"/>
        <w:ind w:left="0" w:right="1985"/>
      </w:pPr>
      <w:r w:rsidRPr="00532494">
        <w:rPr>
          <w:b/>
        </w:rPr>
        <w:t>Тема 1.</w:t>
      </w:r>
      <w:r>
        <w:t xml:space="preserve"> Вводное занятие Инструктаж по технике безопасности.  Введение в программу модуля</w:t>
      </w:r>
    </w:p>
    <w:p w:rsidR="003B72BF" w:rsidRDefault="003B72BF" w:rsidP="000F1A10">
      <w:pPr>
        <w:pStyle w:val="BodyText"/>
        <w:spacing w:line="322" w:lineRule="exact"/>
        <w:ind w:left="0"/>
      </w:pPr>
      <w:r w:rsidRPr="00532494">
        <w:rPr>
          <w:b/>
        </w:rPr>
        <w:t>Тема 2. Ритмические упражнения</w:t>
      </w:r>
      <w:r>
        <w:t>.</w:t>
      </w:r>
    </w:p>
    <w:p w:rsidR="003B72BF" w:rsidRDefault="003B72BF" w:rsidP="000F1A10">
      <w:pPr>
        <w:pStyle w:val="BodyText"/>
        <w:spacing w:line="322" w:lineRule="exact"/>
        <w:ind w:left="0"/>
      </w:pPr>
      <w:r w:rsidRPr="00532494">
        <w:rPr>
          <w:b/>
          <w:i/>
        </w:rPr>
        <w:t>Теория</w:t>
      </w:r>
      <w:r>
        <w:rPr>
          <w:i/>
        </w:rPr>
        <w:t xml:space="preserve">. </w:t>
      </w:r>
      <w:r>
        <w:t>Методика по выполнению ритмических движений.</w:t>
      </w:r>
    </w:p>
    <w:p w:rsidR="003B72BF" w:rsidRDefault="003B72BF" w:rsidP="000F1A10">
      <w:pPr>
        <w:pStyle w:val="BodyText"/>
        <w:ind w:left="0" w:right="724"/>
      </w:pPr>
      <w:r w:rsidRPr="00532494">
        <w:rPr>
          <w:b/>
          <w:i/>
        </w:rPr>
        <w:t>Практика.</w:t>
      </w:r>
      <w:r>
        <w:rPr>
          <w:i/>
        </w:rPr>
        <w:t xml:space="preserve"> </w:t>
      </w:r>
      <w:r>
        <w:t>Исполнение комплекса движений  для разных частей тела под музыкальное сопровождение.</w:t>
      </w:r>
    </w:p>
    <w:p w:rsidR="003B72BF" w:rsidRDefault="003B72BF" w:rsidP="000F1A10">
      <w:pPr>
        <w:pStyle w:val="BodyText"/>
        <w:spacing w:line="321" w:lineRule="exact"/>
        <w:ind w:left="0"/>
      </w:pPr>
      <w:r>
        <w:t>Для рук: «Фонарики», «Волна», «Замок», «Плетёнка», «Ракушка», «Домик».</w:t>
      </w:r>
    </w:p>
    <w:p w:rsidR="003B72BF" w:rsidRDefault="003B72BF" w:rsidP="000F1A10">
      <w:pPr>
        <w:pStyle w:val="BodyText"/>
        <w:ind w:left="0" w:right="4263"/>
      </w:pPr>
      <w:r>
        <w:t>Для шеи, головы: «Часики», «Гуси», «Ветерок». Для плеч: «Незнайка», «Весы», «Пловец».</w:t>
      </w:r>
    </w:p>
    <w:p w:rsidR="003B72BF" w:rsidRDefault="003B72BF" w:rsidP="000F1A10">
      <w:pPr>
        <w:pStyle w:val="BodyText"/>
        <w:spacing w:line="321" w:lineRule="exact"/>
        <w:ind w:left="0"/>
      </w:pPr>
      <w:r>
        <w:t>Для спины, живота: наклоны, «Змейка», «Кошка».</w:t>
      </w:r>
    </w:p>
    <w:p w:rsidR="003B72BF" w:rsidRDefault="003B72BF" w:rsidP="000F1A10">
      <w:pPr>
        <w:pStyle w:val="BodyText"/>
        <w:ind w:left="0"/>
      </w:pPr>
      <w:r>
        <w:t>Для ног: махи, прыжки, «Ковырялка», «Метёлочка», «Ёлочка», «Гармошка».</w:t>
      </w:r>
    </w:p>
    <w:p w:rsidR="003B72BF" w:rsidRPr="00532494" w:rsidRDefault="003B72BF" w:rsidP="00BD67A5">
      <w:pPr>
        <w:pStyle w:val="BodyText"/>
        <w:ind w:left="0"/>
        <w:rPr>
          <w:b/>
        </w:rPr>
      </w:pPr>
      <w:r w:rsidRPr="00532494">
        <w:rPr>
          <w:b/>
        </w:rPr>
        <w:t>Тема 3. «Стретчинг»</w:t>
      </w:r>
    </w:p>
    <w:p w:rsidR="003B72BF" w:rsidRDefault="003B72BF" w:rsidP="000F1A10">
      <w:pPr>
        <w:pStyle w:val="BodyText"/>
        <w:spacing w:line="322" w:lineRule="exact"/>
        <w:ind w:left="0"/>
      </w:pPr>
      <w:r w:rsidRPr="00532494">
        <w:rPr>
          <w:b/>
          <w:i/>
        </w:rPr>
        <w:t>Теория.</w:t>
      </w:r>
      <w:r>
        <w:rPr>
          <w:i/>
        </w:rPr>
        <w:t xml:space="preserve"> </w:t>
      </w:r>
      <w:r>
        <w:t>Методика по выполнению упражнений стретчинга.</w:t>
      </w:r>
    </w:p>
    <w:p w:rsidR="003B72BF" w:rsidRDefault="003B72BF" w:rsidP="000F1A10">
      <w:pPr>
        <w:pStyle w:val="BodyText"/>
        <w:spacing w:line="322" w:lineRule="exact"/>
        <w:ind w:left="0"/>
      </w:pPr>
      <w:r w:rsidRPr="00532494">
        <w:rPr>
          <w:b/>
          <w:i/>
        </w:rPr>
        <w:t>Практика.</w:t>
      </w:r>
      <w:r>
        <w:rPr>
          <w:i/>
        </w:rPr>
        <w:t xml:space="preserve"> </w:t>
      </w:r>
      <w:r>
        <w:t>Упражнения для растяжки мышц ног «Самолёт на посадке»,</w:t>
      </w:r>
    </w:p>
    <w:p w:rsidR="003B72BF" w:rsidRDefault="003B72BF" w:rsidP="000F1A10">
      <w:pPr>
        <w:pStyle w:val="BodyText"/>
        <w:ind w:left="0"/>
      </w:pPr>
      <w:r>
        <w:t>«Бабочка», «Весёлый клоун», «Вафелька», «Велосипед», «Лягушка»,</w:t>
      </w:r>
    </w:p>
    <w:p w:rsidR="003B72BF" w:rsidRDefault="003B72BF" w:rsidP="000F1A10">
      <w:pPr>
        <w:pStyle w:val="BodyText"/>
        <w:spacing w:before="4"/>
        <w:ind w:left="0"/>
      </w:pPr>
      <w:r>
        <w:t>«Ножницы», «Мы растём», «Месяц».</w:t>
      </w:r>
    </w:p>
    <w:p w:rsidR="003B72BF" w:rsidRDefault="003B72BF" w:rsidP="002F5FBD">
      <w:pPr>
        <w:pStyle w:val="BodyText"/>
        <w:ind w:left="0"/>
      </w:pPr>
      <w:r>
        <w:t xml:space="preserve"> ( упражнения выполняются под музыкальное сопровождение).</w:t>
      </w:r>
    </w:p>
    <w:p w:rsidR="003B72BF" w:rsidRPr="00532494" w:rsidRDefault="003B72BF" w:rsidP="000F1A10">
      <w:pPr>
        <w:pStyle w:val="BodyText"/>
        <w:spacing w:before="5"/>
        <w:ind w:left="0"/>
        <w:rPr>
          <w:b/>
          <w:sz w:val="27"/>
        </w:rPr>
      </w:pPr>
      <w:r w:rsidRPr="00532494">
        <w:rPr>
          <w:b/>
        </w:rPr>
        <w:t>Тема 4.  Музыкальная азбука.</w:t>
      </w:r>
    </w:p>
    <w:p w:rsidR="003B72BF" w:rsidRDefault="003B72BF" w:rsidP="000F1A10">
      <w:pPr>
        <w:pStyle w:val="BodyText"/>
        <w:spacing w:line="322" w:lineRule="exact"/>
        <w:ind w:left="0"/>
      </w:pPr>
      <w:r w:rsidRPr="00532494">
        <w:rPr>
          <w:b/>
          <w:i/>
        </w:rPr>
        <w:t>Теория</w:t>
      </w:r>
      <w:r>
        <w:rPr>
          <w:i/>
        </w:rPr>
        <w:t xml:space="preserve">. </w:t>
      </w:r>
      <w:r>
        <w:t xml:space="preserve">Знакомство  с музыкальной азбукой. </w:t>
      </w:r>
    </w:p>
    <w:p w:rsidR="003B72BF" w:rsidRDefault="003B72BF" w:rsidP="000F1A10">
      <w:pPr>
        <w:pStyle w:val="BodyText"/>
        <w:ind w:left="0" w:right="719"/>
      </w:pPr>
      <w:r>
        <w:t>Музыкально-ритмический темп: умеренный, довольно быстрый, быстрый, неторопливый, медленный (прослушивание музыкальных композиций).</w:t>
      </w:r>
      <w:r w:rsidRPr="004A5EAE">
        <w:rPr>
          <w:i/>
        </w:rPr>
        <w:t xml:space="preserve"> </w:t>
      </w:r>
      <w:r w:rsidRPr="00532494">
        <w:rPr>
          <w:b/>
          <w:i/>
        </w:rPr>
        <w:t>Практика</w:t>
      </w:r>
      <w:r w:rsidRPr="00532494">
        <w:rPr>
          <w:b/>
        </w:rPr>
        <w:t>.</w:t>
      </w:r>
      <w:r>
        <w:t xml:space="preserve"> Устойчивость в темпе (хлопками, притопами передаём темп музыки). Переключение с одного темпа на другой (меняем скорость). Постепенное ускорение или замедление темпа (двигаются в соответствии </w:t>
      </w:r>
    </w:p>
    <w:p w:rsidR="003B72BF" w:rsidRDefault="003B72BF" w:rsidP="000F1A10">
      <w:pPr>
        <w:pStyle w:val="BodyText"/>
        <w:ind w:left="0" w:right="719"/>
      </w:pPr>
      <w:r>
        <w:t xml:space="preserve">с темпом. </w:t>
      </w:r>
    </w:p>
    <w:p w:rsidR="003B72BF" w:rsidRDefault="003B72BF" w:rsidP="000F1A10">
      <w:pPr>
        <w:pStyle w:val="BodyText"/>
        <w:ind w:left="0" w:right="719"/>
      </w:pPr>
      <w:r>
        <w:t>Передача ритмического рисунка (хлопками передаём ритмический рисунок).</w:t>
      </w:r>
    </w:p>
    <w:p w:rsidR="003B72BF" w:rsidRDefault="003B72BF" w:rsidP="000F1A10">
      <w:pPr>
        <w:pStyle w:val="BodyText"/>
        <w:ind w:left="0"/>
      </w:pPr>
      <w:r w:rsidRPr="00532494">
        <w:rPr>
          <w:b/>
        </w:rPr>
        <w:t>Тема 5</w:t>
      </w:r>
      <w:r>
        <w:t>. Дыхательная гимнастика</w:t>
      </w:r>
    </w:p>
    <w:p w:rsidR="003B72BF" w:rsidRDefault="003B72BF" w:rsidP="000F1A10">
      <w:pPr>
        <w:pStyle w:val="BodyText"/>
        <w:ind w:left="0"/>
      </w:pPr>
      <w:r w:rsidRPr="000F1A10">
        <w:rPr>
          <w:b/>
          <w:i/>
        </w:rPr>
        <w:t>Теория</w:t>
      </w:r>
      <w:r>
        <w:rPr>
          <w:i/>
        </w:rPr>
        <w:t xml:space="preserve">. </w:t>
      </w:r>
      <w:r>
        <w:t>Методика по выполнению упражнений для правильного дыхания.</w:t>
      </w:r>
    </w:p>
    <w:p w:rsidR="003B72BF" w:rsidRDefault="003B72BF" w:rsidP="000F1A10">
      <w:pPr>
        <w:pStyle w:val="BodyText"/>
        <w:spacing w:line="322" w:lineRule="exact"/>
        <w:ind w:left="0"/>
      </w:pPr>
      <w:r w:rsidRPr="000F1A10">
        <w:rPr>
          <w:b/>
          <w:i/>
        </w:rPr>
        <w:t>Практика.</w:t>
      </w:r>
      <w:r>
        <w:rPr>
          <w:i/>
        </w:rPr>
        <w:t xml:space="preserve"> </w:t>
      </w:r>
      <w:r>
        <w:t>Упражнения: «Трубач», «Каша кипит»,»Кошка шипит»,</w:t>
      </w:r>
    </w:p>
    <w:p w:rsidR="003B72BF" w:rsidRDefault="003B72BF" w:rsidP="000F1A10">
      <w:pPr>
        <w:pStyle w:val="BodyText"/>
        <w:spacing w:line="322" w:lineRule="exact"/>
        <w:ind w:left="0"/>
      </w:pPr>
      <w:r>
        <w:t>«Поехали», «Собачка», «Ветер», «Ёж», «Самолёт»,Шарик»,Шуршит змея»,</w:t>
      </w:r>
    </w:p>
    <w:p w:rsidR="003B72BF" w:rsidRDefault="003B72BF" w:rsidP="000F1A10">
      <w:pPr>
        <w:pStyle w:val="BodyText"/>
        <w:ind w:left="0"/>
      </w:pPr>
      <w:r>
        <w:t>«Самолёт».</w:t>
      </w:r>
    </w:p>
    <w:p w:rsidR="003B72BF" w:rsidRDefault="003B72BF" w:rsidP="002F5FBD">
      <w:pPr>
        <w:pStyle w:val="BodyText"/>
        <w:spacing w:before="9"/>
        <w:ind w:left="0"/>
      </w:pPr>
      <w:r w:rsidRPr="00532494">
        <w:rPr>
          <w:b/>
        </w:rPr>
        <w:t>Тема 6</w:t>
      </w:r>
      <w:r>
        <w:t>. Итоговое занятие. Зачёт.</w:t>
      </w:r>
    </w:p>
    <w:p w:rsidR="003B72BF" w:rsidRDefault="003B72BF" w:rsidP="002F5FBD">
      <w:pPr>
        <w:pStyle w:val="BodyText"/>
        <w:spacing w:before="9"/>
        <w:ind w:left="0"/>
      </w:pPr>
    </w:p>
    <w:p w:rsidR="003B72BF" w:rsidRDefault="003B72BF" w:rsidP="002F5FBD">
      <w:pPr>
        <w:pStyle w:val="BodyText"/>
        <w:spacing w:before="9"/>
        <w:ind w:left="0"/>
      </w:pPr>
      <w:r>
        <w:t xml:space="preserve">                                                                                                                                              </w:t>
      </w:r>
    </w:p>
    <w:p w:rsidR="003B72BF" w:rsidRPr="00491457" w:rsidRDefault="003B72BF" w:rsidP="00491457">
      <w:pPr>
        <w:pStyle w:val="BodyText"/>
        <w:spacing w:line="319" w:lineRule="exact"/>
      </w:pPr>
      <w:r>
        <w:t xml:space="preserve"> </w:t>
      </w:r>
      <w:r w:rsidRPr="00D7441F">
        <w:rPr>
          <w:b/>
        </w:rPr>
        <w:t>Модуль «Танцевально</w:t>
      </w:r>
      <w:r>
        <w:rPr>
          <w:b/>
        </w:rPr>
        <w:t xml:space="preserve"> </w:t>
      </w:r>
      <w:r w:rsidRPr="00D7441F">
        <w:rPr>
          <w:b/>
        </w:rPr>
        <w:t>- игровая деятельность»</w:t>
      </w:r>
    </w:p>
    <w:p w:rsidR="003B72BF" w:rsidRPr="000F1A10" w:rsidRDefault="003B72BF" w:rsidP="000F1A10">
      <w:pPr>
        <w:pStyle w:val="ListParagraph"/>
        <w:tabs>
          <w:tab w:val="left" w:pos="3823"/>
        </w:tabs>
        <w:ind w:left="0" w:right="2089" w:firstLine="0"/>
        <w:rPr>
          <w:sz w:val="28"/>
        </w:rPr>
      </w:pPr>
      <w:r>
        <w:rPr>
          <w:b/>
          <w:sz w:val="28"/>
        </w:rPr>
        <w:t>Цель:</w:t>
      </w:r>
    </w:p>
    <w:p w:rsidR="003B72BF" w:rsidRDefault="003B72BF" w:rsidP="000F1A10">
      <w:pPr>
        <w:pStyle w:val="BodyText"/>
        <w:spacing w:line="242" w:lineRule="auto"/>
        <w:ind w:left="0" w:right="1220"/>
      </w:pPr>
      <w:r>
        <w:t xml:space="preserve">Развитие музыкальности и чувства ритма, творческих способностей, координации, умения воплощать музыкально - двигательный образ в танцевально- игровой деятельности. </w:t>
      </w:r>
    </w:p>
    <w:p w:rsidR="003B72BF" w:rsidRDefault="003B72BF" w:rsidP="000F1A10">
      <w:pPr>
        <w:pStyle w:val="BodyText"/>
        <w:spacing w:line="242" w:lineRule="auto"/>
        <w:ind w:left="0" w:right="1220"/>
        <w:rPr>
          <w:b/>
        </w:rPr>
      </w:pPr>
    </w:p>
    <w:p w:rsidR="003B72BF" w:rsidRDefault="003B72BF" w:rsidP="000F1A10">
      <w:pPr>
        <w:pStyle w:val="BodyText"/>
        <w:spacing w:line="242" w:lineRule="auto"/>
        <w:ind w:left="0" w:right="1220"/>
        <w:rPr>
          <w:b/>
        </w:rPr>
      </w:pPr>
    </w:p>
    <w:p w:rsidR="003B72BF" w:rsidRDefault="003B72BF" w:rsidP="000F1A10">
      <w:pPr>
        <w:pStyle w:val="BodyText"/>
        <w:spacing w:line="242" w:lineRule="auto"/>
        <w:ind w:left="0" w:right="1220"/>
        <w:rPr>
          <w:b/>
        </w:rPr>
      </w:pPr>
      <w:r>
        <w:rPr>
          <w:b/>
        </w:rPr>
        <w:t>Задачи:</w:t>
      </w:r>
    </w:p>
    <w:p w:rsidR="003B72BF" w:rsidRPr="00532494" w:rsidRDefault="003B72BF" w:rsidP="00D7441F">
      <w:pPr>
        <w:rPr>
          <w:b/>
          <w:color w:val="000000"/>
          <w:sz w:val="28"/>
          <w:szCs w:val="28"/>
          <w:shd w:val="clear" w:color="auto" w:fill="FFFFFF"/>
        </w:rPr>
      </w:pPr>
      <w:r w:rsidRPr="00532494">
        <w:rPr>
          <w:b/>
          <w:i/>
          <w:color w:val="000000"/>
          <w:sz w:val="28"/>
          <w:szCs w:val="28"/>
          <w:shd w:val="clear" w:color="auto" w:fill="FFFFFF"/>
        </w:rPr>
        <w:t xml:space="preserve">Обучающие: 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расширить кругозор в области танцевальных игр</w:t>
      </w:r>
      <w:r w:rsidRPr="00E6488E">
        <w:rPr>
          <w:color w:val="000000"/>
          <w:sz w:val="28"/>
          <w:szCs w:val="28"/>
          <w:shd w:val="clear" w:color="auto" w:fill="FFFFFF"/>
        </w:rPr>
        <w:t>;</w:t>
      </w:r>
    </w:p>
    <w:p w:rsidR="003B72BF" w:rsidRDefault="003B72BF" w:rsidP="00D744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E6488E">
        <w:rPr>
          <w:color w:val="000000"/>
          <w:sz w:val="28"/>
          <w:szCs w:val="28"/>
          <w:shd w:val="clear" w:color="auto" w:fill="FFFFFF"/>
        </w:rPr>
        <w:t>познакомить с о</w:t>
      </w:r>
      <w:r>
        <w:rPr>
          <w:color w:val="000000"/>
          <w:sz w:val="28"/>
          <w:szCs w:val="28"/>
          <w:shd w:val="clear" w:color="auto" w:fill="FFFFFF"/>
        </w:rPr>
        <w:t>собенностями танцевальных игр</w:t>
      </w:r>
      <w:r w:rsidRPr="00E6488E">
        <w:rPr>
          <w:color w:val="000000"/>
          <w:sz w:val="28"/>
          <w:szCs w:val="28"/>
          <w:shd w:val="clear" w:color="auto" w:fill="FFFFFF"/>
        </w:rPr>
        <w:t>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 w:rsidRPr="00E6488E">
        <w:rPr>
          <w:color w:val="000000"/>
          <w:sz w:val="28"/>
          <w:szCs w:val="28"/>
          <w:shd w:val="clear" w:color="auto" w:fill="FFFFFF"/>
        </w:rPr>
        <w:t>- сформировать умения и навык</w:t>
      </w:r>
      <w:r>
        <w:rPr>
          <w:color w:val="000000"/>
          <w:sz w:val="28"/>
          <w:szCs w:val="28"/>
          <w:shd w:val="clear" w:color="auto" w:fill="FFFFFF"/>
        </w:rPr>
        <w:t xml:space="preserve">и исполнения заданий воплощение образа 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в танцевальных играх</w:t>
      </w:r>
      <w:r w:rsidRPr="00E6488E">
        <w:rPr>
          <w:color w:val="000000"/>
          <w:sz w:val="28"/>
          <w:szCs w:val="28"/>
          <w:shd w:val="clear" w:color="auto" w:fill="FFFFFF"/>
        </w:rPr>
        <w:t>.</w:t>
      </w:r>
    </w:p>
    <w:p w:rsidR="003B72BF" w:rsidRDefault="003B72BF" w:rsidP="00D7441F">
      <w:pPr>
        <w:rPr>
          <w:b/>
          <w:i/>
          <w:color w:val="000000"/>
          <w:sz w:val="28"/>
          <w:szCs w:val="28"/>
          <w:shd w:val="clear" w:color="auto" w:fill="FFFFFF"/>
        </w:rPr>
      </w:pPr>
    </w:p>
    <w:p w:rsidR="003B72BF" w:rsidRPr="00532494" w:rsidRDefault="003B72BF" w:rsidP="00D7441F">
      <w:pPr>
        <w:rPr>
          <w:b/>
          <w:color w:val="000000"/>
          <w:sz w:val="28"/>
          <w:szCs w:val="28"/>
          <w:shd w:val="clear" w:color="auto" w:fill="FFFFFF"/>
        </w:rPr>
      </w:pPr>
      <w:r w:rsidRPr="00532494">
        <w:rPr>
          <w:b/>
          <w:i/>
          <w:color w:val="000000"/>
          <w:sz w:val="28"/>
          <w:szCs w:val="28"/>
          <w:shd w:val="clear" w:color="auto" w:fill="FFFFFF"/>
        </w:rPr>
        <w:t>Развивающие: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50E09">
        <w:rPr>
          <w:color w:val="000000"/>
          <w:sz w:val="28"/>
          <w:szCs w:val="28"/>
          <w:shd w:val="clear" w:color="auto" w:fill="FFFFFF"/>
        </w:rPr>
        <w:t>развить мотивацию к познанию и творчеству;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 w:rsidRPr="00B50E09">
        <w:rPr>
          <w:color w:val="000000"/>
          <w:sz w:val="28"/>
          <w:szCs w:val="28"/>
          <w:shd w:val="clear" w:color="auto" w:fill="FFFFFF"/>
        </w:rPr>
        <w:t>-  развить мышление, память, внимание; 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 w:rsidRPr="00B50E09">
        <w:rPr>
          <w:color w:val="000000"/>
          <w:sz w:val="28"/>
          <w:szCs w:val="28"/>
          <w:shd w:val="clear" w:color="auto" w:fill="FFFFFF"/>
        </w:rPr>
        <w:t>- развить координацию движений, чувство тела, музыкально-</w:t>
      </w:r>
    </w:p>
    <w:p w:rsidR="003B72BF" w:rsidRDefault="003B72BF" w:rsidP="00D7441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B50E09">
        <w:rPr>
          <w:color w:val="000000"/>
          <w:sz w:val="28"/>
          <w:szCs w:val="28"/>
          <w:shd w:val="clear" w:color="auto" w:fill="FFFFFF"/>
        </w:rPr>
        <w:t xml:space="preserve">ритмические </w:t>
      </w: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B50E09">
        <w:rPr>
          <w:color w:val="000000"/>
          <w:sz w:val="28"/>
          <w:szCs w:val="28"/>
          <w:shd w:val="clear" w:color="auto" w:fill="FFFFFF"/>
        </w:rPr>
        <w:t>способности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3B72BF" w:rsidRDefault="003B72BF" w:rsidP="00D7441F">
      <w:pPr>
        <w:rPr>
          <w:b/>
          <w:i/>
          <w:color w:val="000000"/>
          <w:sz w:val="28"/>
          <w:szCs w:val="28"/>
          <w:shd w:val="clear" w:color="auto" w:fill="FFFFFF"/>
        </w:rPr>
      </w:pPr>
    </w:p>
    <w:p w:rsidR="003B72BF" w:rsidRPr="00532494" w:rsidRDefault="003B72BF" w:rsidP="00D7441F">
      <w:pPr>
        <w:rPr>
          <w:b/>
          <w:color w:val="000000"/>
          <w:sz w:val="28"/>
          <w:szCs w:val="28"/>
          <w:shd w:val="clear" w:color="auto" w:fill="FFFFFF"/>
        </w:rPr>
      </w:pPr>
      <w:r w:rsidRPr="00532494">
        <w:rPr>
          <w:b/>
          <w:i/>
          <w:color w:val="000000"/>
          <w:sz w:val="28"/>
          <w:szCs w:val="28"/>
          <w:shd w:val="clear" w:color="auto" w:fill="FFFFFF"/>
        </w:rPr>
        <w:t>Воспитательные: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воспитывать</w:t>
      </w:r>
      <w:r w:rsidRPr="00B50E09">
        <w:rPr>
          <w:color w:val="000000"/>
          <w:sz w:val="28"/>
          <w:szCs w:val="28"/>
          <w:shd w:val="clear" w:color="auto" w:fill="FFFFFF"/>
        </w:rPr>
        <w:t xml:space="preserve"> интерес</w:t>
      </w:r>
      <w:r>
        <w:rPr>
          <w:color w:val="000000"/>
          <w:sz w:val="28"/>
          <w:szCs w:val="28"/>
          <w:shd w:val="clear" w:color="auto" w:fill="FFFFFF"/>
        </w:rPr>
        <w:t xml:space="preserve"> к играм танцевально характера</w:t>
      </w:r>
      <w:r w:rsidRPr="00B50E09">
        <w:rPr>
          <w:color w:val="000000"/>
          <w:sz w:val="28"/>
          <w:szCs w:val="28"/>
          <w:shd w:val="clear" w:color="auto" w:fill="FFFFFF"/>
        </w:rPr>
        <w:t>;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воспитывать</w:t>
      </w:r>
      <w:r w:rsidRPr="00B50E09">
        <w:rPr>
          <w:color w:val="000000"/>
          <w:sz w:val="28"/>
          <w:szCs w:val="28"/>
          <w:shd w:val="clear" w:color="auto" w:fill="FFFFFF"/>
        </w:rPr>
        <w:t xml:space="preserve"> художественно-эстетический вкус;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воспитывать</w:t>
      </w:r>
      <w:r w:rsidRPr="00B50E09">
        <w:rPr>
          <w:color w:val="000000"/>
          <w:sz w:val="28"/>
          <w:szCs w:val="28"/>
          <w:shd w:val="clear" w:color="auto" w:fill="FFFFFF"/>
        </w:rPr>
        <w:t xml:space="preserve"> стремление к сотрудничеству, трудолюбие, уважение 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 w:rsidRPr="00B50E09">
        <w:rPr>
          <w:color w:val="000000"/>
          <w:sz w:val="28"/>
          <w:szCs w:val="28"/>
          <w:shd w:val="clear" w:color="auto" w:fill="FFFFFF"/>
        </w:rPr>
        <w:t>к сверстникам и старшим.</w:t>
      </w:r>
    </w:p>
    <w:p w:rsidR="003B72BF" w:rsidRDefault="003B72BF" w:rsidP="00D7441F">
      <w:pPr>
        <w:rPr>
          <w:b/>
          <w:color w:val="000000"/>
          <w:sz w:val="28"/>
          <w:szCs w:val="28"/>
          <w:shd w:val="clear" w:color="auto" w:fill="FFFFFF"/>
        </w:rPr>
      </w:pP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 w:rsidRPr="00B50E09">
        <w:rPr>
          <w:b/>
          <w:color w:val="000000"/>
          <w:sz w:val="28"/>
          <w:szCs w:val="28"/>
          <w:shd w:val="clear" w:color="auto" w:fill="FFFFFF"/>
        </w:rPr>
        <w:t xml:space="preserve">Ожидаемые результаты: </w:t>
      </w:r>
    </w:p>
    <w:p w:rsidR="003B72BF" w:rsidRDefault="003B72BF" w:rsidP="00D7441F">
      <w:pPr>
        <w:rPr>
          <w:b/>
          <w:i/>
          <w:color w:val="000000"/>
          <w:sz w:val="28"/>
          <w:szCs w:val="28"/>
          <w:shd w:val="clear" w:color="auto" w:fill="FFFFFF"/>
        </w:rPr>
      </w:pP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 w:rsidRPr="00532494">
        <w:rPr>
          <w:b/>
          <w:i/>
          <w:color w:val="000000"/>
          <w:sz w:val="28"/>
          <w:szCs w:val="28"/>
          <w:shd w:val="clear" w:color="auto" w:fill="FFFFFF"/>
        </w:rPr>
        <w:t>Обучающий должен знать</w:t>
      </w:r>
      <w:r w:rsidRPr="00B50E09">
        <w:rPr>
          <w:i/>
          <w:color w:val="000000"/>
          <w:sz w:val="28"/>
          <w:szCs w:val="28"/>
          <w:shd w:val="clear" w:color="auto" w:fill="FFFFFF"/>
        </w:rPr>
        <w:t>: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основные понятия ориентирования в пространстве.</w:t>
      </w:r>
    </w:p>
    <w:p w:rsidR="003B72BF" w:rsidRDefault="003B72BF" w:rsidP="00D7441F">
      <w:pPr>
        <w:rPr>
          <w:b/>
          <w:i/>
          <w:color w:val="000000"/>
          <w:sz w:val="28"/>
          <w:szCs w:val="28"/>
          <w:shd w:val="clear" w:color="auto" w:fill="FFFFFF"/>
        </w:rPr>
      </w:pPr>
    </w:p>
    <w:p w:rsidR="003B72BF" w:rsidRPr="00532494" w:rsidRDefault="003B72BF" w:rsidP="00D7441F">
      <w:pPr>
        <w:rPr>
          <w:b/>
          <w:color w:val="000000"/>
          <w:sz w:val="28"/>
          <w:szCs w:val="28"/>
          <w:shd w:val="clear" w:color="auto" w:fill="FFFFFF"/>
        </w:rPr>
      </w:pPr>
      <w:r w:rsidRPr="00532494">
        <w:rPr>
          <w:b/>
          <w:i/>
          <w:color w:val="000000"/>
          <w:sz w:val="28"/>
          <w:szCs w:val="28"/>
          <w:shd w:val="clear" w:color="auto" w:fill="FFFFFF"/>
        </w:rPr>
        <w:t xml:space="preserve">Обучающийся должен уметь: </w:t>
      </w:r>
    </w:p>
    <w:p w:rsidR="003B72BF" w:rsidRDefault="003B72BF" w:rsidP="00D7441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ориентироваться в пространстве;</w:t>
      </w:r>
    </w:p>
    <w:p w:rsidR="003B72BF" w:rsidRDefault="003B72BF" w:rsidP="00D7441F">
      <w:pPr>
        <w:pStyle w:val="ListParagraph"/>
        <w:tabs>
          <w:tab w:val="left" w:pos="1264"/>
        </w:tabs>
        <w:spacing w:line="311" w:lineRule="exact"/>
        <w:ind w:left="0" w:firstLine="0"/>
        <w:rPr>
          <w:sz w:val="28"/>
        </w:rPr>
      </w:pPr>
      <w:r>
        <w:rPr>
          <w:sz w:val="28"/>
        </w:rPr>
        <w:t>-импровизировать;</w:t>
      </w:r>
    </w:p>
    <w:p w:rsidR="003B72BF" w:rsidRDefault="003B72BF" w:rsidP="00D7441F">
      <w:pPr>
        <w:pStyle w:val="ListParagraph"/>
        <w:tabs>
          <w:tab w:val="left" w:pos="1264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- играть в разные танцевальные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игры.</w:t>
      </w:r>
    </w:p>
    <w:p w:rsidR="003B72BF" w:rsidRDefault="003B72BF" w:rsidP="00C61CC2">
      <w:pPr>
        <w:pStyle w:val="Heading1"/>
        <w:spacing w:before="1"/>
        <w:ind w:left="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           </w:t>
      </w:r>
    </w:p>
    <w:p w:rsidR="003B72BF" w:rsidRDefault="003B72BF" w:rsidP="00C61CC2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C61CC2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C61CC2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C61CC2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                                    </w:t>
      </w: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</w:p>
    <w:p w:rsidR="003B72BF" w:rsidRPr="000A7DEC" w:rsidRDefault="003B72BF" w:rsidP="000A7DEC">
      <w:pPr>
        <w:pStyle w:val="Heading1"/>
        <w:spacing w:before="1"/>
        <w:ind w:left="0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                                    </w:t>
      </w:r>
      <w:r>
        <w:t>Учебно – тематический план модуля</w:t>
      </w:r>
    </w:p>
    <w:p w:rsidR="003B72BF" w:rsidRDefault="003B72BF" w:rsidP="000F1A10">
      <w:pPr>
        <w:pStyle w:val="Heading1"/>
        <w:spacing w:before="1"/>
        <w:ind w:left="0"/>
        <w:jc w:val="center"/>
      </w:pPr>
      <w:r>
        <w:t>«Танцевально-игровая  деятельность»</w:t>
      </w:r>
    </w:p>
    <w:p w:rsidR="003B72BF" w:rsidRDefault="003B72BF" w:rsidP="000F1A10">
      <w:pPr>
        <w:pStyle w:val="BodyText"/>
        <w:spacing w:before="1" w:after="1"/>
        <w:ind w:left="0"/>
        <w:jc w:val="center"/>
        <w:rPr>
          <w:b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3971"/>
        <w:gridCol w:w="1133"/>
        <w:gridCol w:w="1133"/>
        <w:gridCol w:w="1416"/>
        <w:gridCol w:w="1843"/>
      </w:tblGrid>
      <w:tr w:rsidR="003B72BF" w:rsidTr="00F240C1">
        <w:trPr>
          <w:trHeight w:val="321"/>
        </w:trPr>
        <w:tc>
          <w:tcPr>
            <w:tcW w:w="538" w:type="dxa"/>
            <w:vMerge w:val="restart"/>
          </w:tcPr>
          <w:p w:rsidR="003B72BF" w:rsidRDefault="003B72BF" w:rsidP="00F240C1">
            <w:pPr>
              <w:pStyle w:val="TableParagraph"/>
              <w:ind w:left="110" w:right="13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</w:p>
          <w:p w:rsidR="003B72BF" w:rsidRDefault="003B72BF" w:rsidP="00F240C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п</w:t>
            </w:r>
          </w:p>
        </w:tc>
        <w:tc>
          <w:tcPr>
            <w:tcW w:w="3971" w:type="dxa"/>
            <w:vMerge w:val="restart"/>
          </w:tcPr>
          <w:p w:rsidR="003B72BF" w:rsidRDefault="003B72BF" w:rsidP="00F240C1">
            <w:pPr>
              <w:pStyle w:val="TableParagraph"/>
              <w:spacing w:line="320" w:lineRule="exact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</w:t>
            </w:r>
          </w:p>
        </w:tc>
        <w:tc>
          <w:tcPr>
            <w:tcW w:w="3682" w:type="dxa"/>
            <w:gridSpan w:val="3"/>
          </w:tcPr>
          <w:p w:rsidR="003B72BF" w:rsidRDefault="003B72BF" w:rsidP="00F240C1">
            <w:pPr>
              <w:pStyle w:val="TableParagraph"/>
              <w:spacing w:line="301" w:lineRule="exact"/>
              <w:ind w:left="82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3B72BF" w:rsidRDefault="003B72BF" w:rsidP="00F240C1">
            <w:pPr>
              <w:pStyle w:val="TableParagraph"/>
              <w:spacing w:before="1" w:line="322" w:lineRule="exact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</w:t>
            </w:r>
            <w:r>
              <w:rPr>
                <w:b/>
                <w:w w:val="95"/>
                <w:sz w:val="28"/>
              </w:rPr>
              <w:t xml:space="preserve">аттестации/ </w:t>
            </w:r>
            <w:r>
              <w:rPr>
                <w:b/>
                <w:sz w:val="28"/>
              </w:rPr>
              <w:t>контроля</w:t>
            </w:r>
          </w:p>
        </w:tc>
      </w:tr>
      <w:tr w:rsidR="003B72BF" w:rsidTr="00F240C1">
        <w:trPr>
          <w:trHeight w:val="642"/>
        </w:trPr>
        <w:tc>
          <w:tcPr>
            <w:tcW w:w="538" w:type="dxa"/>
            <w:vMerge/>
            <w:tcBorders>
              <w:top w:val="nil"/>
            </w:tcBorders>
          </w:tcPr>
          <w:p w:rsidR="003B72BF" w:rsidRDefault="003B72BF" w:rsidP="00F240C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3B72BF" w:rsidRDefault="003B72BF" w:rsidP="00F240C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B72BF" w:rsidRDefault="003B72BF" w:rsidP="00F240C1">
            <w:pPr>
              <w:pStyle w:val="TableParagraph"/>
              <w:spacing w:line="304" w:lineRule="exact"/>
              <w:ind w:left="176" w:right="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before="1" w:line="322" w:lineRule="exact"/>
              <w:ind w:left="110" w:right="123" w:firstLine="28"/>
              <w:rPr>
                <w:b/>
                <w:w w:val="95"/>
                <w:sz w:val="28"/>
              </w:rPr>
            </w:pPr>
            <w:r>
              <w:rPr>
                <w:b/>
                <w:w w:val="95"/>
                <w:sz w:val="28"/>
              </w:rPr>
              <w:t>Тео-</w:t>
            </w:r>
          </w:p>
          <w:p w:rsidR="003B72BF" w:rsidRDefault="003B72BF" w:rsidP="00F240C1">
            <w:pPr>
              <w:pStyle w:val="TableParagraph"/>
              <w:spacing w:before="1" w:line="322" w:lineRule="exact"/>
              <w:ind w:left="110" w:right="123" w:firstLine="2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ри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before="1" w:line="322" w:lineRule="exact"/>
              <w:ind w:left="134" w:right="73"/>
              <w:rPr>
                <w:b/>
                <w:w w:val="95"/>
                <w:sz w:val="28"/>
              </w:rPr>
            </w:pPr>
            <w:r>
              <w:rPr>
                <w:b/>
                <w:w w:val="95"/>
                <w:sz w:val="28"/>
              </w:rPr>
              <w:t>Прак-</w:t>
            </w:r>
          </w:p>
          <w:p w:rsidR="003B72BF" w:rsidRDefault="003B72BF" w:rsidP="00F240C1">
            <w:pPr>
              <w:pStyle w:val="TableParagraph"/>
              <w:spacing w:before="1" w:line="322" w:lineRule="exact"/>
              <w:ind w:left="134" w:right="73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тик</w:t>
            </w:r>
            <w:r>
              <w:rPr>
                <w:b/>
                <w:sz w:val="28"/>
              </w:rPr>
              <w:t>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B72BF" w:rsidRDefault="003B72BF" w:rsidP="00F240C1">
            <w:pPr>
              <w:rPr>
                <w:sz w:val="2"/>
                <w:szCs w:val="2"/>
              </w:rPr>
            </w:pPr>
          </w:p>
        </w:tc>
      </w:tr>
      <w:tr w:rsidR="003B72BF" w:rsidTr="00F240C1">
        <w:trPr>
          <w:trHeight w:val="1346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ind w:left="110" w:right="103"/>
              <w:jc w:val="both"/>
              <w:rPr>
                <w:sz w:val="28"/>
              </w:rPr>
            </w:pPr>
            <w:r>
              <w:rPr>
                <w:sz w:val="28"/>
              </w:rPr>
              <w:t>Вводное занятие Инструктаж по технике безопасности. Введение в программу модуля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7" w:lineRule="exact"/>
              <w:ind w:left="176" w:right="105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17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line="317" w:lineRule="exact"/>
              <w:ind w:left="42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ind w:left="111" w:right="175"/>
              <w:rPr>
                <w:sz w:val="28"/>
              </w:rPr>
            </w:pPr>
            <w:r>
              <w:rPr>
                <w:sz w:val="28"/>
              </w:rPr>
              <w:t xml:space="preserve">Входящая </w:t>
            </w:r>
            <w:r>
              <w:rPr>
                <w:w w:val="95"/>
                <w:sz w:val="28"/>
              </w:rPr>
              <w:t xml:space="preserve">диагностика, </w:t>
            </w:r>
            <w:r>
              <w:rPr>
                <w:sz w:val="28"/>
              </w:rPr>
              <w:t>наблюдение, беседа.</w:t>
            </w:r>
          </w:p>
        </w:tc>
      </w:tr>
      <w:tr w:rsidR="003B72BF" w:rsidTr="00F240C1">
        <w:trPr>
          <w:trHeight w:val="321"/>
        </w:trPr>
        <w:tc>
          <w:tcPr>
            <w:tcW w:w="538" w:type="dxa"/>
          </w:tcPr>
          <w:p w:rsidR="003B72BF" w:rsidRDefault="003B72BF" w:rsidP="00F240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2.</w:t>
            </w:r>
          </w:p>
        </w:tc>
        <w:tc>
          <w:tcPr>
            <w:tcW w:w="3971" w:type="dxa"/>
          </w:tcPr>
          <w:p w:rsidR="003B72BF" w:rsidRDefault="003B72BF" w:rsidP="00F240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Танцевальные игры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01" w:lineRule="exact"/>
              <w:ind w:left="176" w:right="17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3" w:type="dxa"/>
          </w:tcPr>
          <w:p w:rsidR="003B72BF" w:rsidRDefault="003B72BF" w:rsidP="00F240C1">
            <w:pPr>
              <w:pStyle w:val="TableParagraph"/>
              <w:spacing w:line="301" w:lineRule="exact"/>
              <w:ind w:right="343"/>
              <w:jc w:val="righ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416" w:type="dxa"/>
          </w:tcPr>
          <w:p w:rsidR="003B72BF" w:rsidRDefault="003B72BF" w:rsidP="00F240C1">
            <w:pPr>
              <w:pStyle w:val="TableParagraph"/>
              <w:spacing w:line="301" w:lineRule="exact"/>
              <w:ind w:left="427"/>
              <w:rPr>
                <w:sz w:val="28"/>
              </w:rPr>
            </w:pPr>
            <w:r>
              <w:rPr>
                <w:sz w:val="28"/>
              </w:rPr>
              <w:t>10.5</w:t>
            </w:r>
          </w:p>
        </w:tc>
        <w:tc>
          <w:tcPr>
            <w:tcW w:w="1843" w:type="dxa"/>
          </w:tcPr>
          <w:p w:rsidR="003B72BF" w:rsidRDefault="003B72BF" w:rsidP="00F240C1">
            <w:pPr>
              <w:pStyle w:val="TableParagraph"/>
              <w:rPr>
                <w:sz w:val="24"/>
              </w:rPr>
            </w:pPr>
          </w:p>
        </w:tc>
      </w:tr>
    </w:tbl>
    <w:p w:rsidR="003B72BF" w:rsidRDefault="003B72BF" w:rsidP="00C61CC2">
      <w:pPr>
        <w:pStyle w:val="BodyText"/>
        <w:spacing w:before="1"/>
        <w:ind w:left="0"/>
        <w:rPr>
          <w:b/>
        </w:rPr>
      </w:pPr>
      <w:r>
        <w:rPr>
          <w:b/>
        </w:rPr>
        <w:t xml:space="preserve">              </w:t>
      </w: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1"/>
        <w:gridCol w:w="3960"/>
        <w:gridCol w:w="1100"/>
        <w:gridCol w:w="1100"/>
        <w:gridCol w:w="1430"/>
        <w:gridCol w:w="1870"/>
      </w:tblGrid>
      <w:tr w:rsidR="003B72BF" w:rsidTr="00F240C1">
        <w:trPr>
          <w:trHeight w:val="642"/>
        </w:trPr>
        <w:tc>
          <w:tcPr>
            <w:tcW w:w="551" w:type="dxa"/>
            <w:tcBorders>
              <w:right w:val="single" w:sz="4" w:space="0" w:color="auto"/>
            </w:tcBorders>
          </w:tcPr>
          <w:p w:rsidR="003B72BF" w:rsidRDefault="003B72BF" w:rsidP="00F240C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 3.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3B72BF" w:rsidRDefault="003B72BF" w:rsidP="00F240C1">
            <w:pPr>
              <w:pStyle w:val="TableParagraph"/>
              <w:spacing w:line="310" w:lineRule="exact"/>
              <w:ind w:left="88"/>
              <w:rPr>
                <w:sz w:val="28"/>
              </w:rPr>
            </w:pPr>
            <w:r>
              <w:rPr>
                <w:sz w:val="28"/>
              </w:rPr>
              <w:t>Игры- импровизации</w:t>
            </w:r>
          </w:p>
        </w:tc>
        <w:tc>
          <w:tcPr>
            <w:tcW w:w="1100" w:type="dxa"/>
          </w:tcPr>
          <w:p w:rsidR="003B72BF" w:rsidRDefault="003B72BF" w:rsidP="00F240C1">
            <w:pPr>
              <w:pStyle w:val="TableParagraph"/>
              <w:spacing w:line="310" w:lineRule="exact"/>
              <w:ind w:right="13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100" w:type="dxa"/>
          </w:tcPr>
          <w:p w:rsidR="003B72BF" w:rsidRDefault="003B72BF" w:rsidP="00F240C1">
            <w:pPr>
              <w:pStyle w:val="TableParagraph"/>
              <w:spacing w:line="310" w:lineRule="exact"/>
              <w:ind w:left="427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430" w:type="dxa"/>
          </w:tcPr>
          <w:p w:rsidR="003B72BF" w:rsidRDefault="003B72BF" w:rsidP="00F240C1">
            <w:pPr>
              <w:pStyle w:val="TableParagraph"/>
              <w:spacing w:line="310" w:lineRule="exact"/>
              <w:ind w:left="427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1870" w:type="dxa"/>
          </w:tcPr>
          <w:p w:rsidR="003B72BF" w:rsidRDefault="003B72BF" w:rsidP="00F240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        Наблю</w:t>
            </w:r>
          </w:p>
          <w:p w:rsidR="003B72BF" w:rsidRDefault="003B72BF" w:rsidP="00F240C1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        дение,</w:t>
            </w:r>
          </w:p>
          <w:p w:rsidR="003B72BF" w:rsidRDefault="003B72BF" w:rsidP="00F240C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     беседа.</w:t>
            </w:r>
          </w:p>
        </w:tc>
      </w:tr>
      <w:tr w:rsidR="003B72BF" w:rsidTr="00F240C1">
        <w:trPr>
          <w:trHeight w:val="856"/>
        </w:trPr>
        <w:tc>
          <w:tcPr>
            <w:tcW w:w="551" w:type="dxa"/>
            <w:tcBorders>
              <w:bottom w:val="single" w:sz="6" w:space="0" w:color="000000"/>
              <w:right w:val="single" w:sz="4" w:space="0" w:color="auto"/>
            </w:tcBorders>
          </w:tcPr>
          <w:p w:rsidR="003B72BF" w:rsidRDefault="003B72BF" w:rsidP="00F240C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6" w:space="0" w:color="000000"/>
            </w:tcBorders>
          </w:tcPr>
          <w:p w:rsidR="003B72BF" w:rsidRDefault="003B72BF" w:rsidP="00F240C1">
            <w:pPr>
              <w:pStyle w:val="TableParagraph"/>
              <w:spacing w:line="314" w:lineRule="exact"/>
              <w:ind w:left="315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 w:rsidR="003B72BF" w:rsidRDefault="003B72BF" w:rsidP="00F240C1">
            <w:pPr>
              <w:pStyle w:val="TableParagraph"/>
              <w:spacing w:line="314" w:lineRule="exact"/>
              <w:ind w:left="422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100" w:type="dxa"/>
            <w:tcBorders>
              <w:bottom w:val="single" w:sz="6" w:space="0" w:color="000000"/>
            </w:tcBorders>
          </w:tcPr>
          <w:p w:rsidR="003B72BF" w:rsidRDefault="003B72BF" w:rsidP="00F240C1">
            <w:pPr>
              <w:pStyle w:val="TableParagraph"/>
              <w:rPr>
                <w:sz w:val="26"/>
              </w:rPr>
            </w:pPr>
          </w:p>
        </w:tc>
        <w:tc>
          <w:tcPr>
            <w:tcW w:w="1430" w:type="dxa"/>
            <w:tcBorders>
              <w:bottom w:val="single" w:sz="6" w:space="0" w:color="000000"/>
            </w:tcBorders>
          </w:tcPr>
          <w:p w:rsidR="003B72BF" w:rsidRDefault="003B72BF" w:rsidP="00F240C1">
            <w:pPr>
              <w:pStyle w:val="TableParagraph"/>
              <w:spacing w:line="314" w:lineRule="exact"/>
              <w:ind w:left="427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3B72BF" w:rsidRDefault="003B72BF" w:rsidP="00F240C1">
            <w:pPr>
              <w:pStyle w:val="TableParagraph"/>
              <w:ind w:left="111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 xml:space="preserve">      Откры</w:t>
            </w:r>
          </w:p>
          <w:p w:rsidR="003B72BF" w:rsidRDefault="003B72BF" w:rsidP="00F240C1">
            <w:pPr>
              <w:pStyle w:val="TableParagraph"/>
              <w:ind w:left="111"/>
              <w:rPr>
                <w:sz w:val="28"/>
              </w:rPr>
            </w:pPr>
            <w:r>
              <w:rPr>
                <w:w w:val="95"/>
                <w:sz w:val="28"/>
              </w:rPr>
              <w:t xml:space="preserve">      тое  </w:t>
            </w:r>
            <w:r>
              <w:rPr>
                <w:sz w:val="28"/>
              </w:rPr>
              <w:t>заня</w:t>
            </w:r>
          </w:p>
          <w:p w:rsidR="003B72BF" w:rsidRDefault="003B72BF" w:rsidP="00F240C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 xml:space="preserve">     тие</w:t>
            </w:r>
          </w:p>
        </w:tc>
      </w:tr>
      <w:tr w:rsidR="003B72BF" w:rsidTr="00F240C1">
        <w:trPr>
          <w:trHeight w:val="419"/>
        </w:trPr>
        <w:tc>
          <w:tcPr>
            <w:tcW w:w="551" w:type="dxa"/>
            <w:tcBorders>
              <w:top w:val="single" w:sz="6" w:space="0" w:color="000000"/>
              <w:right w:val="single" w:sz="4" w:space="0" w:color="auto"/>
            </w:tcBorders>
          </w:tcPr>
          <w:p w:rsidR="003B72BF" w:rsidRDefault="003B72BF" w:rsidP="00F240C1">
            <w:pPr>
              <w:pStyle w:val="TableParagraph"/>
              <w:spacing w:before="86" w:line="314" w:lineRule="exact"/>
              <w:rPr>
                <w:sz w:val="28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4" w:space="0" w:color="auto"/>
            </w:tcBorders>
          </w:tcPr>
          <w:p w:rsidR="003B72BF" w:rsidRDefault="003B72BF" w:rsidP="00F240C1">
            <w:pPr>
              <w:pStyle w:val="TableParagraph"/>
              <w:spacing w:before="86" w:line="314" w:lineRule="exact"/>
              <w:ind w:left="1628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100" w:type="dxa"/>
            <w:tcBorders>
              <w:top w:val="single" w:sz="6" w:space="0" w:color="000000"/>
            </w:tcBorders>
          </w:tcPr>
          <w:p w:rsidR="003B72BF" w:rsidRDefault="003B72BF" w:rsidP="00F240C1">
            <w:pPr>
              <w:pStyle w:val="TableParagraph"/>
              <w:spacing w:before="86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00" w:type="dxa"/>
            <w:tcBorders>
              <w:top w:val="single" w:sz="6" w:space="0" w:color="000000"/>
            </w:tcBorders>
          </w:tcPr>
          <w:p w:rsidR="003B72BF" w:rsidRDefault="003B72BF" w:rsidP="00F240C1">
            <w:pPr>
              <w:pStyle w:val="TableParagraph"/>
              <w:spacing w:before="86"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30" w:type="dxa"/>
            <w:tcBorders>
              <w:top w:val="single" w:sz="6" w:space="0" w:color="000000"/>
            </w:tcBorders>
          </w:tcPr>
          <w:p w:rsidR="003B72BF" w:rsidRDefault="003B72BF" w:rsidP="00F240C1">
            <w:pPr>
              <w:pStyle w:val="TableParagraph"/>
              <w:spacing w:before="86" w:line="314" w:lineRule="exact"/>
              <w:ind w:left="427"/>
              <w:rPr>
                <w:sz w:val="28"/>
              </w:rPr>
            </w:pPr>
            <w:r>
              <w:rPr>
                <w:sz w:val="28"/>
              </w:rPr>
              <w:t>20.5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3B72BF" w:rsidRDefault="003B72BF" w:rsidP="00F240C1">
            <w:pPr>
              <w:pStyle w:val="TableParagraph"/>
              <w:rPr>
                <w:sz w:val="26"/>
              </w:rPr>
            </w:pPr>
          </w:p>
        </w:tc>
      </w:tr>
    </w:tbl>
    <w:p w:rsidR="003B72BF" w:rsidRDefault="003B72BF" w:rsidP="00C61CC2">
      <w:pPr>
        <w:pStyle w:val="BodyText"/>
        <w:spacing w:before="1"/>
        <w:ind w:left="0"/>
        <w:rPr>
          <w:b/>
        </w:rPr>
      </w:pPr>
    </w:p>
    <w:p w:rsidR="003B72BF" w:rsidRPr="000D7F6E" w:rsidRDefault="003B72BF" w:rsidP="000D7F6E"/>
    <w:p w:rsidR="003B72BF" w:rsidRPr="000D7F6E" w:rsidRDefault="003B72BF" w:rsidP="000D7F6E"/>
    <w:p w:rsidR="003B72BF" w:rsidRPr="000A7DEC" w:rsidRDefault="003B72BF" w:rsidP="006349D3">
      <w:pPr>
        <w:spacing w:before="87"/>
        <w:ind w:right="994"/>
      </w:pPr>
      <w:r>
        <w:t xml:space="preserve">  </w:t>
      </w:r>
      <w:r>
        <w:rPr>
          <w:b/>
          <w:sz w:val="28"/>
        </w:rPr>
        <w:t>Содержание модуля «Танцевально-игровая деятельность»</w:t>
      </w:r>
    </w:p>
    <w:p w:rsidR="003B72BF" w:rsidRDefault="003B72BF" w:rsidP="006349D3">
      <w:pPr>
        <w:spacing w:before="87"/>
        <w:ind w:right="994"/>
        <w:rPr>
          <w:sz w:val="28"/>
        </w:rPr>
      </w:pPr>
      <w:r>
        <w:rPr>
          <w:sz w:val="28"/>
        </w:rPr>
        <w:t xml:space="preserve"> </w:t>
      </w:r>
      <w:r w:rsidRPr="00532494">
        <w:rPr>
          <w:b/>
          <w:sz w:val="28"/>
        </w:rPr>
        <w:t>Тема 1. Вводное занятие</w:t>
      </w:r>
      <w:r>
        <w:rPr>
          <w:b/>
          <w:sz w:val="28"/>
        </w:rPr>
        <w:t>.</w:t>
      </w:r>
      <w:r w:rsidRPr="00071A2A">
        <w:rPr>
          <w:sz w:val="28"/>
        </w:rPr>
        <w:t xml:space="preserve"> Инструктаж по технике безопасности. </w:t>
      </w:r>
    </w:p>
    <w:p w:rsidR="003B72BF" w:rsidRPr="00071A2A" w:rsidRDefault="003B72BF" w:rsidP="006349D3">
      <w:pPr>
        <w:spacing w:before="87"/>
        <w:ind w:right="994"/>
        <w:rPr>
          <w:sz w:val="28"/>
        </w:rPr>
      </w:pPr>
      <w:r>
        <w:rPr>
          <w:sz w:val="28"/>
        </w:rPr>
        <w:t xml:space="preserve"> </w:t>
      </w:r>
      <w:r w:rsidRPr="00071A2A">
        <w:rPr>
          <w:sz w:val="28"/>
        </w:rPr>
        <w:t>Введение в программу модуля «Танцевально-игровая деятельность»</w:t>
      </w:r>
    </w:p>
    <w:p w:rsidR="003B72BF" w:rsidRPr="000F1A10" w:rsidRDefault="003B72BF" w:rsidP="006349D3">
      <w:pPr>
        <w:pStyle w:val="BodyText"/>
        <w:spacing w:line="322" w:lineRule="exact"/>
        <w:ind w:left="0"/>
      </w:pPr>
      <w:r>
        <w:t xml:space="preserve"> </w:t>
      </w:r>
      <w:r w:rsidRPr="00532494">
        <w:rPr>
          <w:b/>
        </w:rPr>
        <w:t>Тема 2. Танцевальные игры</w:t>
      </w:r>
    </w:p>
    <w:p w:rsidR="003B72BF" w:rsidRDefault="003B72BF" w:rsidP="006349D3">
      <w:pPr>
        <w:pStyle w:val="BodyText"/>
        <w:spacing w:line="242" w:lineRule="auto"/>
        <w:ind w:left="0" w:right="724"/>
      </w:pPr>
      <w:r>
        <w:rPr>
          <w:b/>
          <w:i/>
        </w:rPr>
        <w:t xml:space="preserve"> </w:t>
      </w:r>
      <w:r w:rsidRPr="00532494">
        <w:rPr>
          <w:b/>
          <w:i/>
        </w:rPr>
        <w:t>Теория</w:t>
      </w:r>
      <w:r>
        <w:rPr>
          <w:i/>
        </w:rPr>
        <w:t xml:space="preserve">. </w:t>
      </w:r>
      <w:r>
        <w:t>Методика по выполнению ориентированию в пространстве, правил игры.</w:t>
      </w:r>
    </w:p>
    <w:p w:rsidR="003B72BF" w:rsidRDefault="003B72BF" w:rsidP="006349D3">
      <w:pPr>
        <w:pStyle w:val="BodyText"/>
        <w:spacing w:line="320" w:lineRule="exact"/>
        <w:ind w:left="0"/>
      </w:pPr>
      <w:r w:rsidRPr="00532494">
        <w:rPr>
          <w:b/>
          <w:i/>
        </w:rPr>
        <w:t>Практика</w:t>
      </w:r>
      <w:r w:rsidRPr="00532494">
        <w:rPr>
          <w:b/>
        </w:rPr>
        <w:t>.</w:t>
      </w:r>
      <w:r>
        <w:t xml:space="preserve"> Игры: «Гномики», «Неваляшки», «Бабочки и жучки»,</w:t>
      </w:r>
    </w:p>
    <w:p w:rsidR="003B72BF" w:rsidRDefault="003B72BF" w:rsidP="006349D3">
      <w:pPr>
        <w:pStyle w:val="BodyText"/>
        <w:spacing w:line="322" w:lineRule="exact"/>
        <w:ind w:left="0"/>
      </w:pPr>
      <w:r>
        <w:t>«Обезьянки», «Звери», «Лягушки», «Кошки», «Курица и цыпляты»,</w:t>
      </w:r>
    </w:p>
    <w:p w:rsidR="003B72BF" w:rsidRDefault="003B72BF" w:rsidP="006349D3">
      <w:pPr>
        <w:pStyle w:val="BodyText"/>
        <w:ind w:left="0"/>
      </w:pPr>
      <w:r>
        <w:t>«Лошадки», «Паровозик», «Гусеница».</w:t>
      </w:r>
    </w:p>
    <w:p w:rsidR="003B72BF" w:rsidRPr="00532494" w:rsidRDefault="003B72BF" w:rsidP="006349D3">
      <w:pPr>
        <w:pStyle w:val="BodyText"/>
        <w:ind w:left="0"/>
        <w:rPr>
          <w:b/>
        </w:rPr>
      </w:pPr>
      <w:r w:rsidRPr="00532494">
        <w:rPr>
          <w:b/>
        </w:rPr>
        <w:t>Тема 3. Игры импровизации</w:t>
      </w:r>
    </w:p>
    <w:p w:rsidR="003B72BF" w:rsidRDefault="003B72BF" w:rsidP="006349D3">
      <w:pPr>
        <w:pStyle w:val="BodyText"/>
        <w:spacing w:line="322" w:lineRule="exact"/>
        <w:ind w:left="0"/>
      </w:pPr>
      <w:r w:rsidRPr="00532494">
        <w:rPr>
          <w:b/>
          <w:i/>
        </w:rPr>
        <w:t>Теория</w:t>
      </w:r>
      <w:r>
        <w:rPr>
          <w:i/>
        </w:rPr>
        <w:t xml:space="preserve">. </w:t>
      </w:r>
      <w:r>
        <w:t>Методика по выполнению творческих заданий.</w:t>
      </w:r>
    </w:p>
    <w:p w:rsidR="003B72BF" w:rsidRDefault="003B72BF" w:rsidP="006349D3">
      <w:pPr>
        <w:pStyle w:val="BodyText"/>
        <w:spacing w:line="322" w:lineRule="exact"/>
        <w:ind w:left="0"/>
      </w:pPr>
      <w:r w:rsidRPr="00532494">
        <w:rPr>
          <w:b/>
          <w:i/>
        </w:rPr>
        <w:t>Практика</w:t>
      </w:r>
      <w:r w:rsidRPr="00532494">
        <w:rPr>
          <w:b/>
        </w:rPr>
        <w:t>.</w:t>
      </w:r>
      <w:r>
        <w:t xml:space="preserve"> Игры-импровизации: «Времена года», «Морские жители», «</w:t>
      </w:r>
      <w:r w:rsidRPr="00491457">
        <w:t>Лесные жители», «Маленькие танцоры», «Стихии природы».</w:t>
      </w:r>
    </w:p>
    <w:p w:rsidR="003B72BF" w:rsidRDefault="003B72BF" w:rsidP="006349D3">
      <w:pPr>
        <w:pStyle w:val="BodyText"/>
        <w:spacing w:line="322" w:lineRule="exact"/>
        <w:ind w:left="0"/>
      </w:pPr>
      <w:r>
        <w:rPr>
          <w:b/>
        </w:rPr>
        <w:t>Тема 4. Итоговое занятие. Открытое занятие.</w:t>
      </w:r>
    </w:p>
    <w:p w:rsidR="003B72BF" w:rsidRPr="000D7F6E" w:rsidRDefault="003B72BF" w:rsidP="000D7F6E"/>
    <w:p w:rsidR="003B72BF" w:rsidRPr="000D7F6E" w:rsidRDefault="003B72BF" w:rsidP="000D7F6E"/>
    <w:p w:rsidR="003B72BF" w:rsidRPr="000D7F6E" w:rsidRDefault="003B72BF" w:rsidP="000D7F6E"/>
    <w:p w:rsidR="003B72BF" w:rsidRDefault="003B72BF" w:rsidP="000D7F6E">
      <w:pPr>
        <w:tabs>
          <w:tab w:val="left" w:pos="8540"/>
        </w:tabs>
      </w:pPr>
    </w:p>
    <w:p w:rsidR="003B72BF" w:rsidRDefault="003B72BF" w:rsidP="000D7F6E">
      <w:pPr>
        <w:tabs>
          <w:tab w:val="left" w:pos="8540"/>
        </w:tabs>
      </w:pPr>
    </w:p>
    <w:p w:rsidR="003B72BF" w:rsidRDefault="003B72BF" w:rsidP="000D7F6E">
      <w:pPr>
        <w:tabs>
          <w:tab w:val="left" w:pos="8540"/>
        </w:tabs>
      </w:pPr>
    </w:p>
    <w:p w:rsidR="003B72BF" w:rsidRDefault="003B72BF" w:rsidP="000A7DEC">
      <w:pPr>
        <w:tabs>
          <w:tab w:val="left" w:pos="8540"/>
        </w:tabs>
        <w:sectPr w:rsidR="003B72BF" w:rsidSect="00B97D9C">
          <w:pgSz w:w="11910" w:h="16840"/>
          <w:pgMar w:top="1134" w:right="851" w:bottom="1134" w:left="851" w:header="0" w:footer="976" w:gutter="0"/>
          <w:cols w:space="720"/>
        </w:sectPr>
      </w:pPr>
    </w:p>
    <w:p w:rsidR="003B72BF" w:rsidRPr="000F1A10" w:rsidRDefault="003B72BF" w:rsidP="006349D3">
      <w:pPr>
        <w:pStyle w:val="BodyText"/>
        <w:spacing w:line="322" w:lineRule="exact"/>
        <w:ind w:left="0"/>
        <w:sectPr w:rsidR="003B72BF" w:rsidRPr="000F1A10" w:rsidSect="00B97D9C">
          <w:type w:val="continuous"/>
          <w:pgSz w:w="11910" w:h="16840"/>
          <w:pgMar w:top="1134" w:right="851" w:bottom="1134" w:left="851" w:header="0" w:footer="976" w:gutter="0"/>
          <w:cols w:space="720"/>
        </w:sectPr>
      </w:pPr>
    </w:p>
    <w:p w:rsidR="003B72BF" w:rsidRPr="00491457" w:rsidRDefault="003B72BF" w:rsidP="000D7F6E">
      <w:pPr>
        <w:pStyle w:val="BodyText"/>
        <w:spacing w:line="480" w:lineRule="auto"/>
        <w:ind w:left="0" w:right="1356"/>
        <w:rPr>
          <w:b/>
        </w:rPr>
      </w:pPr>
      <w:r w:rsidRPr="00491457">
        <w:rPr>
          <w:b/>
        </w:rPr>
        <w:t>Модуль «Постановочная, репетиционная деятельность»</w:t>
      </w:r>
    </w:p>
    <w:p w:rsidR="003B72BF" w:rsidRPr="00491457" w:rsidRDefault="003B72BF" w:rsidP="000D7F6E">
      <w:pPr>
        <w:pStyle w:val="BodyText"/>
        <w:spacing w:before="6"/>
        <w:ind w:left="0"/>
        <w:rPr>
          <w:b/>
          <w:sz w:val="27"/>
        </w:rPr>
      </w:pPr>
    </w:p>
    <w:p w:rsidR="003B72BF" w:rsidRDefault="003B72BF" w:rsidP="000D7F6E">
      <w:pPr>
        <w:pStyle w:val="BodyText"/>
        <w:ind w:left="0"/>
      </w:pPr>
      <w:r>
        <w:rPr>
          <w:b/>
        </w:rPr>
        <w:t xml:space="preserve">Цель модуля: </w:t>
      </w:r>
      <w:r>
        <w:t>выучить запланированные композиции, с помощью репетиций достичь желаемого результата.</w:t>
      </w:r>
    </w:p>
    <w:p w:rsidR="003B72BF" w:rsidRDefault="003B72BF" w:rsidP="000D7F6E">
      <w:pPr>
        <w:pStyle w:val="Heading1"/>
        <w:spacing w:before="4" w:line="319" w:lineRule="exact"/>
        <w:ind w:left="0"/>
      </w:pPr>
      <w:r>
        <w:t xml:space="preserve"> Задачи модуля:</w:t>
      </w:r>
    </w:p>
    <w:p w:rsidR="003B72BF" w:rsidRPr="00380833" w:rsidRDefault="003B72BF" w:rsidP="000D7F6E">
      <w:pPr>
        <w:rPr>
          <w:b/>
          <w:color w:val="000000"/>
          <w:sz w:val="28"/>
          <w:szCs w:val="28"/>
          <w:shd w:val="clear" w:color="auto" w:fill="FFFFFF"/>
        </w:rPr>
      </w:pPr>
      <w:r w:rsidRPr="00380833">
        <w:rPr>
          <w:b/>
          <w:i/>
          <w:color w:val="000000"/>
          <w:sz w:val="28"/>
          <w:szCs w:val="28"/>
          <w:shd w:val="clear" w:color="auto" w:fill="FFFFFF"/>
        </w:rPr>
        <w:t xml:space="preserve">Обучающие: 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расширить кругозор в области разнообразия детского танца</w:t>
      </w:r>
      <w:r w:rsidRPr="00E6488E">
        <w:rPr>
          <w:color w:val="000000"/>
          <w:sz w:val="28"/>
          <w:szCs w:val="28"/>
          <w:shd w:val="clear" w:color="auto" w:fill="FFFFFF"/>
        </w:rPr>
        <w:t>;</w:t>
      </w:r>
    </w:p>
    <w:p w:rsidR="003B72BF" w:rsidRDefault="003B72BF" w:rsidP="000D7F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E6488E">
        <w:rPr>
          <w:color w:val="000000"/>
          <w:sz w:val="28"/>
          <w:szCs w:val="28"/>
          <w:shd w:val="clear" w:color="auto" w:fill="FFFFFF"/>
        </w:rPr>
        <w:t>познакомить с о</w:t>
      </w:r>
      <w:r>
        <w:rPr>
          <w:color w:val="000000"/>
          <w:sz w:val="28"/>
          <w:szCs w:val="28"/>
          <w:shd w:val="clear" w:color="auto" w:fill="FFFFFF"/>
        </w:rPr>
        <w:t>собенностями выполнения танцевальных движений;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 w:rsidRPr="00E6488E">
        <w:rPr>
          <w:color w:val="000000"/>
          <w:sz w:val="28"/>
          <w:szCs w:val="28"/>
          <w:shd w:val="clear" w:color="auto" w:fill="FFFFFF"/>
        </w:rPr>
        <w:t>- сформировать умения и навык</w:t>
      </w:r>
      <w:r>
        <w:rPr>
          <w:color w:val="000000"/>
          <w:sz w:val="28"/>
          <w:szCs w:val="28"/>
          <w:shd w:val="clear" w:color="auto" w:fill="FFFFFF"/>
        </w:rPr>
        <w:t xml:space="preserve">и исполнения заданий воплощение 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танцевальных  образов</w:t>
      </w:r>
      <w:r w:rsidRPr="00E6488E">
        <w:rPr>
          <w:color w:val="000000"/>
          <w:sz w:val="28"/>
          <w:szCs w:val="28"/>
          <w:shd w:val="clear" w:color="auto" w:fill="FFFFFF"/>
        </w:rPr>
        <w:t>.</w:t>
      </w:r>
    </w:p>
    <w:p w:rsidR="003B72BF" w:rsidRPr="00380833" w:rsidRDefault="003B72BF" w:rsidP="000D7F6E">
      <w:pPr>
        <w:rPr>
          <w:b/>
          <w:color w:val="000000"/>
          <w:sz w:val="28"/>
          <w:szCs w:val="28"/>
          <w:shd w:val="clear" w:color="auto" w:fill="FFFFFF"/>
        </w:rPr>
      </w:pPr>
      <w:r w:rsidRPr="00380833">
        <w:rPr>
          <w:b/>
          <w:i/>
          <w:color w:val="000000"/>
          <w:sz w:val="28"/>
          <w:szCs w:val="28"/>
          <w:shd w:val="clear" w:color="auto" w:fill="FFFFFF"/>
        </w:rPr>
        <w:t>Развивающие: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50E09">
        <w:rPr>
          <w:color w:val="000000"/>
          <w:sz w:val="28"/>
          <w:szCs w:val="28"/>
          <w:shd w:val="clear" w:color="auto" w:fill="FFFFFF"/>
        </w:rPr>
        <w:t>развить м</w:t>
      </w:r>
      <w:r>
        <w:rPr>
          <w:color w:val="000000"/>
          <w:sz w:val="28"/>
          <w:szCs w:val="28"/>
          <w:shd w:val="clear" w:color="auto" w:fill="FFFFFF"/>
        </w:rPr>
        <w:t>отивацию к изучению танцевальных композиций</w:t>
      </w:r>
      <w:r w:rsidRPr="00B50E09">
        <w:rPr>
          <w:color w:val="000000"/>
          <w:sz w:val="28"/>
          <w:szCs w:val="28"/>
          <w:shd w:val="clear" w:color="auto" w:fill="FFFFFF"/>
        </w:rPr>
        <w:t>;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 развить </w:t>
      </w:r>
      <w:r w:rsidRPr="00B50E09">
        <w:rPr>
          <w:color w:val="000000"/>
          <w:sz w:val="28"/>
          <w:szCs w:val="28"/>
          <w:shd w:val="clear" w:color="auto" w:fill="FFFFFF"/>
        </w:rPr>
        <w:t xml:space="preserve"> память, внимание; </w:t>
      </w:r>
    </w:p>
    <w:p w:rsidR="003B72BF" w:rsidRDefault="003B72BF" w:rsidP="000D7F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50E09">
        <w:rPr>
          <w:color w:val="000000"/>
          <w:sz w:val="28"/>
          <w:szCs w:val="28"/>
          <w:shd w:val="clear" w:color="auto" w:fill="FFFFFF"/>
        </w:rPr>
        <w:t>- развить координацию движений, чувство тела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B72BF" w:rsidRPr="00380833" w:rsidRDefault="003B72BF" w:rsidP="000D7F6E">
      <w:pPr>
        <w:rPr>
          <w:b/>
          <w:color w:val="000000"/>
          <w:sz w:val="28"/>
          <w:szCs w:val="28"/>
          <w:shd w:val="clear" w:color="auto" w:fill="FFFFFF"/>
        </w:rPr>
      </w:pPr>
      <w:r w:rsidRPr="00380833">
        <w:rPr>
          <w:b/>
          <w:i/>
          <w:color w:val="000000"/>
          <w:sz w:val="28"/>
          <w:szCs w:val="28"/>
          <w:shd w:val="clear" w:color="auto" w:fill="FFFFFF"/>
        </w:rPr>
        <w:t>Воспитательные: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 w:rsidRPr="00B50E09">
        <w:rPr>
          <w:color w:val="000000"/>
          <w:sz w:val="28"/>
          <w:szCs w:val="28"/>
          <w:shd w:val="clear" w:color="auto" w:fill="FFFFFF"/>
        </w:rPr>
        <w:t>- воспитать интерес</w:t>
      </w:r>
      <w:r>
        <w:rPr>
          <w:color w:val="000000"/>
          <w:sz w:val="28"/>
          <w:szCs w:val="28"/>
          <w:shd w:val="clear" w:color="auto" w:fill="FFFFFF"/>
        </w:rPr>
        <w:t xml:space="preserve"> к детскому танцу</w:t>
      </w:r>
      <w:r w:rsidRPr="00B50E09">
        <w:rPr>
          <w:color w:val="000000"/>
          <w:sz w:val="28"/>
          <w:szCs w:val="28"/>
          <w:shd w:val="clear" w:color="auto" w:fill="FFFFFF"/>
        </w:rPr>
        <w:t>;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B50E09">
        <w:rPr>
          <w:color w:val="000000"/>
          <w:sz w:val="28"/>
          <w:szCs w:val="28"/>
          <w:shd w:val="clear" w:color="auto" w:fill="FFFFFF"/>
        </w:rPr>
        <w:t>воспитать художественно-эстетический вкус;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B50E09">
        <w:rPr>
          <w:color w:val="000000"/>
          <w:sz w:val="28"/>
          <w:szCs w:val="28"/>
          <w:shd w:val="clear" w:color="auto" w:fill="FFFFFF"/>
        </w:rPr>
        <w:t>воспитать стремление к сотрудничеству, т</w:t>
      </w:r>
      <w:r>
        <w:rPr>
          <w:color w:val="000000"/>
          <w:sz w:val="28"/>
          <w:szCs w:val="28"/>
          <w:shd w:val="clear" w:color="auto" w:fill="FFFFFF"/>
        </w:rPr>
        <w:t>рудолюбие</w:t>
      </w:r>
      <w:r w:rsidRPr="00B50E09">
        <w:rPr>
          <w:color w:val="000000"/>
          <w:sz w:val="28"/>
          <w:szCs w:val="28"/>
          <w:shd w:val="clear" w:color="auto" w:fill="FFFFFF"/>
        </w:rPr>
        <w:t>.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 w:rsidRPr="00B50E09">
        <w:rPr>
          <w:b/>
          <w:color w:val="000000"/>
          <w:sz w:val="28"/>
          <w:szCs w:val="28"/>
          <w:shd w:val="clear" w:color="auto" w:fill="FFFFFF"/>
        </w:rPr>
        <w:t xml:space="preserve">Ожидаемые результаты: </w:t>
      </w:r>
    </w:p>
    <w:p w:rsidR="003B72BF" w:rsidRPr="00380833" w:rsidRDefault="003B72BF" w:rsidP="000D7F6E">
      <w:pPr>
        <w:rPr>
          <w:b/>
          <w:color w:val="000000"/>
          <w:sz w:val="28"/>
          <w:szCs w:val="28"/>
          <w:shd w:val="clear" w:color="auto" w:fill="FFFFFF"/>
        </w:rPr>
      </w:pPr>
      <w:r w:rsidRPr="00380833">
        <w:rPr>
          <w:b/>
          <w:i/>
          <w:color w:val="000000"/>
          <w:sz w:val="28"/>
          <w:szCs w:val="28"/>
          <w:shd w:val="clear" w:color="auto" w:fill="FFFFFF"/>
        </w:rPr>
        <w:t>Обучающий должен знать: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программные танцевальные композиции.</w:t>
      </w:r>
    </w:p>
    <w:p w:rsidR="003B72BF" w:rsidRPr="00380833" w:rsidRDefault="003B72BF" w:rsidP="000D7F6E">
      <w:pPr>
        <w:rPr>
          <w:b/>
          <w:color w:val="000000"/>
          <w:sz w:val="28"/>
          <w:szCs w:val="28"/>
          <w:shd w:val="clear" w:color="auto" w:fill="FFFFFF"/>
        </w:rPr>
      </w:pPr>
      <w:r w:rsidRPr="00380833">
        <w:rPr>
          <w:b/>
          <w:i/>
          <w:color w:val="000000"/>
          <w:sz w:val="28"/>
          <w:szCs w:val="28"/>
          <w:shd w:val="clear" w:color="auto" w:fill="FFFFFF"/>
        </w:rPr>
        <w:t xml:space="preserve">Обучающийся должен уметь: </w:t>
      </w:r>
      <w:r>
        <w:rPr>
          <w:b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</w:p>
    <w:p w:rsidR="003B72BF" w:rsidRDefault="003B72BF" w:rsidP="000D7F6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исполнять танцевальные композиции.</w:t>
      </w:r>
    </w:p>
    <w:p w:rsidR="003B72BF" w:rsidRPr="00D50871" w:rsidRDefault="003B72BF" w:rsidP="00D50871">
      <w:pPr>
        <w:spacing w:before="87"/>
        <w:ind w:left="1403" w:right="994"/>
        <w:jc w:val="center"/>
        <w:rPr>
          <w:sz w:val="24"/>
        </w:rPr>
        <w:sectPr w:rsidR="003B72BF" w:rsidRPr="00D50871" w:rsidSect="00B97D9C">
          <w:type w:val="continuous"/>
          <w:pgSz w:w="11910" w:h="16840"/>
          <w:pgMar w:top="1134" w:right="851" w:bottom="1134" w:left="851" w:header="0" w:footer="976" w:gutter="0"/>
          <w:cols w:space="720"/>
        </w:sectPr>
      </w:pPr>
      <w:r>
        <w:rPr>
          <w:b/>
        </w:rPr>
        <w:t xml:space="preserve">                   </w:t>
      </w:r>
      <w:r>
        <w:t xml:space="preserve">             </w:t>
      </w:r>
    </w:p>
    <w:p w:rsidR="003B72BF" w:rsidRDefault="003B72BF" w:rsidP="00D50871">
      <w:pPr>
        <w:rPr>
          <w:b/>
          <w:sz w:val="28"/>
          <w:szCs w:val="28"/>
        </w:rPr>
      </w:pPr>
    </w:p>
    <w:p w:rsidR="003B72BF" w:rsidRDefault="003B72BF" w:rsidP="000F1A10">
      <w:pPr>
        <w:jc w:val="center"/>
        <w:rPr>
          <w:b/>
          <w:sz w:val="28"/>
          <w:szCs w:val="28"/>
        </w:rPr>
      </w:pPr>
    </w:p>
    <w:p w:rsidR="003B72BF" w:rsidRDefault="003B72BF" w:rsidP="000F1A10">
      <w:pPr>
        <w:jc w:val="center"/>
        <w:rPr>
          <w:b/>
          <w:sz w:val="28"/>
          <w:szCs w:val="28"/>
        </w:rPr>
      </w:pPr>
    </w:p>
    <w:p w:rsidR="003B72BF" w:rsidRDefault="003B72BF" w:rsidP="000F1A10">
      <w:pPr>
        <w:jc w:val="center"/>
        <w:rPr>
          <w:b/>
          <w:sz w:val="28"/>
          <w:szCs w:val="28"/>
        </w:rPr>
      </w:pPr>
    </w:p>
    <w:p w:rsidR="003B72BF" w:rsidRDefault="003B72BF" w:rsidP="000F1A10">
      <w:pPr>
        <w:jc w:val="center"/>
        <w:rPr>
          <w:b/>
          <w:sz w:val="28"/>
          <w:szCs w:val="28"/>
        </w:rPr>
      </w:pPr>
      <w:r w:rsidRPr="001F2BC1">
        <w:rPr>
          <w:b/>
          <w:sz w:val="28"/>
          <w:szCs w:val="28"/>
        </w:rPr>
        <w:t>Учебно-тематический план модуля</w:t>
      </w:r>
    </w:p>
    <w:p w:rsidR="003B72BF" w:rsidRPr="00D50871" w:rsidRDefault="003B72BF" w:rsidP="000F1A1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F2BC1">
        <w:rPr>
          <w:b/>
          <w:sz w:val="28"/>
          <w:szCs w:val="28"/>
        </w:rPr>
        <w:t xml:space="preserve">«Постановочная, </w:t>
      </w:r>
      <w:r>
        <w:rPr>
          <w:b/>
          <w:sz w:val="28"/>
          <w:szCs w:val="28"/>
        </w:rPr>
        <w:t xml:space="preserve">   </w:t>
      </w:r>
      <w:r w:rsidRPr="001F2BC1">
        <w:rPr>
          <w:b/>
          <w:sz w:val="28"/>
          <w:szCs w:val="28"/>
        </w:rPr>
        <w:t>репетиционная деятельность»</w:t>
      </w:r>
    </w:p>
    <w:p w:rsidR="003B72BF" w:rsidRPr="001F2BC1" w:rsidRDefault="003B72BF" w:rsidP="000F1A10">
      <w:pPr>
        <w:pStyle w:val="BodyText"/>
        <w:ind w:left="0"/>
        <w:jc w:val="center"/>
        <w:rPr>
          <w:b/>
        </w:rPr>
      </w:pPr>
    </w:p>
    <w:p w:rsidR="003B72BF" w:rsidRDefault="003B72BF" w:rsidP="00D50871">
      <w:pPr>
        <w:pStyle w:val="BodyText"/>
        <w:spacing w:before="4" w:after="1"/>
        <w:ind w:left="0"/>
        <w:rPr>
          <w:b/>
          <w:sz w:val="24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063"/>
        <w:gridCol w:w="1479"/>
        <w:gridCol w:w="1282"/>
        <w:gridCol w:w="1263"/>
        <w:gridCol w:w="1954"/>
      </w:tblGrid>
      <w:tr w:rsidR="003B72BF" w:rsidTr="005263D2">
        <w:trPr>
          <w:trHeight w:val="321"/>
        </w:trPr>
        <w:tc>
          <w:tcPr>
            <w:tcW w:w="821" w:type="dxa"/>
            <w:vMerge w:val="restart"/>
          </w:tcPr>
          <w:p w:rsidR="003B72BF" w:rsidRDefault="003B72BF" w:rsidP="005263D2">
            <w:pPr>
              <w:pStyle w:val="TableParagraph"/>
              <w:ind w:left="110" w:right="32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w w:val="95"/>
                <w:sz w:val="28"/>
              </w:rPr>
              <w:t>п/п</w:t>
            </w:r>
          </w:p>
        </w:tc>
        <w:tc>
          <w:tcPr>
            <w:tcW w:w="3063" w:type="dxa"/>
            <w:vMerge w:val="restart"/>
          </w:tcPr>
          <w:p w:rsidR="003B72BF" w:rsidRDefault="003B72BF" w:rsidP="005263D2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тем</w:t>
            </w:r>
          </w:p>
        </w:tc>
        <w:tc>
          <w:tcPr>
            <w:tcW w:w="4024" w:type="dxa"/>
            <w:gridSpan w:val="3"/>
          </w:tcPr>
          <w:p w:rsidR="003B72BF" w:rsidRDefault="003B72BF" w:rsidP="005263D2">
            <w:pPr>
              <w:pStyle w:val="TableParagraph"/>
              <w:spacing w:line="302" w:lineRule="exact"/>
              <w:ind w:left="831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  <w:tc>
          <w:tcPr>
            <w:tcW w:w="1954" w:type="dxa"/>
            <w:vMerge w:val="restart"/>
          </w:tcPr>
          <w:p w:rsidR="003B72BF" w:rsidRDefault="003B72BF" w:rsidP="005263D2">
            <w:pPr>
              <w:pStyle w:val="TableParagraph"/>
              <w:spacing w:before="1" w:line="322" w:lineRule="exact"/>
              <w:ind w:left="125" w:right="16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</w:t>
            </w:r>
            <w:r>
              <w:rPr>
                <w:b/>
                <w:w w:val="95"/>
                <w:sz w:val="28"/>
              </w:rPr>
              <w:t xml:space="preserve">аттестации/ </w:t>
            </w:r>
            <w:r>
              <w:rPr>
                <w:b/>
                <w:sz w:val="28"/>
              </w:rPr>
              <w:t>контроля</w:t>
            </w:r>
          </w:p>
        </w:tc>
      </w:tr>
      <w:tr w:rsidR="003B72BF" w:rsidTr="005263D2">
        <w:trPr>
          <w:trHeight w:val="642"/>
        </w:trPr>
        <w:tc>
          <w:tcPr>
            <w:tcW w:w="821" w:type="dxa"/>
            <w:vMerge/>
            <w:tcBorders>
              <w:top w:val="nil"/>
            </w:tcBorders>
          </w:tcPr>
          <w:p w:rsidR="003B72BF" w:rsidRDefault="003B72BF" w:rsidP="005263D2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vMerge/>
            <w:tcBorders>
              <w:top w:val="nil"/>
            </w:tcBorders>
          </w:tcPr>
          <w:p w:rsidR="003B72BF" w:rsidRDefault="003B72BF" w:rsidP="005263D2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</w:tcPr>
          <w:p w:rsidR="003B72BF" w:rsidRDefault="003B72BF" w:rsidP="005263D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B72BF" w:rsidRDefault="003B72BF" w:rsidP="005263D2">
            <w:pPr>
              <w:pStyle w:val="TableParagraph"/>
              <w:spacing w:line="304" w:lineRule="exact"/>
              <w:ind w:left="20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282" w:type="dxa"/>
          </w:tcPr>
          <w:p w:rsidR="003B72BF" w:rsidRDefault="003B72BF" w:rsidP="005263D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3B72BF" w:rsidRDefault="003B72BF" w:rsidP="005263D2">
            <w:pPr>
              <w:pStyle w:val="TableParagraph"/>
              <w:spacing w:line="304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263" w:type="dxa"/>
          </w:tcPr>
          <w:p w:rsidR="003B72BF" w:rsidRDefault="003B72BF" w:rsidP="005263D2">
            <w:pPr>
              <w:pStyle w:val="TableParagraph"/>
              <w:spacing w:before="1" w:line="322" w:lineRule="exact"/>
              <w:ind w:left="13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 xml:space="preserve">Практи </w:t>
            </w:r>
            <w:r>
              <w:rPr>
                <w:b/>
                <w:sz w:val="28"/>
              </w:rPr>
              <w:t>ка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3B72BF" w:rsidRDefault="003B72BF" w:rsidP="005263D2">
            <w:pPr>
              <w:rPr>
                <w:sz w:val="2"/>
                <w:szCs w:val="2"/>
              </w:rPr>
            </w:pPr>
          </w:p>
        </w:tc>
      </w:tr>
      <w:tr w:rsidR="003B72BF" w:rsidTr="005263D2">
        <w:trPr>
          <w:trHeight w:val="2254"/>
        </w:trPr>
        <w:tc>
          <w:tcPr>
            <w:tcW w:w="821" w:type="dxa"/>
          </w:tcPr>
          <w:p w:rsidR="003B72BF" w:rsidRDefault="003B72BF" w:rsidP="005263D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063" w:type="dxa"/>
          </w:tcPr>
          <w:p w:rsidR="003B72BF" w:rsidRDefault="003B72BF" w:rsidP="005263D2">
            <w:pPr>
              <w:pStyle w:val="TableParagraph"/>
              <w:tabs>
                <w:tab w:val="left" w:pos="2677"/>
              </w:tabs>
              <w:spacing w:line="322" w:lineRule="exact"/>
              <w:ind w:left="144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Вводное занятие Инструктаж по технике безопасности. Введение в программу модуля</w:t>
            </w:r>
          </w:p>
        </w:tc>
        <w:tc>
          <w:tcPr>
            <w:tcW w:w="1479" w:type="dxa"/>
          </w:tcPr>
          <w:p w:rsidR="003B72BF" w:rsidRDefault="003B72BF" w:rsidP="005263D2">
            <w:pPr>
              <w:pStyle w:val="TableParagraph"/>
              <w:spacing w:line="313" w:lineRule="exact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282" w:type="dxa"/>
          </w:tcPr>
          <w:p w:rsidR="003B72BF" w:rsidRDefault="003B72BF" w:rsidP="005263D2">
            <w:pPr>
              <w:pStyle w:val="TableParagraph"/>
              <w:spacing w:line="313" w:lineRule="exact"/>
              <w:ind w:left="446" w:right="436"/>
              <w:jc w:val="center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263" w:type="dxa"/>
          </w:tcPr>
          <w:p w:rsidR="003B72BF" w:rsidRDefault="003B72BF" w:rsidP="005263D2">
            <w:pPr>
              <w:pStyle w:val="TableParagraph"/>
              <w:spacing w:line="313" w:lineRule="exact"/>
              <w:ind w:left="83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54" w:type="dxa"/>
          </w:tcPr>
          <w:p w:rsidR="003B72BF" w:rsidRDefault="003B72BF" w:rsidP="005263D2">
            <w:pPr>
              <w:pStyle w:val="TableParagraph"/>
              <w:ind w:left="111" w:right="168"/>
              <w:rPr>
                <w:sz w:val="28"/>
              </w:rPr>
            </w:pPr>
            <w:r>
              <w:rPr>
                <w:sz w:val="28"/>
              </w:rPr>
              <w:t xml:space="preserve">Входящая диагностика, наблюдение, </w:t>
            </w:r>
            <w:r>
              <w:rPr>
                <w:w w:val="95"/>
                <w:sz w:val="28"/>
              </w:rPr>
              <w:t xml:space="preserve">анкетировани </w:t>
            </w:r>
            <w:r>
              <w:rPr>
                <w:sz w:val="28"/>
              </w:rPr>
              <w:t>е</w:t>
            </w:r>
          </w:p>
        </w:tc>
      </w:tr>
      <w:tr w:rsidR="003B72BF" w:rsidTr="005263D2">
        <w:trPr>
          <w:trHeight w:val="1286"/>
        </w:trPr>
        <w:tc>
          <w:tcPr>
            <w:tcW w:w="821" w:type="dxa"/>
          </w:tcPr>
          <w:p w:rsidR="003B72BF" w:rsidRDefault="003B72BF" w:rsidP="005263D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2.</w:t>
            </w:r>
          </w:p>
        </w:tc>
        <w:tc>
          <w:tcPr>
            <w:tcW w:w="3063" w:type="dxa"/>
          </w:tcPr>
          <w:p w:rsidR="003B72BF" w:rsidRDefault="003B72BF" w:rsidP="005263D2">
            <w:pPr>
              <w:pStyle w:val="TableParagraph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 xml:space="preserve">«Танцевальные </w:t>
            </w:r>
            <w:r>
              <w:rPr>
                <w:sz w:val="28"/>
              </w:rPr>
              <w:t>композиции»</w:t>
            </w:r>
          </w:p>
        </w:tc>
        <w:tc>
          <w:tcPr>
            <w:tcW w:w="1479" w:type="dxa"/>
          </w:tcPr>
          <w:p w:rsidR="003B72BF" w:rsidRDefault="003B72BF" w:rsidP="005263D2">
            <w:pPr>
              <w:pStyle w:val="TableParagraph"/>
              <w:spacing w:line="315" w:lineRule="exact"/>
              <w:ind w:right="22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15</w:t>
            </w:r>
          </w:p>
        </w:tc>
        <w:tc>
          <w:tcPr>
            <w:tcW w:w="1282" w:type="dxa"/>
          </w:tcPr>
          <w:p w:rsidR="003B72BF" w:rsidRDefault="003B72BF" w:rsidP="005263D2">
            <w:pPr>
              <w:pStyle w:val="TableParagraph"/>
              <w:spacing w:line="315" w:lineRule="exact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63" w:type="dxa"/>
          </w:tcPr>
          <w:p w:rsidR="003B72BF" w:rsidRDefault="003B72BF" w:rsidP="005263D2">
            <w:pPr>
              <w:pStyle w:val="TableParagraph"/>
              <w:spacing w:line="315" w:lineRule="exact"/>
              <w:ind w:right="11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</w:t>
            </w:r>
          </w:p>
        </w:tc>
        <w:tc>
          <w:tcPr>
            <w:tcW w:w="1954" w:type="dxa"/>
          </w:tcPr>
          <w:p w:rsidR="003B72BF" w:rsidRDefault="003B72BF" w:rsidP="005263D2">
            <w:pPr>
              <w:pStyle w:val="TableParagraph"/>
              <w:ind w:left="125" w:right="168"/>
              <w:rPr>
                <w:sz w:val="28"/>
              </w:rPr>
            </w:pPr>
            <w:r>
              <w:rPr>
                <w:w w:val="95"/>
                <w:sz w:val="28"/>
              </w:rPr>
              <w:t xml:space="preserve">Наблюдение, </w:t>
            </w:r>
            <w:r>
              <w:rPr>
                <w:sz w:val="28"/>
              </w:rPr>
              <w:t>беседа.</w:t>
            </w:r>
          </w:p>
          <w:p w:rsidR="003B72BF" w:rsidRDefault="003B72BF" w:rsidP="005263D2">
            <w:pPr>
              <w:pStyle w:val="TableParagraph"/>
              <w:spacing w:line="322" w:lineRule="exact"/>
              <w:ind w:left="125" w:right="168"/>
              <w:rPr>
                <w:sz w:val="28"/>
              </w:rPr>
            </w:pPr>
          </w:p>
        </w:tc>
      </w:tr>
      <w:tr w:rsidR="003B72BF" w:rsidTr="005263D2">
        <w:trPr>
          <w:trHeight w:val="1932"/>
        </w:trPr>
        <w:tc>
          <w:tcPr>
            <w:tcW w:w="821" w:type="dxa"/>
          </w:tcPr>
          <w:p w:rsidR="003B72BF" w:rsidRDefault="003B72BF" w:rsidP="005263D2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3.</w:t>
            </w:r>
          </w:p>
        </w:tc>
        <w:tc>
          <w:tcPr>
            <w:tcW w:w="3063" w:type="dxa"/>
          </w:tcPr>
          <w:p w:rsidR="003B72BF" w:rsidRDefault="003B72BF" w:rsidP="005263D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«Техника выполнения танцевальных движений»</w:t>
            </w:r>
          </w:p>
        </w:tc>
        <w:tc>
          <w:tcPr>
            <w:tcW w:w="1479" w:type="dxa"/>
          </w:tcPr>
          <w:p w:rsidR="003B72BF" w:rsidRDefault="003B72BF" w:rsidP="005263D2">
            <w:pPr>
              <w:pStyle w:val="TableParagraph"/>
              <w:spacing w:line="313" w:lineRule="exact"/>
              <w:ind w:right="22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15</w:t>
            </w:r>
          </w:p>
        </w:tc>
        <w:tc>
          <w:tcPr>
            <w:tcW w:w="1282" w:type="dxa"/>
          </w:tcPr>
          <w:p w:rsidR="003B72BF" w:rsidRDefault="003B72BF" w:rsidP="005263D2">
            <w:pPr>
              <w:pStyle w:val="TableParagraph"/>
              <w:spacing w:line="313" w:lineRule="exact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63" w:type="dxa"/>
          </w:tcPr>
          <w:p w:rsidR="003B72BF" w:rsidRDefault="003B72BF" w:rsidP="005263D2">
            <w:pPr>
              <w:pStyle w:val="TableParagraph"/>
              <w:spacing w:line="313" w:lineRule="exact"/>
              <w:ind w:right="11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</w:t>
            </w:r>
          </w:p>
        </w:tc>
        <w:tc>
          <w:tcPr>
            <w:tcW w:w="1954" w:type="dxa"/>
          </w:tcPr>
          <w:p w:rsidR="003B72BF" w:rsidRDefault="003B72BF" w:rsidP="005263D2">
            <w:pPr>
              <w:pStyle w:val="TableParagraph"/>
              <w:ind w:left="125" w:right="168"/>
              <w:rPr>
                <w:sz w:val="28"/>
              </w:rPr>
            </w:pPr>
            <w:r>
              <w:rPr>
                <w:w w:val="95"/>
                <w:sz w:val="28"/>
              </w:rPr>
              <w:t xml:space="preserve">Наблюдение, </w:t>
            </w:r>
            <w:r>
              <w:rPr>
                <w:sz w:val="28"/>
              </w:rPr>
              <w:t>беседа</w:t>
            </w:r>
          </w:p>
        </w:tc>
      </w:tr>
      <w:tr w:rsidR="003B72BF" w:rsidTr="005263D2">
        <w:trPr>
          <w:trHeight w:val="1428"/>
        </w:trPr>
        <w:tc>
          <w:tcPr>
            <w:tcW w:w="821" w:type="dxa"/>
            <w:tcBorders>
              <w:bottom w:val="single" w:sz="6" w:space="0" w:color="000000"/>
            </w:tcBorders>
          </w:tcPr>
          <w:p w:rsidR="003B72BF" w:rsidRDefault="003B72BF" w:rsidP="005263D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4.</w:t>
            </w:r>
          </w:p>
        </w:tc>
        <w:tc>
          <w:tcPr>
            <w:tcW w:w="3063" w:type="dxa"/>
            <w:tcBorders>
              <w:bottom w:val="single" w:sz="6" w:space="0" w:color="000000"/>
            </w:tcBorders>
          </w:tcPr>
          <w:p w:rsidR="003B72BF" w:rsidRDefault="003B72BF" w:rsidP="005263D2">
            <w:pPr>
              <w:pStyle w:val="TableParagraph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 xml:space="preserve">«Синхронность </w:t>
            </w:r>
            <w:r>
              <w:rPr>
                <w:sz w:val="28"/>
              </w:rPr>
              <w:t>исполнения танцевальных композиций»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</w:tcPr>
          <w:p w:rsidR="003B72BF" w:rsidRDefault="003B72BF" w:rsidP="005263D2">
            <w:pPr>
              <w:pStyle w:val="TableParagraph"/>
              <w:spacing w:line="315" w:lineRule="exact"/>
              <w:ind w:right="27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:rsidR="003B72BF" w:rsidRDefault="003B72BF" w:rsidP="005263D2">
            <w:pPr>
              <w:pStyle w:val="TableParagraph"/>
              <w:spacing w:line="315" w:lineRule="exact"/>
              <w:ind w:right="27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3B72BF" w:rsidRDefault="003B72BF" w:rsidP="005263D2">
            <w:pPr>
              <w:pStyle w:val="TableParagraph"/>
              <w:spacing w:line="315" w:lineRule="exact"/>
              <w:ind w:right="16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</w:tcPr>
          <w:p w:rsidR="003B72BF" w:rsidRDefault="003B72BF" w:rsidP="005263D2">
            <w:pPr>
              <w:pStyle w:val="TableParagraph"/>
              <w:ind w:left="125" w:right="168"/>
              <w:rPr>
                <w:sz w:val="28"/>
              </w:rPr>
            </w:pPr>
            <w:r>
              <w:rPr>
                <w:w w:val="95"/>
                <w:sz w:val="28"/>
              </w:rPr>
              <w:t xml:space="preserve">Наблюдение, </w:t>
            </w:r>
            <w:r>
              <w:rPr>
                <w:sz w:val="28"/>
              </w:rPr>
              <w:t>беседа</w:t>
            </w:r>
          </w:p>
        </w:tc>
      </w:tr>
      <w:tr w:rsidR="003B72BF" w:rsidTr="005263D2">
        <w:trPr>
          <w:trHeight w:val="2099"/>
        </w:trPr>
        <w:tc>
          <w:tcPr>
            <w:tcW w:w="821" w:type="dxa"/>
            <w:tcBorders>
              <w:top w:val="single" w:sz="6" w:space="0" w:color="000000"/>
            </w:tcBorders>
          </w:tcPr>
          <w:p w:rsidR="003B72BF" w:rsidRDefault="003B72BF" w:rsidP="005263D2">
            <w:pPr>
              <w:pStyle w:val="TableParagraph"/>
              <w:spacing w:before="158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5.</w:t>
            </w:r>
          </w:p>
        </w:tc>
        <w:tc>
          <w:tcPr>
            <w:tcW w:w="3063" w:type="dxa"/>
            <w:tcBorders>
              <w:top w:val="single" w:sz="6" w:space="0" w:color="000000"/>
            </w:tcBorders>
          </w:tcPr>
          <w:p w:rsidR="003B72BF" w:rsidRDefault="003B72BF" w:rsidP="005263D2">
            <w:pPr>
              <w:pStyle w:val="TableParagraph"/>
              <w:spacing w:before="158"/>
              <w:ind w:left="110" w:right="67"/>
              <w:rPr>
                <w:sz w:val="28"/>
              </w:rPr>
            </w:pPr>
            <w:r>
              <w:rPr>
                <w:sz w:val="28"/>
              </w:rPr>
              <w:t xml:space="preserve">«Создание пластического </w:t>
            </w:r>
            <w:r>
              <w:rPr>
                <w:w w:val="95"/>
                <w:sz w:val="28"/>
              </w:rPr>
              <w:t xml:space="preserve">художественного </w:t>
            </w:r>
            <w:r>
              <w:rPr>
                <w:sz w:val="28"/>
              </w:rPr>
              <w:t>образа»</w:t>
            </w:r>
          </w:p>
        </w:tc>
        <w:tc>
          <w:tcPr>
            <w:tcW w:w="1479" w:type="dxa"/>
            <w:tcBorders>
              <w:top w:val="single" w:sz="6" w:space="0" w:color="000000"/>
            </w:tcBorders>
          </w:tcPr>
          <w:p w:rsidR="003B72BF" w:rsidRDefault="003B72BF" w:rsidP="005263D2">
            <w:pPr>
              <w:pStyle w:val="TableParagraph"/>
              <w:spacing w:before="158"/>
              <w:ind w:right="23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:rsidR="003B72BF" w:rsidRDefault="003B72BF" w:rsidP="005263D2">
            <w:pPr>
              <w:pStyle w:val="TableParagraph"/>
              <w:spacing w:before="158"/>
              <w:ind w:right="10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3B72BF" w:rsidRDefault="003B72BF" w:rsidP="005263D2">
            <w:pPr>
              <w:pStyle w:val="TableParagraph"/>
              <w:spacing w:before="158"/>
              <w:ind w:right="16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954" w:type="dxa"/>
            <w:tcBorders>
              <w:top w:val="single" w:sz="6" w:space="0" w:color="000000"/>
            </w:tcBorders>
          </w:tcPr>
          <w:p w:rsidR="003B72BF" w:rsidRDefault="003B72BF" w:rsidP="005263D2">
            <w:pPr>
              <w:pStyle w:val="TableParagraph"/>
              <w:spacing w:before="158"/>
              <w:ind w:left="111" w:right="168"/>
              <w:rPr>
                <w:sz w:val="28"/>
              </w:rPr>
            </w:pPr>
            <w:r>
              <w:rPr>
                <w:w w:val="95"/>
                <w:sz w:val="28"/>
              </w:rPr>
              <w:t xml:space="preserve">Наблюдение, </w:t>
            </w:r>
            <w:r>
              <w:rPr>
                <w:sz w:val="28"/>
              </w:rPr>
              <w:t>беседа</w:t>
            </w:r>
          </w:p>
        </w:tc>
      </w:tr>
      <w:tr w:rsidR="003B72BF" w:rsidTr="005263D2">
        <w:trPr>
          <w:trHeight w:val="1286"/>
        </w:trPr>
        <w:tc>
          <w:tcPr>
            <w:tcW w:w="821" w:type="dxa"/>
          </w:tcPr>
          <w:p w:rsidR="003B72BF" w:rsidRDefault="003B72BF" w:rsidP="005263D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6.</w:t>
            </w:r>
          </w:p>
        </w:tc>
        <w:tc>
          <w:tcPr>
            <w:tcW w:w="3063" w:type="dxa"/>
          </w:tcPr>
          <w:p w:rsidR="003B72BF" w:rsidRDefault="003B72BF" w:rsidP="005263D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1479" w:type="dxa"/>
          </w:tcPr>
          <w:p w:rsidR="003B72BF" w:rsidRDefault="003B72BF" w:rsidP="005263D2">
            <w:pPr>
              <w:pStyle w:val="TableParagraph"/>
              <w:spacing w:line="315" w:lineRule="exact"/>
              <w:ind w:right="285"/>
              <w:jc w:val="righ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282" w:type="dxa"/>
          </w:tcPr>
          <w:p w:rsidR="003B72BF" w:rsidRDefault="003B72BF" w:rsidP="005263D2">
            <w:pPr>
              <w:pStyle w:val="TableParagraph"/>
              <w:rPr>
                <w:sz w:val="26"/>
              </w:rPr>
            </w:pPr>
          </w:p>
        </w:tc>
        <w:tc>
          <w:tcPr>
            <w:tcW w:w="1263" w:type="dxa"/>
          </w:tcPr>
          <w:p w:rsidR="003B72BF" w:rsidRDefault="003B72BF" w:rsidP="005263D2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1954" w:type="dxa"/>
          </w:tcPr>
          <w:p w:rsidR="003B72BF" w:rsidRDefault="003B72BF" w:rsidP="005263D2">
            <w:pPr>
              <w:pStyle w:val="TableParagraph"/>
              <w:ind w:left="125" w:right="168"/>
              <w:rPr>
                <w:sz w:val="28"/>
              </w:rPr>
            </w:pPr>
            <w:r>
              <w:rPr>
                <w:sz w:val="28"/>
              </w:rPr>
              <w:t xml:space="preserve">Итоговая </w:t>
            </w:r>
            <w:r>
              <w:rPr>
                <w:w w:val="95"/>
                <w:sz w:val="28"/>
              </w:rPr>
              <w:t>диагностика</w:t>
            </w:r>
          </w:p>
          <w:p w:rsidR="003B72BF" w:rsidRDefault="003B72BF" w:rsidP="005263D2">
            <w:pPr>
              <w:pStyle w:val="TableParagraph"/>
              <w:spacing w:line="322" w:lineRule="exact"/>
              <w:ind w:left="125" w:right="168"/>
              <w:rPr>
                <w:sz w:val="28"/>
              </w:rPr>
            </w:pPr>
            <w:r>
              <w:rPr>
                <w:sz w:val="28"/>
              </w:rPr>
              <w:t xml:space="preserve">Концертное, конкурсное </w:t>
            </w:r>
            <w:r>
              <w:rPr>
                <w:w w:val="95"/>
                <w:sz w:val="28"/>
              </w:rPr>
              <w:t>выступление</w:t>
            </w:r>
          </w:p>
        </w:tc>
      </w:tr>
      <w:tr w:rsidR="003B72BF" w:rsidTr="005263D2">
        <w:trPr>
          <w:trHeight w:val="320"/>
        </w:trPr>
        <w:tc>
          <w:tcPr>
            <w:tcW w:w="821" w:type="dxa"/>
          </w:tcPr>
          <w:p w:rsidR="003B72BF" w:rsidRDefault="003B72BF" w:rsidP="005263D2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</w:tcPr>
          <w:p w:rsidR="003B72BF" w:rsidRDefault="003B72BF" w:rsidP="005263D2">
            <w:pPr>
              <w:pStyle w:val="TableParagraph"/>
              <w:spacing w:line="300" w:lineRule="exact"/>
              <w:ind w:left="830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79" w:type="dxa"/>
          </w:tcPr>
          <w:p w:rsidR="003B72BF" w:rsidRDefault="003B72BF" w:rsidP="005263D2">
            <w:pPr>
              <w:pStyle w:val="TableParagraph"/>
              <w:spacing w:line="300" w:lineRule="exact"/>
              <w:ind w:right="22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57</w:t>
            </w:r>
          </w:p>
        </w:tc>
        <w:tc>
          <w:tcPr>
            <w:tcW w:w="1282" w:type="dxa"/>
          </w:tcPr>
          <w:p w:rsidR="003B72BF" w:rsidRDefault="003B72BF" w:rsidP="005263D2">
            <w:pPr>
              <w:pStyle w:val="TableParagraph"/>
              <w:spacing w:line="300" w:lineRule="exact"/>
              <w:ind w:left="399"/>
              <w:rPr>
                <w:sz w:val="28"/>
              </w:rPr>
            </w:pPr>
            <w:r>
              <w:rPr>
                <w:sz w:val="28"/>
              </w:rPr>
              <w:t>12.5</w:t>
            </w:r>
          </w:p>
        </w:tc>
        <w:tc>
          <w:tcPr>
            <w:tcW w:w="1263" w:type="dxa"/>
          </w:tcPr>
          <w:p w:rsidR="003B72BF" w:rsidRDefault="003B72BF" w:rsidP="005263D2">
            <w:pPr>
              <w:pStyle w:val="TableParagraph"/>
              <w:spacing w:line="300" w:lineRule="exact"/>
              <w:ind w:left="389"/>
              <w:rPr>
                <w:sz w:val="28"/>
              </w:rPr>
            </w:pPr>
            <w:r>
              <w:rPr>
                <w:sz w:val="28"/>
              </w:rPr>
              <w:t>44.5</w:t>
            </w:r>
          </w:p>
        </w:tc>
        <w:tc>
          <w:tcPr>
            <w:tcW w:w="1954" w:type="dxa"/>
          </w:tcPr>
          <w:p w:rsidR="003B72BF" w:rsidRDefault="003B72BF" w:rsidP="005263D2">
            <w:pPr>
              <w:pStyle w:val="TableParagraph"/>
              <w:rPr>
                <w:sz w:val="24"/>
              </w:rPr>
            </w:pPr>
          </w:p>
        </w:tc>
      </w:tr>
    </w:tbl>
    <w:p w:rsidR="003B72BF" w:rsidRDefault="003B72BF" w:rsidP="00D50871">
      <w:pPr>
        <w:pStyle w:val="Heading1"/>
        <w:spacing w:before="4" w:line="319" w:lineRule="exact"/>
      </w:pPr>
    </w:p>
    <w:p w:rsidR="003B72BF" w:rsidRDefault="003B72BF" w:rsidP="000D7F6E">
      <w:pPr>
        <w:pStyle w:val="ListParagraph"/>
        <w:tabs>
          <w:tab w:val="left" w:pos="1264"/>
        </w:tabs>
        <w:spacing w:line="322" w:lineRule="exact"/>
        <w:ind w:left="0" w:firstLine="0"/>
        <w:rPr>
          <w:sz w:val="28"/>
        </w:rPr>
      </w:pPr>
      <w:r>
        <w:rPr>
          <w:b/>
        </w:rPr>
        <w:t xml:space="preserve">        </w:t>
      </w:r>
    </w:p>
    <w:p w:rsidR="003B72BF" w:rsidRDefault="003B72BF" w:rsidP="000D7F6E"/>
    <w:p w:rsidR="003B72BF" w:rsidRPr="000D7F6E" w:rsidRDefault="003B72BF" w:rsidP="000D7F6E">
      <w:pPr>
        <w:sectPr w:rsidR="003B72BF" w:rsidRPr="000D7F6E" w:rsidSect="00B97D9C">
          <w:type w:val="continuous"/>
          <w:pgSz w:w="11910" w:h="16840"/>
          <w:pgMar w:top="1134" w:right="851" w:bottom="1134" w:left="851" w:header="0" w:footer="976" w:gutter="0"/>
          <w:cols w:space="720"/>
        </w:sectPr>
      </w:pP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B72BF" w:rsidRPr="00D50871" w:rsidRDefault="003B72BF" w:rsidP="00D50871">
      <w:pPr>
        <w:spacing w:before="87"/>
        <w:ind w:left="1403" w:right="994"/>
        <w:jc w:val="center"/>
        <w:rPr>
          <w:sz w:val="24"/>
        </w:rPr>
        <w:sectPr w:rsidR="003B72BF" w:rsidRPr="00D50871" w:rsidSect="00B97D9C">
          <w:pgSz w:w="11910" w:h="16840"/>
          <w:pgMar w:top="1134" w:right="851" w:bottom="1134" w:left="851" w:header="0" w:footer="976" w:gutter="0"/>
          <w:cols w:space="720"/>
        </w:sectPr>
      </w:pPr>
      <w:r>
        <w:t xml:space="preserve">  </w:t>
      </w:r>
    </w:p>
    <w:p w:rsidR="003B72BF" w:rsidRDefault="003B72BF" w:rsidP="000F1A10">
      <w:pPr>
        <w:spacing w:before="226"/>
        <w:ind w:right="1002"/>
        <w:rPr>
          <w:b/>
          <w:sz w:val="28"/>
        </w:rPr>
      </w:pPr>
      <w:r>
        <w:rPr>
          <w:b/>
          <w:sz w:val="28"/>
        </w:rPr>
        <w:t xml:space="preserve">                                        Содержание модуля  </w:t>
      </w:r>
    </w:p>
    <w:p w:rsidR="003B72BF" w:rsidRPr="000F1A10" w:rsidRDefault="003B72BF" w:rsidP="000F1A10">
      <w:pPr>
        <w:spacing w:before="226"/>
        <w:ind w:right="1002"/>
        <w:rPr>
          <w:b/>
          <w:sz w:val="28"/>
        </w:rPr>
      </w:pPr>
      <w:r>
        <w:rPr>
          <w:b/>
          <w:sz w:val="28"/>
        </w:rPr>
        <w:t xml:space="preserve">  «Постановочная, репетиционная деятельность»</w:t>
      </w:r>
    </w:p>
    <w:p w:rsidR="003B72BF" w:rsidRDefault="003B72BF" w:rsidP="002C212A">
      <w:pPr>
        <w:pStyle w:val="BodyText"/>
        <w:ind w:left="0"/>
      </w:pPr>
      <w:r>
        <w:rPr>
          <w:b/>
          <w:sz w:val="27"/>
        </w:rPr>
        <w:t xml:space="preserve">  </w:t>
      </w:r>
      <w:r w:rsidRPr="00D50871">
        <w:rPr>
          <w:b/>
        </w:rPr>
        <w:t>Тема 1.  Вводное занятие</w:t>
      </w:r>
      <w:r>
        <w:rPr>
          <w:b/>
        </w:rPr>
        <w:t xml:space="preserve">. </w:t>
      </w:r>
      <w:r>
        <w:t xml:space="preserve">Инструктаж по технике безопасности. </w:t>
      </w:r>
    </w:p>
    <w:p w:rsidR="003B72BF" w:rsidRPr="006349D3" w:rsidRDefault="003B72BF" w:rsidP="002C212A">
      <w:pPr>
        <w:pStyle w:val="BodyText"/>
        <w:ind w:left="0"/>
      </w:pPr>
      <w:r>
        <w:t xml:space="preserve">  Введение в   программу модуля.</w:t>
      </w:r>
    </w:p>
    <w:p w:rsidR="003B72BF" w:rsidRPr="00D50871" w:rsidRDefault="003B72BF" w:rsidP="002C212A">
      <w:pPr>
        <w:pStyle w:val="Heading1"/>
        <w:ind w:left="0"/>
      </w:pPr>
      <w:r>
        <w:t xml:space="preserve">  </w:t>
      </w:r>
      <w:r w:rsidRPr="00D50871">
        <w:t>Тема 2.Танцевальные композиции.</w:t>
      </w:r>
    </w:p>
    <w:p w:rsidR="003B72BF" w:rsidRPr="001F2BC1" w:rsidRDefault="003B72BF" w:rsidP="002C212A">
      <w:pPr>
        <w:pStyle w:val="BodyText"/>
        <w:ind w:left="0"/>
      </w:pPr>
      <w:r>
        <w:rPr>
          <w:b/>
          <w:sz w:val="27"/>
        </w:rPr>
        <w:t xml:space="preserve">  </w:t>
      </w:r>
      <w:r w:rsidRPr="00D50871">
        <w:rPr>
          <w:b/>
        </w:rPr>
        <w:t>Теория</w:t>
      </w:r>
      <w:r>
        <w:rPr>
          <w:b/>
        </w:rPr>
        <w:t>.</w:t>
      </w:r>
      <w:r>
        <w:t xml:space="preserve"> Р</w:t>
      </w:r>
      <w:r w:rsidRPr="001F2BC1">
        <w:t>азбор рисунка, движений каждого танца</w:t>
      </w:r>
    </w:p>
    <w:p w:rsidR="003B72BF" w:rsidRDefault="003B72BF" w:rsidP="002C212A">
      <w:pPr>
        <w:pStyle w:val="BodyText"/>
        <w:spacing w:line="322" w:lineRule="exact"/>
        <w:ind w:left="0"/>
      </w:pPr>
      <w:r>
        <w:rPr>
          <w:b/>
        </w:rPr>
        <w:t xml:space="preserve">   </w:t>
      </w:r>
      <w:r w:rsidRPr="00D50871">
        <w:rPr>
          <w:b/>
        </w:rPr>
        <w:t>Практика.</w:t>
      </w:r>
      <w:r>
        <w:rPr>
          <w:b/>
        </w:rPr>
        <w:t xml:space="preserve"> </w:t>
      </w:r>
      <w:r>
        <w:t>Изучения танцевальных композиций «Гномики», «Грибочки»,</w:t>
      </w:r>
    </w:p>
    <w:p w:rsidR="003B72BF" w:rsidRDefault="003B72BF" w:rsidP="002C212A">
      <w:pPr>
        <w:pStyle w:val="BodyText"/>
        <w:ind w:left="0"/>
      </w:pPr>
      <w:r>
        <w:t xml:space="preserve">   «Матрёшки», «Куклы».</w:t>
      </w:r>
    </w:p>
    <w:p w:rsidR="003B72BF" w:rsidRPr="00D50871" w:rsidRDefault="003B72BF" w:rsidP="002C212A">
      <w:pPr>
        <w:pStyle w:val="Heading1"/>
        <w:spacing w:line="319" w:lineRule="exact"/>
        <w:ind w:left="0"/>
      </w:pPr>
      <w:r>
        <w:rPr>
          <w:b w:val="0"/>
          <w:bCs w:val="0"/>
        </w:rPr>
        <w:t xml:space="preserve">   </w:t>
      </w:r>
      <w:r w:rsidRPr="00D50871">
        <w:t>Тема 3. Техника выполнения танцевальных движений.</w:t>
      </w:r>
    </w:p>
    <w:p w:rsidR="003B72BF" w:rsidRDefault="003B72BF" w:rsidP="002C212A">
      <w:pPr>
        <w:pStyle w:val="BodyText"/>
        <w:ind w:left="0" w:right="1855"/>
      </w:pPr>
      <w:r>
        <w:rPr>
          <w:b/>
        </w:rPr>
        <w:t xml:space="preserve">   </w:t>
      </w:r>
      <w:r w:rsidRPr="00D50871">
        <w:rPr>
          <w:b/>
        </w:rPr>
        <w:t>Теория</w:t>
      </w:r>
      <w:r>
        <w:rPr>
          <w:b/>
        </w:rPr>
        <w:t xml:space="preserve">. </w:t>
      </w:r>
      <w:r>
        <w:t>М</w:t>
      </w:r>
      <w:r w:rsidRPr="001F2BC1">
        <w:t xml:space="preserve">етодические рекомендации по </w:t>
      </w:r>
    </w:p>
    <w:p w:rsidR="003B72BF" w:rsidRPr="001F2BC1" w:rsidRDefault="003B72BF" w:rsidP="002C212A">
      <w:pPr>
        <w:pStyle w:val="BodyText"/>
        <w:ind w:left="0" w:right="1855"/>
      </w:pPr>
      <w:r>
        <w:t xml:space="preserve">    </w:t>
      </w:r>
      <w:r w:rsidRPr="001F2BC1">
        <w:t xml:space="preserve">исполнению </w:t>
      </w:r>
      <w:r>
        <w:t xml:space="preserve">  </w:t>
      </w:r>
      <w:r w:rsidRPr="001F2BC1">
        <w:t>танцевальных движений.</w:t>
      </w:r>
    </w:p>
    <w:p w:rsidR="003B72BF" w:rsidRPr="001F2BC1" w:rsidRDefault="003B72BF" w:rsidP="002C212A">
      <w:pPr>
        <w:pStyle w:val="BodyText"/>
        <w:spacing w:line="322" w:lineRule="exact"/>
        <w:ind w:left="0"/>
      </w:pPr>
      <w:r>
        <w:rPr>
          <w:b/>
        </w:rPr>
        <w:t xml:space="preserve">    </w:t>
      </w:r>
      <w:r w:rsidRPr="00D50871">
        <w:rPr>
          <w:b/>
        </w:rPr>
        <w:t>Практика.</w:t>
      </w:r>
      <w:r>
        <w:t xml:space="preserve"> По- </w:t>
      </w:r>
      <w:r w:rsidRPr="001F2BC1">
        <w:t>детальная точность выполнение танцевальных движений.</w:t>
      </w:r>
    </w:p>
    <w:p w:rsidR="003B72BF" w:rsidRPr="00D50871" w:rsidRDefault="003B72BF" w:rsidP="002C212A">
      <w:pPr>
        <w:spacing w:line="237" w:lineRule="auto"/>
        <w:ind w:right="1220"/>
        <w:rPr>
          <w:b/>
          <w:sz w:val="28"/>
        </w:rPr>
      </w:pPr>
      <w:r>
        <w:rPr>
          <w:sz w:val="28"/>
          <w:szCs w:val="28"/>
        </w:rPr>
        <w:t xml:space="preserve">    </w:t>
      </w:r>
      <w:r w:rsidRPr="00D50871">
        <w:rPr>
          <w:b/>
          <w:sz w:val="28"/>
        </w:rPr>
        <w:t xml:space="preserve">Тема 4. Синхронность исполнения танцевальных композиций. </w:t>
      </w:r>
    </w:p>
    <w:p w:rsidR="003B72BF" w:rsidRDefault="003B72BF" w:rsidP="002C212A">
      <w:pPr>
        <w:spacing w:line="237" w:lineRule="auto"/>
        <w:ind w:right="1220"/>
        <w:rPr>
          <w:sz w:val="28"/>
        </w:rPr>
      </w:pPr>
      <w:r>
        <w:rPr>
          <w:b/>
          <w:sz w:val="28"/>
        </w:rPr>
        <w:t xml:space="preserve">    </w:t>
      </w:r>
      <w:r w:rsidRPr="00D50871">
        <w:rPr>
          <w:b/>
          <w:sz w:val="28"/>
        </w:rPr>
        <w:t>Теория</w:t>
      </w:r>
      <w:r>
        <w:rPr>
          <w:b/>
          <w:sz w:val="28"/>
        </w:rPr>
        <w:t xml:space="preserve">. </w:t>
      </w:r>
      <w:r>
        <w:rPr>
          <w:sz w:val="28"/>
        </w:rPr>
        <w:t>Ме</w:t>
      </w:r>
      <w:r w:rsidRPr="001F2BC1">
        <w:rPr>
          <w:sz w:val="28"/>
        </w:rPr>
        <w:t xml:space="preserve">тодические рекомендации по исполнению </w:t>
      </w:r>
    </w:p>
    <w:p w:rsidR="003B72BF" w:rsidRPr="001F2BC1" w:rsidRDefault="003B72BF" w:rsidP="002C212A">
      <w:pPr>
        <w:spacing w:line="237" w:lineRule="auto"/>
        <w:ind w:right="1220"/>
        <w:rPr>
          <w:sz w:val="28"/>
        </w:rPr>
      </w:pPr>
      <w:r>
        <w:rPr>
          <w:sz w:val="28"/>
        </w:rPr>
        <w:t xml:space="preserve">    </w:t>
      </w:r>
      <w:r w:rsidRPr="001F2BC1">
        <w:rPr>
          <w:sz w:val="28"/>
        </w:rPr>
        <w:t xml:space="preserve">синхронности </w:t>
      </w:r>
      <w:r>
        <w:rPr>
          <w:sz w:val="28"/>
        </w:rPr>
        <w:t xml:space="preserve"> </w:t>
      </w:r>
      <w:r w:rsidRPr="001F2BC1">
        <w:rPr>
          <w:sz w:val="28"/>
        </w:rPr>
        <w:t>танцевальных композиций.</w:t>
      </w:r>
    </w:p>
    <w:p w:rsidR="003B72BF" w:rsidRDefault="003B72BF" w:rsidP="002C212A">
      <w:pPr>
        <w:pStyle w:val="BodyText"/>
        <w:spacing w:before="1"/>
        <w:ind w:left="0" w:right="1180"/>
      </w:pPr>
      <w:r>
        <w:rPr>
          <w:b/>
        </w:rPr>
        <w:t xml:space="preserve">    </w:t>
      </w:r>
      <w:r w:rsidRPr="00D50871">
        <w:rPr>
          <w:b/>
        </w:rPr>
        <w:t>Практика.</w:t>
      </w:r>
      <w:r w:rsidRPr="001F2BC1">
        <w:t xml:space="preserve"> </w:t>
      </w:r>
      <w:r>
        <w:t>М</w:t>
      </w:r>
      <w:r w:rsidRPr="001F2BC1">
        <w:t xml:space="preserve">ногократное повторение танцевальных движений </w:t>
      </w:r>
    </w:p>
    <w:p w:rsidR="003B72BF" w:rsidRPr="001F2BC1" w:rsidRDefault="003B72BF" w:rsidP="002C212A">
      <w:pPr>
        <w:pStyle w:val="BodyText"/>
        <w:spacing w:before="1"/>
        <w:ind w:left="0" w:right="1180"/>
      </w:pPr>
      <w:r>
        <w:t xml:space="preserve">    </w:t>
      </w:r>
      <w:r w:rsidRPr="001F2BC1">
        <w:t>и целиком исполнения танцевальных композиций.</w:t>
      </w:r>
    </w:p>
    <w:p w:rsidR="003B72BF" w:rsidRPr="00D50871" w:rsidRDefault="003B72BF" w:rsidP="002C212A">
      <w:pPr>
        <w:pStyle w:val="Heading1"/>
        <w:spacing w:line="322" w:lineRule="exact"/>
        <w:ind w:left="0"/>
      </w:pPr>
      <w:r>
        <w:rPr>
          <w:b w:val="0"/>
          <w:bCs w:val="0"/>
        </w:rPr>
        <w:t xml:space="preserve">    </w:t>
      </w:r>
      <w:r w:rsidRPr="00D50871">
        <w:t>Тема 5. Создание пластического художественного образа.</w:t>
      </w:r>
    </w:p>
    <w:p w:rsidR="003B72BF" w:rsidRDefault="003B72BF" w:rsidP="002C212A">
      <w:pPr>
        <w:pStyle w:val="BodyText"/>
        <w:ind w:left="0" w:right="899"/>
      </w:pPr>
      <w:r>
        <w:rPr>
          <w:b/>
        </w:rPr>
        <w:t xml:space="preserve">    </w:t>
      </w:r>
      <w:r w:rsidRPr="00D50871">
        <w:rPr>
          <w:b/>
        </w:rPr>
        <w:t>Теория.</w:t>
      </w:r>
      <w:r>
        <w:t xml:space="preserve"> М</w:t>
      </w:r>
      <w:r w:rsidRPr="001F2BC1">
        <w:t xml:space="preserve">етодические рекомендации, что такое художественный </w:t>
      </w:r>
    </w:p>
    <w:p w:rsidR="003B72BF" w:rsidRPr="001F2BC1" w:rsidRDefault="003B72BF" w:rsidP="002C212A">
      <w:pPr>
        <w:pStyle w:val="BodyText"/>
        <w:ind w:left="0" w:right="899"/>
      </w:pPr>
      <w:r>
        <w:t xml:space="preserve">     </w:t>
      </w:r>
      <w:r w:rsidRPr="001F2BC1">
        <w:t>образ, как его выплатить с помощью пластики в танце.</w:t>
      </w:r>
    </w:p>
    <w:p w:rsidR="003B72BF" w:rsidRDefault="003B72BF" w:rsidP="002C212A">
      <w:pPr>
        <w:pStyle w:val="BodyText"/>
        <w:ind w:left="0" w:right="1585"/>
      </w:pPr>
      <w:r>
        <w:rPr>
          <w:b/>
        </w:rPr>
        <w:t xml:space="preserve">     </w:t>
      </w:r>
      <w:r w:rsidRPr="00D50871">
        <w:rPr>
          <w:b/>
        </w:rPr>
        <w:t>Практика</w:t>
      </w:r>
      <w:r>
        <w:rPr>
          <w:b/>
        </w:rPr>
        <w:t>.</w:t>
      </w:r>
      <w:r>
        <w:t>С</w:t>
      </w:r>
      <w:r w:rsidRPr="001F2BC1">
        <w:t xml:space="preserve">очинение танцевальных этюдов, </w:t>
      </w:r>
    </w:p>
    <w:p w:rsidR="003B72BF" w:rsidRPr="001F2BC1" w:rsidRDefault="003B72BF" w:rsidP="002C212A">
      <w:pPr>
        <w:pStyle w:val="BodyText"/>
        <w:ind w:left="0" w:right="1585"/>
      </w:pPr>
      <w:r>
        <w:t xml:space="preserve">     </w:t>
      </w:r>
      <w:r w:rsidRPr="001F2BC1">
        <w:t>художественный образ в предлагаемых танцевальных композиций.</w:t>
      </w:r>
    </w:p>
    <w:p w:rsidR="003B72BF" w:rsidRDefault="003B72BF" w:rsidP="002C212A">
      <w:pPr>
        <w:ind w:right="1220"/>
        <w:rPr>
          <w:b/>
          <w:sz w:val="28"/>
        </w:rPr>
      </w:pPr>
      <w:r>
        <w:rPr>
          <w:b/>
          <w:sz w:val="28"/>
        </w:rPr>
        <w:t xml:space="preserve">     </w:t>
      </w:r>
      <w:r w:rsidRPr="00D50871">
        <w:rPr>
          <w:b/>
          <w:sz w:val="28"/>
        </w:rPr>
        <w:t>Тема 6.</w:t>
      </w:r>
      <w:r>
        <w:rPr>
          <w:b/>
          <w:sz w:val="28"/>
        </w:rPr>
        <w:t xml:space="preserve"> </w:t>
      </w:r>
      <w:r w:rsidRPr="00D50871">
        <w:rPr>
          <w:b/>
          <w:sz w:val="28"/>
        </w:rPr>
        <w:t>Итоговое занятие:</w:t>
      </w:r>
      <w:r>
        <w:rPr>
          <w:b/>
          <w:sz w:val="28"/>
        </w:rPr>
        <w:t xml:space="preserve"> Концерт. Конкурс </w:t>
      </w:r>
    </w:p>
    <w:p w:rsidR="003B72BF" w:rsidRDefault="003B72BF" w:rsidP="002C212A">
      <w:pPr>
        <w:ind w:right="1220"/>
        <w:rPr>
          <w:sz w:val="28"/>
        </w:rPr>
      </w:pPr>
      <w:r>
        <w:rPr>
          <w:b/>
          <w:sz w:val="28"/>
        </w:rPr>
        <w:t xml:space="preserve">      (</w:t>
      </w:r>
      <w:r w:rsidRPr="001F2BC1">
        <w:rPr>
          <w:sz w:val="28"/>
        </w:rPr>
        <w:t>анализ творческих выступлений</w:t>
      </w:r>
      <w:r>
        <w:rPr>
          <w:sz w:val="28"/>
        </w:rPr>
        <w:t xml:space="preserve"> на концертах и конкурсах).</w:t>
      </w:r>
    </w:p>
    <w:p w:rsidR="003B72BF" w:rsidRDefault="003B72BF" w:rsidP="002515AB">
      <w:pPr>
        <w:pStyle w:val="BodyText"/>
        <w:ind w:left="0"/>
        <w:rPr>
          <w:sz w:val="30"/>
        </w:rPr>
      </w:pPr>
    </w:p>
    <w:p w:rsidR="003B72BF" w:rsidRDefault="003B72BF" w:rsidP="002515AB">
      <w:pPr>
        <w:pStyle w:val="BodyText"/>
        <w:spacing w:before="7"/>
        <w:ind w:left="0"/>
        <w:rPr>
          <w:sz w:val="26"/>
        </w:rPr>
      </w:pPr>
    </w:p>
    <w:p w:rsidR="003B72BF" w:rsidRDefault="003B72BF" w:rsidP="002515AB">
      <w:pPr>
        <w:pStyle w:val="BodyText"/>
        <w:spacing w:before="9"/>
        <w:ind w:left="0"/>
        <w:rPr>
          <w:b/>
          <w:sz w:val="27"/>
        </w:rPr>
      </w:pPr>
      <w:r>
        <w:rPr>
          <w:b/>
          <w:sz w:val="27"/>
        </w:rPr>
        <w:t xml:space="preserve"> </w:t>
      </w:r>
    </w:p>
    <w:p w:rsidR="003B72BF" w:rsidRDefault="003B72BF" w:rsidP="002515AB">
      <w:pPr>
        <w:pStyle w:val="ListParagraph"/>
        <w:tabs>
          <w:tab w:val="left" w:pos="1821"/>
        </w:tabs>
        <w:ind w:left="739" w:right="1400" w:firstLine="0"/>
        <w:rPr>
          <w:sz w:val="28"/>
        </w:rPr>
      </w:pPr>
      <w:r>
        <w:rPr>
          <w:b/>
          <w:sz w:val="28"/>
        </w:rPr>
        <w:t xml:space="preserve"> </w:t>
      </w: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  <w:r>
        <w:rPr>
          <w:sz w:val="28"/>
        </w:rPr>
        <w:t xml:space="preserve">                </w:t>
      </w: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sz w:val="28"/>
        </w:rPr>
      </w:pPr>
    </w:p>
    <w:p w:rsidR="003B72BF" w:rsidRPr="00E222D5" w:rsidRDefault="003B72BF" w:rsidP="002515AB">
      <w:pPr>
        <w:pStyle w:val="ListParagraph"/>
        <w:tabs>
          <w:tab w:val="left" w:pos="1264"/>
        </w:tabs>
        <w:spacing w:line="242" w:lineRule="auto"/>
        <w:ind w:right="1947" w:firstLine="0"/>
        <w:rPr>
          <w:b/>
          <w:sz w:val="28"/>
        </w:rPr>
      </w:pPr>
      <w:r>
        <w:rPr>
          <w:sz w:val="28"/>
        </w:rPr>
        <w:t xml:space="preserve">              </w:t>
      </w:r>
      <w:r w:rsidRPr="00E222D5">
        <w:rPr>
          <w:b/>
          <w:sz w:val="28"/>
        </w:rPr>
        <w:t>Обеспечение программы</w:t>
      </w:r>
    </w:p>
    <w:p w:rsidR="003B72BF" w:rsidRPr="00E222D5" w:rsidRDefault="003B72BF" w:rsidP="002515AB">
      <w:pPr>
        <w:pStyle w:val="BodyText"/>
        <w:spacing w:before="1"/>
        <w:ind w:left="0"/>
        <w:rPr>
          <w:b/>
        </w:rPr>
      </w:pPr>
      <w:r>
        <w:rPr>
          <w:b/>
        </w:rPr>
        <w:t xml:space="preserve">       </w:t>
      </w:r>
    </w:p>
    <w:p w:rsidR="003B72BF" w:rsidRDefault="003B72BF" w:rsidP="002515AB">
      <w:pPr>
        <w:pStyle w:val="Heading1"/>
        <w:spacing w:before="1"/>
      </w:pPr>
      <w:r>
        <w:t xml:space="preserve">               Методическое обеспечение </w:t>
      </w:r>
    </w:p>
    <w:p w:rsidR="003B72BF" w:rsidRDefault="003B72BF" w:rsidP="002515AB">
      <w:pPr>
        <w:pStyle w:val="Heading1"/>
        <w:spacing w:before="1"/>
      </w:pPr>
    </w:p>
    <w:p w:rsidR="003B72BF" w:rsidRDefault="003B72BF" w:rsidP="002C212A">
      <w:pPr>
        <w:jc w:val="both"/>
        <w:rPr>
          <w:sz w:val="28"/>
        </w:rPr>
      </w:pPr>
      <w:r w:rsidRPr="00E222D5">
        <w:rPr>
          <w:b/>
          <w:sz w:val="28"/>
        </w:rPr>
        <w:t>-</w:t>
      </w:r>
      <w:r w:rsidRPr="00E222D5">
        <w:rPr>
          <w:b/>
          <w:i/>
          <w:sz w:val="28"/>
        </w:rPr>
        <w:t>принцип добровольности, гуманизма, приоритета общечеловеческих ценностей,</w:t>
      </w:r>
      <w:r>
        <w:rPr>
          <w:i/>
          <w:sz w:val="28"/>
        </w:rPr>
        <w:t xml:space="preserve"> </w:t>
      </w:r>
      <w:r>
        <w:rPr>
          <w:sz w:val="28"/>
        </w:rPr>
        <w:t>свободного развития личности, самооценки ребенка, создание максимально благоприятной атмосферы для личностного и профессионального развития обучаемого</w:t>
      </w:r>
      <w:r>
        <w:rPr>
          <w:i/>
          <w:sz w:val="28"/>
        </w:rPr>
        <w:t xml:space="preserve"> </w:t>
      </w:r>
      <w:r>
        <w:rPr>
          <w:sz w:val="28"/>
        </w:rPr>
        <w:t xml:space="preserve">(«ситуация успеха», «развивающее обучение»);                                                                                                 </w:t>
      </w:r>
    </w:p>
    <w:p w:rsidR="003B72BF" w:rsidRDefault="003B72BF" w:rsidP="002C212A">
      <w:pPr>
        <w:jc w:val="both"/>
        <w:rPr>
          <w:sz w:val="28"/>
        </w:rPr>
      </w:pPr>
      <w:r w:rsidRPr="00E222D5">
        <w:rPr>
          <w:b/>
          <w:sz w:val="28"/>
        </w:rPr>
        <w:t>-</w:t>
      </w:r>
      <w:r w:rsidRPr="00E222D5">
        <w:rPr>
          <w:b/>
          <w:i/>
          <w:sz w:val="28"/>
        </w:rPr>
        <w:t>принцип доступности обучения и посильности труда:</w:t>
      </w:r>
      <w:r>
        <w:rPr>
          <w:i/>
          <w:sz w:val="28"/>
        </w:rPr>
        <w:t xml:space="preserve"> </w:t>
      </w:r>
      <w:r>
        <w:rPr>
          <w:sz w:val="28"/>
        </w:rPr>
        <w:t>постепенное нарастание нагрузки в пределах доступного; чтобы установить объём знаний, навыков, которые должны быть усвоены, педагог должен знать уровень развития и потенциальные возможности участников – умственные, психические, физические;</w:t>
      </w:r>
    </w:p>
    <w:p w:rsidR="003B72BF" w:rsidRDefault="003B72BF" w:rsidP="006349D3">
      <w:pPr>
        <w:jc w:val="both"/>
        <w:rPr>
          <w:sz w:val="28"/>
        </w:rPr>
      </w:pPr>
      <w:r>
        <w:rPr>
          <w:sz w:val="28"/>
        </w:rPr>
        <w:t>-</w:t>
      </w:r>
      <w:r w:rsidRPr="00E222D5">
        <w:rPr>
          <w:b/>
          <w:i/>
          <w:sz w:val="28"/>
        </w:rPr>
        <w:t>принцип природосообразности:</w:t>
      </w:r>
      <w:r>
        <w:rPr>
          <w:i/>
          <w:sz w:val="28"/>
        </w:rPr>
        <w:t xml:space="preserve"> </w:t>
      </w:r>
      <w:r>
        <w:rPr>
          <w:sz w:val="28"/>
        </w:rPr>
        <w:t>учет возрастных возможностей  и задатков обучающихся при включении их в различные виды деятельности;</w:t>
      </w:r>
    </w:p>
    <w:p w:rsidR="003B72BF" w:rsidRPr="006349D3" w:rsidRDefault="003B72BF" w:rsidP="006349D3">
      <w:pPr>
        <w:jc w:val="both"/>
        <w:rPr>
          <w:sz w:val="28"/>
        </w:rPr>
      </w:pPr>
      <w:r w:rsidRPr="005616EE">
        <w:rPr>
          <w:b/>
          <w:sz w:val="28"/>
        </w:rPr>
        <w:t>-</w:t>
      </w:r>
      <w:r>
        <w:rPr>
          <w:b/>
          <w:i/>
          <w:sz w:val="28"/>
        </w:rPr>
        <w:t>принцип дифференци</w:t>
      </w:r>
      <w:r w:rsidRPr="005616EE">
        <w:rPr>
          <w:b/>
          <w:i/>
          <w:sz w:val="28"/>
        </w:rPr>
        <w:t>ованности и последовательности</w:t>
      </w:r>
      <w:r w:rsidRPr="005616EE">
        <w:rPr>
          <w:b/>
          <w:sz w:val="28"/>
        </w:rPr>
        <w:t>:</w:t>
      </w:r>
      <w:r>
        <w:rPr>
          <w:sz w:val="28"/>
        </w:rPr>
        <w:t xml:space="preserve"> чередование различных видов и форм  занятий, постепенное усложнение приемов работы, разумное увеличение нагрузки;</w:t>
      </w:r>
    </w:p>
    <w:p w:rsidR="003B72BF" w:rsidRDefault="003B72BF" w:rsidP="002C212A">
      <w:pPr>
        <w:jc w:val="both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принцип культу</w:t>
      </w:r>
      <w:r w:rsidRPr="00E222D5">
        <w:rPr>
          <w:b/>
          <w:i/>
          <w:sz w:val="28"/>
        </w:rPr>
        <w:t>осообразности</w:t>
      </w:r>
      <w:r>
        <w:rPr>
          <w:i/>
          <w:sz w:val="28"/>
        </w:rPr>
        <w:t xml:space="preserve">: </w:t>
      </w:r>
      <w:r>
        <w:rPr>
          <w:sz w:val="28"/>
        </w:rPr>
        <w:t>ориентация на потребности детей, адаптация к современным условиям жизни общества с учетом культурных традиций;</w:t>
      </w:r>
    </w:p>
    <w:p w:rsidR="003B72BF" w:rsidRDefault="003B72BF" w:rsidP="002C212A">
      <w:pPr>
        <w:jc w:val="both"/>
        <w:rPr>
          <w:i/>
          <w:sz w:val="28"/>
        </w:rPr>
      </w:pPr>
      <w:r>
        <w:rPr>
          <w:sz w:val="28"/>
        </w:rPr>
        <w:t>-</w:t>
      </w:r>
      <w:r w:rsidRPr="00E222D5">
        <w:rPr>
          <w:b/>
          <w:i/>
          <w:sz w:val="28"/>
        </w:rPr>
        <w:t>принцип креативности:</w:t>
      </w:r>
      <w:r>
        <w:rPr>
          <w:sz w:val="28"/>
        </w:rPr>
        <w:t xml:space="preserve"> развитие творческих способностей обучаемых, применение методов формирования умений переноса и применения знаний в новых условиях</w:t>
      </w:r>
      <w:r>
        <w:rPr>
          <w:i/>
          <w:sz w:val="28"/>
        </w:rPr>
        <w:t>;</w:t>
      </w:r>
    </w:p>
    <w:p w:rsidR="003B72BF" w:rsidRDefault="003B72BF" w:rsidP="002515AB">
      <w:pPr>
        <w:jc w:val="both"/>
        <w:rPr>
          <w:sz w:val="28"/>
        </w:rPr>
      </w:pPr>
      <w:r>
        <w:rPr>
          <w:sz w:val="28"/>
        </w:rPr>
        <w:t>нагрузку надо увеличивать постепенно, разнообразить ритмы, сочетания движений и комбинаций, выдерживать паузы; сначала изучаются элементы движений, затем движения по частям в целом, в комбинации со знакомыми, затем с новыми движениями;</w:t>
      </w:r>
    </w:p>
    <w:p w:rsidR="003B72BF" w:rsidRDefault="003B72BF" w:rsidP="002C212A">
      <w:pPr>
        <w:jc w:val="both"/>
        <w:rPr>
          <w:sz w:val="28"/>
        </w:rPr>
      </w:pPr>
      <w:r w:rsidRPr="00E222D5">
        <w:rPr>
          <w:b/>
          <w:sz w:val="28"/>
        </w:rPr>
        <w:t>-</w:t>
      </w:r>
      <w:r w:rsidRPr="00E222D5">
        <w:rPr>
          <w:b/>
          <w:i/>
          <w:sz w:val="28"/>
        </w:rPr>
        <w:t>принцип сознательности и активности учащихся</w:t>
      </w:r>
      <w:r>
        <w:rPr>
          <w:i/>
          <w:sz w:val="28"/>
        </w:rPr>
        <w:t xml:space="preserve">: </w:t>
      </w:r>
      <w:r>
        <w:rPr>
          <w:sz w:val="28"/>
        </w:rPr>
        <w:t>принцип отношения человека к действительности; результатом освоения принципа активности должны стать заинтересованность воспитанников, стремление самостоятельно работать, оказывать друг другу помощь.</w:t>
      </w:r>
    </w:p>
    <w:p w:rsidR="003B72BF" w:rsidRPr="006F163A" w:rsidRDefault="003B72BF" w:rsidP="006F7526">
      <w:pPr>
        <w:jc w:val="both"/>
        <w:rPr>
          <w:b/>
          <w:sz w:val="28"/>
        </w:rPr>
      </w:pPr>
      <w:r w:rsidRPr="006F163A">
        <w:rPr>
          <w:b/>
          <w:sz w:val="28"/>
        </w:rPr>
        <w:t>Методы и приёмы работы:</w:t>
      </w:r>
    </w:p>
    <w:p w:rsidR="003B72BF" w:rsidRDefault="003B72BF" w:rsidP="002C212A">
      <w:pPr>
        <w:spacing w:line="322" w:lineRule="exact"/>
        <w:rPr>
          <w:i/>
          <w:sz w:val="28"/>
        </w:rPr>
      </w:pPr>
      <w:r>
        <w:rPr>
          <w:i/>
          <w:sz w:val="28"/>
        </w:rPr>
        <w:t>Наглядный метод.</w:t>
      </w:r>
    </w:p>
    <w:p w:rsidR="003B72BF" w:rsidRDefault="003B72BF" w:rsidP="002C212A">
      <w:pPr>
        <w:pStyle w:val="BodyText"/>
        <w:spacing w:line="322" w:lineRule="exact"/>
        <w:ind w:left="0"/>
      </w:pPr>
      <w:r>
        <w:t>Приёмы:</w:t>
      </w:r>
    </w:p>
    <w:p w:rsidR="003B72BF" w:rsidRDefault="003B72BF" w:rsidP="002C212A">
      <w:pPr>
        <w:pStyle w:val="BodyText"/>
        <w:spacing w:line="322" w:lineRule="exact"/>
        <w:ind w:left="0"/>
      </w:pPr>
      <w:r>
        <w:t>-образный показ педагога;</w:t>
      </w:r>
    </w:p>
    <w:p w:rsidR="003B72BF" w:rsidRDefault="003B72BF" w:rsidP="002C212A">
      <w:pPr>
        <w:pStyle w:val="BodyText"/>
        <w:ind w:left="0"/>
      </w:pPr>
      <w:r>
        <w:t>-эталонный образец-показ движения лучшим исполнителем;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-приём тактильно-мышечной наглядности;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-наглядно-слуховой приём;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-демонстрация эмоционально - мимических навыков;</w:t>
      </w:r>
    </w:p>
    <w:p w:rsidR="003B72BF" w:rsidRDefault="003B72BF" w:rsidP="002C212A">
      <w:pPr>
        <w:pStyle w:val="BodyText"/>
        <w:ind w:left="0"/>
      </w:pPr>
      <w:r>
        <w:t>-использование наглядного материала.</w:t>
      </w:r>
    </w:p>
    <w:p w:rsidR="003B72BF" w:rsidRDefault="003B72BF" w:rsidP="002C212A">
      <w:pPr>
        <w:spacing w:before="4"/>
        <w:rPr>
          <w:i/>
          <w:sz w:val="28"/>
        </w:rPr>
      </w:pPr>
    </w:p>
    <w:p w:rsidR="003B72BF" w:rsidRDefault="003B72BF" w:rsidP="002C212A">
      <w:pPr>
        <w:spacing w:before="4"/>
        <w:rPr>
          <w:i/>
          <w:sz w:val="28"/>
        </w:rPr>
      </w:pPr>
      <w:r>
        <w:rPr>
          <w:i/>
          <w:sz w:val="28"/>
        </w:rPr>
        <w:t>Словесный метод.</w:t>
      </w:r>
    </w:p>
    <w:p w:rsidR="003B72BF" w:rsidRDefault="003B72BF" w:rsidP="002C212A">
      <w:pPr>
        <w:pStyle w:val="BodyText"/>
        <w:spacing w:line="322" w:lineRule="exact"/>
        <w:ind w:left="0"/>
      </w:pPr>
      <w:r>
        <w:t>Приёмы:</w:t>
      </w:r>
    </w:p>
    <w:p w:rsidR="003B72BF" w:rsidRDefault="003B72BF" w:rsidP="002C212A">
      <w:pPr>
        <w:pStyle w:val="BodyText"/>
        <w:spacing w:line="322" w:lineRule="exact"/>
        <w:ind w:left="0"/>
      </w:pPr>
      <w:r>
        <w:t>-рассказ;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-объяснение;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-инструкция;</w:t>
      </w:r>
    </w:p>
    <w:p w:rsidR="003B72BF" w:rsidRDefault="003B72BF" w:rsidP="002C212A">
      <w:pPr>
        <w:pStyle w:val="BodyText"/>
        <w:ind w:left="0"/>
      </w:pPr>
      <w:r>
        <w:t>-беседа;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-анализ и обсуждение;</w:t>
      </w:r>
    </w:p>
    <w:p w:rsidR="003B72BF" w:rsidRDefault="003B72BF" w:rsidP="002C212A">
      <w:pPr>
        <w:pStyle w:val="BodyText"/>
        <w:spacing w:line="322" w:lineRule="exact"/>
        <w:ind w:left="0"/>
      </w:pPr>
      <w:r>
        <w:t>-словесный комментарий педагога по ходу исполнения танца;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-приём раскладки хореографического па;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-приём закрепления целостного танцевального</w:t>
      </w:r>
      <w:r>
        <w:rPr>
          <w:spacing w:val="-39"/>
        </w:rPr>
        <w:t xml:space="preserve"> </w:t>
      </w:r>
      <w:r>
        <w:t>движения-комбинации;</w:t>
      </w:r>
    </w:p>
    <w:p w:rsidR="003B72BF" w:rsidRDefault="003B72BF" w:rsidP="002C212A">
      <w:pPr>
        <w:pStyle w:val="BodyText"/>
        <w:ind w:left="0"/>
      </w:pPr>
      <w:r>
        <w:t>-приём словесной репрезентации образа хореографического</w:t>
      </w:r>
      <w:r>
        <w:rPr>
          <w:spacing w:val="-33"/>
        </w:rPr>
        <w:t xml:space="preserve"> </w:t>
      </w:r>
      <w:r>
        <w:t>движения.</w:t>
      </w:r>
    </w:p>
    <w:p w:rsidR="003B72BF" w:rsidRDefault="003B72BF" w:rsidP="002515AB">
      <w:pPr>
        <w:pStyle w:val="BodyText"/>
        <w:ind w:left="0"/>
      </w:pPr>
    </w:p>
    <w:p w:rsidR="003B72BF" w:rsidRPr="006F7526" w:rsidRDefault="003B72BF" w:rsidP="006F7526">
      <w:pPr>
        <w:rPr>
          <w:sz w:val="28"/>
        </w:rPr>
      </w:pPr>
      <w:r>
        <w:rPr>
          <w:i/>
          <w:sz w:val="28"/>
        </w:rPr>
        <w:t>Практический метод.</w:t>
      </w:r>
    </w:p>
    <w:p w:rsidR="003B72BF" w:rsidRDefault="003B72BF" w:rsidP="002C212A">
      <w:pPr>
        <w:pStyle w:val="BodyText"/>
        <w:spacing w:before="4" w:line="322" w:lineRule="exact"/>
        <w:ind w:left="0"/>
      </w:pPr>
      <w:r>
        <w:t>Приёмы взаимосвязанные наглядностью и словом:</w:t>
      </w:r>
    </w:p>
    <w:p w:rsidR="003B72BF" w:rsidRDefault="003B72BF" w:rsidP="002C212A">
      <w:pPr>
        <w:pStyle w:val="BodyText"/>
        <w:ind w:left="0"/>
      </w:pPr>
      <w:r>
        <w:t>-игровой;</w:t>
      </w:r>
    </w:p>
    <w:p w:rsidR="003B72BF" w:rsidRDefault="003B72BF" w:rsidP="002C212A">
      <w:pPr>
        <w:pStyle w:val="BodyText"/>
        <w:ind w:left="0"/>
      </w:pPr>
      <w:r>
        <w:t>-детское «сотворчество»;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-использование ассоциаций – образов;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-комплексный приём обучения;</w:t>
      </w:r>
    </w:p>
    <w:p w:rsidR="003B72BF" w:rsidRDefault="003B72BF" w:rsidP="002C212A">
      <w:pPr>
        <w:pStyle w:val="BodyText"/>
        <w:spacing w:line="244" w:lineRule="auto"/>
        <w:ind w:left="0" w:right="1220"/>
      </w:pPr>
      <w:r>
        <w:t>-выработка динамического стереотипа (повторяемости и повторности однотипных движений);</w:t>
      </w:r>
    </w:p>
    <w:p w:rsidR="003B72BF" w:rsidRDefault="003B72BF" w:rsidP="002C212A">
      <w:pPr>
        <w:pStyle w:val="BodyText"/>
        <w:spacing w:line="322" w:lineRule="exact"/>
        <w:ind w:left="0"/>
      </w:pPr>
      <w:r>
        <w:t>-фиксация отдельных этапов хореографических движений;</w:t>
      </w:r>
    </w:p>
    <w:p w:rsidR="003B72BF" w:rsidRDefault="003B72BF" w:rsidP="002C212A">
      <w:pPr>
        <w:pStyle w:val="BodyText"/>
        <w:spacing w:line="322" w:lineRule="exact"/>
        <w:ind w:left="0"/>
      </w:pPr>
      <w:r>
        <w:t>-сравнение и контрастное чередование движений и упражнений;</w:t>
      </w:r>
    </w:p>
    <w:p w:rsidR="003B72BF" w:rsidRDefault="003B72BF" w:rsidP="002C212A">
      <w:pPr>
        <w:pStyle w:val="BodyText"/>
        <w:ind w:left="0"/>
      </w:pPr>
      <w:r>
        <w:t>-приём пространственной ориентации;</w:t>
      </w:r>
    </w:p>
    <w:p w:rsidR="003B72BF" w:rsidRDefault="003B72BF" w:rsidP="002C212A">
      <w:pPr>
        <w:pStyle w:val="BodyText"/>
        <w:spacing w:line="322" w:lineRule="exact"/>
        <w:ind w:left="0"/>
      </w:pPr>
      <w:r>
        <w:t>-развитие основных пластических линий;</w:t>
      </w:r>
    </w:p>
    <w:p w:rsidR="003B72BF" w:rsidRDefault="003B72BF" w:rsidP="002C212A">
      <w:pPr>
        <w:pStyle w:val="BodyText"/>
        <w:spacing w:line="322" w:lineRule="exact"/>
        <w:ind w:left="0"/>
      </w:pPr>
      <w:r>
        <w:t>-музыкальное сопровождение танца как методический приём;</w:t>
      </w:r>
    </w:p>
    <w:p w:rsidR="003B72BF" w:rsidRDefault="003B72BF" w:rsidP="002C212A">
      <w:pPr>
        <w:pStyle w:val="BodyText"/>
        <w:ind w:left="0"/>
      </w:pPr>
      <w:r>
        <w:t>-танцевально - игровая импровизация.</w:t>
      </w:r>
    </w:p>
    <w:p w:rsidR="003B72BF" w:rsidRDefault="003B72BF" w:rsidP="00576B43">
      <w:pPr>
        <w:pStyle w:val="BodyText"/>
        <w:ind w:left="0"/>
        <w:rPr>
          <w:sz w:val="30"/>
        </w:rPr>
      </w:pPr>
    </w:p>
    <w:p w:rsidR="003B72BF" w:rsidRDefault="003B72BF" w:rsidP="002241BE">
      <w:pPr>
        <w:spacing w:line="322" w:lineRule="exact"/>
        <w:rPr>
          <w:i/>
          <w:sz w:val="28"/>
        </w:rPr>
      </w:pPr>
      <w:r>
        <w:rPr>
          <w:sz w:val="25"/>
          <w:szCs w:val="28"/>
        </w:rPr>
        <w:t xml:space="preserve"> </w:t>
      </w:r>
      <w:r>
        <w:rPr>
          <w:i/>
          <w:sz w:val="28"/>
        </w:rPr>
        <w:t>Психолого-педагогический метод.</w:t>
      </w:r>
    </w:p>
    <w:p w:rsidR="003B72BF" w:rsidRDefault="003B72BF" w:rsidP="006F7526">
      <w:pPr>
        <w:pStyle w:val="BodyText"/>
        <w:spacing w:line="322" w:lineRule="exact"/>
        <w:ind w:left="0"/>
      </w:pPr>
      <w:r>
        <w:t>Приёмы:</w:t>
      </w:r>
    </w:p>
    <w:p w:rsidR="003B72BF" w:rsidRDefault="003B72BF" w:rsidP="006F7526">
      <w:pPr>
        <w:pStyle w:val="BodyText"/>
        <w:ind w:left="0"/>
      </w:pPr>
      <w:r>
        <w:t>-педагогического наблюдения;</w:t>
      </w:r>
    </w:p>
    <w:p w:rsidR="003B72BF" w:rsidRDefault="003B72BF" w:rsidP="006F7526">
      <w:pPr>
        <w:pStyle w:val="BodyText"/>
        <w:spacing w:before="4" w:line="322" w:lineRule="exact"/>
        <w:ind w:left="0"/>
      </w:pPr>
      <w:r>
        <w:t>-проблемного обучения и воспитания;</w:t>
      </w:r>
    </w:p>
    <w:p w:rsidR="003B72BF" w:rsidRDefault="003B72BF" w:rsidP="006F7526">
      <w:pPr>
        <w:pStyle w:val="BodyText"/>
        <w:ind w:left="0" w:right="1790"/>
      </w:pPr>
      <w:r>
        <w:t>-приём индивидуального, дифференцированного подхода к каждому воспитаннику;</w:t>
      </w:r>
    </w:p>
    <w:p w:rsidR="003B72BF" w:rsidRDefault="003B72BF" w:rsidP="006F7526">
      <w:pPr>
        <w:pStyle w:val="BodyText"/>
        <w:spacing w:line="321" w:lineRule="exact"/>
        <w:ind w:left="0"/>
      </w:pPr>
      <w:r>
        <w:t>-приём воспитания подсознательной деятельности;</w:t>
      </w:r>
    </w:p>
    <w:p w:rsidR="003B72BF" w:rsidRDefault="003B72BF" w:rsidP="006F7526">
      <w:pPr>
        <w:pStyle w:val="BodyText"/>
        <w:ind w:left="0" w:right="1220"/>
      </w:pPr>
      <w:r>
        <w:t>-приём контрастного чередования воспитанником танцевальных    упражнений.</w:t>
      </w:r>
    </w:p>
    <w:p w:rsidR="003B72BF" w:rsidRDefault="003B72BF" w:rsidP="006F7526">
      <w:pPr>
        <w:pStyle w:val="BodyText"/>
        <w:ind w:left="0" w:right="1220"/>
        <w:rPr>
          <w:b/>
        </w:rPr>
      </w:pPr>
    </w:p>
    <w:p w:rsidR="003B72BF" w:rsidRDefault="003B72BF" w:rsidP="006F7526">
      <w:pPr>
        <w:pStyle w:val="BodyText"/>
        <w:ind w:left="0" w:right="1220"/>
      </w:pPr>
      <w:r w:rsidRPr="006F163A">
        <w:rPr>
          <w:b/>
        </w:rPr>
        <w:t>Занятие состоит из следующих структурных компонентов</w:t>
      </w:r>
      <w:r>
        <w:t>:</w:t>
      </w:r>
    </w:p>
    <w:p w:rsidR="003B72BF" w:rsidRDefault="003B72BF" w:rsidP="006F7526">
      <w:pPr>
        <w:pStyle w:val="BodyText"/>
        <w:ind w:left="0" w:right="1220"/>
      </w:pPr>
    </w:p>
    <w:p w:rsidR="003B72BF" w:rsidRDefault="003B72BF" w:rsidP="006F7526">
      <w:pPr>
        <w:pStyle w:val="BodyText"/>
        <w:ind w:left="0" w:right="1220"/>
      </w:pPr>
      <w:r>
        <w:t>1.Организационный момент.</w:t>
      </w:r>
    </w:p>
    <w:p w:rsidR="003B72BF" w:rsidRDefault="003B72BF" w:rsidP="006F7526">
      <w:pPr>
        <w:pStyle w:val="BodyText"/>
        <w:ind w:left="0" w:right="1220"/>
      </w:pPr>
      <w:r>
        <w:t>2.Повторение изученного материала.</w:t>
      </w:r>
    </w:p>
    <w:p w:rsidR="003B72BF" w:rsidRDefault="003B72BF" w:rsidP="006F7526">
      <w:pPr>
        <w:pStyle w:val="BodyText"/>
        <w:ind w:left="0" w:right="1220"/>
      </w:pPr>
      <w:r>
        <w:t>3.Постановка цели занятия.</w:t>
      </w:r>
    </w:p>
    <w:p w:rsidR="003B72BF" w:rsidRDefault="003B72BF" w:rsidP="006F7526">
      <w:pPr>
        <w:pStyle w:val="BodyText"/>
        <w:ind w:left="0" w:right="1220"/>
      </w:pPr>
      <w:r>
        <w:t>4.Изложение нового материала.</w:t>
      </w:r>
    </w:p>
    <w:p w:rsidR="003B72BF" w:rsidRDefault="003B72BF" w:rsidP="006F7526">
      <w:pPr>
        <w:pStyle w:val="BodyText"/>
        <w:ind w:left="0" w:right="1220"/>
      </w:pPr>
      <w:r>
        <w:t>5.Практическая работа.</w:t>
      </w:r>
    </w:p>
    <w:p w:rsidR="003B72BF" w:rsidRDefault="003B72BF" w:rsidP="006F7526">
      <w:pPr>
        <w:pStyle w:val="BodyText"/>
        <w:ind w:left="0" w:right="1220"/>
      </w:pPr>
      <w:r>
        <w:t xml:space="preserve">6.Подведение итогов. </w:t>
      </w:r>
    </w:p>
    <w:p w:rsidR="003B72BF" w:rsidRDefault="003B72BF" w:rsidP="00576B43">
      <w:pPr>
        <w:pStyle w:val="BodyText"/>
        <w:spacing w:before="3"/>
        <w:ind w:left="0"/>
      </w:pPr>
    </w:p>
    <w:p w:rsidR="003B72BF" w:rsidRDefault="003B72BF" w:rsidP="002241BE">
      <w:pPr>
        <w:pStyle w:val="Heading1"/>
        <w:tabs>
          <w:tab w:val="left" w:pos="2646"/>
        </w:tabs>
        <w:ind w:left="0"/>
      </w:pPr>
      <w:r>
        <w:t xml:space="preserve">               </w:t>
      </w:r>
    </w:p>
    <w:p w:rsidR="003B72BF" w:rsidRDefault="003B72BF" w:rsidP="002241BE">
      <w:pPr>
        <w:pStyle w:val="Heading1"/>
        <w:tabs>
          <w:tab w:val="left" w:pos="2646"/>
        </w:tabs>
        <w:ind w:left="0"/>
      </w:pPr>
    </w:p>
    <w:p w:rsidR="003B72BF" w:rsidRDefault="003B72BF" w:rsidP="002241BE">
      <w:pPr>
        <w:pStyle w:val="Heading1"/>
        <w:tabs>
          <w:tab w:val="left" w:pos="2646"/>
        </w:tabs>
        <w:ind w:left="0"/>
      </w:pPr>
      <w:r>
        <w:t xml:space="preserve">               Материально-техническое оснащение</w:t>
      </w:r>
      <w:r>
        <w:rPr>
          <w:spacing w:val="6"/>
        </w:rPr>
        <w:t xml:space="preserve"> </w:t>
      </w:r>
      <w:r>
        <w:t>программы</w:t>
      </w:r>
    </w:p>
    <w:p w:rsidR="003B72BF" w:rsidRDefault="003B72BF" w:rsidP="00576B43">
      <w:pPr>
        <w:pStyle w:val="BodyText"/>
        <w:spacing w:before="7"/>
        <w:ind w:left="0"/>
        <w:rPr>
          <w:b/>
          <w:sz w:val="27"/>
        </w:rPr>
      </w:pPr>
    </w:p>
    <w:p w:rsidR="003B72BF" w:rsidRDefault="003B72BF" w:rsidP="006F7526">
      <w:pPr>
        <w:pStyle w:val="BodyText"/>
        <w:spacing w:line="322" w:lineRule="exact"/>
        <w:ind w:left="0"/>
      </w:pPr>
      <w:r>
        <w:t>1.Хореографический зал, оборудованный станками и зеркалами.</w:t>
      </w:r>
    </w:p>
    <w:p w:rsidR="003B72BF" w:rsidRDefault="003B72BF" w:rsidP="002241BE">
      <w:pPr>
        <w:pStyle w:val="BodyText"/>
        <w:spacing w:line="482" w:lineRule="auto"/>
        <w:ind w:left="0"/>
      </w:pPr>
      <w:r>
        <w:t xml:space="preserve">                   </w:t>
      </w:r>
    </w:p>
    <w:p w:rsidR="003B72BF" w:rsidRDefault="003B72BF" w:rsidP="002241BE">
      <w:pPr>
        <w:pStyle w:val="BodyText"/>
        <w:spacing w:line="482" w:lineRule="auto"/>
        <w:ind w:left="0"/>
      </w:pPr>
      <w:r>
        <w:t>2.  Аудео -техника для воспроизведения звука.</w:t>
      </w:r>
    </w:p>
    <w:p w:rsidR="003B72BF" w:rsidRDefault="003B72BF" w:rsidP="006F7526">
      <w:pPr>
        <w:pStyle w:val="BodyText"/>
        <w:spacing w:line="482" w:lineRule="auto"/>
        <w:ind w:left="0"/>
      </w:pPr>
      <w:r>
        <w:t>3. Концертный зал.</w:t>
      </w:r>
    </w:p>
    <w:p w:rsidR="003B72BF" w:rsidRDefault="003B72BF" w:rsidP="006F7526">
      <w:pPr>
        <w:pStyle w:val="BodyText"/>
        <w:spacing w:line="482" w:lineRule="auto"/>
        <w:ind w:left="0"/>
      </w:pPr>
      <w:r>
        <w:t xml:space="preserve"> 4. Костюмерная для хранения сценических костюмов, аксессуаров, реквизита.                                                                                     </w:t>
      </w:r>
    </w:p>
    <w:p w:rsidR="003B72BF" w:rsidRDefault="003B72BF" w:rsidP="00576B43">
      <w:pPr>
        <w:pStyle w:val="BodyText"/>
        <w:ind w:left="0"/>
        <w:rPr>
          <w:sz w:val="30"/>
        </w:rPr>
      </w:pPr>
    </w:p>
    <w:p w:rsidR="003B72BF" w:rsidRDefault="003B72BF" w:rsidP="00576B43">
      <w:pPr>
        <w:pStyle w:val="BodyText"/>
        <w:ind w:left="0"/>
        <w:rPr>
          <w:sz w:val="30"/>
        </w:rPr>
      </w:pPr>
    </w:p>
    <w:p w:rsidR="003B72BF" w:rsidRDefault="003B72BF" w:rsidP="00576B43">
      <w:pPr>
        <w:rPr>
          <w:b/>
          <w:sz w:val="28"/>
        </w:rPr>
      </w:pPr>
      <w:r>
        <w:rPr>
          <w:b/>
          <w:sz w:val="28"/>
        </w:rPr>
        <w:t xml:space="preserve">                                 Список  литературы для педагога</w:t>
      </w:r>
    </w:p>
    <w:p w:rsidR="003B72BF" w:rsidRDefault="003B72BF" w:rsidP="00576B43">
      <w:pPr>
        <w:ind w:firstLine="709"/>
        <w:jc w:val="both"/>
        <w:rPr>
          <w:b/>
          <w:sz w:val="28"/>
        </w:rPr>
      </w:pPr>
    </w:p>
    <w:p w:rsidR="003B72BF" w:rsidRDefault="003B72BF" w:rsidP="006F7526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1. Бесова М. Весёлые игры для дружного отряда. - Ярославль: </w:t>
      </w:r>
    </w:p>
    <w:p w:rsidR="003B72BF" w:rsidRPr="00413CF0" w:rsidRDefault="003B72BF" w:rsidP="006F752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 w:rsidRPr="00413CF0">
        <w:rPr>
          <w:sz w:val="28"/>
        </w:rPr>
        <w:t xml:space="preserve">Академия холдинг, 2004. </w:t>
      </w:r>
    </w:p>
    <w:p w:rsidR="003B72BF" w:rsidRPr="00413CF0" w:rsidRDefault="003B72BF" w:rsidP="006F7526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2. Васильева Т.К. Секрет танца. - Санкт-Петербург: Диамант, 1997. </w:t>
      </w:r>
    </w:p>
    <w:p w:rsidR="003B72BF" w:rsidRDefault="003B72BF" w:rsidP="006F7526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3. Выютский Л.С. Воображение и творчество в детском возрасте. </w:t>
      </w:r>
    </w:p>
    <w:p w:rsidR="003B72BF" w:rsidRPr="00413CF0" w:rsidRDefault="003B72BF" w:rsidP="006F752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Pr="00413CF0">
        <w:rPr>
          <w:sz w:val="28"/>
        </w:rPr>
        <w:t>-</w:t>
      </w:r>
      <w:r>
        <w:rPr>
          <w:sz w:val="28"/>
        </w:rPr>
        <w:t xml:space="preserve"> </w:t>
      </w:r>
      <w:r w:rsidRPr="00413CF0">
        <w:rPr>
          <w:sz w:val="28"/>
        </w:rPr>
        <w:t xml:space="preserve">Просвещение, 1991. </w:t>
      </w:r>
    </w:p>
    <w:p w:rsidR="003B72BF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>4. Ильенко Л.П. Интегрированный эстетический курс для начальной школы.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</w:t>
      </w:r>
      <w:r w:rsidRPr="00413CF0">
        <w:rPr>
          <w:sz w:val="28"/>
        </w:rPr>
        <w:t xml:space="preserve">- М., 2001.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5. Назайкинский Е.В. Звуковой мир музыки. - М.: Музыка, 1988.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6. Никитин Б. Развивающие игры. - М., 1985.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7. Смирнова М.В. Классический танец. - Выпуск 3. - М., 1988.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8. Смирнов М.А. Эмоциональный мир музыки. - М.: Музыка, 1990. </w:t>
      </w:r>
    </w:p>
    <w:p w:rsidR="003B72BF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9. Хаустов В.В. Методическое пособие для начальной стадии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  <w:r w:rsidRPr="00413CF0">
        <w:rPr>
          <w:sz w:val="28"/>
        </w:rPr>
        <w:t xml:space="preserve">преподавания акробатического рок-н-ролла. - Ростов-на-Дону, 1999. </w:t>
      </w:r>
    </w:p>
    <w:p w:rsidR="003B72BF" w:rsidRPr="00413CF0" w:rsidRDefault="003B72BF" w:rsidP="00576B43">
      <w:pPr>
        <w:ind w:firstLine="709"/>
        <w:jc w:val="both"/>
        <w:rPr>
          <w:sz w:val="28"/>
        </w:rPr>
      </w:pPr>
    </w:p>
    <w:p w:rsidR="003B72BF" w:rsidRPr="00413CF0" w:rsidRDefault="003B72BF" w:rsidP="00576B43">
      <w:pPr>
        <w:jc w:val="center"/>
        <w:rPr>
          <w:b/>
          <w:sz w:val="28"/>
        </w:rPr>
      </w:pPr>
      <w:r>
        <w:rPr>
          <w:b/>
          <w:sz w:val="28"/>
        </w:rPr>
        <w:t>Литература для родителей</w:t>
      </w:r>
    </w:p>
    <w:p w:rsidR="003B72BF" w:rsidRPr="00413CF0" w:rsidRDefault="003B72BF" w:rsidP="00576B43">
      <w:pPr>
        <w:ind w:firstLine="709"/>
        <w:jc w:val="both"/>
        <w:rPr>
          <w:b/>
          <w:sz w:val="28"/>
        </w:rPr>
      </w:pP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1. Белкин А.С. Основы возрастной педагогики. - Екатеринбург, 1999.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2. Браиловская Л.В. Самоучитель по танцам. - Ростов-на-Дону: Феникс, 2003.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3. Игры в школе. - М.: ACT, 2000.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4. Минский Е.М. От игр к занятиям. - М., 1982.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5. Новиков С.Ю. Любимые праздники. - М.: ACT - ПРЕСС СКД, 2003.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6. Программы для социально-психологического сопровождения детей с отклоняющимся поведением. - Ростов-на-Дону, 2002. </w:t>
      </w:r>
    </w:p>
    <w:p w:rsidR="003B72BF" w:rsidRPr="00413CF0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 xml:space="preserve">7. Суртаев В.Я. Игра как социокультурный феномен. - Санкт-Петербург, 2003. </w:t>
      </w:r>
    </w:p>
    <w:p w:rsidR="003B72BF" w:rsidRDefault="003B72BF" w:rsidP="00A200EA">
      <w:pPr>
        <w:spacing w:line="360" w:lineRule="auto"/>
        <w:jc w:val="both"/>
        <w:rPr>
          <w:sz w:val="28"/>
        </w:rPr>
      </w:pPr>
      <w:r w:rsidRPr="00413CF0">
        <w:rPr>
          <w:sz w:val="28"/>
        </w:rPr>
        <w:t>8. Шишкина В.А. Движение + движение. - М.: Просвещение, 1992.</w:t>
      </w:r>
    </w:p>
    <w:p w:rsidR="003B72BF" w:rsidRDefault="003B72BF" w:rsidP="00576B43">
      <w:pPr>
        <w:ind w:firstLine="709"/>
        <w:jc w:val="both"/>
        <w:rPr>
          <w:sz w:val="28"/>
        </w:rPr>
      </w:pPr>
    </w:p>
    <w:p w:rsidR="003B72BF" w:rsidRDefault="003B72BF" w:rsidP="00576B43">
      <w:pPr>
        <w:ind w:firstLine="709"/>
        <w:jc w:val="both"/>
        <w:rPr>
          <w:sz w:val="28"/>
        </w:rPr>
      </w:pPr>
    </w:p>
    <w:p w:rsidR="003B72BF" w:rsidRDefault="003B72BF" w:rsidP="00576B43">
      <w:pPr>
        <w:ind w:left="720" w:firstLine="709"/>
        <w:jc w:val="both"/>
        <w:rPr>
          <w:sz w:val="28"/>
        </w:rPr>
      </w:pPr>
    </w:p>
    <w:p w:rsidR="003B72BF" w:rsidRDefault="003B72BF" w:rsidP="00576B43">
      <w:pPr>
        <w:pStyle w:val="BodyText"/>
        <w:spacing w:before="1"/>
        <w:ind w:left="0"/>
        <w:rPr>
          <w:sz w:val="24"/>
        </w:rPr>
      </w:pPr>
    </w:p>
    <w:p w:rsidR="003B72BF" w:rsidRDefault="003B72BF" w:rsidP="00576B43">
      <w:pPr>
        <w:pStyle w:val="BodyText"/>
        <w:spacing w:before="1"/>
        <w:ind w:left="0"/>
        <w:rPr>
          <w:sz w:val="24"/>
        </w:rPr>
      </w:pPr>
    </w:p>
    <w:p w:rsidR="003B72BF" w:rsidRDefault="003B72BF" w:rsidP="00576B43">
      <w:pPr>
        <w:pStyle w:val="BodyText"/>
        <w:spacing w:before="1"/>
        <w:ind w:left="0"/>
        <w:rPr>
          <w:sz w:val="24"/>
        </w:rPr>
      </w:pPr>
    </w:p>
    <w:p w:rsidR="003B72BF" w:rsidRDefault="003B72BF" w:rsidP="00576B43">
      <w:pPr>
        <w:pStyle w:val="BodyText"/>
        <w:spacing w:before="1"/>
        <w:ind w:left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3B72BF" w:rsidRDefault="003B72BF" w:rsidP="00576B43">
      <w:pPr>
        <w:jc w:val="both"/>
        <w:rPr>
          <w:sz w:val="28"/>
        </w:rPr>
        <w:sectPr w:rsidR="003B72BF" w:rsidSect="00B97D9C">
          <w:type w:val="continuous"/>
          <w:pgSz w:w="11910" w:h="16840"/>
          <w:pgMar w:top="1134" w:right="851" w:bottom="1134" w:left="851" w:header="0" w:footer="976" w:gutter="0"/>
          <w:cols w:space="720"/>
        </w:sectPr>
      </w:pPr>
      <w:r>
        <w:rPr>
          <w:sz w:val="28"/>
        </w:rPr>
        <w:t xml:space="preserve">                        </w:t>
      </w:r>
    </w:p>
    <w:p w:rsidR="003B72BF" w:rsidRDefault="003B72BF" w:rsidP="00C61CC2">
      <w:pPr>
        <w:pStyle w:val="BodyText"/>
        <w:spacing w:before="67" w:line="322" w:lineRule="exact"/>
      </w:pPr>
    </w:p>
    <w:sectPr w:rsidR="003B72BF" w:rsidSect="00B97D9C">
      <w:pgSz w:w="11910" w:h="16840"/>
      <w:pgMar w:top="1134" w:right="851" w:bottom="1134" w:left="851" w:header="0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BF" w:rsidRDefault="003B72BF" w:rsidP="005A51DE">
      <w:r>
        <w:separator/>
      </w:r>
    </w:p>
  </w:endnote>
  <w:endnote w:type="continuationSeparator" w:id="0">
    <w:p w:rsidR="003B72BF" w:rsidRDefault="003B72BF" w:rsidP="005A5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BF" w:rsidRDefault="003B72BF" w:rsidP="00B01F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72BF" w:rsidRDefault="003B72BF" w:rsidP="002F5F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BF" w:rsidRDefault="003B72BF" w:rsidP="002F5FBD">
    <w:pPr>
      <w:pStyle w:val="BodyText"/>
      <w:spacing w:line="14" w:lineRule="auto"/>
      <w:ind w:left="0" w:right="360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85pt;margin-top:778.1pt;width:18pt;height:15.3pt;z-index:-251656192;mso-position-horizontal-relative:page;mso-position-vertical-relative:page" filled="f" stroked="f">
          <v:textbox style="mso-next-textbox:#_x0000_s2049" inset="0,0,0,0">
            <w:txbxContent>
              <w:p w:rsidR="003B72BF" w:rsidRDefault="003B72BF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  <w:p w:rsidR="003B72BF" w:rsidRDefault="003B72BF" w:rsidP="001F2BC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BF" w:rsidRDefault="003B72BF" w:rsidP="005A51DE">
      <w:r>
        <w:separator/>
      </w:r>
    </w:p>
  </w:footnote>
  <w:footnote w:type="continuationSeparator" w:id="0">
    <w:p w:rsidR="003B72BF" w:rsidRDefault="003B72BF" w:rsidP="005A5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CB2"/>
    <w:multiLevelType w:val="hybridMultilevel"/>
    <w:tmpl w:val="FFFFFFFF"/>
    <w:lvl w:ilvl="0" w:tplc="E6D8764C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hint="default"/>
        <w:w w:val="99"/>
        <w:sz w:val="28"/>
      </w:rPr>
    </w:lvl>
    <w:lvl w:ilvl="1" w:tplc="C0169CA8">
      <w:numFmt w:val="bullet"/>
      <w:lvlText w:val="•"/>
      <w:lvlJc w:val="left"/>
      <w:pPr>
        <w:ind w:left="2104" w:hanging="164"/>
      </w:pPr>
      <w:rPr>
        <w:rFonts w:hint="default"/>
      </w:rPr>
    </w:lvl>
    <w:lvl w:ilvl="2" w:tplc="58646BCC">
      <w:numFmt w:val="bullet"/>
      <w:lvlText w:val="•"/>
      <w:lvlJc w:val="left"/>
      <w:pPr>
        <w:ind w:left="3108" w:hanging="164"/>
      </w:pPr>
      <w:rPr>
        <w:rFonts w:hint="default"/>
      </w:rPr>
    </w:lvl>
    <w:lvl w:ilvl="3" w:tplc="05E6A18E">
      <w:numFmt w:val="bullet"/>
      <w:lvlText w:val="•"/>
      <w:lvlJc w:val="left"/>
      <w:pPr>
        <w:ind w:left="4113" w:hanging="164"/>
      </w:pPr>
      <w:rPr>
        <w:rFonts w:hint="default"/>
      </w:rPr>
    </w:lvl>
    <w:lvl w:ilvl="4" w:tplc="5BB21AC6">
      <w:numFmt w:val="bullet"/>
      <w:lvlText w:val="•"/>
      <w:lvlJc w:val="left"/>
      <w:pPr>
        <w:ind w:left="5117" w:hanging="164"/>
      </w:pPr>
      <w:rPr>
        <w:rFonts w:hint="default"/>
      </w:rPr>
    </w:lvl>
    <w:lvl w:ilvl="5" w:tplc="6E9A7AC8">
      <w:numFmt w:val="bullet"/>
      <w:lvlText w:val="•"/>
      <w:lvlJc w:val="left"/>
      <w:pPr>
        <w:ind w:left="6122" w:hanging="164"/>
      </w:pPr>
      <w:rPr>
        <w:rFonts w:hint="default"/>
      </w:rPr>
    </w:lvl>
    <w:lvl w:ilvl="6" w:tplc="E4FAF9C8">
      <w:numFmt w:val="bullet"/>
      <w:lvlText w:val="•"/>
      <w:lvlJc w:val="left"/>
      <w:pPr>
        <w:ind w:left="7126" w:hanging="164"/>
      </w:pPr>
      <w:rPr>
        <w:rFonts w:hint="default"/>
      </w:rPr>
    </w:lvl>
    <w:lvl w:ilvl="7" w:tplc="264210BC">
      <w:numFmt w:val="bullet"/>
      <w:lvlText w:val="•"/>
      <w:lvlJc w:val="left"/>
      <w:pPr>
        <w:ind w:left="8130" w:hanging="164"/>
      </w:pPr>
      <w:rPr>
        <w:rFonts w:hint="default"/>
      </w:rPr>
    </w:lvl>
    <w:lvl w:ilvl="8" w:tplc="3FA65828">
      <w:numFmt w:val="bullet"/>
      <w:lvlText w:val="•"/>
      <w:lvlJc w:val="left"/>
      <w:pPr>
        <w:ind w:left="9135" w:hanging="164"/>
      </w:pPr>
      <w:rPr>
        <w:rFonts w:hint="default"/>
      </w:rPr>
    </w:lvl>
  </w:abstractNum>
  <w:abstractNum w:abstractNumId="1">
    <w:nsid w:val="25A02EDC"/>
    <w:multiLevelType w:val="hybridMultilevel"/>
    <w:tmpl w:val="FFFFFFFF"/>
    <w:lvl w:ilvl="0" w:tplc="AF1C4EEE">
      <w:numFmt w:val="bullet"/>
      <w:lvlText w:val="-"/>
      <w:lvlJc w:val="left"/>
      <w:pPr>
        <w:ind w:left="1263" w:hanging="164"/>
      </w:pPr>
      <w:rPr>
        <w:rFonts w:ascii="Times New Roman" w:eastAsia="Times New Roman" w:hAnsi="Times New Roman" w:hint="default"/>
        <w:w w:val="99"/>
        <w:sz w:val="28"/>
      </w:rPr>
    </w:lvl>
    <w:lvl w:ilvl="1" w:tplc="8A36B4A0">
      <w:numFmt w:val="bullet"/>
      <w:lvlText w:val="•"/>
      <w:lvlJc w:val="left"/>
      <w:pPr>
        <w:ind w:left="2248" w:hanging="164"/>
      </w:pPr>
      <w:rPr>
        <w:rFonts w:hint="default"/>
      </w:rPr>
    </w:lvl>
    <w:lvl w:ilvl="2" w:tplc="E724ED46">
      <w:numFmt w:val="bullet"/>
      <w:lvlText w:val="•"/>
      <w:lvlJc w:val="left"/>
      <w:pPr>
        <w:ind w:left="3236" w:hanging="164"/>
      </w:pPr>
      <w:rPr>
        <w:rFonts w:hint="default"/>
      </w:rPr>
    </w:lvl>
    <w:lvl w:ilvl="3" w:tplc="30ACA63C">
      <w:numFmt w:val="bullet"/>
      <w:lvlText w:val="•"/>
      <w:lvlJc w:val="left"/>
      <w:pPr>
        <w:ind w:left="4225" w:hanging="164"/>
      </w:pPr>
      <w:rPr>
        <w:rFonts w:hint="default"/>
      </w:rPr>
    </w:lvl>
    <w:lvl w:ilvl="4" w:tplc="CF3E3A24">
      <w:numFmt w:val="bullet"/>
      <w:lvlText w:val="•"/>
      <w:lvlJc w:val="left"/>
      <w:pPr>
        <w:ind w:left="5213" w:hanging="164"/>
      </w:pPr>
      <w:rPr>
        <w:rFonts w:hint="default"/>
      </w:rPr>
    </w:lvl>
    <w:lvl w:ilvl="5" w:tplc="EF02D7D2">
      <w:numFmt w:val="bullet"/>
      <w:lvlText w:val="•"/>
      <w:lvlJc w:val="left"/>
      <w:pPr>
        <w:ind w:left="6202" w:hanging="164"/>
      </w:pPr>
      <w:rPr>
        <w:rFonts w:hint="default"/>
      </w:rPr>
    </w:lvl>
    <w:lvl w:ilvl="6" w:tplc="558C6832">
      <w:numFmt w:val="bullet"/>
      <w:lvlText w:val="•"/>
      <w:lvlJc w:val="left"/>
      <w:pPr>
        <w:ind w:left="7190" w:hanging="164"/>
      </w:pPr>
      <w:rPr>
        <w:rFonts w:hint="default"/>
      </w:rPr>
    </w:lvl>
    <w:lvl w:ilvl="7" w:tplc="E1505428">
      <w:numFmt w:val="bullet"/>
      <w:lvlText w:val="•"/>
      <w:lvlJc w:val="left"/>
      <w:pPr>
        <w:ind w:left="8178" w:hanging="164"/>
      </w:pPr>
      <w:rPr>
        <w:rFonts w:hint="default"/>
      </w:rPr>
    </w:lvl>
    <w:lvl w:ilvl="8" w:tplc="DC4E22BA">
      <w:numFmt w:val="bullet"/>
      <w:lvlText w:val="•"/>
      <w:lvlJc w:val="left"/>
      <w:pPr>
        <w:ind w:left="9167" w:hanging="164"/>
      </w:pPr>
      <w:rPr>
        <w:rFonts w:hint="default"/>
      </w:rPr>
    </w:lvl>
  </w:abstractNum>
  <w:abstractNum w:abstractNumId="2">
    <w:nsid w:val="2C5743B8"/>
    <w:multiLevelType w:val="hybridMultilevel"/>
    <w:tmpl w:val="FFFFFFFF"/>
    <w:lvl w:ilvl="0" w:tplc="4E68847A">
      <w:start w:val="1"/>
      <w:numFmt w:val="decimal"/>
      <w:lvlText w:val="%1."/>
      <w:lvlJc w:val="left"/>
      <w:pPr>
        <w:ind w:left="3582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DA360372">
      <w:start w:val="5"/>
      <w:numFmt w:val="decimal"/>
      <w:lvlText w:val="%2."/>
      <w:lvlJc w:val="left"/>
      <w:pPr>
        <w:ind w:left="4946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2" w:tplc="A99C5C30">
      <w:numFmt w:val="bullet"/>
      <w:lvlText w:val="•"/>
      <w:lvlJc w:val="left"/>
      <w:pPr>
        <w:ind w:left="5629" w:hanging="212"/>
      </w:pPr>
      <w:rPr>
        <w:rFonts w:hint="default"/>
      </w:rPr>
    </w:lvl>
    <w:lvl w:ilvl="3" w:tplc="0460311A">
      <w:numFmt w:val="bullet"/>
      <w:lvlText w:val="•"/>
      <w:lvlJc w:val="left"/>
      <w:pPr>
        <w:ind w:left="6318" w:hanging="212"/>
      </w:pPr>
      <w:rPr>
        <w:rFonts w:hint="default"/>
      </w:rPr>
    </w:lvl>
    <w:lvl w:ilvl="4" w:tplc="206E8058">
      <w:numFmt w:val="bullet"/>
      <w:lvlText w:val="•"/>
      <w:lvlJc w:val="left"/>
      <w:pPr>
        <w:ind w:left="7008" w:hanging="212"/>
      </w:pPr>
      <w:rPr>
        <w:rFonts w:hint="default"/>
      </w:rPr>
    </w:lvl>
    <w:lvl w:ilvl="5" w:tplc="5888D1FE">
      <w:numFmt w:val="bullet"/>
      <w:lvlText w:val="•"/>
      <w:lvlJc w:val="left"/>
      <w:pPr>
        <w:ind w:left="7697" w:hanging="212"/>
      </w:pPr>
      <w:rPr>
        <w:rFonts w:hint="default"/>
      </w:rPr>
    </w:lvl>
    <w:lvl w:ilvl="6" w:tplc="97DA2FF0">
      <w:numFmt w:val="bullet"/>
      <w:lvlText w:val="•"/>
      <w:lvlJc w:val="left"/>
      <w:pPr>
        <w:ind w:left="8386" w:hanging="212"/>
      </w:pPr>
      <w:rPr>
        <w:rFonts w:hint="default"/>
      </w:rPr>
    </w:lvl>
    <w:lvl w:ilvl="7" w:tplc="658C18F8">
      <w:numFmt w:val="bullet"/>
      <w:lvlText w:val="•"/>
      <w:lvlJc w:val="left"/>
      <w:pPr>
        <w:ind w:left="9076" w:hanging="212"/>
      </w:pPr>
      <w:rPr>
        <w:rFonts w:hint="default"/>
      </w:rPr>
    </w:lvl>
    <w:lvl w:ilvl="8" w:tplc="3354AB68">
      <w:numFmt w:val="bullet"/>
      <w:lvlText w:val="•"/>
      <w:lvlJc w:val="left"/>
      <w:pPr>
        <w:ind w:left="9765" w:hanging="212"/>
      </w:pPr>
      <w:rPr>
        <w:rFonts w:hint="default"/>
      </w:rPr>
    </w:lvl>
  </w:abstractNum>
  <w:abstractNum w:abstractNumId="3">
    <w:nsid w:val="2E703F71"/>
    <w:multiLevelType w:val="hybridMultilevel"/>
    <w:tmpl w:val="FFFFFFFF"/>
    <w:lvl w:ilvl="0" w:tplc="3C72752E">
      <w:start w:val="1"/>
      <w:numFmt w:val="decimal"/>
      <w:lvlText w:val="%1."/>
      <w:lvlJc w:val="left"/>
      <w:pPr>
        <w:ind w:left="1099" w:hanging="28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8232BE">
      <w:numFmt w:val="bullet"/>
      <w:lvlText w:val="•"/>
      <w:lvlJc w:val="left"/>
      <w:pPr>
        <w:ind w:left="2104" w:hanging="283"/>
      </w:pPr>
      <w:rPr>
        <w:rFonts w:hint="default"/>
      </w:rPr>
    </w:lvl>
    <w:lvl w:ilvl="2" w:tplc="EC226C5C">
      <w:numFmt w:val="bullet"/>
      <w:lvlText w:val="•"/>
      <w:lvlJc w:val="left"/>
      <w:pPr>
        <w:ind w:left="3108" w:hanging="283"/>
      </w:pPr>
      <w:rPr>
        <w:rFonts w:hint="default"/>
      </w:rPr>
    </w:lvl>
    <w:lvl w:ilvl="3" w:tplc="80D8581C">
      <w:numFmt w:val="bullet"/>
      <w:lvlText w:val="•"/>
      <w:lvlJc w:val="left"/>
      <w:pPr>
        <w:ind w:left="4113" w:hanging="283"/>
      </w:pPr>
      <w:rPr>
        <w:rFonts w:hint="default"/>
      </w:rPr>
    </w:lvl>
    <w:lvl w:ilvl="4" w:tplc="A07C3CC2">
      <w:numFmt w:val="bullet"/>
      <w:lvlText w:val="•"/>
      <w:lvlJc w:val="left"/>
      <w:pPr>
        <w:ind w:left="5117" w:hanging="283"/>
      </w:pPr>
      <w:rPr>
        <w:rFonts w:hint="default"/>
      </w:rPr>
    </w:lvl>
    <w:lvl w:ilvl="5" w:tplc="66C63470">
      <w:numFmt w:val="bullet"/>
      <w:lvlText w:val="•"/>
      <w:lvlJc w:val="left"/>
      <w:pPr>
        <w:ind w:left="6122" w:hanging="283"/>
      </w:pPr>
      <w:rPr>
        <w:rFonts w:hint="default"/>
      </w:rPr>
    </w:lvl>
    <w:lvl w:ilvl="6" w:tplc="261695D2">
      <w:numFmt w:val="bullet"/>
      <w:lvlText w:val="•"/>
      <w:lvlJc w:val="left"/>
      <w:pPr>
        <w:ind w:left="7126" w:hanging="283"/>
      </w:pPr>
      <w:rPr>
        <w:rFonts w:hint="default"/>
      </w:rPr>
    </w:lvl>
    <w:lvl w:ilvl="7" w:tplc="21867844">
      <w:numFmt w:val="bullet"/>
      <w:lvlText w:val="•"/>
      <w:lvlJc w:val="left"/>
      <w:pPr>
        <w:ind w:left="8130" w:hanging="283"/>
      </w:pPr>
      <w:rPr>
        <w:rFonts w:hint="default"/>
      </w:rPr>
    </w:lvl>
    <w:lvl w:ilvl="8" w:tplc="2F649B30">
      <w:numFmt w:val="bullet"/>
      <w:lvlText w:val="•"/>
      <w:lvlJc w:val="left"/>
      <w:pPr>
        <w:ind w:left="9135" w:hanging="283"/>
      </w:pPr>
      <w:rPr>
        <w:rFonts w:hint="default"/>
      </w:rPr>
    </w:lvl>
  </w:abstractNum>
  <w:abstractNum w:abstractNumId="4">
    <w:nsid w:val="35B47ED8"/>
    <w:multiLevelType w:val="hybridMultilevel"/>
    <w:tmpl w:val="FFFFFFFF"/>
    <w:lvl w:ilvl="0" w:tplc="058049D4">
      <w:numFmt w:val="bullet"/>
      <w:lvlText w:val=""/>
      <w:lvlJc w:val="left"/>
      <w:pPr>
        <w:ind w:left="1099" w:hanging="1081"/>
      </w:pPr>
      <w:rPr>
        <w:rFonts w:ascii="Symbol" w:eastAsia="Times New Roman" w:hAnsi="Symbol" w:hint="default"/>
        <w:w w:val="100"/>
        <w:sz w:val="20"/>
      </w:rPr>
    </w:lvl>
    <w:lvl w:ilvl="1" w:tplc="DA7C482E">
      <w:numFmt w:val="bullet"/>
      <w:lvlText w:val="•"/>
      <w:lvlJc w:val="left"/>
      <w:pPr>
        <w:ind w:left="2104" w:hanging="1081"/>
      </w:pPr>
      <w:rPr>
        <w:rFonts w:hint="default"/>
      </w:rPr>
    </w:lvl>
    <w:lvl w:ilvl="2" w:tplc="93849BC6">
      <w:numFmt w:val="bullet"/>
      <w:lvlText w:val="•"/>
      <w:lvlJc w:val="left"/>
      <w:pPr>
        <w:ind w:left="3108" w:hanging="1081"/>
      </w:pPr>
      <w:rPr>
        <w:rFonts w:hint="default"/>
      </w:rPr>
    </w:lvl>
    <w:lvl w:ilvl="3" w:tplc="989C44A6">
      <w:numFmt w:val="bullet"/>
      <w:lvlText w:val="•"/>
      <w:lvlJc w:val="left"/>
      <w:pPr>
        <w:ind w:left="4113" w:hanging="1081"/>
      </w:pPr>
      <w:rPr>
        <w:rFonts w:hint="default"/>
      </w:rPr>
    </w:lvl>
    <w:lvl w:ilvl="4" w:tplc="14742952">
      <w:numFmt w:val="bullet"/>
      <w:lvlText w:val="•"/>
      <w:lvlJc w:val="left"/>
      <w:pPr>
        <w:ind w:left="5117" w:hanging="1081"/>
      </w:pPr>
      <w:rPr>
        <w:rFonts w:hint="default"/>
      </w:rPr>
    </w:lvl>
    <w:lvl w:ilvl="5" w:tplc="A992CA9E">
      <w:numFmt w:val="bullet"/>
      <w:lvlText w:val="•"/>
      <w:lvlJc w:val="left"/>
      <w:pPr>
        <w:ind w:left="6122" w:hanging="1081"/>
      </w:pPr>
      <w:rPr>
        <w:rFonts w:hint="default"/>
      </w:rPr>
    </w:lvl>
    <w:lvl w:ilvl="6" w:tplc="AECC4AA2">
      <w:numFmt w:val="bullet"/>
      <w:lvlText w:val="•"/>
      <w:lvlJc w:val="left"/>
      <w:pPr>
        <w:ind w:left="7126" w:hanging="1081"/>
      </w:pPr>
      <w:rPr>
        <w:rFonts w:hint="default"/>
      </w:rPr>
    </w:lvl>
    <w:lvl w:ilvl="7" w:tplc="7FD81C34">
      <w:numFmt w:val="bullet"/>
      <w:lvlText w:val="•"/>
      <w:lvlJc w:val="left"/>
      <w:pPr>
        <w:ind w:left="8130" w:hanging="1081"/>
      </w:pPr>
      <w:rPr>
        <w:rFonts w:hint="default"/>
      </w:rPr>
    </w:lvl>
    <w:lvl w:ilvl="8" w:tplc="392CB656">
      <w:numFmt w:val="bullet"/>
      <w:lvlText w:val="•"/>
      <w:lvlJc w:val="left"/>
      <w:pPr>
        <w:ind w:left="9135" w:hanging="1081"/>
      </w:pPr>
      <w:rPr>
        <w:rFonts w:hint="default"/>
      </w:rPr>
    </w:lvl>
  </w:abstractNum>
  <w:abstractNum w:abstractNumId="5">
    <w:nsid w:val="3A6908B6"/>
    <w:multiLevelType w:val="hybridMultilevel"/>
    <w:tmpl w:val="FFFFFFFF"/>
    <w:lvl w:ilvl="0" w:tplc="D9DA2386">
      <w:start w:val="1"/>
      <w:numFmt w:val="decimal"/>
      <w:lvlText w:val="%1-"/>
      <w:lvlJc w:val="left"/>
      <w:pPr>
        <w:ind w:left="1099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u w:val="single" w:color="000000"/>
      </w:rPr>
    </w:lvl>
    <w:lvl w:ilvl="1" w:tplc="3CD2ABD4">
      <w:numFmt w:val="bullet"/>
      <w:lvlText w:val="•"/>
      <w:lvlJc w:val="left"/>
      <w:pPr>
        <w:ind w:left="2104" w:hanging="233"/>
      </w:pPr>
      <w:rPr>
        <w:rFonts w:hint="default"/>
      </w:rPr>
    </w:lvl>
    <w:lvl w:ilvl="2" w:tplc="72A6D876">
      <w:numFmt w:val="bullet"/>
      <w:lvlText w:val="•"/>
      <w:lvlJc w:val="left"/>
      <w:pPr>
        <w:ind w:left="3108" w:hanging="233"/>
      </w:pPr>
      <w:rPr>
        <w:rFonts w:hint="default"/>
      </w:rPr>
    </w:lvl>
    <w:lvl w:ilvl="3" w:tplc="C89A350C">
      <w:numFmt w:val="bullet"/>
      <w:lvlText w:val="•"/>
      <w:lvlJc w:val="left"/>
      <w:pPr>
        <w:ind w:left="4113" w:hanging="233"/>
      </w:pPr>
      <w:rPr>
        <w:rFonts w:hint="default"/>
      </w:rPr>
    </w:lvl>
    <w:lvl w:ilvl="4" w:tplc="6F1261B0">
      <w:numFmt w:val="bullet"/>
      <w:lvlText w:val="•"/>
      <w:lvlJc w:val="left"/>
      <w:pPr>
        <w:ind w:left="5117" w:hanging="233"/>
      </w:pPr>
      <w:rPr>
        <w:rFonts w:hint="default"/>
      </w:rPr>
    </w:lvl>
    <w:lvl w:ilvl="5" w:tplc="1640DECE">
      <w:numFmt w:val="bullet"/>
      <w:lvlText w:val="•"/>
      <w:lvlJc w:val="left"/>
      <w:pPr>
        <w:ind w:left="6122" w:hanging="233"/>
      </w:pPr>
      <w:rPr>
        <w:rFonts w:hint="default"/>
      </w:rPr>
    </w:lvl>
    <w:lvl w:ilvl="6" w:tplc="45FA1E54">
      <w:numFmt w:val="bullet"/>
      <w:lvlText w:val="•"/>
      <w:lvlJc w:val="left"/>
      <w:pPr>
        <w:ind w:left="7126" w:hanging="233"/>
      </w:pPr>
      <w:rPr>
        <w:rFonts w:hint="default"/>
      </w:rPr>
    </w:lvl>
    <w:lvl w:ilvl="7" w:tplc="01B829E0">
      <w:numFmt w:val="bullet"/>
      <w:lvlText w:val="•"/>
      <w:lvlJc w:val="left"/>
      <w:pPr>
        <w:ind w:left="8130" w:hanging="233"/>
      </w:pPr>
      <w:rPr>
        <w:rFonts w:hint="default"/>
      </w:rPr>
    </w:lvl>
    <w:lvl w:ilvl="8" w:tplc="CEC03E7E">
      <w:numFmt w:val="bullet"/>
      <w:lvlText w:val="•"/>
      <w:lvlJc w:val="left"/>
      <w:pPr>
        <w:ind w:left="9135" w:hanging="233"/>
      </w:pPr>
      <w:rPr>
        <w:rFonts w:hint="default"/>
      </w:rPr>
    </w:lvl>
  </w:abstractNum>
  <w:abstractNum w:abstractNumId="6">
    <w:nsid w:val="490D2C73"/>
    <w:multiLevelType w:val="hybridMultilevel"/>
    <w:tmpl w:val="FFFFFFFF"/>
    <w:lvl w:ilvl="0" w:tplc="DBD4D13A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hint="default"/>
        <w:w w:val="99"/>
        <w:sz w:val="28"/>
      </w:rPr>
    </w:lvl>
    <w:lvl w:ilvl="1" w:tplc="27880D94">
      <w:numFmt w:val="bullet"/>
      <w:lvlText w:val="•"/>
      <w:lvlJc w:val="left"/>
      <w:pPr>
        <w:ind w:left="2104" w:hanging="164"/>
      </w:pPr>
      <w:rPr>
        <w:rFonts w:hint="default"/>
      </w:rPr>
    </w:lvl>
    <w:lvl w:ilvl="2" w:tplc="3432B4F4">
      <w:numFmt w:val="bullet"/>
      <w:lvlText w:val="•"/>
      <w:lvlJc w:val="left"/>
      <w:pPr>
        <w:ind w:left="3108" w:hanging="164"/>
      </w:pPr>
      <w:rPr>
        <w:rFonts w:hint="default"/>
      </w:rPr>
    </w:lvl>
    <w:lvl w:ilvl="3" w:tplc="A8F8B83E">
      <w:numFmt w:val="bullet"/>
      <w:lvlText w:val="•"/>
      <w:lvlJc w:val="left"/>
      <w:pPr>
        <w:ind w:left="4113" w:hanging="164"/>
      </w:pPr>
      <w:rPr>
        <w:rFonts w:hint="default"/>
      </w:rPr>
    </w:lvl>
    <w:lvl w:ilvl="4" w:tplc="B14AE27E">
      <w:numFmt w:val="bullet"/>
      <w:lvlText w:val="•"/>
      <w:lvlJc w:val="left"/>
      <w:pPr>
        <w:ind w:left="5117" w:hanging="164"/>
      </w:pPr>
      <w:rPr>
        <w:rFonts w:hint="default"/>
      </w:rPr>
    </w:lvl>
    <w:lvl w:ilvl="5" w:tplc="B148B95C">
      <w:numFmt w:val="bullet"/>
      <w:lvlText w:val="•"/>
      <w:lvlJc w:val="left"/>
      <w:pPr>
        <w:ind w:left="6122" w:hanging="164"/>
      </w:pPr>
      <w:rPr>
        <w:rFonts w:hint="default"/>
      </w:rPr>
    </w:lvl>
    <w:lvl w:ilvl="6" w:tplc="9FE6B1E0">
      <w:numFmt w:val="bullet"/>
      <w:lvlText w:val="•"/>
      <w:lvlJc w:val="left"/>
      <w:pPr>
        <w:ind w:left="7126" w:hanging="164"/>
      </w:pPr>
      <w:rPr>
        <w:rFonts w:hint="default"/>
      </w:rPr>
    </w:lvl>
    <w:lvl w:ilvl="7" w:tplc="5CAC85BA">
      <w:numFmt w:val="bullet"/>
      <w:lvlText w:val="•"/>
      <w:lvlJc w:val="left"/>
      <w:pPr>
        <w:ind w:left="8130" w:hanging="164"/>
      </w:pPr>
      <w:rPr>
        <w:rFonts w:hint="default"/>
      </w:rPr>
    </w:lvl>
    <w:lvl w:ilvl="8" w:tplc="99445CA0">
      <w:numFmt w:val="bullet"/>
      <w:lvlText w:val="•"/>
      <w:lvlJc w:val="left"/>
      <w:pPr>
        <w:ind w:left="9135" w:hanging="164"/>
      </w:pPr>
      <w:rPr>
        <w:rFonts w:hint="default"/>
      </w:rPr>
    </w:lvl>
  </w:abstractNum>
  <w:abstractNum w:abstractNumId="7">
    <w:nsid w:val="513B7DD7"/>
    <w:multiLevelType w:val="hybridMultilevel"/>
    <w:tmpl w:val="FFFFFFFF"/>
    <w:lvl w:ilvl="0" w:tplc="C8FAB206">
      <w:start w:val="4"/>
      <w:numFmt w:val="decimal"/>
      <w:lvlText w:val="%1-"/>
      <w:lvlJc w:val="left"/>
      <w:pPr>
        <w:ind w:left="1332" w:hanging="233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</w:rPr>
    </w:lvl>
    <w:lvl w:ilvl="1" w:tplc="08CE0AC2">
      <w:numFmt w:val="bullet"/>
      <w:lvlText w:val="•"/>
      <w:lvlJc w:val="left"/>
      <w:pPr>
        <w:ind w:left="5520" w:hanging="233"/>
      </w:pPr>
      <w:rPr>
        <w:rFonts w:hint="default"/>
      </w:rPr>
    </w:lvl>
    <w:lvl w:ilvl="2" w:tplc="2A02E386">
      <w:numFmt w:val="bullet"/>
      <w:lvlText w:val="•"/>
      <w:lvlJc w:val="left"/>
      <w:pPr>
        <w:ind w:left="6144" w:hanging="233"/>
      </w:pPr>
      <w:rPr>
        <w:rFonts w:hint="default"/>
      </w:rPr>
    </w:lvl>
    <w:lvl w:ilvl="3" w:tplc="43881584">
      <w:numFmt w:val="bullet"/>
      <w:lvlText w:val="•"/>
      <w:lvlJc w:val="left"/>
      <w:pPr>
        <w:ind w:left="6769" w:hanging="233"/>
      </w:pPr>
      <w:rPr>
        <w:rFonts w:hint="default"/>
      </w:rPr>
    </w:lvl>
    <w:lvl w:ilvl="4" w:tplc="B48AA6F6">
      <w:numFmt w:val="bullet"/>
      <w:lvlText w:val="•"/>
      <w:lvlJc w:val="left"/>
      <w:pPr>
        <w:ind w:left="7394" w:hanging="233"/>
      </w:pPr>
      <w:rPr>
        <w:rFonts w:hint="default"/>
      </w:rPr>
    </w:lvl>
    <w:lvl w:ilvl="5" w:tplc="DDBAA1BE">
      <w:numFmt w:val="bullet"/>
      <w:lvlText w:val="•"/>
      <w:lvlJc w:val="left"/>
      <w:pPr>
        <w:ind w:left="8019" w:hanging="233"/>
      </w:pPr>
      <w:rPr>
        <w:rFonts w:hint="default"/>
      </w:rPr>
    </w:lvl>
    <w:lvl w:ilvl="6" w:tplc="A100F18E">
      <w:numFmt w:val="bullet"/>
      <w:lvlText w:val="•"/>
      <w:lvlJc w:val="left"/>
      <w:pPr>
        <w:ind w:left="8644" w:hanging="233"/>
      </w:pPr>
      <w:rPr>
        <w:rFonts w:hint="default"/>
      </w:rPr>
    </w:lvl>
    <w:lvl w:ilvl="7" w:tplc="6FCA3694">
      <w:numFmt w:val="bullet"/>
      <w:lvlText w:val="•"/>
      <w:lvlJc w:val="left"/>
      <w:pPr>
        <w:ind w:left="9269" w:hanging="233"/>
      </w:pPr>
      <w:rPr>
        <w:rFonts w:hint="default"/>
      </w:rPr>
    </w:lvl>
    <w:lvl w:ilvl="8" w:tplc="48241922">
      <w:numFmt w:val="bullet"/>
      <w:lvlText w:val="•"/>
      <w:lvlJc w:val="left"/>
      <w:pPr>
        <w:ind w:left="9894" w:hanging="233"/>
      </w:pPr>
      <w:rPr>
        <w:rFonts w:hint="default"/>
      </w:rPr>
    </w:lvl>
  </w:abstractNum>
  <w:abstractNum w:abstractNumId="8">
    <w:nsid w:val="5A51129E"/>
    <w:multiLevelType w:val="hybridMultilevel"/>
    <w:tmpl w:val="FFFFFFFF"/>
    <w:lvl w:ilvl="0" w:tplc="F4ACECDA">
      <w:numFmt w:val="bullet"/>
      <w:lvlText w:val="-"/>
      <w:lvlJc w:val="left"/>
      <w:pPr>
        <w:ind w:left="1263" w:hanging="164"/>
      </w:pPr>
      <w:rPr>
        <w:rFonts w:ascii="Times New Roman" w:eastAsia="Times New Roman" w:hAnsi="Times New Roman" w:hint="default"/>
        <w:w w:val="99"/>
        <w:sz w:val="28"/>
      </w:rPr>
    </w:lvl>
    <w:lvl w:ilvl="1" w:tplc="FDE01BD8">
      <w:numFmt w:val="bullet"/>
      <w:lvlText w:val="•"/>
      <w:lvlJc w:val="left"/>
      <w:pPr>
        <w:ind w:left="2248" w:hanging="164"/>
      </w:pPr>
      <w:rPr>
        <w:rFonts w:hint="default"/>
      </w:rPr>
    </w:lvl>
    <w:lvl w:ilvl="2" w:tplc="859C3402">
      <w:numFmt w:val="bullet"/>
      <w:lvlText w:val="•"/>
      <w:lvlJc w:val="left"/>
      <w:pPr>
        <w:ind w:left="3236" w:hanging="164"/>
      </w:pPr>
      <w:rPr>
        <w:rFonts w:hint="default"/>
      </w:rPr>
    </w:lvl>
    <w:lvl w:ilvl="3" w:tplc="9F502C3E">
      <w:numFmt w:val="bullet"/>
      <w:lvlText w:val="•"/>
      <w:lvlJc w:val="left"/>
      <w:pPr>
        <w:ind w:left="4225" w:hanging="164"/>
      </w:pPr>
      <w:rPr>
        <w:rFonts w:hint="default"/>
      </w:rPr>
    </w:lvl>
    <w:lvl w:ilvl="4" w:tplc="8BFA8FDE">
      <w:numFmt w:val="bullet"/>
      <w:lvlText w:val="•"/>
      <w:lvlJc w:val="left"/>
      <w:pPr>
        <w:ind w:left="5213" w:hanging="164"/>
      </w:pPr>
      <w:rPr>
        <w:rFonts w:hint="default"/>
      </w:rPr>
    </w:lvl>
    <w:lvl w:ilvl="5" w:tplc="D03AB97C">
      <w:numFmt w:val="bullet"/>
      <w:lvlText w:val="•"/>
      <w:lvlJc w:val="left"/>
      <w:pPr>
        <w:ind w:left="6202" w:hanging="164"/>
      </w:pPr>
      <w:rPr>
        <w:rFonts w:hint="default"/>
      </w:rPr>
    </w:lvl>
    <w:lvl w:ilvl="6" w:tplc="5C36135E">
      <w:numFmt w:val="bullet"/>
      <w:lvlText w:val="•"/>
      <w:lvlJc w:val="left"/>
      <w:pPr>
        <w:ind w:left="7190" w:hanging="164"/>
      </w:pPr>
      <w:rPr>
        <w:rFonts w:hint="default"/>
      </w:rPr>
    </w:lvl>
    <w:lvl w:ilvl="7" w:tplc="571AE742">
      <w:numFmt w:val="bullet"/>
      <w:lvlText w:val="•"/>
      <w:lvlJc w:val="left"/>
      <w:pPr>
        <w:ind w:left="8178" w:hanging="164"/>
      </w:pPr>
      <w:rPr>
        <w:rFonts w:hint="default"/>
      </w:rPr>
    </w:lvl>
    <w:lvl w:ilvl="8" w:tplc="85885CEA">
      <w:numFmt w:val="bullet"/>
      <w:lvlText w:val="•"/>
      <w:lvlJc w:val="left"/>
      <w:pPr>
        <w:ind w:left="9167" w:hanging="164"/>
      </w:pPr>
      <w:rPr>
        <w:rFonts w:hint="default"/>
      </w:rPr>
    </w:lvl>
  </w:abstractNum>
  <w:abstractNum w:abstractNumId="9">
    <w:nsid w:val="67C4234C"/>
    <w:multiLevelType w:val="multilevel"/>
    <w:tmpl w:val="2E164D8C"/>
    <w:lvl w:ilvl="0">
      <w:start w:val="1"/>
      <w:numFmt w:val="decimal"/>
      <w:lvlText w:val="%1"/>
      <w:lvlJc w:val="left"/>
      <w:pPr>
        <w:ind w:left="4192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92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5588" w:hanging="495"/>
      </w:pPr>
      <w:rPr>
        <w:rFonts w:hint="default"/>
      </w:rPr>
    </w:lvl>
    <w:lvl w:ilvl="3">
      <w:numFmt w:val="bullet"/>
      <w:lvlText w:val="•"/>
      <w:lvlJc w:val="left"/>
      <w:pPr>
        <w:ind w:left="6283" w:hanging="495"/>
      </w:pPr>
      <w:rPr>
        <w:rFonts w:hint="default"/>
      </w:rPr>
    </w:lvl>
    <w:lvl w:ilvl="4">
      <w:numFmt w:val="bullet"/>
      <w:lvlText w:val="•"/>
      <w:lvlJc w:val="left"/>
      <w:pPr>
        <w:ind w:left="6977" w:hanging="495"/>
      </w:pPr>
      <w:rPr>
        <w:rFonts w:hint="default"/>
      </w:rPr>
    </w:lvl>
    <w:lvl w:ilvl="5">
      <w:numFmt w:val="bullet"/>
      <w:lvlText w:val="•"/>
      <w:lvlJc w:val="left"/>
      <w:pPr>
        <w:ind w:left="7672" w:hanging="495"/>
      </w:pPr>
      <w:rPr>
        <w:rFonts w:hint="default"/>
      </w:rPr>
    </w:lvl>
    <w:lvl w:ilvl="6">
      <w:numFmt w:val="bullet"/>
      <w:lvlText w:val="•"/>
      <w:lvlJc w:val="left"/>
      <w:pPr>
        <w:ind w:left="8366" w:hanging="495"/>
      </w:pPr>
      <w:rPr>
        <w:rFonts w:hint="default"/>
      </w:rPr>
    </w:lvl>
    <w:lvl w:ilvl="7">
      <w:numFmt w:val="bullet"/>
      <w:lvlText w:val="•"/>
      <w:lvlJc w:val="left"/>
      <w:pPr>
        <w:ind w:left="9060" w:hanging="495"/>
      </w:pPr>
      <w:rPr>
        <w:rFonts w:hint="default"/>
      </w:rPr>
    </w:lvl>
    <w:lvl w:ilvl="8">
      <w:numFmt w:val="bullet"/>
      <w:lvlText w:val="•"/>
      <w:lvlJc w:val="left"/>
      <w:pPr>
        <w:ind w:left="9755" w:hanging="495"/>
      </w:pPr>
      <w:rPr>
        <w:rFonts w:hint="default"/>
      </w:rPr>
    </w:lvl>
  </w:abstractNum>
  <w:abstractNum w:abstractNumId="10">
    <w:nsid w:val="739E3A07"/>
    <w:multiLevelType w:val="hybridMultilevel"/>
    <w:tmpl w:val="FFFFFFFF"/>
    <w:lvl w:ilvl="0" w:tplc="981E47C8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hint="default"/>
        <w:w w:val="99"/>
        <w:sz w:val="28"/>
      </w:rPr>
    </w:lvl>
    <w:lvl w:ilvl="1" w:tplc="499AFF12">
      <w:numFmt w:val="bullet"/>
      <w:lvlText w:val="•"/>
      <w:lvlJc w:val="left"/>
      <w:pPr>
        <w:ind w:left="2104" w:hanging="164"/>
      </w:pPr>
      <w:rPr>
        <w:rFonts w:hint="default"/>
      </w:rPr>
    </w:lvl>
    <w:lvl w:ilvl="2" w:tplc="1A5C8B26">
      <w:numFmt w:val="bullet"/>
      <w:lvlText w:val="•"/>
      <w:lvlJc w:val="left"/>
      <w:pPr>
        <w:ind w:left="3108" w:hanging="164"/>
      </w:pPr>
      <w:rPr>
        <w:rFonts w:hint="default"/>
      </w:rPr>
    </w:lvl>
    <w:lvl w:ilvl="3" w:tplc="CAF4901E">
      <w:numFmt w:val="bullet"/>
      <w:lvlText w:val="•"/>
      <w:lvlJc w:val="left"/>
      <w:pPr>
        <w:ind w:left="4113" w:hanging="164"/>
      </w:pPr>
      <w:rPr>
        <w:rFonts w:hint="default"/>
      </w:rPr>
    </w:lvl>
    <w:lvl w:ilvl="4" w:tplc="56CE71D2">
      <w:numFmt w:val="bullet"/>
      <w:lvlText w:val="•"/>
      <w:lvlJc w:val="left"/>
      <w:pPr>
        <w:ind w:left="5117" w:hanging="164"/>
      </w:pPr>
      <w:rPr>
        <w:rFonts w:hint="default"/>
      </w:rPr>
    </w:lvl>
    <w:lvl w:ilvl="5" w:tplc="ECF4ED3E">
      <w:numFmt w:val="bullet"/>
      <w:lvlText w:val="•"/>
      <w:lvlJc w:val="left"/>
      <w:pPr>
        <w:ind w:left="6122" w:hanging="164"/>
      </w:pPr>
      <w:rPr>
        <w:rFonts w:hint="default"/>
      </w:rPr>
    </w:lvl>
    <w:lvl w:ilvl="6" w:tplc="29AC3652">
      <w:numFmt w:val="bullet"/>
      <w:lvlText w:val="•"/>
      <w:lvlJc w:val="left"/>
      <w:pPr>
        <w:ind w:left="7126" w:hanging="164"/>
      </w:pPr>
      <w:rPr>
        <w:rFonts w:hint="default"/>
      </w:rPr>
    </w:lvl>
    <w:lvl w:ilvl="7" w:tplc="5BAC37EA">
      <w:numFmt w:val="bullet"/>
      <w:lvlText w:val="•"/>
      <w:lvlJc w:val="left"/>
      <w:pPr>
        <w:ind w:left="8130" w:hanging="164"/>
      </w:pPr>
      <w:rPr>
        <w:rFonts w:hint="default"/>
      </w:rPr>
    </w:lvl>
    <w:lvl w:ilvl="8" w:tplc="6DD02756">
      <w:numFmt w:val="bullet"/>
      <w:lvlText w:val="•"/>
      <w:lvlJc w:val="left"/>
      <w:pPr>
        <w:ind w:left="9135" w:hanging="164"/>
      </w:pPr>
      <w:rPr>
        <w:rFonts w:hint="default"/>
      </w:rPr>
    </w:lvl>
  </w:abstractNum>
  <w:abstractNum w:abstractNumId="11">
    <w:nsid w:val="7E990EBF"/>
    <w:multiLevelType w:val="hybridMultilevel"/>
    <w:tmpl w:val="FFFFFFFF"/>
    <w:lvl w:ilvl="0" w:tplc="DE32DE68">
      <w:start w:val="1"/>
      <w:numFmt w:val="decimal"/>
      <w:lvlText w:val="%1."/>
      <w:lvlJc w:val="left"/>
      <w:pPr>
        <w:ind w:left="4605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C2A85E78">
      <w:numFmt w:val="bullet"/>
      <w:lvlText w:val="•"/>
      <w:lvlJc w:val="left"/>
      <w:pPr>
        <w:ind w:left="5254" w:hanging="346"/>
      </w:pPr>
      <w:rPr>
        <w:rFonts w:hint="default"/>
      </w:rPr>
    </w:lvl>
    <w:lvl w:ilvl="2" w:tplc="AF000632">
      <w:numFmt w:val="bullet"/>
      <w:lvlText w:val="•"/>
      <w:lvlJc w:val="left"/>
      <w:pPr>
        <w:ind w:left="5908" w:hanging="346"/>
      </w:pPr>
      <w:rPr>
        <w:rFonts w:hint="default"/>
      </w:rPr>
    </w:lvl>
    <w:lvl w:ilvl="3" w:tplc="24B0D6EE">
      <w:numFmt w:val="bullet"/>
      <w:lvlText w:val="•"/>
      <w:lvlJc w:val="left"/>
      <w:pPr>
        <w:ind w:left="6563" w:hanging="346"/>
      </w:pPr>
      <w:rPr>
        <w:rFonts w:hint="default"/>
      </w:rPr>
    </w:lvl>
    <w:lvl w:ilvl="4" w:tplc="16AE8EC6">
      <w:numFmt w:val="bullet"/>
      <w:lvlText w:val="•"/>
      <w:lvlJc w:val="left"/>
      <w:pPr>
        <w:ind w:left="7217" w:hanging="346"/>
      </w:pPr>
      <w:rPr>
        <w:rFonts w:hint="default"/>
      </w:rPr>
    </w:lvl>
    <w:lvl w:ilvl="5" w:tplc="A4560868">
      <w:numFmt w:val="bullet"/>
      <w:lvlText w:val="•"/>
      <w:lvlJc w:val="left"/>
      <w:pPr>
        <w:ind w:left="7872" w:hanging="346"/>
      </w:pPr>
      <w:rPr>
        <w:rFonts w:hint="default"/>
      </w:rPr>
    </w:lvl>
    <w:lvl w:ilvl="6" w:tplc="CC6CC342">
      <w:numFmt w:val="bullet"/>
      <w:lvlText w:val="•"/>
      <w:lvlJc w:val="left"/>
      <w:pPr>
        <w:ind w:left="8526" w:hanging="346"/>
      </w:pPr>
      <w:rPr>
        <w:rFonts w:hint="default"/>
      </w:rPr>
    </w:lvl>
    <w:lvl w:ilvl="7" w:tplc="5CC0B3F6">
      <w:numFmt w:val="bullet"/>
      <w:lvlText w:val="•"/>
      <w:lvlJc w:val="left"/>
      <w:pPr>
        <w:ind w:left="9180" w:hanging="346"/>
      </w:pPr>
      <w:rPr>
        <w:rFonts w:hint="default"/>
      </w:rPr>
    </w:lvl>
    <w:lvl w:ilvl="8" w:tplc="95D8EA94">
      <w:numFmt w:val="bullet"/>
      <w:lvlText w:val="•"/>
      <w:lvlJc w:val="left"/>
      <w:pPr>
        <w:ind w:left="9835" w:hanging="34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1DE"/>
    <w:rsid w:val="00001BF5"/>
    <w:rsid w:val="00016D7A"/>
    <w:rsid w:val="000432E4"/>
    <w:rsid w:val="000532E2"/>
    <w:rsid w:val="0005506E"/>
    <w:rsid w:val="00071A2A"/>
    <w:rsid w:val="00077A7E"/>
    <w:rsid w:val="000860CB"/>
    <w:rsid w:val="000A6CC4"/>
    <w:rsid w:val="000A7DEC"/>
    <w:rsid w:val="000C35FA"/>
    <w:rsid w:val="000D7F6E"/>
    <w:rsid w:val="000E7DCB"/>
    <w:rsid w:val="000F1A10"/>
    <w:rsid w:val="000F5BFD"/>
    <w:rsid w:val="0013376B"/>
    <w:rsid w:val="00153E5A"/>
    <w:rsid w:val="00170A6F"/>
    <w:rsid w:val="001836DA"/>
    <w:rsid w:val="001E1890"/>
    <w:rsid w:val="001F2BC1"/>
    <w:rsid w:val="00201263"/>
    <w:rsid w:val="00204EAB"/>
    <w:rsid w:val="00220C7A"/>
    <w:rsid w:val="002241BE"/>
    <w:rsid w:val="002314D8"/>
    <w:rsid w:val="00237E45"/>
    <w:rsid w:val="00240773"/>
    <w:rsid w:val="00240894"/>
    <w:rsid w:val="002515AB"/>
    <w:rsid w:val="002C212A"/>
    <w:rsid w:val="002D1788"/>
    <w:rsid w:val="002D4AE3"/>
    <w:rsid w:val="002F5FBD"/>
    <w:rsid w:val="002F6A56"/>
    <w:rsid w:val="00380833"/>
    <w:rsid w:val="003A6240"/>
    <w:rsid w:val="003B72BF"/>
    <w:rsid w:val="003D3FC1"/>
    <w:rsid w:val="003F5DEF"/>
    <w:rsid w:val="00413CF0"/>
    <w:rsid w:val="0041792F"/>
    <w:rsid w:val="0042491E"/>
    <w:rsid w:val="00424EDB"/>
    <w:rsid w:val="004749BA"/>
    <w:rsid w:val="004844E4"/>
    <w:rsid w:val="00491457"/>
    <w:rsid w:val="00495704"/>
    <w:rsid w:val="004A5EAE"/>
    <w:rsid w:val="004A6FAE"/>
    <w:rsid w:val="004E2FA1"/>
    <w:rsid w:val="005263D2"/>
    <w:rsid w:val="00532494"/>
    <w:rsid w:val="005430A3"/>
    <w:rsid w:val="005616EE"/>
    <w:rsid w:val="005627ED"/>
    <w:rsid w:val="00576B43"/>
    <w:rsid w:val="0059165F"/>
    <w:rsid w:val="005A51DE"/>
    <w:rsid w:val="005C7985"/>
    <w:rsid w:val="005E027E"/>
    <w:rsid w:val="006066B5"/>
    <w:rsid w:val="006349D3"/>
    <w:rsid w:val="00657E7A"/>
    <w:rsid w:val="0067087B"/>
    <w:rsid w:val="00686BD4"/>
    <w:rsid w:val="00687408"/>
    <w:rsid w:val="006F163A"/>
    <w:rsid w:val="006F7526"/>
    <w:rsid w:val="007376EA"/>
    <w:rsid w:val="007A2EE3"/>
    <w:rsid w:val="007F4814"/>
    <w:rsid w:val="007F688C"/>
    <w:rsid w:val="00880F6C"/>
    <w:rsid w:val="008A2981"/>
    <w:rsid w:val="008B1578"/>
    <w:rsid w:val="008B795F"/>
    <w:rsid w:val="009355D9"/>
    <w:rsid w:val="00980840"/>
    <w:rsid w:val="00985D3F"/>
    <w:rsid w:val="00992C8A"/>
    <w:rsid w:val="009A3189"/>
    <w:rsid w:val="009A5B98"/>
    <w:rsid w:val="009E26BB"/>
    <w:rsid w:val="009F4B7B"/>
    <w:rsid w:val="00A200EA"/>
    <w:rsid w:val="00A21EC5"/>
    <w:rsid w:val="00A55B17"/>
    <w:rsid w:val="00A77AF0"/>
    <w:rsid w:val="00A92160"/>
    <w:rsid w:val="00AB3BC8"/>
    <w:rsid w:val="00AB7B20"/>
    <w:rsid w:val="00B01F3C"/>
    <w:rsid w:val="00B33F8A"/>
    <w:rsid w:val="00B43B03"/>
    <w:rsid w:val="00B50E09"/>
    <w:rsid w:val="00B51ED7"/>
    <w:rsid w:val="00B87CB3"/>
    <w:rsid w:val="00B97D9C"/>
    <w:rsid w:val="00BD0C8E"/>
    <w:rsid w:val="00BD67A5"/>
    <w:rsid w:val="00C0448D"/>
    <w:rsid w:val="00C61CC2"/>
    <w:rsid w:val="00C77522"/>
    <w:rsid w:val="00C974DA"/>
    <w:rsid w:val="00CC1BD0"/>
    <w:rsid w:val="00CF789D"/>
    <w:rsid w:val="00D11FDB"/>
    <w:rsid w:val="00D34714"/>
    <w:rsid w:val="00D45B82"/>
    <w:rsid w:val="00D50871"/>
    <w:rsid w:val="00D7441F"/>
    <w:rsid w:val="00D93C7C"/>
    <w:rsid w:val="00D97091"/>
    <w:rsid w:val="00DA0FEE"/>
    <w:rsid w:val="00E00F24"/>
    <w:rsid w:val="00E222D5"/>
    <w:rsid w:val="00E36B8A"/>
    <w:rsid w:val="00E526B7"/>
    <w:rsid w:val="00E6488E"/>
    <w:rsid w:val="00E679F1"/>
    <w:rsid w:val="00E91974"/>
    <w:rsid w:val="00EB0437"/>
    <w:rsid w:val="00EC03ED"/>
    <w:rsid w:val="00ED7BB9"/>
    <w:rsid w:val="00F240C1"/>
    <w:rsid w:val="00F57422"/>
    <w:rsid w:val="00FC7DA0"/>
    <w:rsid w:val="00FD32B2"/>
    <w:rsid w:val="00FF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D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A51DE"/>
    <w:pPr>
      <w:ind w:left="10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A51DE"/>
    <w:pPr>
      <w:spacing w:before="4" w:line="319" w:lineRule="exact"/>
      <w:ind w:left="1099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92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1792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A51DE"/>
    <w:pPr>
      <w:ind w:left="109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792F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5A51DE"/>
    <w:pPr>
      <w:ind w:left="1099" w:hanging="165"/>
    </w:pPr>
  </w:style>
  <w:style w:type="paragraph" w:customStyle="1" w:styleId="TableParagraph">
    <w:name w:val="Table Paragraph"/>
    <w:basedOn w:val="Normal"/>
    <w:uiPriority w:val="99"/>
    <w:rsid w:val="005A51DE"/>
  </w:style>
  <w:style w:type="paragraph" w:styleId="DocumentMap">
    <w:name w:val="Document Map"/>
    <w:basedOn w:val="Normal"/>
    <w:link w:val="DocumentMapChar"/>
    <w:uiPriority w:val="99"/>
    <w:semiHidden/>
    <w:rsid w:val="005916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1792F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687408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00F24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0F24"/>
    <w:rPr>
      <w:rFonts w:ascii="Calibri" w:hAnsi="Calibri" w:cs="Times New Roman"/>
      <w:lang w:val="ru-RU" w:eastAsia="ru-RU" w:bidi="ar-SA"/>
    </w:rPr>
  </w:style>
  <w:style w:type="paragraph" w:customStyle="1" w:styleId="a">
    <w:name w:val="Абзац списка"/>
    <w:basedOn w:val="Normal"/>
    <w:uiPriority w:val="99"/>
    <w:rsid w:val="00E00F24"/>
    <w:pPr>
      <w:ind w:left="1102"/>
    </w:pPr>
    <w:rPr>
      <w:rFonts w:eastAsia="Calibri"/>
      <w:lang w:eastAsia="ru-RU"/>
    </w:rPr>
  </w:style>
  <w:style w:type="paragraph" w:styleId="Header">
    <w:name w:val="header"/>
    <w:basedOn w:val="Normal"/>
    <w:link w:val="HeaderChar"/>
    <w:uiPriority w:val="99"/>
    <w:rsid w:val="00D11F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0FEE"/>
    <w:rPr>
      <w:rFonts w:ascii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rsid w:val="002F5F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869</TotalTime>
  <Pages>20</Pages>
  <Words>4171</Words>
  <Characters>23775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пк</cp:lastModifiedBy>
  <cp:revision>12</cp:revision>
  <dcterms:created xsi:type="dcterms:W3CDTF">2020-08-28T08:39:00Z</dcterms:created>
  <dcterms:modified xsi:type="dcterms:W3CDTF">2021-08-27T10:54:00Z</dcterms:modified>
</cp:coreProperties>
</file>